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06B9E5DBB4EFEA1A2997A48035FB3"/>
        </w:placeholder>
        <w:text/>
      </w:sdtPr>
      <w:sdtEndPr/>
      <w:sdtContent>
        <w:p w:rsidRPr="009B062B" w:rsidR="00AF30DD" w:rsidP="00DA28CE" w:rsidRDefault="00272C82" w14:paraId="46CC7FC3" w14:textId="77777777">
          <w:pPr>
            <w:pStyle w:val="Rubrik1"/>
            <w:spacing w:after="300"/>
          </w:pPr>
          <w:r w:rsidRPr="009B062B">
            <w:t>Förslag till riksdagsbeslut</w:t>
          </w:r>
          <w:r>
            <w:t xml:space="preserve"> </w:t>
          </w:r>
        </w:p>
      </w:sdtContent>
    </w:sdt>
    <w:sdt>
      <w:sdtPr>
        <w:alias w:val="Yrkande 1"/>
        <w:tag w:val="af46763c-3839-4870-a610-a0331d2a6b8b"/>
        <w:id w:val="-985012557"/>
        <w:lock w:val="sdtLocked"/>
      </w:sdtPr>
      <w:sdtEndPr/>
      <w:sdtContent>
        <w:p w:rsidR="00975E4C" w:rsidRDefault="00A74CA2" w14:paraId="46CC7FC4" w14:textId="4F94DED9">
          <w:pPr>
            <w:pStyle w:val="Frslagstext"/>
            <w:numPr>
              <w:ilvl w:val="0"/>
              <w:numId w:val="0"/>
            </w:numPr>
          </w:pPr>
          <w:r>
            <w:t>Riksdagen ställer sig bakom det som anförs i motionen om att upprätthålla eller, där så behövs, återställa rimliga hastighetsbegränsningar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FC6AB4C2CD4498BAF836CF0413D5F9"/>
        </w:placeholder>
        <w:text/>
      </w:sdtPr>
      <w:sdtEndPr/>
      <w:sdtContent>
        <w:p w:rsidRPr="009B062B" w:rsidR="006D79C9" w:rsidP="00333E95" w:rsidRDefault="006D79C9" w14:paraId="46CC7FC5" w14:textId="77777777">
          <w:pPr>
            <w:pStyle w:val="Rubrik1"/>
          </w:pPr>
          <w:r>
            <w:t>Motivering</w:t>
          </w:r>
        </w:p>
      </w:sdtContent>
    </w:sdt>
    <w:p w:rsidRPr="009D0E35" w:rsidR="009A5077" w:rsidP="009D0E35" w:rsidRDefault="009A5077" w14:paraId="46CC7FC6" w14:textId="018A612A">
      <w:pPr>
        <w:pStyle w:val="Normalutanindragellerluft"/>
      </w:pPr>
      <w:r w:rsidRPr="009D0E35">
        <w:t xml:space="preserve">Sverige är ett glest befolkat men till ytan stort land, vars befolkning ofta är beroende av att kunna åka bil. I många familjer bosatta utanför städerna arbetar minst en familjemedlem i en större ort i närheten, barnen går i skola på annan ort och såväl vuxna som barn är beroende av bil för att komma till fritidsaktiviteter. Speciellt vill jag understryka att restiden till närliggande orter därför </w:t>
      </w:r>
      <w:r w:rsidRPr="009D0E35" w:rsidR="00CC1AF0">
        <w:t xml:space="preserve">är </w:t>
      </w:r>
      <w:r w:rsidRPr="009D0E35">
        <w:t>en viktig faktor för människor som väljer att bosätta sig och stanna kvar på landsbygden.</w:t>
      </w:r>
    </w:p>
    <w:p w:rsidRPr="009D0E35" w:rsidR="009A5077" w:rsidP="009D0E35" w:rsidRDefault="009A5077" w14:paraId="46CC7FC7" w14:textId="34BE48EC">
      <w:r w:rsidRPr="009D0E35">
        <w:t>Under senare år har hastighetsbegränsningarna i olika steg sänkts i Sverige. Vägar som tidigare hade hastighets</w:t>
      </w:r>
      <w:r w:rsidRPr="009D0E35" w:rsidR="005A1E8F">
        <w:t>be</w:t>
      </w:r>
      <w:r w:rsidRPr="009D0E35">
        <w:t xml:space="preserve">gränsningarna 70 eller 90 km/timme har nu ofta 60 eller 80. Samtidigt har hastighetsbegränsningarna i centralorterna sänkts från 50 till 40 och biltrafik liksom möjligheten att hitta parkeringar har medvetet försvårats för att uppmuntra till användande av cykel och kollektivtrafik, möjligheter som </w:t>
      </w:r>
      <w:r w:rsidRPr="009D0E35" w:rsidR="00E64870">
        <w:t xml:space="preserve">mycket ofta </w:t>
      </w:r>
      <w:r w:rsidRPr="009D0E35">
        <w:t xml:space="preserve">inte är tillgängliga för landsbygdsbefolkningen. </w:t>
      </w:r>
    </w:p>
    <w:p w:rsidRPr="009D0E35" w:rsidR="009A5077" w:rsidP="009D0E35" w:rsidRDefault="009A5077" w14:paraId="46CC7FC8" w14:textId="06B5C067">
      <w:r w:rsidRPr="009D0E35">
        <w:t xml:space="preserve">Dessa åtgärder är direkt negativa för befolkningen på landsbygden. De minskar den radie utanför centralorterna som är mest attraktiv för människor som vill bosätta sig på landet. De ökar avfolkningen av landsbygden. De ökar den tudelning av Sverige som ofta </w:t>
      </w:r>
      <w:r w:rsidRPr="009D0E35" w:rsidR="00E64870">
        <w:t>diskuteras</w:t>
      </w:r>
      <w:r w:rsidRPr="009D0E35">
        <w:t xml:space="preserve"> i media.</w:t>
      </w:r>
    </w:p>
    <w:p w:rsidRPr="009D0E35" w:rsidR="009A5077" w:rsidP="009D0E35" w:rsidRDefault="009A5077" w14:paraId="46CC7FC9" w14:textId="4F979ED9">
      <w:r w:rsidRPr="009D0E35">
        <w:t>När hastighetsbegränsningarna i stegen 40</w:t>
      </w:r>
      <w:r w:rsidRPr="009D0E35" w:rsidR="00CC1AF0">
        <w:t xml:space="preserve">, </w:t>
      </w:r>
      <w:r w:rsidRPr="009D0E35">
        <w:t>60</w:t>
      </w:r>
      <w:r w:rsidRPr="009D0E35" w:rsidR="00CC1AF0">
        <w:t xml:space="preserve">, </w:t>
      </w:r>
      <w:r w:rsidRPr="009D0E35">
        <w:t>70</w:t>
      </w:r>
      <w:r w:rsidRPr="009D0E35" w:rsidR="00CC1AF0">
        <w:t xml:space="preserve">, </w:t>
      </w:r>
      <w:r w:rsidRPr="009D0E35">
        <w:t>80</w:t>
      </w:r>
      <w:r w:rsidRPr="009D0E35" w:rsidR="00CC1AF0">
        <w:t xml:space="preserve">, </w:t>
      </w:r>
      <w:r w:rsidRPr="009D0E35">
        <w:t>90</w:t>
      </w:r>
      <w:r w:rsidRPr="009D0E35" w:rsidR="00CC1AF0">
        <w:t xml:space="preserve">, </w:t>
      </w:r>
      <w:r w:rsidRPr="009D0E35">
        <w:t>100</w:t>
      </w:r>
      <w:r w:rsidRPr="009D0E35" w:rsidR="00CC1AF0">
        <w:t xml:space="preserve">, </w:t>
      </w:r>
      <w:r w:rsidRPr="009D0E35">
        <w:t>110</w:t>
      </w:r>
      <w:r w:rsidRPr="009D0E35" w:rsidR="00CC1AF0">
        <w:t xml:space="preserve"> och </w:t>
      </w:r>
      <w:r w:rsidRPr="009D0E35">
        <w:t>120 infördes, sades det att man ville ha bättre anpassningar till trafikförhållandena men att det i genomsnitt skulle ske lika mycket sänkningar som ökningar. Det är få eller inga landsbygdsbor som upplever att så blivit fallet. Hastighetsbegränsningarna har överlag sänkts.</w:t>
      </w:r>
    </w:p>
    <w:p w:rsidRPr="009D0E35" w:rsidR="009A5077" w:rsidP="009D0E35" w:rsidRDefault="009A5077" w14:paraId="46CC7FCA" w14:textId="57656027">
      <w:r w:rsidRPr="009D0E35">
        <w:lastRenderedPageBreak/>
        <w:t>Därför föreslår jag att staten tillsätter en utredning över hur hastighetsbegräns</w:t>
      </w:r>
      <w:r w:rsidR="009D0E35">
        <w:softHyphen/>
      </w:r>
      <w:bookmarkStart w:name="_GoBack" w:id="1"/>
      <w:bookmarkEnd w:id="1"/>
      <w:r w:rsidRPr="009D0E35">
        <w:t xml:space="preserve">ningarna ändrats efter att de nya begränsningsstegen </w:t>
      </w:r>
      <w:r w:rsidRPr="009D0E35" w:rsidR="00E64870">
        <w:t xml:space="preserve">60, 80 och 120 </w:t>
      </w:r>
      <w:r w:rsidRPr="009D0E35">
        <w:t xml:space="preserve">infördes, samt att ett program startas för att höja hastighetsbegränsningarna så att medeltalet verkligen blir vad det var </w:t>
      </w:r>
      <w:r w:rsidRPr="009D0E35" w:rsidR="00CC1AF0">
        <w:t>innan</w:t>
      </w:r>
      <w:r w:rsidRPr="009D0E35">
        <w:t xml:space="preserve"> dessa förändringar påbörjades</w:t>
      </w:r>
      <w:r w:rsidRPr="009D0E35" w:rsidR="00E64870">
        <w:t>, med speciell hänsyn till Sverige utanför storstäderna</w:t>
      </w:r>
      <w:r w:rsidRPr="009D0E35">
        <w:t>.</w:t>
      </w:r>
    </w:p>
    <w:sdt>
      <w:sdtPr>
        <w:alias w:val="CC_Underskrifter"/>
        <w:tag w:val="CC_Underskrifter"/>
        <w:id w:val="583496634"/>
        <w:lock w:val="sdtContentLocked"/>
        <w:placeholder>
          <w:docPart w:val="925E911E9DBF4E05A35D256F13864CFD"/>
        </w:placeholder>
      </w:sdtPr>
      <w:sdtEndPr/>
      <w:sdtContent>
        <w:p w:rsidR="00896341" w:rsidP="00896341" w:rsidRDefault="00896341" w14:paraId="46CC7FCB" w14:textId="77777777"/>
        <w:p w:rsidRPr="008E0FE2" w:rsidR="004801AC" w:rsidP="00896341" w:rsidRDefault="009D0E35" w14:paraId="46CC7F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bl>
    <w:p w:rsidR="008B1DAB" w:rsidRDefault="008B1DAB" w14:paraId="46CC7FD0" w14:textId="77777777"/>
    <w:sectPr w:rsidR="008B1D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C7FD2" w14:textId="77777777" w:rsidR="00CD6623" w:rsidRDefault="00CD6623" w:rsidP="000C1CAD">
      <w:pPr>
        <w:spacing w:line="240" w:lineRule="auto"/>
      </w:pPr>
      <w:r>
        <w:separator/>
      </w:r>
    </w:p>
  </w:endnote>
  <w:endnote w:type="continuationSeparator" w:id="0">
    <w:p w14:paraId="46CC7FD3" w14:textId="77777777" w:rsidR="00CD6623" w:rsidRDefault="00CD6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7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7F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63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7FE1" w14:textId="77777777" w:rsidR="00262EA3" w:rsidRPr="00896341" w:rsidRDefault="00262EA3" w:rsidP="008963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C7FD0" w14:textId="77777777" w:rsidR="00CD6623" w:rsidRDefault="00CD6623" w:rsidP="000C1CAD">
      <w:pPr>
        <w:spacing w:line="240" w:lineRule="auto"/>
      </w:pPr>
      <w:r>
        <w:separator/>
      </w:r>
    </w:p>
  </w:footnote>
  <w:footnote w:type="continuationSeparator" w:id="0">
    <w:p w14:paraId="46CC7FD1" w14:textId="77777777" w:rsidR="00CD6623" w:rsidRDefault="00CD6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CC7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C7FE3" wp14:anchorId="46CC7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0E35" w14:paraId="46CC7FE6"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5A1E8F">
                                <w:t>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C7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0E35" w14:paraId="46CC7FE6"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5A1E8F">
                          <w:t>261</w:t>
                        </w:r>
                      </w:sdtContent>
                    </w:sdt>
                  </w:p>
                </w:txbxContent>
              </v:textbox>
              <w10:wrap anchorx="page"/>
            </v:shape>
          </w:pict>
        </mc:Fallback>
      </mc:AlternateContent>
    </w:r>
  </w:p>
  <w:p w:rsidRPr="00293C4F" w:rsidR="00262EA3" w:rsidP="00776B74" w:rsidRDefault="00262EA3" w14:paraId="46CC7F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CC7FD6" w14:textId="77777777">
    <w:pPr>
      <w:jc w:val="right"/>
    </w:pPr>
  </w:p>
  <w:p w:rsidR="00262EA3" w:rsidP="00776B74" w:rsidRDefault="00262EA3" w14:paraId="46CC7F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0E35" w14:paraId="46CC7FDA"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46CC7FE5" wp14:anchorId="46CC7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0E35" w14:paraId="46CC7F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r w:rsidR="006D59DC">
      <w:t>SD</w:t>
    </w:r>
  </w:p>
  <w:p w:rsidRPr="008227B3" w:rsidR="00262EA3" w:rsidP="008227B3" w:rsidRDefault="009D0E35" w14:paraId="46CC7F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0E35" w14:paraId="46CC7FDD"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:707</w:t>
        </w:r>
      </w:sdtContent>
    </w:sdt>
  </w:p>
  <w:p w:rsidR="00262EA3" w:rsidP="00E03A3D" w:rsidRDefault="009D0E35" w14:paraId="46CC7F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9A5077" w14:paraId="46CC7FDF" w14:textId="77777777">
        <w:pPr>
          <w:pStyle w:val="FSHRub2"/>
        </w:pPr>
        <w:r>
          <w:t xml:space="preserve">Upprätthåll eller återställ rimliga hastighetsbegränsningar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46CC7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F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C1"/>
    <w:rsid w:val="000466E4"/>
    <w:rsid w:val="00046AC8"/>
    <w:rsid w:val="00046B18"/>
    <w:rsid w:val="00047CB1"/>
    <w:rsid w:val="00050138"/>
    <w:rsid w:val="00050A98"/>
    <w:rsid w:val="00050DBC"/>
    <w:rsid w:val="00051299"/>
    <w:rsid w:val="0005184F"/>
    <w:rsid w:val="00051929"/>
    <w:rsid w:val="0005206D"/>
    <w:rsid w:val="00052A07"/>
    <w:rsid w:val="00053AC8"/>
    <w:rsid w:val="000542C8"/>
    <w:rsid w:val="000556C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4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B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D8"/>
    <w:rsid w:val="000979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4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8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8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3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0"/>
    <w:rsid w:val="001F6B5C"/>
    <w:rsid w:val="001F6E2C"/>
    <w:rsid w:val="001F7729"/>
    <w:rsid w:val="0020030E"/>
    <w:rsid w:val="00200B9A"/>
    <w:rsid w:val="00200BAB"/>
    <w:rsid w:val="00201355"/>
    <w:rsid w:val="002013EA"/>
    <w:rsid w:val="00201655"/>
    <w:rsid w:val="00201F4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6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4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6D"/>
    <w:rsid w:val="002866FF"/>
    <w:rsid w:val="00286E1F"/>
    <w:rsid w:val="00286FD6"/>
    <w:rsid w:val="002871B2"/>
    <w:rsid w:val="00287E4A"/>
    <w:rsid w:val="002900CF"/>
    <w:rsid w:val="002923F3"/>
    <w:rsid w:val="0029328D"/>
    <w:rsid w:val="0029347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A9"/>
    <w:rsid w:val="00347453"/>
    <w:rsid w:val="003476C8"/>
    <w:rsid w:val="00347F27"/>
    <w:rsid w:val="003504DC"/>
    <w:rsid w:val="00350FCC"/>
    <w:rsid w:val="00351240"/>
    <w:rsid w:val="0035132E"/>
    <w:rsid w:val="0035148D"/>
    <w:rsid w:val="00351B38"/>
    <w:rsid w:val="003524A9"/>
    <w:rsid w:val="003530A3"/>
    <w:rsid w:val="0035327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2B"/>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A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E5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2"/>
    <w:rsid w:val="004F5A7B"/>
    <w:rsid w:val="004F64AD"/>
    <w:rsid w:val="004F6B7F"/>
    <w:rsid w:val="004F7611"/>
    <w:rsid w:val="004F7752"/>
    <w:rsid w:val="00500AF3"/>
    <w:rsid w:val="00500CF1"/>
    <w:rsid w:val="00500E24"/>
    <w:rsid w:val="00501184"/>
    <w:rsid w:val="00502512"/>
    <w:rsid w:val="00503035"/>
    <w:rsid w:val="00503781"/>
    <w:rsid w:val="0050399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8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E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3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F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B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F2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AA"/>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C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1"/>
    <w:rsid w:val="007A7D21"/>
    <w:rsid w:val="007B015E"/>
    <w:rsid w:val="007B0281"/>
    <w:rsid w:val="007B02F6"/>
    <w:rsid w:val="007B05E0"/>
    <w:rsid w:val="007B06B9"/>
    <w:rsid w:val="007B0889"/>
    <w:rsid w:val="007B15B7"/>
    <w:rsid w:val="007B2537"/>
    <w:rsid w:val="007B3052"/>
    <w:rsid w:val="007B35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D"/>
    <w:rsid w:val="007E6F88"/>
    <w:rsid w:val="007E7007"/>
    <w:rsid w:val="007E7298"/>
    <w:rsid w:val="007F0212"/>
    <w:rsid w:val="007F0655"/>
    <w:rsid w:val="007F1E8E"/>
    <w:rsid w:val="007F203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8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7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341"/>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F"/>
    <w:rsid w:val="008B0E28"/>
    <w:rsid w:val="008B1873"/>
    <w:rsid w:val="008B1DAB"/>
    <w:rsid w:val="008B232B"/>
    <w:rsid w:val="008B25FF"/>
    <w:rsid w:val="008B2724"/>
    <w:rsid w:val="008B2BF8"/>
    <w:rsid w:val="008B2D29"/>
    <w:rsid w:val="008B353D"/>
    <w:rsid w:val="008B412D"/>
    <w:rsid w:val="008B46F4"/>
    <w:rsid w:val="008B4AF7"/>
    <w:rsid w:val="008B50A2"/>
    <w:rsid w:val="008B577D"/>
    <w:rsid w:val="008B5B6A"/>
    <w:rsid w:val="008B61E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3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5C"/>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4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E4C"/>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3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6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A2"/>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48"/>
    <w:rsid w:val="00AB5100"/>
    <w:rsid w:val="00AB5A42"/>
    <w:rsid w:val="00AB6015"/>
    <w:rsid w:val="00AB6715"/>
    <w:rsid w:val="00AB67B1"/>
    <w:rsid w:val="00AB6944"/>
    <w:rsid w:val="00AB6BC1"/>
    <w:rsid w:val="00AB7EC3"/>
    <w:rsid w:val="00AC01B5"/>
    <w:rsid w:val="00AC02F8"/>
    <w:rsid w:val="00AC14C2"/>
    <w:rsid w:val="00AC183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BEA"/>
    <w:rsid w:val="00AF1084"/>
    <w:rsid w:val="00AF2E85"/>
    <w:rsid w:val="00AF30DD"/>
    <w:rsid w:val="00AF456B"/>
    <w:rsid w:val="00AF4837"/>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0F"/>
    <w:rsid w:val="00B56435"/>
    <w:rsid w:val="00B56956"/>
    <w:rsid w:val="00B570C3"/>
    <w:rsid w:val="00B577C5"/>
    <w:rsid w:val="00B57984"/>
    <w:rsid w:val="00B57D79"/>
    <w:rsid w:val="00B60647"/>
    <w:rsid w:val="00B60955"/>
    <w:rsid w:val="00B60E7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57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7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0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AF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23"/>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BE"/>
    <w:rsid w:val="00D121F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59"/>
    <w:rsid w:val="00D3655C"/>
    <w:rsid w:val="00D369A2"/>
    <w:rsid w:val="00D36A92"/>
    <w:rsid w:val="00D37418"/>
    <w:rsid w:val="00D37E5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7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C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A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FD"/>
    <w:rsid w:val="00E64485"/>
    <w:rsid w:val="00E64870"/>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F8"/>
    <w:rsid w:val="00E9447B"/>
    <w:rsid w:val="00E94538"/>
    <w:rsid w:val="00E94BAB"/>
    <w:rsid w:val="00E94D39"/>
    <w:rsid w:val="00E953A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B7B2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C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0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C7FC2"/>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F23499">
          <w:r w:rsidRPr="008D02D3">
            <w:rPr>
              <w:rStyle w:val="Platshllartext"/>
            </w:rPr>
            <w:t>[ange din text här]</w:t>
          </w:r>
        </w:p>
      </w:docPartBody>
    </w:docPart>
    <w:docPart>
      <w:docPartPr>
        <w:name w:val="925E911E9DBF4E05A35D256F13864CFD"/>
        <w:category>
          <w:name w:val="Allmänt"/>
          <w:gallery w:val="placeholder"/>
        </w:category>
        <w:types>
          <w:type w:val="bbPlcHdr"/>
        </w:types>
        <w:behaviors>
          <w:behavior w:val="content"/>
        </w:behaviors>
        <w:guid w:val="{1A3B8266-A7A1-4889-88AA-2C2A1A7302D0}"/>
      </w:docPartPr>
      <w:docPartBody>
        <w:p w:rsidR="00133569" w:rsidRDefault="00133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99"/>
    <w:rsid w:val="000A35CD"/>
    <w:rsid w:val="001073B7"/>
    <w:rsid w:val="00133569"/>
    <w:rsid w:val="001523DF"/>
    <w:rsid w:val="00202AAE"/>
    <w:rsid w:val="003020FB"/>
    <w:rsid w:val="005F451D"/>
    <w:rsid w:val="00647C7F"/>
    <w:rsid w:val="00863693"/>
    <w:rsid w:val="008A15B9"/>
    <w:rsid w:val="00951285"/>
    <w:rsid w:val="00B64DA2"/>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9379-6E29-4562-B39D-4D3C03BAAE6D}"/>
</file>

<file path=customXml/itemProps2.xml><?xml version="1.0" encoding="utf-8"?>
<ds:datastoreItem xmlns:ds="http://schemas.openxmlformats.org/officeDocument/2006/customXml" ds:itemID="{4C23036F-E6C4-4665-A5B6-BC3B0D2F1CE4}"/>
</file>

<file path=customXml/itemProps3.xml><?xml version="1.0" encoding="utf-8"?>
<ds:datastoreItem xmlns:ds="http://schemas.openxmlformats.org/officeDocument/2006/customXml" ds:itemID="{16723322-BD1B-491E-B941-B259635AA4D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1883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Upprätthåll eller återställ rimliga hastighetsbegränsningar</vt:lpstr>
      <vt:lpstr>
      </vt:lpstr>
    </vt:vector>
  </TitlesOfParts>
  <Company>Sveriges riksdag</Company>
  <LinksUpToDate>false</LinksUpToDate>
  <CharactersWithSpaces>2198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