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87ECB" w:rsidRDefault="006E04A4">
      <w:pPr>
        <w:pStyle w:val="Dokumentbeteckning"/>
      </w:pPr>
      <w:r w:rsidRPr="00887ECB">
        <w:fldChar w:fldCharType="begin" w:fldLock="1"/>
      </w:r>
      <w:r w:rsidRPr="00887ECB">
        <w:instrText xml:space="preserve"> DOCPROPERTY "DocumentYear" </w:instrText>
      </w:r>
      <w:r w:rsidRPr="00887ECB">
        <w:fldChar w:fldCharType="separate"/>
      </w:r>
      <w:r w:rsidR="00F44BF1" w:rsidRPr="00887ECB">
        <w:t>2006/07</w:t>
      </w:r>
      <w:r w:rsidRPr="00887ECB">
        <w:fldChar w:fldCharType="end"/>
      </w:r>
      <w:r w:rsidRPr="00887ECB">
        <w:t>:</w:t>
      </w:r>
      <w:r w:rsidRPr="00887ECB">
        <w:fldChar w:fldCharType="begin" w:fldLock="1"/>
      </w:r>
      <w:r w:rsidRPr="00887ECB">
        <w:instrText xml:space="preserve"> DOCPROPERTY "DocumentNumber" </w:instrText>
      </w:r>
      <w:r w:rsidRPr="00887ECB">
        <w:fldChar w:fldCharType="separate"/>
      </w:r>
      <w:r w:rsidR="00F44BF1" w:rsidRPr="00887ECB">
        <w:t>125</w:t>
      </w:r>
      <w:r w:rsidRPr="00887ECB">
        <w:fldChar w:fldCharType="end"/>
      </w:r>
    </w:p>
    <w:p w:rsidR="006E04A4" w:rsidRPr="00887ECB" w:rsidRDefault="006E04A4">
      <w:pPr>
        <w:pStyle w:val="Datum"/>
        <w:outlineLvl w:val="0"/>
      </w:pPr>
      <w:r w:rsidRPr="00887ECB">
        <w:fldChar w:fldCharType="begin" w:fldLock="1"/>
      </w:r>
      <w:r w:rsidRPr="00887ECB">
        <w:instrText xml:space="preserve"> DOCPROPERTY "DocumentDate" </w:instrText>
      </w:r>
      <w:r w:rsidRPr="00887ECB">
        <w:fldChar w:fldCharType="separate"/>
      </w:r>
      <w:r w:rsidR="00F44BF1" w:rsidRPr="00887ECB">
        <w:t>Onsdagen den 13 juni 2007</w:t>
      </w:r>
      <w:r w:rsidRPr="00887ECB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87ECB" w:rsidTr="00216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87ECB" w:rsidRDefault="006F6921">
            <w:pPr>
              <w:pStyle w:val="Plenum"/>
              <w:tabs>
                <w:tab w:val="clear" w:pos="1418"/>
              </w:tabs>
            </w:pPr>
            <w:r w:rsidRPr="00887ECB">
              <w:t>Kl.</w:t>
            </w:r>
          </w:p>
        </w:tc>
        <w:tc>
          <w:tcPr>
            <w:tcW w:w="851" w:type="dxa"/>
          </w:tcPr>
          <w:p w:rsidR="006E04A4" w:rsidRPr="00887ECB" w:rsidRDefault="006F692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87ECB">
              <w:t>09.00</w:t>
            </w:r>
          </w:p>
        </w:tc>
        <w:tc>
          <w:tcPr>
            <w:tcW w:w="397" w:type="dxa"/>
          </w:tcPr>
          <w:p w:rsidR="006E04A4" w:rsidRPr="00887EC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87ECB" w:rsidRDefault="006F6921">
            <w:pPr>
              <w:pStyle w:val="Plenum"/>
              <w:tabs>
                <w:tab w:val="clear" w:pos="1418"/>
              </w:tabs>
              <w:ind w:right="1"/>
            </w:pPr>
            <w:r w:rsidRPr="00887ECB">
              <w:t>Partiledardebatt</w:t>
            </w:r>
          </w:p>
        </w:tc>
      </w:tr>
      <w:tr w:rsidR="006F6921" w:rsidRPr="00887ECB" w:rsidTr="00216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F6921" w:rsidRPr="00887ECB" w:rsidRDefault="006F692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F6921" w:rsidRPr="00887ECB" w:rsidRDefault="006F6921">
            <w:pPr>
              <w:pStyle w:val="Plenum"/>
              <w:tabs>
                <w:tab w:val="clear" w:pos="1418"/>
              </w:tabs>
              <w:jc w:val="right"/>
            </w:pPr>
            <w:r w:rsidRPr="00887ECB">
              <w:t>16.00</w:t>
            </w:r>
          </w:p>
        </w:tc>
        <w:tc>
          <w:tcPr>
            <w:tcW w:w="397" w:type="dxa"/>
          </w:tcPr>
          <w:p w:rsidR="006F6921" w:rsidRPr="00887ECB" w:rsidRDefault="006F692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F6921" w:rsidRPr="00887ECB" w:rsidRDefault="006F6921">
            <w:pPr>
              <w:pStyle w:val="Plenum"/>
              <w:tabs>
                <w:tab w:val="clear" w:pos="1418"/>
              </w:tabs>
              <w:ind w:right="1"/>
            </w:pPr>
            <w:r w:rsidRPr="00887ECB">
              <w:t>Arbetsplenum</w:t>
            </w:r>
            <w:r w:rsidR="001257EF" w:rsidRPr="00887ECB">
              <w:t xml:space="preserve"> </w:t>
            </w:r>
            <w:r w:rsidR="001257EF" w:rsidRPr="00887ECB">
              <w:rPr>
                <w:sz w:val="24"/>
                <w:szCs w:val="24"/>
              </w:rPr>
              <w:t>(ingen votering)</w:t>
            </w:r>
          </w:p>
        </w:tc>
      </w:tr>
    </w:tbl>
    <w:p w:rsidR="006E04A4" w:rsidRPr="00887ECB" w:rsidRDefault="006E04A4">
      <w:pPr>
        <w:pStyle w:val="StreckLngt"/>
      </w:pPr>
      <w:r w:rsidRPr="00887ECB">
        <w:tab/>
      </w:r>
    </w:p>
    <w:p w:rsidR="00D45AE3" w:rsidRPr="00887ECB" w:rsidRDefault="00D45AE3" w:rsidP="00D45AE3">
      <w:pPr>
        <w:pStyle w:val="Blankrad"/>
      </w:pPr>
      <w:r w:rsidRPr="00887ECB">
        <w:t>     </w:t>
      </w:r>
    </w:p>
    <w:p w:rsidR="001257EF" w:rsidRPr="00887ECB" w:rsidRDefault="001257EF" w:rsidP="00CF242C">
      <w:pPr>
        <w:pStyle w:val="Blankrad"/>
      </w:pPr>
      <w:r w:rsidRPr="00887E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57EF" w:rsidRPr="00887ECB" w:rsidTr="00A224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57EF" w:rsidRPr="00887ECB" w:rsidRDefault="001257EF" w:rsidP="00A22422">
            <w:pPr>
              <w:pStyle w:val="FlistaNrRubrik"/>
            </w:pPr>
          </w:p>
        </w:tc>
        <w:tc>
          <w:tcPr>
            <w:tcW w:w="6237" w:type="dxa"/>
          </w:tcPr>
          <w:p w:rsidR="001257EF" w:rsidRPr="00887ECB" w:rsidRDefault="001257EF" w:rsidP="00A22422">
            <w:pPr>
              <w:pStyle w:val="HuvudrubrikEnsam"/>
            </w:pPr>
            <w:r w:rsidRPr="00887ECB">
              <w:t xml:space="preserve">Partiledardebatt 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pStyle w:val="HuvudrubrikKolumn3"/>
            </w:pPr>
          </w:p>
        </w:tc>
      </w:tr>
    </w:tbl>
    <w:p w:rsidR="001257EF" w:rsidRPr="00887ECB" w:rsidRDefault="001257EF" w:rsidP="001257EF">
      <w:pPr>
        <w:pStyle w:val="Blankrad"/>
      </w:pPr>
      <w:r w:rsidRPr="00887ECB">
        <w:t>     </w:t>
      </w:r>
    </w:p>
    <w:p w:rsidR="001257EF" w:rsidRPr="00887ECB" w:rsidRDefault="001257EF" w:rsidP="001257EF">
      <w:pPr>
        <w:pStyle w:val="Blankrad"/>
      </w:pPr>
      <w:r w:rsidRPr="00887E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57EF" w:rsidRPr="00887ECB" w:rsidTr="00A224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57EF" w:rsidRPr="00887ECB" w:rsidRDefault="001257EF" w:rsidP="00A22422">
            <w:pPr>
              <w:pStyle w:val="HuvudrubrikFlisteNr"/>
            </w:pPr>
          </w:p>
        </w:tc>
        <w:tc>
          <w:tcPr>
            <w:tcW w:w="6237" w:type="dxa"/>
          </w:tcPr>
          <w:p w:rsidR="001257EF" w:rsidRPr="00887ECB" w:rsidRDefault="001257EF" w:rsidP="00A22422">
            <w:pPr>
              <w:pStyle w:val="HuvudrubrikEnsam"/>
            </w:pPr>
            <w:r w:rsidRPr="00887ECB">
              <w:t>Justering av protokoll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pStyle w:val="HuvudrubrikKolumn3"/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Protokollet från sammanträdet torsdagen den 7 juni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</w:p>
        </w:tc>
      </w:tr>
    </w:tbl>
    <w:p w:rsidR="001257EF" w:rsidRPr="00887ECB" w:rsidRDefault="001257EF" w:rsidP="001257EF">
      <w:pPr>
        <w:pStyle w:val="Blankrad"/>
      </w:pPr>
      <w:r w:rsidRPr="00887ECB">
        <w:t>     </w:t>
      </w:r>
    </w:p>
    <w:p w:rsidR="001257EF" w:rsidRPr="00887ECB" w:rsidRDefault="001257EF" w:rsidP="001257EF">
      <w:pPr>
        <w:pStyle w:val="Blankrad"/>
      </w:pPr>
      <w:r w:rsidRPr="00887ECB">
        <w:t xml:space="preserve">     </w:t>
      </w:r>
    </w:p>
    <w:p w:rsidR="001257EF" w:rsidRPr="00887ECB" w:rsidRDefault="001257EF">
      <w:pPr>
        <w:pStyle w:val="Blankrad"/>
      </w:pPr>
      <w:r w:rsidRPr="00887E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57EF" w:rsidRPr="00887ECB" w:rsidTr="00A224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57EF" w:rsidRPr="00887ECB" w:rsidRDefault="001257EF" w:rsidP="00A22422">
            <w:pPr>
              <w:pStyle w:val="HuvudrubrikFlisteNr"/>
            </w:pPr>
          </w:p>
        </w:tc>
        <w:tc>
          <w:tcPr>
            <w:tcW w:w="6237" w:type="dxa"/>
          </w:tcPr>
          <w:p w:rsidR="001257EF" w:rsidRPr="00887ECB" w:rsidRDefault="001257EF" w:rsidP="00A22422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887ECB">
              <w:t>Anmälan om fördröjda svar på interpellationer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pStyle w:val="HuvudrubrikKolumn3"/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2006/07:605 av Bodil Ceballos (mp)</w:t>
            </w:r>
          </w:p>
          <w:p w:rsidR="001257EF" w:rsidRPr="00887ECB" w:rsidRDefault="001257EF" w:rsidP="00A22422">
            <w:r w:rsidRPr="00887ECB">
              <w:t>Sveriges möjligheter att bevilja flyktingar från Turkiet asyl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2006/07:606 av Lars-Ivar Ericson (c)</w:t>
            </w:r>
          </w:p>
          <w:p w:rsidR="001257EF" w:rsidRPr="00887ECB" w:rsidRDefault="001257EF" w:rsidP="00A22422">
            <w:r w:rsidRPr="00887ECB">
              <w:t>Sekretessen i samverkansgrupper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2006/07:611 av Kalle Larsson (v)</w:t>
            </w:r>
          </w:p>
          <w:p w:rsidR="001257EF" w:rsidRPr="00887ECB" w:rsidRDefault="001257EF" w:rsidP="00A22422">
            <w:r w:rsidRPr="00887ECB">
              <w:t>Sjukvård till asylsökande och gömda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</w:p>
        </w:tc>
      </w:tr>
    </w:tbl>
    <w:p w:rsidR="001257EF" w:rsidRPr="00887ECB" w:rsidRDefault="001257EF" w:rsidP="001257EF">
      <w:pPr>
        <w:pStyle w:val="Blankrad"/>
      </w:pPr>
      <w:r w:rsidRPr="00887ECB">
        <w:t>     </w:t>
      </w:r>
    </w:p>
    <w:p w:rsidR="001257EF" w:rsidRPr="00887ECB" w:rsidRDefault="001257EF" w:rsidP="001257EF">
      <w:pPr>
        <w:pStyle w:val="Blankrad"/>
      </w:pPr>
      <w:r w:rsidRPr="00887ECB">
        <w:t>     </w:t>
      </w:r>
    </w:p>
    <w:p w:rsidR="001257EF" w:rsidRPr="00887ECB" w:rsidRDefault="001257EF">
      <w:pPr>
        <w:pStyle w:val="Blankrad"/>
      </w:pPr>
      <w:r w:rsidRPr="00887E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57EF" w:rsidRPr="00887ECB" w:rsidTr="00A224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57EF" w:rsidRPr="00887ECB" w:rsidRDefault="001257EF" w:rsidP="00A22422">
            <w:pPr>
              <w:pStyle w:val="HuvudrubrikFlisteNr"/>
            </w:pPr>
          </w:p>
        </w:tc>
        <w:tc>
          <w:tcPr>
            <w:tcW w:w="6237" w:type="dxa"/>
          </w:tcPr>
          <w:p w:rsidR="001257EF" w:rsidRPr="00887ECB" w:rsidRDefault="001257EF" w:rsidP="00A22422">
            <w:pPr>
              <w:pStyle w:val="HuvudrubrikEnsam"/>
            </w:pPr>
            <w:bookmarkStart w:id="4" w:name="Start_EUdokument"/>
            <w:bookmarkEnd w:id="4"/>
            <w:r w:rsidRPr="00887ECB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pStyle w:val="HuvudrubrikKolumn3"/>
            </w:pPr>
            <w:r w:rsidRPr="00887ECB">
              <w:t>Ansvarigt utskott</w:t>
            </w: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2006/07:FPM91 Meddelande om olaglig invandring</w:t>
            </w:r>
            <w:r w:rsidRPr="00887ECB">
              <w:rPr>
                <w:i/>
              </w:rPr>
              <w:t xml:space="preserve"> KOM(2006)402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  <w:r w:rsidRPr="00887ECB">
              <w:rPr>
                <w:spacing w:val="-4"/>
              </w:rPr>
              <w:t xml:space="preserve">SfU </w:t>
            </w: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2006/07:FPM92 Gemensam rapport om social trygghet och social delaktighet</w:t>
            </w:r>
            <w:r w:rsidRPr="00887ECB">
              <w:rPr>
                <w:i/>
              </w:rPr>
              <w:t xml:space="preserve"> KOM(2007)13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  <w:r w:rsidRPr="00887ECB">
              <w:rPr>
                <w:spacing w:val="-4"/>
              </w:rPr>
              <w:t xml:space="preserve">SfU </w:t>
            </w:r>
          </w:p>
        </w:tc>
      </w:tr>
    </w:tbl>
    <w:p w:rsidR="001257EF" w:rsidRPr="00887ECB" w:rsidRDefault="001257EF" w:rsidP="001257EF">
      <w:pPr>
        <w:pStyle w:val="Blankrad"/>
      </w:pPr>
      <w:r w:rsidRPr="00887ECB">
        <w:t>     </w:t>
      </w:r>
    </w:p>
    <w:p w:rsidR="001257EF" w:rsidRPr="00887ECB" w:rsidRDefault="001257EF" w:rsidP="001257EF">
      <w:pPr>
        <w:pStyle w:val="Blankrad"/>
      </w:pPr>
      <w:r w:rsidRPr="00887ECB">
        <w:t>  </w:t>
      </w:r>
    </w:p>
    <w:p w:rsidR="001257EF" w:rsidRPr="00887ECB" w:rsidRDefault="001257EF">
      <w:pPr>
        <w:pStyle w:val="Blankrad"/>
      </w:pPr>
      <w:r w:rsidRPr="00887E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57EF" w:rsidRPr="00887ECB" w:rsidTr="00A224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57EF" w:rsidRPr="00887ECB" w:rsidRDefault="001257EF" w:rsidP="00A22422">
            <w:pPr>
              <w:pStyle w:val="HuvudrubrikFlisteNr"/>
            </w:pPr>
          </w:p>
        </w:tc>
        <w:tc>
          <w:tcPr>
            <w:tcW w:w="6237" w:type="dxa"/>
          </w:tcPr>
          <w:p w:rsidR="001257EF" w:rsidRPr="00887ECB" w:rsidRDefault="001257EF" w:rsidP="00A22422">
            <w:pPr>
              <w:pStyle w:val="HuvudrubrikEnsam"/>
            </w:pPr>
            <w:r w:rsidRPr="00887ECB">
              <w:t>Ärende för hänvisning till utskott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pStyle w:val="HuvudrubrikKolumn3"/>
            </w:pPr>
            <w:r w:rsidRPr="00887ECB">
              <w:t>Förslag</w:t>
            </w: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renderubrik"/>
            </w:pPr>
          </w:p>
        </w:tc>
        <w:tc>
          <w:tcPr>
            <w:tcW w:w="6237" w:type="dxa"/>
          </w:tcPr>
          <w:p w:rsidR="001257EF" w:rsidRPr="00887ECB" w:rsidRDefault="001257EF" w:rsidP="00A22422">
            <w:pPr>
              <w:pStyle w:val="renderubrik"/>
            </w:pPr>
            <w:r w:rsidRPr="00887ECB">
              <w:t>EU-dokument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pStyle w:val="renderubrik"/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KOM(2007)301 Grönbok om det framtida gemensamma europeiska asylsystemet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  <w:r w:rsidRPr="00887ECB">
              <w:rPr>
                <w:spacing w:val="-4"/>
              </w:rPr>
              <w:t>SfU</w:t>
            </w:r>
          </w:p>
        </w:tc>
      </w:tr>
    </w:tbl>
    <w:p w:rsidR="001257EF" w:rsidRPr="00887ECB" w:rsidRDefault="001257EF" w:rsidP="001257EF">
      <w:pPr>
        <w:pStyle w:val="Blankrad"/>
      </w:pPr>
      <w:r w:rsidRPr="00887ECB">
        <w:t>        </w:t>
      </w:r>
    </w:p>
    <w:p w:rsidR="001257EF" w:rsidRPr="00887ECB" w:rsidRDefault="001257EF" w:rsidP="001257EF">
      <w:pPr>
        <w:pStyle w:val="Blankrad"/>
      </w:pPr>
      <w:bookmarkStart w:id="5" w:name="Start"/>
      <w:bookmarkEnd w:id="5"/>
      <w:r w:rsidRPr="00887EC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57EF" w:rsidRPr="00887ECB" w:rsidTr="00A224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57EF" w:rsidRPr="00887ECB" w:rsidRDefault="001257EF" w:rsidP="00A22422">
            <w:pPr>
              <w:pStyle w:val="renderubrik"/>
            </w:pPr>
          </w:p>
        </w:tc>
        <w:tc>
          <w:tcPr>
            <w:tcW w:w="6237" w:type="dxa"/>
          </w:tcPr>
          <w:p w:rsidR="001257EF" w:rsidRPr="00887ECB" w:rsidRDefault="001257EF" w:rsidP="00A22422">
            <w:pPr>
              <w:pStyle w:val="HuvudrubrikEnsam"/>
            </w:pPr>
            <w:bookmarkStart w:id="6" w:name="Start_ÄrendenFörBordläggning"/>
            <w:bookmarkEnd w:id="6"/>
            <w:r w:rsidRPr="00887ECB">
              <w:t>Ärenden för bordläggning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pStyle w:val="HuvudrubrikKolumn3"/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renderubrik"/>
            </w:pPr>
          </w:p>
        </w:tc>
        <w:tc>
          <w:tcPr>
            <w:tcW w:w="6237" w:type="dxa"/>
          </w:tcPr>
          <w:p w:rsidR="001257EF" w:rsidRPr="00887ECB" w:rsidRDefault="001257EF" w:rsidP="00A22422">
            <w:pPr>
              <w:pStyle w:val="renderubrik"/>
            </w:pPr>
            <w:r w:rsidRPr="00887ECB">
              <w:t>Finansutskottets betänkanden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pStyle w:val="renderubrik"/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2006/07:FiU27 Utvärdering av penningpolitiken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  <w:r w:rsidRPr="00887ECB">
              <w:rPr>
                <w:spacing w:val="-4"/>
              </w:rPr>
              <w:t>1 res. (v)</w:t>
            </w: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2006/07:FiU22 Statens upplåning och skuldförvaltning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2006/07:FiU24 Utvecklingen inom den kommunala sektorn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2006/07:FiU25 Ny lag om värdepappersmarknaden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257EF" w:rsidRPr="00887ECB" w:rsidRDefault="001257EF" w:rsidP="00A22422">
            <w:pPr>
              <w:pStyle w:val="renderubrik"/>
            </w:pPr>
            <w:r w:rsidRPr="00887ECB">
              <w:t>Finansutskottets utlåtande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2006/07:FiU28 Utlåtande om grönbok om finansiella tjänster till privatpersoner och mindre företag på den inre marknaden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renderubrik"/>
            </w:pPr>
          </w:p>
        </w:tc>
        <w:tc>
          <w:tcPr>
            <w:tcW w:w="6237" w:type="dxa"/>
          </w:tcPr>
          <w:p w:rsidR="001257EF" w:rsidRPr="00887ECB" w:rsidRDefault="001257EF" w:rsidP="00A22422">
            <w:pPr>
              <w:pStyle w:val="renderubrik"/>
            </w:pPr>
            <w:r w:rsidRPr="00887ECB">
              <w:t>Skatteutskottets betänkande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pStyle w:val="renderubrik"/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2006/07:SkU19 Införande av trängselskatt i Stockholm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  <w:r w:rsidRPr="00887ECB">
              <w:rPr>
                <w:spacing w:val="-4"/>
              </w:rPr>
              <w:t>4 res. (s,v,mp)</w:t>
            </w: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257EF" w:rsidRPr="00887ECB" w:rsidRDefault="001257EF" w:rsidP="00A22422">
            <w:pPr>
              <w:pStyle w:val="renderubrik"/>
            </w:pPr>
            <w:r w:rsidRPr="00887ECB">
              <w:t>Skatteutskottets utlåtande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2006/07:SkU21 Grönbok om marknadsbaserade styrmedel för miljöpolitiken och näraliggande politikområden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renderubrik"/>
            </w:pPr>
          </w:p>
        </w:tc>
        <w:tc>
          <w:tcPr>
            <w:tcW w:w="6237" w:type="dxa"/>
          </w:tcPr>
          <w:p w:rsidR="001257EF" w:rsidRPr="00887ECB" w:rsidRDefault="001257EF" w:rsidP="00A22422">
            <w:pPr>
              <w:pStyle w:val="renderubrik"/>
            </w:pPr>
            <w:r w:rsidRPr="00887ECB">
              <w:t>Socialutskottets betänkande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pStyle w:val="renderubrik"/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2006/07:SoU14 Utredningar avseende barn som har avlidit i anledning av brott m.m.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renderubrik"/>
            </w:pPr>
          </w:p>
        </w:tc>
        <w:tc>
          <w:tcPr>
            <w:tcW w:w="6237" w:type="dxa"/>
          </w:tcPr>
          <w:p w:rsidR="001257EF" w:rsidRPr="00887ECB" w:rsidRDefault="001257EF" w:rsidP="00A22422">
            <w:pPr>
              <w:pStyle w:val="renderubrik"/>
            </w:pPr>
            <w:r w:rsidRPr="00887ECB">
              <w:t>Socialförsäkringsutskottets betänkande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pStyle w:val="renderubrik"/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2006/07:SfU12 Bidragsbrottslag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  <w:r w:rsidRPr="00887ECB">
              <w:rPr>
                <w:spacing w:val="-4"/>
              </w:rPr>
              <w:t>5 res. (s,v,mp)</w:t>
            </w:r>
          </w:p>
        </w:tc>
      </w:tr>
    </w:tbl>
    <w:p w:rsidR="001257EF" w:rsidRPr="00887ECB" w:rsidRDefault="001257EF">
      <w:pPr>
        <w:pStyle w:val="Blankrad"/>
      </w:pPr>
      <w:r w:rsidRPr="00887ECB">
        <w:t xml:space="preserve">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57EF" w:rsidRPr="00887ECB" w:rsidTr="00A224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57EF" w:rsidRPr="00887ECB" w:rsidRDefault="001257EF" w:rsidP="00A22422">
            <w:pPr>
              <w:pStyle w:val="HuvudrubrikFlisteNr"/>
            </w:pPr>
          </w:p>
        </w:tc>
        <w:tc>
          <w:tcPr>
            <w:tcW w:w="6237" w:type="dxa"/>
          </w:tcPr>
          <w:p w:rsidR="001257EF" w:rsidRPr="00887ECB" w:rsidRDefault="001257EF" w:rsidP="00A22422">
            <w:pPr>
              <w:pStyle w:val="Huvudrubrik"/>
            </w:pPr>
            <w:bookmarkStart w:id="7" w:name="Start_Ärendenfördebatt"/>
            <w:bookmarkEnd w:id="7"/>
            <w:r w:rsidRPr="00887ECB">
              <w:t>Ärende för debatt</w:t>
            </w:r>
            <w:r w:rsidRPr="00887ECB">
              <w:br/>
              <w:t>avgörs torsdagen den 14 juni kl. 10.00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pStyle w:val="HuvudrubrikKolumn3"/>
            </w:pPr>
            <w:r w:rsidRPr="00887ECB">
              <w:t>Reservationer</w:t>
            </w: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renderubrik"/>
            </w:pPr>
          </w:p>
        </w:tc>
        <w:tc>
          <w:tcPr>
            <w:tcW w:w="6237" w:type="dxa"/>
          </w:tcPr>
          <w:p w:rsidR="001257EF" w:rsidRPr="00887ECB" w:rsidRDefault="001257EF" w:rsidP="00A22422">
            <w:pPr>
              <w:pStyle w:val="renderubrik"/>
            </w:pPr>
            <w:r w:rsidRPr="00887ECB">
              <w:t>Försvarsutskottets betänkande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pStyle w:val="renderubrik"/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2006/07:FöU10 En anpassad försvarsunderrättelseverksamhet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  <w:r w:rsidRPr="00887ECB">
              <w:rPr>
                <w:spacing w:val="-4"/>
              </w:rPr>
              <w:t>5 res. (s,v,mp)</w:t>
            </w: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rPr>
                <w:i/>
              </w:rPr>
              <w:br/>
              <w:t>I detta ärende har framställts yrkande enligt 2</w:t>
            </w:r>
            <w:r w:rsidR="006D61A7" w:rsidRPr="00887ECB">
              <w:rPr>
                <w:i/>
              </w:rPr>
              <w:t> </w:t>
            </w:r>
            <w:r w:rsidRPr="00887ECB">
              <w:rPr>
                <w:i/>
              </w:rPr>
              <w:t>kap. 12 § tredje stycket regeringsformen av Britt Bohlin Olsson m.fl. (s,</w:t>
            </w:r>
            <w:r w:rsidR="006D61A7" w:rsidRPr="00887ECB">
              <w:rPr>
                <w:i/>
              </w:rPr>
              <w:t> </w:t>
            </w:r>
            <w:r w:rsidRPr="00887ECB">
              <w:rPr>
                <w:i/>
              </w:rPr>
              <w:t>v,</w:t>
            </w:r>
            <w:r w:rsidR="006D61A7" w:rsidRPr="00887ECB">
              <w:rPr>
                <w:i/>
              </w:rPr>
              <w:t> </w:t>
            </w:r>
            <w:r w:rsidRPr="00887ECB">
              <w:rPr>
                <w:i/>
              </w:rPr>
              <w:t>mp</w:t>
            </w:r>
            <w:r w:rsidR="006D61A7" w:rsidRPr="00887ECB">
              <w:rPr>
                <w:i/>
              </w:rPr>
              <w:t>)</w:t>
            </w:r>
            <w:r w:rsidRPr="00887ECB">
              <w:rPr>
                <w:i/>
              </w:rPr>
              <w:t xml:space="preserve"> om att de i betänkandet framlagda lagförslagen skall vila i minst tolv månader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</w:p>
        </w:tc>
      </w:tr>
    </w:tbl>
    <w:p w:rsidR="001257EF" w:rsidRPr="00887ECB" w:rsidRDefault="001257EF" w:rsidP="001257EF">
      <w:pPr>
        <w:pStyle w:val="Blankrad"/>
      </w:pPr>
      <w:r w:rsidRPr="00887ECB">
        <w:t>     </w:t>
      </w:r>
    </w:p>
    <w:p w:rsidR="001257EF" w:rsidRPr="00887ECB" w:rsidRDefault="001257EF" w:rsidP="001257EF">
      <w:pPr>
        <w:pStyle w:val="Blankrad"/>
      </w:pPr>
      <w:r w:rsidRPr="00887ECB">
        <w:t xml:space="preserve">     </w:t>
      </w:r>
    </w:p>
    <w:p w:rsidR="006F6921" w:rsidRPr="00887ECB" w:rsidRDefault="006F6921">
      <w:pPr>
        <w:pStyle w:val="Blankrad"/>
      </w:pPr>
      <w:r w:rsidRPr="00887EC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257EF" w:rsidRPr="00887ECB" w:rsidTr="00A224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257EF" w:rsidRPr="00887ECB" w:rsidRDefault="001257EF" w:rsidP="00A22422">
            <w:pPr>
              <w:pStyle w:val="HuvudrubrikFlisteNr"/>
            </w:pPr>
          </w:p>
        </w:tc>
        <w:tc>
          <w:tcPr>
            <w:tcW w:w="6237" w:type="dxa"/>
          </w:tcPr>
          <w:p w:rsidR="001257EF" w:rsidRPr="00887ECB" w:rsidRDefault="001257EF" w:rsidP="00A22422">
            <w:pPr>
              <w:pStyle w:val="HuvudrubrikEnsam"/>
            </w:pPr>
            <w:r w:rsidRPr="00887ECB">
              <w:t>Ärenden för avgörande</w:t>
            </w:r>
            <w:r w:rsidRPr="00887ECB">
              <w:br/>
              <w:t>torsdagen den 14 juni kl. 10.00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pStyle w:val="HuvudrubrikKolumn3"/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/>
        </w:tc>
        <w:tc>
          <w:tcPr>
            <w:tcW w:w="6237" w:type="dxa"/>
          </w:tcPr>
          <w:p w:rsidR="001257EF" w:rsidRPr="00887ECB" w:rsidRDefault="001257EF" w:rsidP="00A22422">
            <w:pPr>
              <w:pStyle w:val="Underrubrik"/>
            </w:pPr>
            <w:r w:rsidRPr="00887ECB">
              <w:t>Tidigare slutdebatterade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/>
        </w:tc>
        <w:tc>
          <w:tcPr>
            <w:tcW w:w="6237" w:type="dxa"/>
          </w:tcPr>
          <w:p w:rsidR="001257EF" w:rsidRPr="00887ECB" w:rsidRDefault="001257EF" w:rsidP="00A22422">
            <w:pPr>
              <w:pStyle w:val="renderubrik"/>
            </w:pPr>
            <w:r w:rsidRPr="00887ECB">
              <w:t>Utrikesutskottets betänkande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pStyle w:val="renderubrik"/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2006/07:UU3 Norden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  <w:r w:rsidRPr="00887ECB">
              <w:rPr>
                <w:spacing w:val="-4"/>
              </w:rPr>
              <w:t>1 res. (v)</w:t>
            </w: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/>
        </w:tc>
        <w:tc>
          <w:tcPr>
            <w:tcW w:w="6237" w:type="dxa"/>
          </w:tcPr>
          <w:p w:rsidR="001257EF" w:rsidRPr="00887ECB" w:rsidRDefault="001257EF" w:rsidP="00A22422">
            <w:pPr>
              <w:pStyle w:val="renderubrik"/>
            </w:pPr>
            <w:r w:rsidRPr="00887ECB">
              <w:t>Trafikutskottets betänkande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pStyle w:val="renderubrik"/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2006/07:TU16 Statens ansvar för vissa betaltjänster m.m.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  <w:r w:rsidRPr="00887ECB">
              <w:rPr>
                <w:spacing w:val="-4"/>
              </w:rPr>
              <w:t>9 res. (s,v,mp)</w:t>
            </w: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/>
        </w:tc>
        <w:tc>
          <w:tcPr>
            <w:tcW w:w="6237" w:type="dxa"/>
          </w:tcPr>
          <w:p w:rsidR="001257EF" w:rsidRPr="00887ECB" w:rsidRDefault="001257EF" w:rsidP="00A22422">
            <w:pPr>
              <w:pStyle w:val="renderubrik"/>
            </w:pPr>
            <w:r w:rsidRPr="00887ECB">
              <w:t>Miljö- och jordbruksutskottets betänkanden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pStyle w:val="renderubrik"/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2006/07:MJU16 Tävling med hästdjur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</w:p>
        </w:tc>
      </w:tr>
      <w:tr w:rsidR="001257EF" w:rsidRPr="00887ECB" w:rsidTr="00A22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257EF" w:rsidRPr="00887ECB" w:rsidRDefault="001257EF" w:rsidP="00A22422">
            <w:pPr>
              <w:pStyle w:val="FlistaNrText"/>
            </w:pPr>
          </w:p>
        </w:tc>
        <w:tc>
          <w:tcPr>
            <w:tcW w:w="6237" w:type="dxa"/>
          </w:tcPr>
          <w:p w:rsidR="001257EF" w:rsidRPr="00887ECB" w:rsidRDefault="001257EF" w:rsidP="00A22422">
            <w:r w:rsidRPr="00887ECB">
              <w:t>2006/07:MJU17 Ett utvidgat miljöansvar</w:t>
            </w:r>
          </w:p>
        </w:tc>
        <w:tc>
          <w:tcPr>
            <w:tcW w:w="2481" w:type="dxa"/>
          </w:tcPr>
          <w:p w:rsidR="001257EF" w:rsidRPr="00887ECB" w:rsidRDefault="001257EF" w:rsidP="00A22422">
            <w:pPr>
              <w:rPr>
                <w:spacing w:val="-4"/>
              </w:rPr>
            </w:pPr>
            <w:r w:rsidRPr="00887ECB">
              <w:rPr>
                <w:spacing w:val="-4"/>
              </w:rPr>
              <w:t>6 res. (s,v,mp)</w:t>
            </w:r>
          </w:p>
        </w:tc>
      </w:tr>
    </w:tbl>
    <w:p w:rsidR="001257EF" w:rsidRPr="00887ECB" w:rsidRDefault="001257EF" w:rsidP="001257EF">
      <w:pPr>
        <w:pStyle w:val="Blankrad"/>
      </w:pPr>
      <w:r w:rsidRPr="00887ECB">
        <w:t>     </w:t>
      </w:r>
    </w:p>
    <w:p w:rsidR="001257EF" w:rsidRPr="00887ECB" w:rsidRDefault="001257EF" w:rsidP="001257EF">
      <w:pPr>
        <w:pStyle w:val="Blankrad"/>
      </w:pPr>
      <w:r w:rsidRPr="00887ECB">
        <w:t>     </w:t>
      </w:r>
    </w:p>
    <w:p w:rsidR="00E42FDD" w:rsidRPr="00887ECB" w:rsidRDefault="00E42FDD">
      <w:pPr>
        <w:pStyle w:val="Blankrad"/>
      </w:pPr>
      <w:r w:rsidRPr="00887ECB">
        <w:t>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87E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87EC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87ECB" w:rsidRDefault="006E04A4">
            <w:pPr>
              <w:pStyle w:val="StreckMitten"/>
            </w:pPr>
            <w:r w:rsidRPr="00887ECB">
              <w:tab/>
            </w:r>
            <w:r w:rsidRPr="00887ECB">
              <w:tab/>
            </w:r>
          </w:p>
        </w:tc>
      </w:tr>
    </w:tbl>
    <w:p w:rsidR="006E04A4" w:rsidRPr="00887ECB" w:rsidRDefault="006E04A4"/>
    <w:sectPr w:rsidR="006E04A4" w:rsidRPr="00887EC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84C" w:rsidRPr="00887ECB" w:rsidRDefault="0054384C">
      <w:r w:rsidRPr="00887ECB">
        <w:separator/>
      </w:r>
    </w:p>
  </w:endnote>
  <w:endnote w:type="continuationSeparator" w:id="0">
    <w:p w:rsidR="0054384C" w:rsidRPr="00887ECB" w:rsidRDefault="0054384C">
      <w:r w:rsidRPr="00887E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A2E" w:rsidRPr="00887ECB" w:rsidRDefault="00121A2E">
    <w:pPr>
      <w:pStyle w:val="Sidhuvud"/>
      <w:jc w:val="center"/>
    </w:pPr>
    <w:r w:rsidRPr="00887ECB">
      <w:fldChar w:fldCharType="begin" w:fldLock="1"/>
    </w:r>
    <w:r w:rsidRPr="00887ECB">
      <w:instrText xml:space="preserve"> PAGE </w:instrText>
    </w:r>
    <w:r w:rsidRPr="00887ECB">
      <w:fldChar w:fldCharType="separate"/>
    </w:r>
    <w:r w:rsidR="006D61A7" w:rsidRPr="00887ECB">
      <w:t>2</w:t>
    </w:r>
    <w:r w:rsidRPr="00887ECB">
      <w:fldChar w:fldCharType="end"/>
    </w:r>
    <w:r w:rsidRPr="00887ECB">
      <w:t>(</w:t>
    </w:r>
    <w:r w:rsidRPr="00887ECB">
      <w:fldChar w:fldCharType="begin" w:fldLock="1"/>
    </w:r>
    <w:r w:rsidRPr="00887ECB">
      <w:instrText xml:space="preserve"> NUMPAGES </w:instrText>
    </w:r>
    <w:r w:rsidRPr="00887ECB">
      <w:fldChar w:fldCharType="separate"/>
    </w:r>
    <w:r w:rsidR="006D61A7" w:rsidRPr="00887ECB">
      <w:t>3</w:t>
    </w:r>
    <w:r w:rsidRPr="00887ECB">
      <w:fldChar w:fldCharType="end"/>
    </w:r>
    <w:r w:rsidRPr="00887EC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A2E" w:rsidRPr="00887ECB" w:rsidRDefault="00121A2E">
    <w:pPr>
      <w:pStyle w:val="Sidhuvud"/>
      <w:jc w:val="center"/>
    </w:pPr>
    <w:r w:rsidRPr="00887ECB">
      <w:fldChar w:fldCharType="begin" w:fldLock="1"/>
    </w:r>
    <w:r w:rsidRPr="00887ECB">
      <w:instrText xml:space="preserve"> PAGE </w:instrText>
    </w:r>
    <w:r w:rsidRPr="00887ECB">
      <w:fldChar w:fldCharType="separate"/>
    </w:r>
    <w:r w:rsidR="00A22422" w:rsidRPr="00887ECB">
      <w:t>1</w:t>
    </w:r>
    <w:r w:rsidRPr="00887ECB">
      <w:fldChar w:fldCharType="end"/>
    </w:r>
    <w:r w:rsidRPr="00887ECB">
      <w:t>(</w:t>
    </w:r>
    <w:r w:rsidRPr="00887ECB">
      <w:fldChar w:fldCharType="begin" w:fldLock="1"/>
    </w:r>
    <w:r w:rsidRPr="00887ECB">
      <w:instrText xml:space="preserve"> NUMPAGES </w:instrText>
    </w:r>
    <w:r w:rsidRPr="00887ECB">
      <w:fldChar w:fldCharType="separate"/>
    </w:r>
    <w:r w:rsidR="001257EF" w:rsidRPr="00887ECB">
      <w:t>3</w:t>
    </w:r>
    <w:r w:rsidRPr="00887ECB">
      <w:fldChar w:fldCharType="end"/>
    </w:r>
    <w:r w:rsidRPr="00887EC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84C" w:rsidRPr="00887ECB" w:rsidRDefault="0054384C">
      <w:r w:rsidRPr="00887ECB">
        <w:separator/>
      </w:r>
    </w:p>
  </w:footnote>
  <w:footnote w:type="continuationSeparator" w:id="0">
    <w:p w:rsidR="0054384C" w:rsidRPr="00887ECB" w:rsidRDefault="0054384C">
      <w:r w:rsidRPr="00887E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A2E" w:rsidRPr="00887ECB" w:rsidRDefault="00121A2E">
    <w:pPr>
      <w:pStyle w:val="Sidhuvud"/>
      <w:tabs>
        <w:tab w:val="clear" w:pos="4536"/>
      </w:tabs>
    </w:pPr>
    <w:r w:rsidRPr="00887ECB">
      <w:fldChar w:fldCharType="begin" w:fldLock="1"/>
    </w:r>
    <w:r w:rsidRPr="00887ECB">
      <w:instrText xml:space="preserve"> DOCPROPERTY "DocumentDate" </w:instrText>
    </w:r>
    <w:r w:rsidRPr="00887ECB">
      <w:fldChar w:fldCharType="separate"/>
    </w:r>
    <w:r w:rsidR="00F44BF1" w:rsidRPr="00887ECB">
      <w:t>Onsdagen den 13 juni 2007</w:t>
    </w:r>
    <w:r w:rsidRPr="00887ECB">
      <w:fldChar w:fldCharType="end"/>
    </w:r>
    <w:r w:rsidRPr="00887ECB">
      <w:tab/>
    </w:r>
  </w:p>
  <w:p w:rsidR="00121A2E" w:rsidRPr="00887ECB" w:rsidRDefault="00121A2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87ECB">
      <w:rPr>
        <w:sz w:val="12"/>
      </w:rPr>
      <w:tab/>
    </w:r>
  </w:p>
  <w:p w:rsidR="00121A2E" w:rsidRPr="00887ECB" w:rsidRDefault="00121A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A2E" w:rsidRPr="00887ECB" w:rsidRDefault="00887EC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87EC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1A2E" w:rsidRPr="00887ECB" w:rsidRDefault="00121A2E">
    <w:pPr>
      <w:pStyle w:val="Dokumentrubrik"/>
      <w:spacing w:after="360"/>
    </w:pPr>
    <w:r w:rsidRPr="00887EC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70288458">
    <w:abstractNumId w:val="5"/>
  </w:num>
  <w:num w:numId="2" w16cid:durableId="1257248591">
    <w:abstractNumId w:val="2"/>
  </w:num>
  <w:num w:numId="3" w16cid:durableId="1482311810">
    <w:abstractNumId w:val="4"/>
  </w:num>
  <w:num w:numId="4" w16cid:durableId="1915503117">
    <w:abstractNumId w:val="1"/>
  </w:num>
  <w:num w:numId="5" w16cid:durableId="998995608">
    <w:abstractNumId w:val="0"/>
  </w:num>
  <w:num w:numId="6" w16cid:durableId="163132502">
    <w:abstractNumId w:val="3"/>
  </w:num>
  <w:num w:numId="7" w16cid:durableId="1989434015">
    <w:abstractNumId w:val="3"/>
  </w:num>
  <w:num w:numId="8" w16cid:durableId="1234848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21A2E"/>
    <w:rsid w:val="00000608"/>
    <w:rsid w:val="00003249"/>
    <w:rsid w:val="00013362"/>
    <w:rsid w:val="0001348D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7EB8"/>
    <w:rsid w:val="000B4B19"/>
    <w:rsid w:val="000E30A0"/>
    <w:rsid w:val="000F1BDF"/>
    <w:rsid w:val="00103C04"/>
    <w:rsid w:val="00121A2E"/>
    <w:rsid w:val="001257EF"/>
    <w:rsid w:val="0014779C"/>
    <w:rsid w:val="00147F56"/>
    <w:rsid w:val="001548E3"/>
    <w:rsid w:val="00154A41"/>
    <w:rsid w:val="00160B0C"/>
    <w:rsid w:val="00163E07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16097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02A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386E"/>
    <w:rsid w:val="00415884"/>
    <w:rsid w:val="0045348A"/>
    <w:rsid w:val="004603CE"/>
    <w:rsid w:val="00481275"/>
    <w:rsid w:val="00483351"/>
    <w:rsid w:val="004B26E0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4384C"/>
    <w:rsid w:val="00585ED4"/>
    <w:rsid w:val="00593F37"/>
    <w:rsid w:val="00594D74"/>
    <w:rsid w:val="00597CFF"/>
    <w:rsid w:val="005A4129"/>
    <w:rsid w:val="005B5ECC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54789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D61A7"/>
    <w:rsid w:val="006E04A4"/>
    <w:rsid w:val="006F2BA3"/>
    <w:rsid w:val="006F4563"/>
    <w:rsid w:val="006F4DE6"/>
    <w:rsid w:val="006F63C4"/>
    <w:rsid w:val="006F6921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C6217"/>
    <w:rsid w:val="007D165E"/>
    <w:rsid w:val="007D7A4C"/>
    <w:rsid w:val="007D7F1E"/>
    <w:rsid w:val="007F5CBC"/>
    <w:rsid w:val="00807049"/>
    <w:rsid w:val="00814CAC"/>
    <w:rsid w:val="00821A25"/>
    <w:rsid w:val="00835D03"/>
    <w:rsid w:val="00853EA4"/>
    <w:rsid w:val="00854C30"/>
    <w:rsid w:val="008600DA"/>
    <w:rsid w:val="0086222B"/>
    <w:rsid w:val="00873E43"/>
    <w:rsid w:val="00874F9F"/>
    <w:rsid w:val="00887B6F"/>
    <w:rsid w:val="00887ECB"/>
    <w:rsid w:val="00891A92"/>
    <w:rsid w:val="008A787C"/>
    <w:rsid w:val="008C2406"/>
    <w:rsid w:val="008C2C60"/>
    <w:rsid w:val="008C485C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85BE2"/>
    <w:rsid w:val="0099091B"/>
    <w:rsid w:val="00993003"/>
    <w:rsid w:val="009936B7"/>
    <w:rsid w:val="00997FAE"/>
    <w:rsid w:val="009A4BE1"/>
    <w:rsid w:val="009E024F"/>
    <w:rsid w:val="009E29D2"/>
    <w:rsid w:val="009E2A19"/>
    <w:rsid w:val="009F16CD"/>
    <w:rsid w:val="00A047C8"/>
    <w:rsid w:val="00A14C18"/>
    <w:rsid w:val="00A22422"/>
    <w:rsid w:val="00A2364A"/>
    <w:rsid w:val="00A24FCD"/>
    <w:rsid w:val="00A27870"/>
    <w:rsid w:val="00A31819"/>
    <w:rsid w:val="00A323E6"/>
    <w:rsid w:val="00A33A32"/>
    <w:rsid w:val="00A40076"/>
    <w:rsid w:val="00A4395A"/>
    <w:rsid w:val="00A45C24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33039"/>
    <w:rsid w:val="00B503C7"/>
    <w:rsid w:val="00B52F86"/>
    <w:rsid w:val="00B57C20"/>
    <w:rsid w:val="00B70885"/>
    <w:rsid w:val="00B71361"/>
    <w:rsid w:val="00B755E4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2686"/>
    <w:rsid w:val="00C337B2"/>
    <w:rsid w:val="00C354BF"/>
    <w:rsid w:val="00C37D3A"/>
    <w:rsid w:val="00C46D5F"/>
    <w:rsid w:val="00C6468D"/>
    <w:rsid w:val="00C6587A"/>
    <w:rsid w:val="00C81EDE"/>
    <w:rsid w:val="00C947F1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35FC0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1F30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2FDD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44BF1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3419B-EC55-418E-ACA0-8B095C9B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356</Words>
  <Characters>2439</Characters>
  <Application>Microsoft Office Word</Application>
  <DocSecurity>4</DocSecurity>
  <Lines>203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2006/07:125</vt:lpstr>
      <vt:lpstr>Onsdagen den 13 juni 2007</vt:lpstr>
    </vt:vector>
  </TitlesOfParts>
  <Company>Riksdagen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2007-06-12T14:49:00Z</cp:lastPrinted>
  <dcterms:created xsi:type="dcterms:W3CDTF">2025-12-17T03:30:00Z</dcterms:created>
  <dcterms:modified xsi:type="dcterms:W3CDTF">2025-12-17T03:30:00Z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13 juni 2007</vt:lpwstr>
  </property>
  <property fmtid="{D5CDD505-2E9C-101B-9397-08002B2CF9AE}" pid="3" name="DocumentNumber">
    <vt:lpwstr>125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2007-06-13</vt:lpwstr>
  </property>
</Properties>
</file>