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16D" w:rsidRPr="00AD4DA6" w:rsidRDefault="002B416D" w:rsidP="006B2AD5">
      <w:pPr>
        <w:pStyle w:val="Hemstlrubrik"/>
      </w:pPr>
      <w:r w:rsidRPr="00AD4DA6">
        <w:t>Förslag till riksdagsbeslut</w:t>
      </w:r>
    </w:p>
    <w:p w:rsidR="002B416D" w:rsidRPr="00AD4DA6" w:rsidRDefault="002B416D" w:rsidP="002B416D">
      <w:pPr>
        <w:pStyle w:val="Hemstlatt"/>
      </w:pPr>
      <w:r w:rsidRPr="00AD4DA6">
        <w:t>Riksdagen tillkännager för regeringen som sin mening vad i motionen anförs om firandet av Europadagen den 9 maj samt att utarbeta regler för användande av EU- flaggan.</w:t>
      </w:r>
    </w:p>
    <w:p w:rsidR="00D94C0A" w:rsidRPr="00AD4DA6" w:rsidRDefault="00D94C0A" w:rsidP="00D94C0A">
      <w:pPr>
        <w:pStyle w:val="Rubrik1"/>
      </w:pPr>
      <w:r w:rsidRPr="00AD4DA6">
        <w:t>Motivering</w:t>
      </w:r>
    </w:p>
    <w:p w:rsidR="002B416D" w:rsidRPr="00AD4DA6" w:rsidRDefault="002B416D" w:rsidP="002B416D">
      <w:r w:rsidRPr="00AD4DA6">
        <w:t>Europasamarbetet är viktigt för att stärka fredsarbetet i Europa och i hela världen. Det har också stor betydelse för att stärka arbetet med han</w:t>
      </w:r>
      <w:r w:rsidR="00A036F4" w:rsidRPr="00AD4DA6">
        <w:t>del, brott</w:t>
      </w:r>
      <w:r w:rsidR="00A036F4" w:rsidRPr="00AD4DA6">
        <w:t>s</w:t>
      </w:r>
      <w:r w:rsidR="00A036F4" w:rsidRPr="00AD4DA6">
        <w:t>bekämpning och miljö –</w:t>
      </w:r>
      <w:r w:rsidRPr="00AD4DA6">
        <w:t xml:space="preserve"> </w:t>
      </w:r>
      <w:r w:rsidR="00A036F4" w:rsidRPr="00AD4DA6">
        <w:t>o</w:t>
      </w:r>
      <w:r w:rsidRPr="00AD4DA6">
        <w:t>mråden som inte har några nationella gränser utan vinner på samarbete över nationsgränser. Frågorna om demokrati, jämställ</w:t>
      </w:r>
      <w:r w:rsidRPr="00AD4DA6">
        <w:t>d</w:t>
      </w:r>
      <w:r w:rsidRPr="00AD4DA6">
        <w:t>het, inflytande och medansvar vinner också p</w:t>
      </w:r>
      <w:r w:rsidR="00A036F4" w:rsidRPr="00AD4DA6">
        <w:t xml:space="preserve">å ett samarbete mellan länder. </w:t>
      </w:r>
    </w:p>
    <w:p w:rsidR="002B416D" w:rsidRPr="00AD4DA6" w:rsidRDefault="002B416D" w:rsidP="00A036F4">
      <w:pPr>
        <w:pStyle w:val="Normaltindrag"/>
      </w:pPr>
      <w:r w:rsidRPr="00AD4DA6">
        <w:t xml:space="preserve">Det är av största vikt att vi i Sverige lyfter </w:t>
      </w:r>
      <w:r w:rsidR="00A036F4" w:rsidRPr="00AD4DA6">
        <w:t xml:space="preserve">fram </w:t>
      </w:r>
      <w:r w:rsidRPr="00AD4DA6">
        <w:t>EU</w:t>
      </w:r>
      <w:r w:rsidR="00A036F4" w:rsidRPr="00AD4DA6">
        <w:t>-</w:t>
      </w:r>
      <w:r w:rsidRPr="00AD4DA6">
        <w:t>frågorna. Ett hjälpm</w:t>
      </w:r>
      <w:r w:rsidRPr="00AD4DA6">
        <w:t>e</w:t>
      </w:r>
      <w:r w:rsidRPr="00AD4DA6">
        <w:t>del är symboler som visar på den positiva inställningen till samarbete. Eur</w:t>
      </w:r>
      <w:r w:rsidRPr="00AD4DA6">
        <w:t>o</w:t>
      </w:r>
      <w:r w:rsidRPr="00AD4DA6">
        <w:t xml:space="preserve">padagen den 9 maj finns markerad i vår almanacka, men firandet av dagen syns inte i nationen Sverige. Riksdagen borde arbeta för att stärka dagen, fira dagen, för att visa att vi är stolta över samarbetet och att vi vill arbeta vidare med EU- frågorna.  </w:t>
      </w:r>
    </w:p>
    <w:p w:rsidR="002B416D" w:rsidRPr="00AD4DA6" w:rsidRDefault="002B416D" w:rsidP="00A036F4">
      <w:pPr>
        <w:pStyle w:val="Normaltindrag"/>
      </w:pPr>
      <w:r w:rsidRPr="00AD4DA6">
        <w:t>Det finns inga särskilda regler som styr användningen av Europaflaggan utan flaggan kan användas inom ramen för de begränsningar som nationell lagstiftning ställer. Jag anser att Sverige bör utarbeta regler för användandet av EU</w:t>
      </w:r>
      <w:r w:rsidR="00A036F4" w:rsidRPr="00AD4DA6">
        <w:t>-</w:t>
      </w:r>
      <w:r w:rsidRPr="00AD4DA6">
        <w:t>flaggan i syfte att EU</w:t>
      </w:r>
      <w:r w:rsidR="00A036F4" w:rsidRPr="00AD4DA6">
        <w:t>-</w:t>
      </w:r>
      <w:r w:rsidRPr="00AD4DA6">
        <w:t>flaggan hissas vid offentliga myndigheter i stö</w:t>
      </w:r>
      <w:r w:rsidRPr="00AD4DA6">
        <w:t>r</w:t>
      </w:r>
      <w:r w:rsidRPr="00AD4DA6">
        <w:t>re omfattning än vad den gör i</w:t>
      </w:r>
      <w:r w:rsidR="00A036F4" w:rsidRPr="00AD4DA6">
        <w:t xml:space="preserve"> </w:t>
      </w:r>
      <w:r w:rsidRPr="00AD4DA6">
        <w:t>dag. Det har ett stort symbolvärde att visa att vi är européer.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36F4" w:rsidRPr="00AD4DA6">
        <w:tblPrEx>
          <w:tblCellMar>
            <w:top w:w="0" w:type="dxa"/>
            <w:bottom w:w="0" w:type="dxa"/>
          </w:tblCellMar>
        </w:tblPrEx>
        <w:trPr>
          <w:cantSplit/>
        </w:trPr>
        <w:tc>
          <w:tcPr>
            <w:tcW w:w="3046" w:type="dxa"/>
          </w:tcPr>
          <w:p w:rsidR="00A036F4" w:rsidRPr="00AD4DA6" w:rsidRDefault="00A036F4" w:rsidP="00A036F4">
            <w:pPr>
              <w:pStyle w:val="UnderskriftDatum"/>
              <w:spacing w:before="240"/>
            </w:pPr>
            <w:r w:rsidRPr="00AD4DA6">
              <w:t>Stockholm den 22 september 2005</w:t>
            </w:r>
          </w:p>
        </w:tc>
        <w:tc>
          <w:tcPr>
            <w:tcW w:w="3047" w:type="dxa"/>
          </w:tcPr>
          <w:p w:rsidR="00A036F4" w:rsidRPr="00AD4DA6" w:rsidRDefault="00A036F4" w:rsidP="00A036F4">
            <w:pPr>
              <w:pStyle w:val="Underskrifter"/>
              <w:spacing w:before="240"/>
            </w:pPr>
          </w:p>
        </w:tc>
      </w:tr>
      <w:tr w:rsidR="00A036F4" w:rsidRPr="00AD4DA6">
        <w:tblPrEx>
          <w:tblCellMar>
            <w:top w:w="0" w:type="dxa"/>
            <w:bottom w:w="0" w:type="dxa"/>
          </w:tblCellMar>
        </w:tblPrEx>
        <w:trPr>
          <w:cantSplit/>
        </w:trPr>
        <w:tc>
          <w:tcPr>
            <w:tcW w:w="3046" w:type="dxa"/>
          </w:tcPr>
          <w:p w:rsidR="00A036F4" w:rsidRPr="00AD4DA6" w:rsidRDefault="00A036F4" w:rsidP="00A036F4">
            <w:pPr>
              <w:pStyle w:val="Underskrifter"/>
            </w:pPr>
            <w:r w:rsidRPr="00AD4DA6">
              <w:t>Rigmor Stenmark (c)</w:t>
            </w:r>
          </w:p>
        </w:tc>
        <w:tc>
          <w:tcPr>
            <w:tcW w:w="3047" w:type="dxa"/>
          </w:tcPr>
          <w:p w:rsidR="00A036F4" w:rsidRPr="00AD4DA6" w:rsidRDefault="00A036F4" w:rsidP="00A036F4">
            <w:pPr>
              <w:pStyle w:val="Underskrifter"/>
            </w:pPr>
            <w:r w:rsidRPr="00AD4DA6">
              <w:t>Birgitta Carlsson (c)</w:t>
            </w:r>
          </w:p>
        </w:tc>
      </w:tr>
    </w:tbl>
    <w:p w:rsidR="00E84F25" w:rsidRPr="00AD4DA6" w:rsidRDefault="00E84F25" w:rsidP="00A036F4">
      <w:pPr>
        <w:pStyle w:val="Normaltindrag"/>
      </w:pPr>
    </w:p>
    <w:sectPr w:rsidR="00E84F25" w:rsidRPr="00AD4DA6" w:rsidSect="00A036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9A8" w:rsidRPr="00AD4DA6" w:rsidRDefault="00B239A8">
      <w:r w:rsidRPr="00AD4DA6">
        <w:separator/>
      </w:r>
    </w:p>
  </w:endnote>
  <w:endnote w:type="continuationSeparator" w:id="0">
    <w:p w:rsidR="00B239A8" w:rsidRPr="00AD4DA6" w:rsidRDefault="00B239A8">
      <w:r w:rsidRPr="00AD4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F4" w:rsidRPr="00AD4DA6" w:rsidRDefault="00AD4DA6" w:rsidP="00A036F4">
    <w:pPr>
      <w:pStyle w:val="Sidfot"/>
    </w:pPr>
    <w:r w:rsidRPr="00AD4D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244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6F4" w:rsidRDefault="00A036F4">
                          <w:pPr>
                            <w:pStyle w:val="NormalS5sidnrV"/>
                          </w:pPr>
                          <w:r>
                            <w:fldChar w:fldCharType="begin"/>
                          </w:r>
                          <w:r>
                            <w:instrText xml:space="preserve"> PAGE *\charformat</w:instrText>
                          </w:r>
                          <w:r>
                            <w:fldChar w:fldCharType="separate"/>
                          </w:r>
                          <w:r w:rsidR="006B2A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36F4" w:rsidRDefault="00A036F4">
                    <w:pPr>
                      <w:pStyle w:val="NormalS5sidnrV"/>
                    </w:pPr>
                    <w:r>
                      <w:fldChar w:fldCharType="begin"/>
                    </w:r>
                    <w:r>
                      <w:instrText xml:space="preserve"> PAGE *\charformat</w:instrText>
                    </w:r>
                    <w:r>
                      <w:fldChar w:fldCharType="separate"/>
                    </w:r>
                    <w:r w:rsidR="006B2AD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F4" w:rsidRPr="00AD4DA6" w:rsidRDefault="00AD4DA6" w:rsidP="00A036F4">
    <w:pPr>
      <w:pStyle w:val="Sidfot"/>
    </w:pPr>
    <w:r w:rsidRPr="00AD4D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512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6F4" w:rsidRDefault="00A036F4">
                          <w:pPr>
                            <w:pStyle w:val="NormalS5sidnrH"/>
                            <w:ind w:right="0"/>
                          </w:pPr>
                          <w:r>
                            <w:fldChar w:fldCharType="begin"/>
                          </w:r>
                          <w:r>
                            <w:instrText xml:space="preserve"> PAGE *\charformat</w:instrText>
                          </w:r>
                          <w:r>
                            <w:fldChar w:fldCharType="separate"/>
                          </w:r>
                          <w:r w:rsidR="006B2A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36F4" w:rsidRDefault="00A036F4">
                    <w:pPr>
                      <w:pStyle w:val="NormalS5sidnrH"/>
                      <w:ind w:right="0"/>
                    </w:pPr>
                    <w:r>
                      <w:fldChar w:fldCharType="begin"/>
                    </w:r>
                    <w:r>
                      <w:instrText xml:space="preserve"> PAGE *\charformat</w:instrText>
                    </w:r>
                    <w:r>
                      <w:fldChar w:fldCharType="separate"/>
                    </w:r>
                    <w:r w:rsidR="006B2AD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F4" w:rsidRPr="00AD4DA6" w:rsidRDefault="00AD4DA6" w:rsidP="00A036F4">
    <w:pPr>
      <w:pStyle w:val="Sidfot"/>
    </w:pPr>
    <w:r w:rsidRPr="00AD4D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432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6F4" w:rsidRDefault="00A036F4">
                          <w:pPr>
                            <w:pStyle w:val="NormalS5sidnrH"/>
                            <w:ind w:right="0"/>
                          </w:pPr>
                          <w:r>
                            <w:fldChar w:fldCharType="begin"/>
                          </w:r>
                          <w:r>
                            <w:instrText xml:space="preserve"> PAGE *\charformat</w:instrText>
                          </w:r>
                          <w:r>
                            <w:fldChar w:fldCharType="separate"/>
                          </w:r>
                          <w:r w:rsidR="006B2A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36F4" w:rsidRDefault="00A036F4">
                    <w:pPr>
                      <w:pStyle w:val="NormalS5sidnrH"/>
                      <w:ind w:right="0"/>
                    </w:pPr>
                    <w:r>
                      <w:fldChar w:fldCharType="begin"/>
                    </w:r>
                    <w:r>
                      <w:instrText xml:space="preserve"> PAGE *\charformat</w:instrText>
                    </w:r>
                    <w:r>
                      <w:fldChar w:fldCharType="separate"/>
                    </w:r>
                    <w:r w:rsidR="006B2AD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9A8" w:rsidRPr="00AD4DA6" w:rsidRDefault="00B239A8">
      <w:r w:rsidRPr="00AD4DA6">
        <w:separator/>
      </w:r>
    </w:p>
  </w:footnote>
  <w:footnote w:type="continuationSeparator" w:id="0">
    <w:p w:rsidR="00B239A8" w:rsidRPr="00AD4DA6" w:rsidRDefault="00B239A8">
      <w:r w:rsidRPr="00AD4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F4" w:rsidRPr="00AD4DA6" w:rsidRDefault="00AD4DA6" w:rsidP="00A036F4">
    <w:pPr>
      <w:pStyle w:val="Sidhuvud"/>
    </w:pPr>
    <w:r w:rsidRPr="00AD4D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674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6F4" w:rsidRDefault="00A036F4">
                          <w:pPr>
                            <w:pStyle w:val="KantRubrikS5V"/>
                          </w:pPr>
                          <w:r>
                            <w:fldChar w:fldCharType="begin"/>
                          </w:r>
                          <w:r>
                            <w:instrText xml:space="preserve"> DOCPROPERTY "YearUser" *\charformat </w:instrText>
                          </w:r>
                          <w:r>
                            <w:fldChar w:fldCharType="separate"/>
                          </w:r>
                          <w:r w:rsidR="006B2AD5">
                            <w:t>2005/06</w:t>
                          </w:r>
                          <w:r>
                            <w:fldChar w:fldCharType="end"/>
                          </w:r>
                          <w:r>
                            <w:t>:</w:t>
                          </w:r>
                          <w:r>
                            <w:fldChar w:fldCharType="begin"/>
                          </w:r>
                          <w:r>
                            <w:instrText xml:space="preserve"> DOCPROPERTY "Motionsnummer" *\charformat </w:instrText>
                          </w:r>
                          <w:r>
                            <w:fldChar w:fldCharType="separate"/>
                          </w:r>
                          <w:r w:rsidR="006B2AD5">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36F4" w:rsidRDefault="00A036F4">
                    <w:pPr>
                      <w:pStyle w:val="KantRubrikS5V"/>
                    </w:pPr>
                    <w:r>
                      <w:fldChar w:fldCharType="begin"/>
                    </w:r>
                    <w:r>
                      <w:instrText xml:space="preserve"> DOCPROPERTY "YearUser" *\charformat </w:instrText>
                    </w:r>
                    <w:r>
                      <w:fldChar w:fldCharType="separate"/>
                    </w:r>
                    <w:r w:rsidR="006B2AD5">
                      <w:t>2005/06</w:t>
                    </w:r>
                    <w:r>
                      <w:fldChar w:fldCharType="end"/>
                    </w:r>
                    <w:r>
                      <w:t>:</w:t>
                    </w:r>
                    <w:r>
                      <w:fldChar w:fldCharType="begin"/>
                    </w:r>
                    <w:r>
                      <w:instrText xml:space="preserve"> DOCPROPERTY "Motionsnummer" *\charformat </w:instrText>
                    </w:r>
                    <w:r>
                      <w:fldChar w:fldCharType="separate"/>
                    </w:r>
                    <w:r w:rsidR="006B2AD5">
                      <w:t>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F4" w:rsidRPr="00AD4DA6" w:rsidRDefault="00AD4DA6" w:rsidP="00A036F4">
    <w:pPr>
      <w:pStyle w:val="Sidhuvud"/>
    </w:pPr>
    <w:r w:rsidRPr="00AD4D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200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6F4" w:rsidRDefault="00A036F4">
                          <w:pPr>
                            <w:pStyle w:val="KantRubrikS5H"/>
                            <w:ind w:right="0"/>
                          </w:pPr>
                          <w:r>
                            <w:fldChar w:fldCharType="begin"/>
                          </w:r>
                          <w:r>
                            <w:instrText xml:space="preserve"> DOCPROPERTY "YearUser" *\charformat </w:instrText>
                          </w:r>
                          <w:r>
                            <w:fldChar w:fldCharType="separate"/>
                          </w:r>
                          <w:r w:rsidR="006B2AD5">
                            <w:t>2005/06</w:t>
                          </w:r>
                          <w:r>
                            <w:fldChar w:fldCharType="end"/>
                          </w:r>
                          <w:r>
                            <w:t>:</w:t>
                          </w:r>
                          <w:r>
                            <w:fldChar w:fldCharType="begin"/>
                          </w:r>
                          <w:r>
                            <w:instrText xml:space="preserve"> DOCPROPERTY "Motionsnummer" *\charformat </w:instrText>
                          </w:r>
                          <w:r>
                            <w:fldChar w:fldCharType="separate"/>
                          </w:r>
                          <w:r w:rsidR="006B2AD5">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36F4" w:rsidRDefault="00A036F4">
                    <w:pPr>
                      <w:pStyle w:val="KantRubrikS5H"/>
                      <w:ind w:right="0"/>
                    </w:pPr>
                    <w:r>
                      <w:fldChar w:fldCharType="begin"/>
                    </w:r>
                    <w:r>
                      <w:instrText xml:space="preserve"> DOCPROPERTY "YearUser" *\charformat </w:instrText>
                    </w:r>
                    <w:r>
                      <w:fldChar w:fldCharType="separate"/>
                    </w:r>
                    <w:r w:rsidR="006B2AD5">
                      <w:t>2005/06</w:t>
                    </w:r>
                    <w:r>
                      <w:fldChar w:fldCharType="end"/>
                    </w:r>
                    <w:r>
                      <w:t>:</w:t>
                    </w:r>
                    <w:r>
                      <w:fldChar w:fldCharType="begin"/>
                    </w:r>
                    <w:r>
                      <w:instrText xml:space="preserve"> DOCPROPERTY "Motionsnummer" *\charformat </w:instrText>
                    </w:r>
                    <w:r>
                      <w:fldChar w:fldCharType="separate"/>
                    </w:r>
                    <w:r w:rsidR="006B2AD5">
                      <w:t>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6F4" w:rsidRPr="00AD4DA6" w:rsidRDefault="00A036F4">
    <w:pPr>
      <w:pStyle w:val="FSHNormal"/>
      <w:tabs>
        <w:tab w:val="right" w:pos="5840"/>
      </w:tabs>
    </w:pPr>
    <w:r w:rsidRPr="00AD4DA6">
      <w:br/>
    </w:r>
    <w:r w:rsidRPr="00AD4DA6">
      <w:fldChar w:fldCharType="begin" w:fldLock="1"/>
    </w:r>
    <w:r w:rsidRPr="00AD4DA6">
      <w:instrText xml:space="preserve"> DOCPROPERTY</w:instrText>
    </w:r>
    <w:r w:rsidRPr="00AD4DA6">
      <w:rPr>
        <w:sz w:val="18"/>
      </w:rPr>
      <w:instrText xml:space="preserve"> "YearUser" *\charformat </w:instrText>
    </w:r>
    <w:r w:rsidRPr="00AD4DA6">
      <w:fldChar w:fldCharType="separate"/>
    </w:r>
    <w:r w:rsidR="006B2AD5" w:rsidRPr="00AD4DA6">
      <w:t>2005/06</w:t>
    </w:r>
    <w:r w:rsidRPr="00AD4DA6">
      <w:fldChar w:fldCharType="end"/>
    </w:r>
    <w:r w:rsidRPr="00AD4DA6">
      <w:t xml:space="preserve"> </w:t>
    </w:r>
    <w:r w:rsidRPr="00AD4DA6">
      <w:tab/>
      <w:t xml:space="preserve">mnr: </w:t>
    </w:r>
    <w:r w:rsidRPr="00AD4DA6">
      <w:fldChar w:fldCharType="begin" w:fldLock="1"/>
    </w:r>
    <w:r w:rsidRPr="00AD4DA6">
      <w:instrText xml:space="preserve"> DOCPROPERTY</w:instrText>
    </w:r>
    <w:r w:rsidRPr="00AD4DA6">
      <w:rPr>
        <w:sz w:val="18"/>
      </w:rPr>
      <w:instrText xml:space="preserve"> "Motionsnummer" *\charformat </w:instrText>
    </w:r>
    <w:r w:rsidRPr="00AD4DA6">
      <w:fldChar w:fldCharType="separate"/>
    </w:r>
    <w:r w:rsidR="006B2AD5" w:rsidRPr="00AD4DA6">
      <w:t>K254</w:t>
    </w:r>
    <w:r w:rsidRPr="00AD4DA6">
      <w:fldChar w:fldCharType="end"/>
    </w:r>
    <w:r w:rsidRPr="00AD4DA6">
      <w:br/>
    </w:r>
    <w:r w:rsidRPr="00AD4DA6">
      <w:fldChar w:fldCharType="begin" w:fldLock="1"/>
    </w:r>
    <w:r w:rsidRPr="00AD4DA6">
      <w:instrText xml:space="preserve"> DOCPROPERTY</w:instrText>
    </w:r>
    <w:r w:rsidRPr="00AD4DA6">
      <w:rPr>
        <w:sz w:val="18"/>
      </w:rPr>
      <w:instrText xml:space="preserve"> "Samling" *\charformat </w:instrText>
    </w:r>
    <w:r w:rsidRPr="00AD4DA6">
      <w:fldChar w:fldCharType="end"/>
    </w:r>
    <w:r w:rsidRPr="00AD4DA6">
      <w:tab/>
      <w:t xml:space="preserve">pnr: </w:t>
    </w:r>
    <w:r w:rsidRPr="00AD4DA6">
      <w:fldChar w:fldCharType="begin" w:fldLock="1"/>
    </w:r>
    <w:r w:rsidRPr="00AD4DA6">
      <w:instrText xml:space="preserve"> DOCPROPERTY</w:instrText>
    </w:r>
    <w:r w:rsidRPr="00AD4DA6">
      <w:rPr>
        <w:sz w:val="18"/>
      </w:rPr>
      <w:instrText xml:space="preserve"> "Partinummer" *\charformat </w:instrText>
    </w:r>
    <w:r w:rsidRPr="00AD4DA6">
      <w:fldChar w:fldCharType="separate"/>
    </w:r>
    <w:r w:rsidR="006B2AD5" w:rsidRPr="00AD4DA6">
      <w:t>c421</w:t>
    </w:r>
    <w:r w:rsidRPr="00AD4DA6">
      <w:fldChar w:fldCharType="end"/>
    </w:r>
  </w:p>
  <w:p w:rsidR="00A036F4" w:rsidRPr="00AD4DA6" w:rsidRDefault="00A036F4">
    <w:pPr>
      <w:pStyle w:val="FSHRub1"/>
    </w:pPr>
    <w:r w:rsidRPr="00AD4DA6">
      <w:t>Motion till riksdagen</w:t>
    </w:r>
    <w:r w:rsidRPr="00AD4DA6">
      <w:br/>
    </w:r>
    <w:r w:rsidRPr="00AD4DA6">
      <w:fldChar w:fldCharType="begin" w:fldLock="1"/>
    </w:r>
    <w:r w:rsidRPr="00AD4DA6">
      <w:instrText xml:space="preserve"> DOCPROPERTY "YearUser" *\charformat </w:instrText>
    </w:r>
    <w:r w:rsidRPr="00AD4DA6">
      <w:fldChar w:fldCharType="separate"/>
    </w:r>
    <w:r w:rsidR="006B2AD5" w:rsidRPr="00AD4DA6">
      <w:t>2005/06</w:t>
    </w:r>
    <w:r w:rsidRPr="00AD4DA6">
      <w:fldChar w:fldCharType="end"/>
    </w:r>
    <w:r w:rsidRPr="00AD4DA6">
      <w:t>:</w:t>
    </w:r>
    <w:r w:rsidRPr="00AD4DA6">
      <w:fldChar w:fldCharType="begin" w:fldLock="1"/>
    </w:r>
    <w:r w:rsidRPr="00AD4DA6">
      <w:instrText xml:space="preserve"> DOCPROPERTY "Motionsnummer" *\charformat </w:instrText>
    </w:r>
    <w:r w:rsidRPr="00AD4DA6">
      <w:fldChar w:fldCharType="separate"/>
    </w:r>
    <w:r w:rsidR="006B2AD5" w:rsidRPr="00AD4DA6">
      <w:t>K254</w:t>
    </w:r>
    <w:r w:rsidRPr="00AD4DA6">
      <w:fldChar w:fldCharType="end"/>
    </w:r>
  </w:p>
  <w:p w:rsidR="00A036F4" w:rsidRPr="00AD4DA6" w:rsidRDefault="00A036F4">
    <w:pPr>
      <w:pStyle w:val="FSHNormalS5"/>
    </w:pPr>
    <w:r w:rsidRPr="00AD4DA6">
      <w:fldChar w:fldCharType="begin" w:fldLock="1"/>
    </w:r>
    <w:r w:rsidRPr="00AD4DA6">
      <w:instrText xml:space="preserve"> DOCPROPERTY "MotionarText" *\charformat </w:instrText>
    </w:r>
    <w:r w:rsidRPr="00AD4DA6">
      <w:fldChar w:fldCharType="separate"/>
    </w:r>
    <w:r w:rsidR="006B2AD5" w:rsidRPr="00AD4DA6">
      <w:t>av Rigmor Stenmark och Birgitta Carlsson (c)</w:t>
    </w:r>
    <w:r w:rsidRPr="00AD4DA6">
      <w:fldChar w:fldCharType="end"/>
    </w:r>
    <w:r w:rsidRPr="00AD4DA6">
      <w:br/>
    </w:r>
    <w:r w:rsidRPr="00AD4DA6">
      <w:fldChar w:fldCharType="begin" w:fldLock="1"/>
    </w:r>
    <w:r w:rsidRPr="00AD4DA6">
      <w:instrText xml:space="preserve"> DOCPROPERTY "SvarFrasKort" *\charformat </w:instrText>
    </w:r>
    <w:r w:rsidRPr="00AD4DA6">
      <w:fldChar w:fldCharType="end"/>
    </w:r>
  </w:p>
  <w:p w:rsidR="00A036F4" w:rsidRPr="00AD4DA6" w:rsidRDefault="00A036F4">
    <w:pPr>
      <w:pStyle w:val="FSHTitel"/>
    </w:pPr>
    <w:r w:rsidRPr="00AD4DA6">
      <w:fldChar w:fldCharType="begin" w:fldLock="1"/>
    </w:r>
    <w:r w:rsidRPr="00AD4DA6">
      <w:instrText xml:space="preserve"> DOCPROPERTY</w:instrText>
    </w:r>
    <w:r w:rsidRPr="00AD4DA6">
      <w:rPr>
        <w:sz w:val="18"/>
      </w:rPr>
      <w:instrText xml:space="preserve"> "RubrikSvar" *\charformat </w:instrText>
    </w:r>
    <w:r w:rsidRPr="00AD4DA6">
      <w:fldChar w:fldCharType="separate"/>
    </w:r>
    <w:r w:rsidR="006B2AD5" w:rsidRPr="00AD4DA6">
      <w:t>Europadagen och Europaflaggan</w:t>
    </w:r>
    <w:r w:rsidRPr="00AD4DA6">
      <w:fldChar w:fldCharType="end"/>
    </w:r>
  </w:p>
  <w:p w:rsidR="00A036F4" w:rsidRPr="00AD4DA6" w:rsidRDefault="00A036F4" w:rsidP="00A036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3376581">
    <w:abstractNumId w:val="13"/>
  </w:num>
  <w:num w:numId="2" w16cid:durableId="1481271400">
    <w:abstractNumId w:val="10"/>
  </w:num>
  <w:num w:numId="3" w16cid:durableId="975184431">
    <w:abstractNumId w:val="11"/>
  </w:num>
  <w:num w:numId="4" w16cid:durableId="393747771">
    <w:abstractNumId w:val="12"/>
  </w:num>
  <w:num w:numId="5" w16cid:durableId="393311829">
    <w:abstractNumId w:val="8"/>
  </w:num>
  <w:num w:numId="6" w16cid:durableId="1718241185">
    <w:abstractNumId w:val="3"/>
  </w:num>
  <w:num w:numId="7" w16cid:durableId="741635970">
    <w:abstractNumId w:val="2"/>
  </w:num>
  <w:num w:numId="8" w16cid:durableId="1704417">
    <w:abstractNumId w:val="1"/>
  </w:num>
  <w:num w:numId="9" w16cid:durableId="1071855536">
    <w:abstractNumId w:val="0"/>
  </w:num>
  <w:num w:numId="10" w16cid:durableId="202131977">
    <w:abstractNumId w:val="9"/>
  </w:num>
  <w:num w:numId="11" w16cid:durableId="181862932">
    <w:abstractNumId w:val="7"/>
  </w:num>
  <w:num w:numId="12" w16cid:durableId="1752043159">
    <w:abstractNumId w:val="6"/>
  </w:num>
  <w:num w:numId="13" w16cid:durableId="1742480145">
    <w:abstractNumId w:val="5"/>
  </w:num>
  <w:num w:numId="14" w16cid:durableId="1886676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BD3B58"/>
    <w:rsid w:val="00064BC3"/>
    <w:rsid w:val="00066775"/>
    <w:rsid w:val="00072FB9"/>
    <w:rsid w:val="00100531"/>
    <w:rsid w:val="00201DFB"/>
    <w:rsid w:val="00204A63"/>
    <w:rsid w:val="00212FF1"/>
    <w:rsid w:val="00230193"/>
    <w:rsid w:val="0025068A"/>
    <w:rsid w:val="002818D3"/>
    <w:rsid w:val="0028754D"/>
    <w:rsid w:val="002B416D"/>
    <w:rsid w:val="002D11A8"/>
    <w:rsid w:val="00445271"/>
    <w:rsid w:val="004A0504"/>
    <w:rsid w:val="004E38D9"/>
    <w:rsid w:val="00677F18"/>
    <w:rsid w:val="006A3AFA"/>
    <w:rsid w:val="006B2AD5"/>
    <w:rsid w:val="00740D6D"/>
    <w:rsid w:val="00794149"/>
    <w:rsid w:val="007B67A7"/>
    <w:rsid w:val="007C6092"/>
    <w:rsid w:val="00A036F4"/>
    <w:rsid w:val="00A053C6"/>
    <w:rsid w:val="00A94B3C"/>
    <w:rsid w:val="00AD4DA6"/>
    <w:rsid w:val="00B13BF0"/>
    <w:rsid w:val="00B239A8"/>
    <w:rsid w:val="00BD3B58"/>
    <w:rsid w:val="00C1285C"/>
    <w:rsid w:val="00C27B7D"/>
    <w:rsid w:val="00CA41C4"/>
    <w:rsid w:val="00CD4F7E"/>
    <w:rsid w:val="00D1174F"/>
    <w:rsid w:val="00D94C0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CE7BFB-29E6-4DC3-9B6E-4186F797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A3AFA"/>
    <w:rPr>
      <w:rFonts w:ascii="Tahoma" w:hAnsi="Tahoma" w:cs="Tahoma"/>
      <w:sz w:val="16"/>
      <w:szCs w:val="16"/>
    </w:rPr>
  </w:style>
  <w:style w:type="paragraph" w:customStyle="1" w:styleId="Hemstlatt">
    <w:name w:val="Hemstl_att"/>
    <w:aliases w:val="HemstPunkt,HemstPunktFlera,HemställansPunkt,Förslagstext"/>
    <w:basedOn w:val="Normal"/>
    <w:next w:val="Normal"/>
    <w:rsid w:val="00A036F4"/>
    <w:pPr>
      <w:keepLines/>
      <w:spacing w:before="0"/>
      <w:ind w:left="340"/>
    </w:pPr>
  </w:style>
  <w:style w:type="paragraph" w:customStyle="1" w:styleId="Hemstlrubrik">
    <w:name w:val="Hemstl_rubrik"/>
    <w:basedOn w:val="Rubrik1"/>
    <w:next w:val="Normal"/>
    <w:rsid w:val="006B2AD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6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228</Words>
  <Characters>1237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K254</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K254</dc:title>
  <dc:subject>K254</dc:subject>
  <dc:creator>Riksdagen</dc:creator>
  <cp:keywords>Riksdagen</cp:keywords>
  <dc:description/>
  <cp:lastModifiedBy>Lars Brink</cp:lastModifiedBy>
  <cp:revision>2</cp:revision>
  <cp:lastPrinted>2006-01-13T11:35:00Z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Europadagen och Europaflaggan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och Europaflaggan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Birgitta Carlsson (c)</vt:lpwstr>
  </property>
  <property fmtid="{D5CDD505-2E9C-101B-9397-08002B2CF9AE}" pid="26" name="MotionarLista">
    <vt:lpwstr>Stenmark, Rigmor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20052006000000000099000004210069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20052006000000000099000004210069</vt:lpwstr>
  </property>
  <property fmtid="{D5CDD505-2E9C-101B-9397-08002B2CF9AE}" pid="50" name="nummer">
    <vt:lpwstr>254</vt:lpwstr>
  </property>
  <property fmtid="{D5CDD505-2E9C-101B-9397-08002B2CF9AE}" pid="51" name="utskottsbeteckning">
    <vt:lpwstr>K</vt:lpwstr>
  </property>
</Properties>
</file>