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87AC9BFF757459F8D57901545A1DC6E"/>
        </w:placeholder>
        <w:text/>
      </w:sdtPr>
      <w:sdtEndPr/>
      <w:sdtContent>
        <w:p w:rsidRPr="009B062B" w:rsidR="00AF30DD" w:rsidP="00DA28CE" w:rsidRDefault="00AF30DD" w14:paraId="5226D131" w14:textId="77777777">
          <w:pPr>
            <w:pStyle w:val="Rubrik1"/>
            <w:spacing w:after="300"/>
          </w:pPr>
          <w:r w:rsidRPr="009B062B">
            <w:t>Förslag till riksdagsbeslut</w:t>
          </w:r>
        </w:p>
      </w:sdtContent>
    </w:sdt>
    <w:sdt>
      <w:sdtPr>
        <w:alias w:val="Yrkande 1"/>
        <w:tag w:val="767457ca-e942-4bd9-816a-9f40efec1eb2"/>
        <w:id w:val="-25019876"/>
        <w:lock w:val="sdtLocked"/>
      </w:sdtPr>
      <w:sdtEndPr/>
      <w:sdtContent>
        <w:p w:rsidR="00363AF7" w:rsidRDefault="005E201D" w14:paraId="5226D132" w14:textId="27A0C680">
          <w:pPr>
            <w:pStyle w:val="Frslagstext"/>
            <w:numPr>
              <w:ilvl w:val="0"/>
              <w:numId w:val="0"/>
            </w:numPr>
          </w:pPr>
          <w:r>
            <w:t>Riksdagen ställer sig bakom det som anförs i motionen om att utreda hur ett rimligt och attraktivt regelverk för kommunala skolor och fritidshem ska se ut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020B82DA6D645E8849F014A47CF0B79"/>
        </w:placeholder>
        <w:text/>
      </w:sdtPr>
      <w:sdtEndPr/>
      <w:sdtContent>
        <w:p w:rsidRPr="009B062B" w:rsidR="006D79C9" w:rsidP="00333E95" w:rsidRDefault="006D79C9" w14:paraId="5226D133" w14:textId="77777777">
          <w:pPr>
            <w:pStyle w:val="Rubrik1"/>
          </w:pPr>
          <w:r>
            <w:t>Motivering</w:t>
          </w:r>
        </w:p>
      </w:sdtContent>
    </w:sdt>
    <w:p w:rsidR="00EC5C78" w:rsidP="00EC5C78" w:rsidRDefault="00EC5C78" w14:paraId="5226D134" w14:textId="369573D6">
      <w:pPr>
        <w:pStyle w:val="Normalutanindragellerluft"/>
      </w:pPr>
      <w:r>
        <w:t>I början på 2000-talet startades en del kommunala friskolor och fritidshem. Trenden med kommunal</w:t>
      </w:r>
      <w:r w:rsidR="00581743">
        <w:t>a</w:t>
      </w:r>
      <w:r>
        <w:t xml:space="preserve"> friskol</w:t>
      </w:r>
      <w:r w:rsidR="00581743">
        <w:t>or</w:t>
      </w:r>
      <w:r>
        <w:t xml:space="preserve"> har dock med tiden dött ut. Dels kan det bero på det stora intresset för rena friskolor, dels kanske kontrakten mellan de kommunala friskolorna och kommunerna inte var optimala och </w:t>
      </w:r>
      <w:r w:rsidR="00115F44">
        <w:t>dels</w:t>
      </w:r>
      <w:r>
        <w:t xml:space="preserve"> var informationen om denna driftsform minimal. </w:t>
      </w:r>
    </w:p>
    <w:p w:rsidRPr="00915B52" w:rsidR="00422B9E" w:rsidP="00915B52" w:rsidRDefault="00EC5C78" w14:paraId="5226D135" w14:textId="77777777">
      <w:r w:rsidRPr="00915B52">
        <w:t xml:space="preserve">Driftsformen med kommunala skolor och friskolor förtjänar dock en andra chans. Dels så kan dessa enheter styras med mindre administration och styrelsen för enheterna finna möjligheter till kreativa förslag att genomföra. Samtidigt kan inte vinst tas ut från enheterna utan i stället erbjuds samarbete med kommunen, eller staten i det fall skolan får statligt huvudmannaansvar. Kommunen samarbetar främst i lokalfrågan men även på andra håll. Regeringen borde utreda hur ett ramverk för kontrakten skall se ut för optimala förutsättningar och ge denna driftsform den andra chans den förtjänar. </w:t>
      </w:r>
    </w:p>
    <w:bookmarkStart w:name="_GoBack" w:displacedByCustomXml="next" w:id="1"/>
    <w:bookmarkEnd w:displacedByCustomXml="next" w:id="1"/>
    <w:sdt>
      <w:sdtPr>
        <w:alias w:val="CC_Underskrifter"/>
        <w:tag w:val="CC_Underskrifter"/>
        <w:id w:val="583496634"/>
        <w:lock w:val="sdtContentLocked"/>
        <w:placeholder>
          <w:docPart w:val="7286DC30D20C4F26AE1AE874F59FEBE1"/>
        </w:placeholder>
      </w:sdtPr>
      <w:sdtEndPr/>
      <w:sdtContent>
        <w:p w:rsidR="00A83FAA" w:rsidP="00A83FAA" w:rsidRDefault="00A83FAA" w14:paraId="5226D137" w14:textId="77777777"/>
        <w:p w:rsidRPr="008E0FE2" w:rsidR="004801AC" w:rsidP="00A83FAA" w:rsidRDefault="00915B52" w14:paraId="5226D13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Stenkvist (SD)</w:t>
            </w:r>
          </w:p>
        </w:tc>
        <w:tc>
          <w:tcPr>
            <w:tcW w:w="50" w:type="pct"/>
            <w:vAlign w:val="bottom"/>
          </w:tcPr>
          <w:p>
            <w:pPr>
              <w:pStyle w:val="Underskrifter"/>
            </w:pPr>
            <w:r>
              <w:t> </w:t>
            </w:r>
          </w:p>
        </w:tc>
      </w:tr>
    </w:tbl>
    <w:p w:rsidR="00C44C69" w:rsidRDefault="00C44C69" w14:paraId="5226D13C" w14:textId="77777777"/>
    <w:sectPr w:rsidR="00C44C6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26D13E" w14:textId="77777777" w:rsidR="00582403" w:rsidRDefault="00582403" w:rsidP="000C1CAD">
      <w:pPr>
        <w:spacing w:line="240" w:lineRule="auto"/>
      </w:pPr>
      <w:r>
        <w:separator/>
      </w:r>
    </w:p>
  </w:endnote>
  <w:endnote w:type="continuationSeparator" w:id="0">
    <w:p w14:paraId="5226D13F" w14:textId="77777777" w:rsidR="00582403" w:rsidRDefault="0058240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6D14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6D145" w14:textId="09142B3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15B5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26D13C" w14:textId="77777777" w:rsidR="00582403" w:rsidRDefault="00582403" w:rsidP="000C1CAD">
      <w:pPr>
        <w:spacing w:line="240" w:lineRule="auto"/>
      </w:pPr>
      <w:r>
        <w:separator/>
      </w:r>
    </w:p>
  </w:footnote>
  <w:footnote w:type="continuationSeparator" w:id="0">
    <w:p w14:paraId="5226D13D" w14:textId="77777777" w:rsidR="00582403" w:rsidRDefault="0058240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226D14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226D14F" wp14:anchorId="5226D14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15B52" w14:paraId="5226D152" w14:textId="77777777">
                          <w:pPr>
                            <w:jc w:val="right"/>
                          </w:pPr>
                          <w:sdt>
                            <w:sdtPr>
                              <w:alias w:val="CC_Noformat_Partikod"/>
                              <w:tag w:val="CC_Noformat_Partikod"/>
                              <w:id w:val="-53464382"/>
                              <w:placeholder>
                                <w:docPart w:val="3AAB9366DC26499EBB5C1C60A3A10098"/>
                              </w:placeholder>
                              <w:text/>
                            </w:sdtPr>
                            <w:sdtEndPr/>
                            <w:sdtContent>
                              <w:r w:rsidR="00EC5C78">
                                <w:t>SD</w:t>
                              </w:r>
                            </w:sdtContent>
                          </w:sdt>
                          <w:sdt>
                            <w:sdtPr>
                              <w:alias w:val="CC_Noformat_Partinummer"/>
                              <w:tag w:val="CC_Noformat_Partinummer"/>
                              <w:id w:val="-1709555926"/>
                              <w:placeholder>
                                <w:docPart w:val="3AD1684268B24D83975781AF8076EDC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226D14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15B52" w14:paraId="5226D152" w14:textId="77777777">
                    <w:pPr>
                      <w:jc w:val="right"/>
                    </w:pPr>
                    <w:sdt>
                      <w:sdtPr>
                        <w:alias w:val="CC_Noformat_Partikod"/>
                        <w:tag w:val="CC_Noformat_Partikod"/>
                        <w:id w:val="-53464382"/>
                        <w:placeholder>
                          <w:docPart w:val="3AAB9366DC26499EBB5C1C60A3A10098"/>
                        </w:placeholder>
                        <w:text/>
                      </w:sdtPr>
                      <w:sdtEndPr/>
                      <w:sdtContent>
                        <w:r w:rsidR="00EC5C78">
                          <w:t>SD</w:t>
                        </w:r>
                      </w:sdtContent>
                    </w:sdt>
                    <w:sdt>
                      <w:sdtPr>
                        <w:alias w:val="CC_Noformat_Partinummer"/>
                        <w:tag w:val="CC_Noformat_Partinummer"/>
                        <w:id w:val="-1709555926"/>
                        <w:placeholder>
                          <w:docPart w:val="3AD1684268B24D83975781AF8076EDC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226D14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226D142" w14:textId="77777777">
    <w:pPr>
      <w:jc w:val="right"/>
    </w:pPr>
  </w:p>
  <w:p w:rsidR="00262EA3" w:rsidP="00776B74" w:rsidRDefault="00262EA3" w14:paraId="5226D14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915B52" w14:paraId="5226D14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226D151" wp14:anchorId="5226D15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15B52" w14:paraId="5226D14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C5C78">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15B52" w14:paraId="5226D14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15B52" w14:paraId="5226D14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:106</w:t>
        </w:r>
      </w:sdtContent>
    </w:sdt>
  </w:p>
  <w:p w:rsidR="00262EA3" w:rsidP="00E03A3D" w:rsidRDefault="00915B52" w14:paraId="5226D14A" w14:textId="77777777">
    <w:pPr>
      <w:pStyle w:val="Motionr"/>
    </w:pPr>
    <w:sdt>
      <w:sdtPr>
        <w:alias w:val="CC_Noformat_Avtext"/>
        <w:tag w:val="CC_Noformat_Avtext"/>
        <w:id w:val="-2020768203"/>
        <w:lock w:val="sdtContentLocked"/>
        <w15:appearance w15:val="hidden"/>
        <w:text/>
      </w:sdtPr>
      <w:sdtEndPr/>
      <w:sdtContent>
        <w:r>
          <w:t>av Robert Stenkvist (SD)</w:t>
        </w:r>
      </w:sdtContent>
    </w:sdt>
  </w:p>
  <w:sdt>
    <w:sdtPr>
      <w:alias w:val="CC_Noformat_Rubtext"/>
      <w:tag w:val="CC_Noformat_Rubtext"/>
      <w:id w:val="-218060500"/>
      <w:lock w:val="sdtLocked"/>
      <w:text/>
    </w:sdtPr>
    <w:sdtEndPr/>
    <w:sdtContent>
      <w:p w:rsidR="00262EA3" w:rsidP="00283E0F" w:rsidRDefault="00EC5C78" w14:paraId="5226D14B" w14:textId="77777777">
        <w:pPr>
          <w:pStyle w:val="FSHRub2"/>
        </w:pPr>
        <w:r>
          <w:t>En andra chans för kommunala friskolor och fritidshem</w:t>
        </w:r>
      </w:p>
    </w:sdtContent>
  </w:sdt>
  <w:sdt>
    <w:sdtPr>
      <w:alias w:val="CC_Boilerplate_3"/>
      <w:tag w:val="CC_Boilerplate_3"/>
      <w:id w:val="1606463544"/>
      <w:lock w:val="sdtContentLocked"/>
      <w15:appearance w15:val="hidden"/>
      <w:text w:multiLine="1"/>
    </w:sdtPr>
    <w:sdtEndPr/>
    <w:sdtContent>
      <w:p w:rsidR="00262EA3" w:rsidP="00283E0F" w:rsidRDefault="00262EA3" w14:paraId="5226D14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Oläsbar"/>
  </w:docVars>
  <w:rsids>
    <w:rsidRoot w:val="00EC5C7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5F44"/>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4730"/>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47D"/>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18D"/>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AF7"/>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49ED"/>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1743"/>
    <w:rsid w:val="00582403"/>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01D"/>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472"/>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B52"/>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3FA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243C"/>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92F"/>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C69"/>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866"/>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C78"/>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226D130"/>
  <w15:chartTrackingRefBased/>
  <w15:docId w15:val="{E5F4B560-EA4F-4798-963D-EB3B31F57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7AC9BFF757459F8D57901545A1DC6E"/>
        <w:category>
          <w:name w:val="Allmänt"/>
          <w:gallery w:val="placeholder"/>
        </w:category>
        <w:types>
          <w:type w:val="bbPlcHdr"/>
        </w:types>
        <w:behaviors>
          <w:behavior w:val="content"/>
        </w:behaviors>
        <w:guid w:val="{6CA476E2-C137-459B-B073-60AB9F502197}"/>
      </w:docPartPr>
      <w:docPartBody>
        <w:p w:rsidR="00DB6335" w:rsidRDefault="00DB6335">
          <w:pPr>
            <w:pStyle w:val="487AC9BFF757459F8D57901545A1DC6E"/>
          </w:pPr>
          <w:r w:rsidRPr="005A0A93">
            <w:rPr>
              <w:rStyle w:val="Platshllartext"/>
            </w:rPr>
            <w:t>Förslag till riksdagsbeslut</w:t>
          </w:r>
        </w:p>
      </w:docPartBody>
    </w:docPart>
    <w:docPart>
      <w:docPartPr>
        <w:name w:val="0020B82DA6D645E8849F014A47CF0B79"/>
        <w:category>
          <w:name w:val="Allmänt"/>
          <w:gallery w:val="placeholder"/>
        </w:category>
        <w:types>
          <w:type w:val="bbPlcHdr"/>
        </w:types>
        <w:behaviors>
          <w:behavior w:val="content"/>
        </w:behaviors>
        <w:guid w:val="{0DC4A2F1-3486-41B6-BA9C-7F0C18E4F246}"/>
      </w:docPartPr>
      <w:docPartBody>
        <w:p w:rsidR="00DB6335" w:rsidRDefault="00DB6335">
          <w:pPr>
            <w:pStyle w:val="0020B82DA6D645E8849F014A47CF0B79"/>
          </w:pPr>
          <w:r w:rsidRPr="005A0A93">
            <w:rPr>
              <w:rStyle w:val="Platshllartext"/>
            </w:rPr>
            <w:t>Motivering</w:t>
          </w:r>
        </w:p>
      </w:docPartBody>
    </w:docPart>
    <w:docPart>
      <w:docPartPr>
        <w:name w:val="3AAB9366DC26499EBB5C1C60A3A10098"/>
        <w:category>
          <w:name w:val="Allmänt"/>
          <w:gallery w:val="placeholder"/>
        </w:category>
        <w:types>
          <w:type w:val="bbPlcHdr"/>
        </w:types>
        <w:behaviors>
          <w:behavior w:val="content"/>
        </w:behaviors>
        <w:guid w:val="{1381C7B2-E829-481F-9B87-930D93DC7E98}"/>
      </w:docPartPr>
      <w:docPartBody>
        <w:p w:rsidR="00DB6335" w:rsidRDefault="00DB6335">
          <w:pPr>
            <w:pStyle w:val="3AAB9366DC26499EBB5C1C60A3A10098"/>
          </w:pPr>
          <w:r>
            <w:rPr>
              <w:rStyle w:val="Platshllartext"/>
            </w:rPr>
            <w:t xml:space="preserve"> </w:t>
          </w:r>
        </w:p>
      </w:docPartBody>
    </w:docPart>
    <w:docPart>
      <w:docPartPr>
        <w:name w:val="3AD1684268B24D83975781AF8076EDCC"/>
        <w:category>
          <w:name w:val="Allmänt"/>
          <w:gallery w:val="placeholder"/>
        </w:category>
        <w:types>
          <w:type w:val="bbPlcHdr"/>
        </w:types>
        <w:behaviors>
          <w:behavior w:val="content"/>
        </w:behaviors>
        <w:guid w:val="{B75A75C4-2269-4FD9-9968-02BFADEEA4D1}"/>
      </w:docPartPr>
      <w:docPartBody>
        <w:p w:rsidR="00DB6335" w:rsidRDefault="00DB6335">
          <w:pPr>
            <w:pStyle w:val="3AD1684268B24D83975781AF8076EDCC"/>
          </w:pPr>
          <w:r>
            <w:t xml:space="preserve"> </w:t>
          </w:r>
        </w:p>
      </w:docPartBody>
    </w:docPart>
    <w:docPart>
      <w:docPartPr>
        <w:name w:val="7286DC30D20C4F26AE1AE874F59FEBE1"/>
        <w:category>
          <w:name w:val="Allmänt"/>
          <w:gallery w:val="placeholder"/>
        </w:category>
        <w:types>
          <w:type w:val="bbPlcHdr"/>
        </w:types>
        <w:behaviors>
          <w:behavior w:val="content"/>
        </w:behaviors>
        <w:guid w:val="{90F42429-8025-41B5-8B47-4906D1020BA1}"/>
      </w:docPartPr>
      <w:docPartBody>
        <w:p w:rsidR="00196F50" w:rsidRDefault="00196F5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335"/>
    <w:rsid w:val="0005539E"/>
    <w:rsid w:val="00196F50"/>
    <w:rsid w:val="006524F0"/>
    <w:rsid w:val="00DB63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87AC9BFF757459F8D57901545A1DC6E">
    <w:name w:val="487AC9BFF757459F8D57901545A1DC6E"/>
  </w:style>
  <w:style w:type="paragraph" w:customStyle="1" w:styleId="88601427F8C2459E906158E0834BA75A">
    <w:name w:val="88601427F8C2459E906158E0834BA75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6687A1D299841668FB217345674DC96">
    <w:name w:val="B6687A1D299841668FB217345674DC96"/>
  </w:style>
  <w:style w:type="paragraph" w:customStyle="1" w:styleId="0020B82DA6D645E8849F014A47CF0B79">
    <w:name w:val="0020B82DA6D645E8849F014A47CF0B79"/>
  </w:style>
  <w:style w:type="paragraph" w:customStyle="1" w:styleId="BE100378A50A48B69BD2B2953A2259F7">
    <w:name w:val="BE100378A50A48B69BD2B2953A2259F7"/>
  </w:style>
  <w:style w:type="paragraph" w:customStyle="1" w:styleId="66051D95B43B468E9BB7F608F1161D8C">
    <w:name w:val="66051D95B43B468E9BB7F608F1161D8C"/>
  </w:style>
  <w:style w:type="paragraph" w:customStyle="1" w:styleId="3AAB9366DC26499EBB5C1C60A3A10098">
    <w:name w:val="3AAB9366DC26499EBB5C1C60A3A10098"/>
  </w:style>
  <w:style w:type="paragraph" w:customStyle="1" w:styleId="3AD1684268B24D83975781AF8076EDCC">
    <w:name w:val="3AD1684268B24D83975781AF8076ED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8370B4-D0E2-4D0D-A96F-3DF9B7EA44C5}"/>
</file>

<file path=customXml/itemProps2.xml><?xml version="1.0" encoding="utf-8"?>
<ds:datastoreItem xmlns:ds="http://schemas.openxmlformats.org/officeDocument/2006/customXml" ds:itemID="{8381E95A-9731-420D-A0BE-6244E5FE9AAB}"/>
</file>

<file path=customXml/itemProps3.xml><?xml version="1.0" encoding="utf-8"?>
<ds:datastoreItem xmlns:ds="http://schemas.openxmlformats.org/officeDocument/2006/customXml" ds:itemID="{4480A633-06AC-43C6-A9B5-193772476882}"/>
</file>

<file path=docProps/app.xml><?xml version="1.0" encoding="utf-8"?>
<Properties xmlns="http://schemas.openxmlformats.org/officeDocument/2006/extended-properties" xmlns:vt="http://schemas.openxmlformats.org/officeDocument/2006/docPropsVTypes">
  <Template>Normal</Template>
  <TotalTime>3</TotalTime>
  <Pages>1</Pages>
  <Words>180</Words>
  <Characters>1024</Characters>
  <Application>Microsoft Office Word</Application>
  <DocSecurity>0</DocSecurity>
  <Lines>23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En andra chans för kommunala friskolor och fritidshem</vt:lpstr>
      <vt:lpstr>
      </vt:lpstr>
    </vt:vector>
  </TitlesOfParts>
  <Company>Sveriges riksdag</Company>
  <LinksUpToDate>false</LinksUpToDate>
  <CharactersWithSpaces>1197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