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4602667E1B3444A983104F4A5ED7428"/>
        </w:placeholder>
        <w:text/>
      </w:sdtPr>
      <w:sdtEndPr/>
      <w:sdtContent>
        <w:p w:rsidRPr="009B062B" w:rsidR="00AF30DD" w:rsidP="00DA28CE" w:rsidRDefault="00AF30DD" w14:paraId="6574E57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e09ede-1cc8-4f4b-a570-efac4d7d3304"/>
        <w:id w:val="1347284351"/>
        <w:lock w:val="sdtLocked"/>
      </w:sdtPr>
      <w:sdtEndPr/>
      <w:sdtContent>
        <w:p w:rsidR="00214B20" w:rsidRDefault="006B5BAF" w14:paraId="5092FE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D4C9A1CC2542A3B28B87F810875BA4"/>
        </w:placeholder>
        <w:text/>
      </w:sdtPr>
      <w:sdtEndPr/>
      <w:sdtContent>
        <w:p w:rsidRPr="009B062B" w:rsidR="006D79C9" w:rsidP="00333E95" w:rsidRDefault="006D79C9" w14:paraId="32302A00" w14:textId="77777777">
          <w:pPr>
            <w:pStyle w:val="Rubrik1"/>
          </w:pPr>
          <w:r>
            <w:t>Motivering</w:t>
          </w:r>
        </w:p>
      </w:sdtContent>
    </w:sdt>
    <w:p w:rsidR="00284E49" w:rsidP="00284E49" w:rsidRDefault="00284E49" w14:paraId="7CC8128B" w14:textId="77777777">
      <w:pPr>
        <w:pStyle w:val="Normalutanindragellerluft"/>
      </w:pPr>
      <w:r>
        <w:t xml:space="preserve">Under 2018 hölls invigningen av USA:s ambassad i Jerusalem efter att USA valt att flytta den från Tel Aviv. Det är ett beslut som egentligen togs 1995 men som inte verkställts förrän 2018.  </w:t>
      </w:r>
    </w:p>
    <w:p w:rsidRPr="00E8127E" w:rsidR="00BB6339" w:rsidP="00E8127E" w:rsidRDefault="00284E49" w14:paraId="227C68D1" w14:textId="22FA13C7">
      <w:r w:rsidRPr="00E8127E">
        <w:t>Den rödgröna regeringen har strävat efter att positionera sig som en neutral aktör i Mellanöstern, men i praktiken har det gått i motsatt riktning. Genom erkännandet av Palestina och nära kontakter med partier som Fatah uppfattas Sverige nu av omvärlden som ytterst propalestinsk</w:t>
      </w:r>
      <w:r w:rsidRPr="00E8127E" w:rsidR="0099723B">
        <w:t>t</w:t>
      </w:r>
      <w:r w:rsidRPr="00E8127E">
        <w:t>. Därför bör regeringen verka för att på riktigt markera sin uppriktiga neutralitet och därmed flytta den svenska ambassaden från Tel Aviv till Jerusalem.</w:t>
      </w:r>
    </w:p>
    <w:sdt>
      <w:sdtPr>
        <w:alias w:val="CC_Underskrifter"/>
        <w:tag w:val="CC_Underskrifter"/>
        <w:id w:val="583496634"/>
        <w:lock w:val="sdtContentLocked"/>
        <w:placeholder>
          <w:docPart w:val="8259706C0D8B46DABF7E495D726C8156"/>
        </w:placeholder>
      </w:sdtPr>
      <w:sdtEndPr/>
      <w:sdtContent>
        <w:p w:rsidR="00284E49" w:rsidP="00F729F0" w:rsidRDefault="00284E49" w14:paraId="19CDD965" w14:textId="77777777"/>
        <w:p w:rsidRPr="008E0FE2" w:rsidR="004801AC" w:rsidP="00F729F0" w:rsidRDefault="00E8127E" w14:paraId="0919A56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Eric Palmqvist (SD)</w:t>
            </w:r>
          </w:p>
        </w:tc>
      </w:tr>
    </w:tbl>
    <w:p w:rsidR="003D116C" w:rsidRDefault="003D116C" w14:paraId="66A69263" w14:textId="77777777"/>
    <w:sectPr w:rsidR="003D11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0FD8" w14:textId="77777777" w:rsidR="00284E49" w:rsidRDefault="00284E49" w:rsidP="000C1CAD">
      <w:pPr>
        <w:spacing w:line="240" w:lineRule="auto"/>
      </w:pPr>
      <w:r>
        <w:separator/>
      </w:r>
    </w:p>
  </w:endnote>
  <w:endnote w:type="continuationSeparator" w:id="0">
    <w:p w14:paraId="43089693" w14:textId="77777777" w:rsidR="00284E49" w:rsidRDefault="00284E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58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25B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0B6D" w14:textId="77777777" w:rsidR="00262EA3" w:rsidRPr="00F729F0" w:rsidRDefault="00262EA3" w:rsidP="00F729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BC968" w14:textId="77777777" w:rsidR="00284E49" w:rsidRDefault="00284E49" w:rsidP="000C1CAD">
      <w:pPr>
        <w:spacing w:line="240" w:lineRule="auto"/>
      </w:pPr>
      <w:r>
        <w:separator/>
      </w:r>
    </w:p>
  </w:footnote>
  <w:footnote w:type="continuationSeparator" w:id="0">
    <w:p w14:paraId="77358C77" w14:textId="77777777" w:rsidR="00284E49" w:rsidRDefault="00284E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7C5F2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15F3CC" wp14:anchorId="109556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8127E" w14:paraId="4A60F1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2A24E9D1264557A3BDD41B85691AD9"/>
                              </w:placeholder>
                              <w:text/>
                            </w:sdtPr>
                            <w:sdtEndPr/>
                            <w:sdtContent>
                              <w:r w:rsidR="00284E4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B226089AD44E0FBB8BCFDDD68C8C43"/>
                              </w:placeholder>
                              <w:text/>
                            </w:sdtPr>
                            <w:sdtEndPr/>
                            <w:sdtContent>
                              <w:r w:rsidR="00284E49">
                                <w:t>121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95562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8127E" w14:paraId="4A60F1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2A24E9D1264557A3BDD41B85691AD9"/>
                        </w:placeholder>
                        <w:text/>
                      </w:sdtPr>
                      <w:sdtEndPr/>
                      <w:sdtContent>
                        <w:r w:rsidR="00284E4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B226089AD44E0FBB8BCFDDD68C8C43"/>
                        </w:placeholder>
                        <w:text/>
                      </w:sdtPr>
                      <w:sdtEndPr/>
                      <w:sdtContent>
                        <w:r w:rsidR="00284E49">
                          <w:t>121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E6E18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BDFA95" w14:textId="77777777">
    <w:pPr>
      <w:jc w:val="right"/>
    </w:pPr>
  </w:p>
  <w:p w:rsidR="00262EA3" w:rsidP="00776B74" w:rsidRDefault="00262EA3" w14:paraId="74430EF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8127E" w14:paraId="47A7551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B22C79" wp14:anchorId="0136C1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8127E" w14:paraId="7978532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4E4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4E49">
          <w:t>121</w:t>
        </w:r>
      </w:sdtContent>
    </w:sdt>
  </w:p>
  <w:p w:rsidRPr="008227B3" w:rsidR="00262EA3" w:rsidP="008227B3" w:rsidRDefault="00E8127E" w14:paraId="181C074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8127E" w14:paraId="064FA9C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:94</w:t>
        </w:r>
      </w:sdtContent>
    </w:sdt>
  </w:p>
  <w:p w:rsidR="00262EA3" w:rsidP="00E03A3D" w:rsidRDefault="00E8127E" w14:paraId="3930E44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och Eric Palmqvist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84E49" w14:paraId="23B1447E" w14:textId="77777777">
        <w:pPr>
          <w:pStyle w:val="FSHRub2"/>
        </w:pPr>
        <w:r>
          <w:t>Sveriges ambassad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9D56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84E4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850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B20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E4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16C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BAF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23B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0A7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27E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5D6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5EA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9F0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2C1C7A"/>
  <w15:chartTrackingRefBased/>
  <w15:docId w15:val="{0507E717-0379-4A38-B37E-E31242CC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602667E1B3444A983104F4A5ED7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D6AF6-319D-4666-9024-21CE6F70E95D}"/>
      </w:docPartPr>
      <w:docPartBody>
        <w:p w:rsidR="002616C5" w:rsidRDefault="002616C5">
          <w:pPr>
            <w:pStyle w:val="74602667E1B3444A983104F4A5ED74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D4C9A1CC2542A3B28B87F810875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65FE3-CCB3-4842-B28E-EF07D30A7D40}"/>
      </w:docPartPr>
      <w:docPartBody>
        <w:p w:rsidR="002616C5" w:rsidRDefault="002616C5">
          <w:pPr>
            <w:pStyle w:val="95D4C9A1CC2542A3B28B87F810875B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2A24E9D1264557A3BDD41B85691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687E6-14DB-4405-A26B-92013C4D9919}"/>
      </w:docPartPr>
      <w:docPartBody>
        <w:p w:rsidR="002616C5" w:rsidRDefault="002616C5">
          <w:pPr>
            <w:pStyle w:val="2D2A24E9D1264557A3BDD41B85691A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B226089AD44E0FBB8BCFDDD68C8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0F257-14CE-4635-8EFB-A8618D916403}"/>
      </w:docPartPr>
      <w:docPartBody>
        <w:p w:rsidR="002616C5" w:rsidRDefault="002616C5">
          <w:pPr>
            <w:pStyle w:val="47B226089AD44E0FBB8BCFDDD68C8C43"/>
          </w:pPr>
          <w:r>
            <w:t xml:space="preserve"> </w:t>
          </w:r>
        </w:p>
      </w:docPartBody>
    </w:docPart>
    <w:docPart>
      <w:docPartPr>
        <w:name w:val="8259706C0D8B46DABF7E495D726C8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B5902-8468-4026-84B1-18D9AD67F38B}"/>
      </w:docPartPr>
      <w:docPartBody>
        <w:p w:rsidR="009E4061" w:rsidRDefault="009E40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C5"/>
    <w:rsid w:val="002616C5"/>
    <w:rsid w:val="009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602667E1B3444A983104F4A5ED7428">
    <w:name w:val="74602667E1B3444A983104F4A5ED7428"/>
  </w:style>
  <w:style w:type="paragraph" w:customStyle="1" w:styleId="530814FCDE9D4D47826F1847C97657F8">
    <w:name w:val="530814FCDE9D4D47826F1847C97657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B169E87A6E0431EB857FA8D78BD537D">
    <w:name w:val="2B169E87A6E0431EB857FA8D78BD537D"/>
  </w:style>
  <w:style w:type="paragraph" w:customStyle="1" w:styleId="95D4C9A1CC2542A3B28B87F810875BA4">
    <w:name w:val="95D4C9A1CC2542A3B28B87F810875BA4"/>
  </w:style>
  <w:style w:type="paragraph" w:customStyle="1" w:styleId="D99EE112AF1E4BA4A1672440CAF03BA2">
    <w:name w:val="D99EE112AF1E4BA4A1672440CAF03BA2"/>
  </w:style>
  <w:style w:type="paragraph" w:customStyle="1" w:styleId="AE0CA0D578D54EFFA98CC5B032686B8C">
    <w:name w:val="AE0CA0D578D54EFFA98CC5B032686B8C"/>
  </w:style>
  <w:style w:type="paragraph" w:customStyle="1" w:styleId="2D2A24E9D1264557A3BDD41B85691AD9">
    <w:name w:val="2D2A24E9D1264557A3BDD41B85691AD9"/>
  </w:style>
  <w:style w:type="paragraph" w:customStyle="1" w:styleId="47B226089AD44E0FBB8BCFDDD68C8C43">
    <w:name w:val="47B226089AD44E0FBB8BCFDDD68C8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0755A-E4E8-46B5-81D2-731998B7EEFD}"/>
</file>

<file path=customXml/itemProps2.xml><?xml version="1.0" encoding="utf-8"?>
<ds:datastoreItem xmlns:ds="http://schemas.openxmlformats.org/officeDocument/2006/customXml" ds:itemID="{F2E3A2A8-FF54-4213-8435-A19C60A7676E}"/>
</file>

<file path=customXml/itemProps3.xml><?xml version="1.0" encoding="utf-8"?>
<ds:datastoreItem xmlns:ds="http://schemas.openxmlformats.org/officeDocument/2006/customXml" ds:itemID="{38428F3E-107D-43BA-8D63-1AE7A2E09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SD121 Sveriges ambassad till Jerusalem</vt:lpstr>
      <vt:lpstr>
      </vt:lpstr>
    </vt:vector>
  </TitlesOfParts>
  <Company>Sveriges riksdag</Company>
  <LinksUpToDate>false</LinksUpToDate>
  <CharactersWithSpaces>851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