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4C5C" w:rsidRPr="003B4145" w:rsidRDefault="00FD4C5C" w:rsidP="007B4016">
      <w:pPr>
        <w:pStyle w:val="Hemstlrubrik"/>
      </w:pPr>
      <w:r w:rsidRPr="003B4145">
        <w:t>Förslag till riksdagsbeslut</w:t>
      </w:r>
    </w:p>
    <w:p w:rsidR="00FD4C5C" w:rsidRPr="003B4145" w:rsidRDefault="00FD4C5C" w:rsidP="00200B16">
      <w:pPr>
        <w:pStyle w:val="Hemstlatt"/>
      </w:pPr>
      <w:r w:rsidRPr="003B4145">
        <w:t xml:space="preserve">Riksdagen tillkännager för regeringen som sin mening vad i motionen anförs om att utöka retorikträningen i skolan och undersöka hur skolan lyckas med att lära ut retoriska kunskaper. </w:t>
      </w:r>
    </w:p>
    <w:p w:rsidR="00FD4C5C" w:rsidRPr="003B4145" w:rsidRDefault="00FD4C5C" w:rsidP="00FD4C5C">
      <w:pPr>
        <w:pStyle w:val="Rubrik1"/>
      </w:pPr>
      <w:r w:rsidRPr="003B4145">
        <w:t>Motivering</w:t>
      </w:r>
    </w:p>
    <w:p w:rsidR="00FD4C5C" w:rsidRPr="003B4145" w:rsidRDefault="00FD4C5C" w:rsidP="00FD4C5C">
      <w:r w:rsidRPr="003B4145">
        <w:t>Att våga tala inför en grupp människor är ett obehagligt hinder för många svenskar och den rädsla som är förknippad med detta kan många gånger up</w:t>
      </w:r>
      <w:r w:rsidRPr="003B4145">
        <w:t>p</w:t>
      </w:r>
      <w:r w:rsidRPr="003B4145">
        <w:t xml:space="preserve">levas som oerhört svår. Denna rädsla omöjliggör också ett aktivt deltagande i de demokratiska processerna för en stor del av befolkningen. </w:t>
      </w:r>
    </w:p>
    <w:p w:rsidR="00FD4C5C" w:rsidRPr="003B4145" w:rsidRDefault="00FD4C5C" w:rsidP="007B4016">
      <w:pPr>
        <w:pStyle w:val="Normaltindrag"/>
      </w:pPr>
      <w:r w:rsidRPr="003B4145">
        <w:t>För att förhindra att rädslan uppstår behöver människor i tidig ålder lära sig att tala inför andra människor. Systematisk träning i retorik och present</w:t>
      </w:r>
      <w:r w:rsidRPr="003B4145">
        <w:t>a</w:t>
      </w:r>
      <w:r w:rsidRPr="003B4145">
        <w:t>tion</w:t>
      </w:r>
      <w:r w:rsidRPr="003B4145">
        <w:t>s</w:t>
      </w:r>
      <w:r w:rsidRPr="003B4145">
        <w:t>teknik borde därmed vara ett självklart inslag redan de första skolåren. Det handlar om att det ska bli en positiv upplevelse att prata inför andra. G</w:t>
      </w:r>
      <w:r w:rsidRPr="003B4145">
        <w:t>e</w:t>
      </w:r>
      <w:r w:rsidRPr="003B4145">
        <w:t>nom tidig presentationsteknik skulle eleverna kunna få rika talträningstillfä</w:t>
      </w:r>
      <w:r w:rsidRPr="003B4145">
        <w:t>l</w:t>
      </w:r>
      <w:r w:rsidRPr="003B4145">
        <w:t>len och verksamma redskap att använda i framtida talsituationer. Att våga tala offen</w:t>
      </w:r>
      <w:r w:rsidRPr="003B4145">
        <w:t>t</w:t>
      </w:r>
      <w:r w:rsidRPr="003B4145">
        <w:t xml:space="preserve">ligt stärker självförtroendet och ökar medvetandet om vikten av att delta i samhälls- och kulturliv. </w:t>
      </w:r>
    </w:p>
    <w:p w:rsidR="00FD4C5C" w:rsidRPr="003B4145" w:rsidRDefault="00FD4C5C" w:rsidP="007B4016">
      <w:pPr>
        <w:pStyle w:val="Normaltindrag"/>
      </w:pPr>
      <w:r w:rsidRPr="003B4145">
        <w:t>I förskolans läroplan är visserligen kommunikation ett centralt begrepp och i grundskolans kursplan i svenska lyfts skolans ansvar för den språkliga u</w:t>
      </w:r>
      <w:r w:rsidRPr="003B4145">
        <w:t>t</w:t>
      </w:r>
      <w:r w:rsidRPr="003B4145">
        <w:t>vecklingen fram. I kursplanen står det uttryckligen att den språkliga utvec</w:t>
      </w:r>
      <w:r w:rsidRPr="003B4145">
        <w:t>k</w:t>
      </w:r>
      <w:r w:rsidRPr="003B4145">
        <w:t xml:space="preserve">lingen ska leda till </w:t>
      </w:r>
      <w:r w:rsidR="007B4016" w:rsidRPr="003B4145">
        <w:t>”</w:t>
      </w:r>
      <w:r w:rsidRPr="003B4145">
        <w:t>ökad säkerhet att använda språket uttrycksfullt och tydligt i både tal och skrift</w:t>
      </w:r>
      <w:r w:rsidR="007B4016" w:rsidRPr="003B4145">
        <w:t>”</w:t>
      </w:r>
      <w:r w:rsidRPr="003B4145">
        <w:t>. Men det räcker inte. Kursplanen skulle ännu tydligare kunna betona vikten av att eleverna lär sig retorik. Det skulle i sin tur kunna leda till att ett av målen för svenskundervisningen lättare kunde uppnås, d.v.s. att eleverna ska våga uttrycka sig på olika sätt och muntligt redogöra för s</w:t>
      </w:r>
      <w:r w:rsidRPr="003B4145">
        <w:t>a</w:t>
      </w:r>
      <w:r w:rsidRPr="003B4145">
        <w:t>ker. Detta är ett område som andra länders elever genom sin skolgång blir mycket duktiga på, inte minst i USA. Eftersom det är oerhört viktigt för mä</w:t>
      </w:r>
      <w:r w:rsidRPr="003B4145">
        <w:t>n</w:t>
      </w:r>
      <w:r w:rsidRPr="003B4145">
        <w:t xml:space="preserve">niskor att ha självförtroendet att våga tala inför folk för att kunna agera som delaktiga samhällsmedborgare, anser jag att det borde undersökas hur väl </w:t>
      </w:r>
      <w:r w:rsidRPr="003B4145">
        <w:lastRenderedPageBreak/>
        <w:t>skolorna lyckas med att lära ut retoriska kunskaper. Om brister upptäcks, bör Skolverket få i uppdrag att stödja skolorna i detta arbete.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B4016" w:rsidRPr="003B41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B4016" w:rsidRPr="003B4145" w:rsidRDefault="007B4016" w:rsidP="007B4016">
            <w:pPr>
              <w:pStyle w:val="UnderskriftDatum"/>
              <w:spacing w:before="240"/>
            </w:pPr>
            <w:r w:rsidRPr="003B4145">
              <w:t>Stockholm den 4 oktober 2005</w:t>
            </w:r>
          </w:p>
        </w:tc>
        <w:tc>
          <w:tcPr>
            <w:tcW w:w="3047" w:type="dxa"/>
          </w:tcPr>
          <w:p w:rsidR="007B4016" w:rsidRPr="003B4145" w:rsidRDefault="007B4016" w:rsidP="007B4016">
            <w:pPr>
              <w:pStyle w:val="Underskrifter"/>
              <w:spacing w:before="240"/>
            </w:pPr>
          </w:p>
        </w:tc>
      </w:tr>
      <w:tr w:rsidR="007B4016" w:rsidRPr="003B41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B4016" w:rsidRPr="003B4145" w:rsidRDefault="007B4016" w:rsidP="007B4016">
            <w:pPr>
              <w:pStyle w:val="Underskrifter"/>
            </w:pPr>
            <w:r w:rsidRPr="003B4145">
              <w:t>Johan Pehrson (fp)</w:t>
            </w:r>
          </w:p>
        </w:tc>
        <w:tc>
          <w:tcPr>
            <w:tcW w:w="3047" w:type="dxa"/>
          </w:tcPr>
          <w:p w:rsidR="007B4016" w:rsidRPr="003B4145" w:rsidRDefault="007B4016" w:rsidP="007B4016">
            <w:pPr>
              <w:pStyle w:val="Underskrifter"/>
            </w:pPr>
          </w:p>
        </w:tc>
      </w:tr>
    </w:tbl>
    <w:p w:rsidR="00FD4C5C" w:rsidRPr="003B4145" w:rsidRDefault="00FD4C5C" w:rsidP="007B4016">
      <w:pPr>
        <w:pStyle w:val="Normaltindrag"/>
      </w:pPr>
    </w:p>
    <w:sectPr w:rsidR="00FD4C5C" w:rsidRPr="003B4145" w:rsidSect="007B40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611C" w:rsidRPr="003B4145" w:rsidRDefault="00EA611C">
      <w:r w:rsidRPr="003B4145">
        <w:separator/>
      </w:r>
    </w:p>
  </w:endnote>
  <w:endnote w:type="continuationSeparator" w:id="0">
    <w:p w:rsidR="00EA611C" w:rsidRPr="003B4145" w:rsidRDefault="00EA611C">
      <w:r w:rsidRPr="003B41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51B4" w:rsidRPr="003B4145" w:rsidRDefault="003B4145" w:rsidP="007B4016">
    <w:pPr>
      <w:pStyle w:val="Sidfot"/>
    </w:pPr>
    <w:r w:rsidRPr="003B414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669252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4016" w:rsidRDefault="007B401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B4016" w:rsidRDefault="007B401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51B4" w:rsidRPr="003B4145" w:rsidRDefault="003B4145" w:rsidP="007B4016">
    <w:pPr>
      <w:pStyle w:val="Sidfot"/>
    </w:pPr>
    <w:r w:rsidRPr="003B414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12228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4016" w:rsidRDefault="007B40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B4016" w:rsidRDefault="007B40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51B4" w:rsidRPr="003B4145" w:rsidRDefault="003B4145" w:rsidP="007B4016">
    <w:pPr>
      <w:pStyle w:val="Sidfot"/>
    </w:pPr>
    <w:r w:rsidRPr="003B414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98742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4016" w:rsidRDefault="007B40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B4016" w:rsidRDefault="007B40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611C" w:rsidRPr="003B4145" w:rsidRDefault="00EA611C">
      <w:r w:rsidRPr="003B4145">
        <w:separator/>
      </w:r>
    </w:p>
  </w:footnote>
  <w:footnote w:type="continuationSeparator" w:id="0">
    <w:p w:rsidR="00EA611C" w:rsidRPr="003B4145" w:rsidRDefault="00EA611C">
      <w:r w:rsidRPr="003B41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51B4" w:rsidRPr="003B4145" w:rsidRDefault="003B4145" w:rsidP="007B4016">
    <w:pPr>
      <w:pStyle w:val="Sidhuvud"/>
    </w:pPr>
    <w:r w:rsidRPr="003B414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402989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4016" w:rsidRDefault="007B401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B4016" w:rsidRDefault="007B401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51B4" w:rsidRPr="003B4145" w:rsidRDefault="003B4145" w:rsidP="007B4016">
    <w:pPr>
      <w:pStyle w:val="Sidhuvud"/>
    </w:pPr>
    <w:r w:rsidRPr="003B414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8726792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4016" w:rsidRDefault="007B401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B4016" w:rsidRDefault="007B401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4016" w:rsidRPr="003B4145" w:rsidRDefault="007B4016">
    <w:pPr>
      <w:pStyle w:val="FSHNormal"/>
      <w:tabs>
        <w:tab w:val="right" w:pos="5840"/>
      </w:tabs>
    </w:pPr>
    <w:r w:rsidRPr="003B4145">
      <w:br/>
    </w:r>
    <w:r w:rsidRPr="003B4145">
      <w:fldChar w:fldCharType="begin" w:fldLock="1"/>
    </w:r>
    <w:r w:rsidRPr="003B4145">
      <w:instrText xml:space="preserve"> DOCPROPERTY</w:instrText>
    </w:r>
    <w:r w:rsidRPr="003B4145">
      <w:rPr>
        <w:sz w:val="18"/>
      </w:rPr>
      <w:instrText xml:space="preserve"> "YearUser" *\charformat </w:instrText>
    </w:r>
    <w:r w:rsidRPr="003B4145">
      <w:fldChar w:fldCharType="separate"/>
    </w:r>
    <w:r w:rsidRPr="003B4145">
      <w:t>2005/06</w:t>
    </w:r>
    <w:r w:rsidRPr="003B4145">
      <w:fldChar w:fldCharType="end"/>
    </w:r>
    <w:r w:rsidRPr="003B4145">
      <w:t xml:space="preserve"> </w:t>
    </w:r>
    <w:r w:rsidRPr="003B4145">
      <w:tab/>
      <w:t xml:space="preserve">mnr: </w:t>
    </w:r>
    <w:r w:rsidRPr="003B4145">
      <w:fldChar w:fldCharType="begin" w:fldLock="1"/>
    </w:r>
    <w:r w:rsidRPr="003B4145">
      <w:instrText xml:space="preserve"> DOCPROPERTY</w:instrText>
    </w:r>
    <w:r w:rsidRPr="003B4145">
      <w:rPr>
        <w:sz w:val="18"/>
      </w:rPr>
      <w:instrText xml:space="preserve"> "Motionsnummer" *\charformat </w:instrText>
    </w:r>
    <w:r w:rsidRPr="003B4145">
      <w:fldChar w:fldCharType="separate"/>
    </w:r>
    <w:r w:rsidRPr="003B4145">
      <w:t>Ub404</w:t>
    </w:r>
    <w:r w:rsidRPr="003B4145">
      <w:fldChar w:fldCharType="end"/>
    </w:r>
    <w:r w:rsidRPr="003B4145">
      <w:br/>
    </w:r>
    <w:r w:rsidRPr="003B4145">
      <w:fldChar w:fldCharType="begin" w:fldLock="1"/>
    </w:r>
    <w:r w:rsidRPr="003B4145">
      <w:instrText xml:space="preserve"> DOCPROPERTY</w:instrText>
    </w:r>
    <w:r w:rsidRPr="003B4145">
      <w:rPr>
        <w:sz w:val="18"/>
      </w:rPr>
      <w:instrText xml:space="preserve"> "Samling" *\charformat </w:instrText>
    </w:r>
    <w:r w:rsidRPr="003B4145">
      <w:fldChar w:fldCharType="end"/>
    </w:r>
    <w:r w:rsidRPr="003B4145">
      <w:tab/>
      <w:t xml:space="preserve">pnr: </w:t>
    </w:r>
    <w:r w:rsidRPr="003B4145">
      <w:fldChar w:fldCharType="begin" w:fldLock="1"/>
    </w:r>
    <w:r w:rsidRPr="003B4145">
      <w:instrText xml:space="preserve"> DOCPROPERTY</w:instrText>
    </w:r>
    <w:r w:rsidRPr="003B4145">
      <w:rPr>
        <w:sz w:val="18"/>
      </w:rPr>
      <w:instrText xml:space="preserve"> "Partinummer" *\charformat </w:instrText>
    </w:r>
    <w:r w:rsidRPr="003B4145">
      <w:fldChar w:fldCharType="separate"/>
    </w:r>
    <w:r w:rsidRPr="003B4145">
      <w:t>fp324</w:t>
    </w:r>
    <w:r w:rsidRPr="003B4145">
      <w:fldChar w:fldCharType="end"/>
    </w:r>
  </w:p>
  <w:p w:rsidR="007B4016" w:rsidRPr="003B4145" w:rsidRDefault="007B4016">
    <w:pPr>
      <w:pStyle w:val="FSHRub1"/>
    </w:pPr>
    <w:r w:rsidRPr="003B4145">
      <w:t>Motion till riksdagen</w:t>
    </w:r>
    <w:r w:rsidRPr="003B4145">
      <w:br/>
    </w:r>
    <w:r w:rsidRPr="003B4145">
      <w:fldChar w:fldCharType="begin" w:fldLock="1"/>
    </w:r>
    <w:r w:rsidRPr="003B4145">
      <w:instrText xml:space="preserve"> DOCPROPERTY "YearUser" *\charformat </w:instrText>
    </w:r>
    <w:r w:rsidRPr="003B4145">
      <w:fldChar w:fldCharType="separate"/>
    </w:r>
    <w:r w:rsidRPr="003B4145">
      <w:t>2005/06</w:t>
    </w:r>
    <w:r w:rsidRPr="003B4145">
      <w:fldChar w:fldCharType="end"/>
    </w:r>
    <w:r w:rsidRPr="003B4145">
      <w:t>:</w:t>
    </w:r>
    <w:r w:rsidRPr="003B4145">
      <w:fldChar w:fldCharType="begin" w:fldLock="1"/>
    </w:r>
    <w:r w:rsidRPr="003B4145">
      <w:instrText xml:space="preserve"> DOCPROPERTY "Motionsnummer" *\charformat </w:instrText>
    </w:r>
    <w:r w:rsidRPr="003B4145">
      <w:fldChar w:fldCharType="separate"/>
    </w:r>
    <w:r w:rsidRPr="003B4145">
      <w:t>Ub404</w:t>
    </w:r>
    <w:r w:rsidRPr="003B4145">
      <w:fldChar w:fldCharType="end"/>
    </w:r>
  </w:p>
  <w:p w:rsidR="007B4016" w:rsidRPr="003B4145" w:rsidRDefault="007B4016">
    <w:pPr>
      <w:pStyle w:val="FSHNormalS5"/>
    </w:pPr>
    <w:r w:rsidRPr="003B4145">
      <w:fldChar w:fldCharType="begin" w:fldLock="1"/>
    </w:r>
    <w:r w:rsidRPr="003B4145">
      <w:instrText xml:space="preserve"> DOCPROPERTY "MotionarText" *\charformat </w:instrText>
    </w:r>
    <w:r w:rsidRPr="003B4145">
      <w:fldChar w:fldCharType="separate"/>
    </w:r>
    <w:r w:rsidRPr="003B4145">
      <w:t>av Johan Pehrson (fp)</w:t>
    </w:r>
    <w:r w:rsidRPr="003B4145">
      <w:fldChar w:fldCharType="end"/>
    </w:r>
    <w:r w:rsidRPr="003B4145">
      <w:br/>
    </w:r>
    <w:r w:rsidRPr="003B4145">
      <w:fldChar w:fldCharType="begin" w:fldLock="1"/>
    </w:r>
    <w:r w:rsidRPr="003B4145">
      <w:instrText xml:space="preserve"> DOCPROPERTY "SvarFrasKort" *\charformat </w:instrText>
    </w:r>
    <w:r w:rsidRPr="003B4145">
      <w:fldChar w:fldCharType="end"/>
    </w:r>
  </w:p>
  <w:p w:rsidR="007B4016" w:rsidRPr="003B4145" w:rsidRDefault="007B4016">
    <w:pPr>
      <w:pStyle w:val="FSHTitel"/>
    </w:pPr>
    <w:r w:rsidRPr="003B4145">
      <w:fldChar w:fldCharType="begin" w:fldLock="1"/>
    </w:r>
    <w:r w:rsidRPr="003B4145">
      <w:instrText xml:space="preserve"> DOCPROPERTY</w:instrText>
    </w:r>
    <w:r w:rsidRPr="003B4145">
      <w:rPr>
        <w:sz w:val="18"/>
      </w:rPr>
      <w:instrText xml:space="preserve"> "RubrikSvar" *\charformat </w:instrText>
    </w:r>
    <w:r w:rsidRPr="003B4145">
      <w:fldChar w:fldCharType="separate"/>
    </w:r>
    <w:r w:rsidRPr="003B4145">
      <w:t>Retorik i skolan</w:t>
    </w:r>
    <w:r w:rsidRPr="003B4145">
      <w:fldChar w:fldCharType="end"/>
    </w:r>
  </w:p>
  <w:p w:rsidR="007B4016" w:rsidRPr="003B4145" w:rsidRDefault="007B4016" w:rsidP="007B401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794939">
    <w:abstractNumId w:val="13"/>
  </w:num>
  <w:num w:numId="2" w16cid:durableId="1243755190">
    <w:abstractNumId w:val="10"/>
  </w:num>
  <w:num w:numId="3" w16cid:durableId="728578948">
    <w:abstractNumId w:val="11"/>
  </w:num>
  <w:num w:numId="4" w16cid:durableId="1774668679">
    <w:abstractNumId w:val="12"/>
  </w:num>
  <w:num w:numId="5" w16cid:durableId="760957185">
    <w:abstractNumId w:val="8"/>
  </w:num>
  <w:num w:numId="6" w16cid:durableId="1799834504">
    <w:abstractNumId w:val="3"/>
  </w:num>
  <w:num w:numId="7" w16cid:durableId="1537769292">
    <w:abstractNumId w:val="2"/>
  </w:num>
  <w:num w:numId="8" w16cid:durableId="1481120979">
    <w:abstractNumId w:val="1"/>
  </w:num>
  <w:num w:numId="9" w16cid:durableId="143399455">
    <w:abstractNumId w:val="0"/>
  </w:num>
  <w:num w:numId="10" w16cid:durableId="1063138876">
    <w:abstractNumId w:val="9"/>
  </w:num>
  <w:num w:numId="11" w16cid:durableId="1197040545">
    <w:abstractNumId w:val="7"/>
  </w:num>
  <w:num w:numId="12" w16cid:durableId="1889026575">
    <w:abstractNumId w:val="6"/>
  </w:num>
  <w:num w:numId="13" w16cid:durableId="187988737">
    <w:abstractNumId w:val="5"/>
  </w:num>
  <w:num w:numId="14" w16cid:durableId="7242585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22"/>
  </w:docVars>
  <w:rsids>
    <w:rsidRoot w:val="003D51B4"/>
    <w:rsid w:val="00064BC3"/>
    <w:rsid w:val="00066775"/>
    <w:rsid w:val="00072FB9"/>
    <w:rsid w:val="00100531"/>
    <w:rsid w:val="00200B16"/>
    <w:rsid w:val="00201DFB"/>
    <w:rsid w:val="00204A63"/>
    <w:rsid w:val="00212FF1"/>
    <w:rsid w:val="00230193"/>
    <w:rsid w:val="0025068A"/>
    <w:rsid w:val="002818D3"/>
    <w:rsid w:val="002D11A8"/>
    <w:rsid w:val="0035087B"/>
    <w:rsid w:val="003B4145"/>
    <w:rsid w:val="003D51B4"/>
    <w:rsid w:val="00445271"/>
    <w:rsid w:val="004A0504"/>
    <w:rsid w:val="004E38D9"/>
    <w:rsid w:val="00740D6D"/>
    <w:rsid w:val="00794149"/>
    <w:rsid w:val="007B4016"/>
    <w:rsid w:val="007B67A7"/>
    <w:rsid w:val="007C6092"/>
    <w:rsid w:val="00A053C6"/>
    <w:rsid w:val="00B13BF0"/>
    <w:rsid w:val="00BA4406"/>
    <w:rsid w:val="00C1285C"/>
    <w:rsid w:val="00C27B7D"/>
    <w:rsid w:val="00D1174F"/>
    <w:rsid w:val="00DC6C70"/>
    <w:rsid w:val="00E22893"/>
    <w:rsid w:val="00E360DE"/>
    <w:rsid w:val="00E75D28"/>
    <w:rsid w:val="00E84F25"/>
    <w:rsid w:val="00EA611C"/>
    <w:rsid w:val="00FD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27CB97B-3514-4948-B1ED-4F790606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B401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00B16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338</Words>
  <Characters>1864</Characters>
  <Application>Microsoft Office Word</Application>
  <DocSecurity>4</DocSecurity>
  <Lines>35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Ub404</vt:lpstr>
    </vt:vector>
  </TitlesOfParts>
  <Company>Riksdagen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Ub404</dc:title>
  <dc:subject>Ub404</dc:subject>
  <dc:creator>Riksdagen</dc:creator>
  <cp:keywords>Riksdagen</cp:keywords>
  <dc:description/>
  <cp:lastModifiedBy>Lars Brink</cp:lastModifiedBy>
  <cp:revision>2</cp:revision>
  <cp:lastPrinted>2005-12-22T15:40:00Z</cp:lastPrinted>
  <dcterms:created xsi:type="dcterms:W3CDTF">2025-12-16T22:02:00Z</dcterms:created>
  <dcterms:modified xsi:type="dcterms:W3CDTF">2025-12-16T22:02:00Z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mot2000_423_2005-12-22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AP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Retorik i 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Retorik i 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fp324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Pehrson (fp)</vt:lpwstr>
  </property>
  <property fmtid="{D5CDD505-2E9C-101B-9397-08002B2CF9AE}" pid="26" name="MotionarLista">
    <vt:lpwstr>Pehrson, Johan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Pehrson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anna.prucha@riksdagen.se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20052006000001020112000003240069</vt:lpwstr>
  </property>
  <property fmtid="{D5CDD505-2E9C-101B-9397-08002B2CF9AE}" pid="47" name="datum">
    <vt:lpwstr>051004</vt:lpwstr>
  </property>
  <property fmtid="{D5CDD505-2E9C-101B-9397-08002B2CF9AE}" pid="48" name="avsändar-e-post">
    <vt:lpwstr>anna.prucha@riksdagen.se</vt:lpwstr>
  </property>
  <property fmtid="{D5CDD505-2E9C-101B-9397-08002B2CF9AE}" pid="49" name="id">
    <vt:lpwstr>20052006000001020112000003240069</vt:lpwstr>
  </property>
  <property fmtid="{D5CDD505-2E9C-101B-9397-08002B2CF9AE}" pid="50" name="nummer">
    <vt:lpwstr>404</vt:lpwstr>
  </property>
  <property fmtid="{D5CDD505-2E9C-101B-9397-08002B2CF9AE}" pid="51" name="utskottsbeteckning">
    <vt:lpwstr>Ub</vt:lpwstr>
  </property>
</Properties>
</file>