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08C8CFFBE74CB19819DBE4395B5D6D"/>
        </w:placeholder>
        <w15:appearance w15:val="hidden"/>
        <w:text/>
      </w:sdtPr>
      <w:sdtEndPr/>
      <w:sdtContent>
        <w:p w:rsidRPr="009B062B" w:rsidR="00AF30DD" w:rsidP="009B062B" w:rsidRDefault="00AF30DD" w14:paraId="6DEDD298" w14:textId="77777777">
          <w:pPr>
            <w:pStyle w:val="RubrikFrslagTIllRiksdagsbeslut"/>
          </w:pPr>
          <w:r w:rsidRPr="009B062B">
            <w:t>Förslag till riksdagsbeslut</w:t>
          </w:r>
        </w:p>
      </w:sdtContent>
    </w:sdt>
    <w:sdt>
      <w:sdtPr>
        <w:alias w:val="Yrkande 1"/>
        <w:tag w:val="3bfb186b-3a5d-4e47-a5bd-7ddb158b3a4b"/>
        <w:id w:val="339358681"/>
        <w:lock w:val="sdtLocked"/>
      </w:sdtPr>
      <w:sdtEndPr/>
      <w:sdtContent>
        <w:p w:rsidR="0069504B" w:rsidRDefault="00BF6563" w14:paraId="6DEDD299" w14:textId="77777777">
          <w:pPr>
            <w:pStyle w:val="Frslagstext"/>
            <w:numPr>
              <w:ilvl w:val="0"/>
              <w:numId w:val="0"/>
            </w:numPr>
          </w:pPr>
          <w:r>
            <w:t>Riksdagen ställer sig bakom det som anförs i motionen om att se över förutsättningarna för staten att ge stöd till vaccinering mot TBE i smittade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650EADB72E418CAEDF03AF25FCB8BC"/>
        </w:placeholder>
        <w15:appearance w15:val="hidden"/>
        <w:text/>
      </w:sdtPr>
      <w:sdtEndPr/>
      <w:sdtContent>
        <w:p w:rsidRPr="009B062B" w:rsidR="006D79C9" w:rsidP="00333E95" w:rsidRDefault="006D79C9" w14:paraId="6DEDD29A" w14:textId="77777777">
          <w:pPr>
            <w:pStyle w:val="Rubrik1"/>
          </w:pPr>
          <w:r>
            <w:t>Motivering</w:t>
          </w:r>
        </w:p>
      </w:sdtContent>
    </w:sdt>
    <w:p w:rsidRPr="00A5251D" w:rsidR="00F933F0" w:rsidP="00A5251D" w:rsidRDefault="00F933F0" w14:paraId="6DEDD29B" w14:textId="77777777">
      <w:pPr>
        <w:pStyle w:val="Normalutanindragellerluft"/>
      </w:pPr>
      <w:r w:rsidRPr="00A5251D">
        <w:t>Några områden i Sverige är speciellt drabbade av TBE – fall som är en allvarlig fästingssmitta som kan orsaka exempelvis svårartad hjärnhinneinflammation. Bland annat är stora delar av Stockholms skärgård samt Skaraborg runt Vänern och Vättern drabbat av TBE. Sjukdomen är allvarlig och kan resultera i långvarig sjukskrivning.</w:t>
      </w:r>
    </w:p>
    <w:p w:rsidR="00F933F0" w:rsidP="00F933F0" w:rsidRDefault="00F933F0" w14:paraId="6DEDD29C" w14:textId="19424CE4">
      <w:r>
        <w:t xml:space="preserve">Skaraborg skulle kunna bli ett pilotprojekt för ett försöksprojekt med vaccinering. Vi bör även överväga att låta vaccineringen ingå i det allmänna vaccineringsprogrammet. Kostnaden för att vaccinera sig mot TBE är relativt hög och risken finns att människor som lever i dessa områden avstår från att vaccinera sig på grund av ekonomiska skäl. Om TBE-vaccin skulle ingå i den allmänna vaccineringen skulle det förebygga och begränsa skadorna, både fysiska och ekonomiska, av TBE. </w:t>
      </w:r>
    </w:p>
    <w:bookmarkStart w:name="_GoBack" w:id="1"/>
    <w:bookmarkEnd w:id="1"/>
    <w:p w:rsidRPr="00FD46E5" w:rsidR="00A5251D" w:rsidP="00F933F0" w:rsidRDefault="00A5251D" w14:paraId="1F8C8492" w14:textId="77777777"/>
    <w:sdt>
      <w:sdtPr>
        <w:rPr>
          <w:i/>
          <w:noProof/>
        </w:rPr>
        <w:alias w:val="CC_Underskrifter"/>
        <w:tag w:val="CC_Underskrifter"/>
        <w:id w:val="583496634"/>
        <w:lock w:val="sdtContentLocked"/>
        <w:placeholder>
          <w:docPart w:val="89A9478793244998ABD707BCC38E03D9"/>
        </w:placeholder>
        <w15:appearance w15:val="hidden"/>
      </w:sdtPr>
      <w:sdtEndPr>
        <w:rPr>
          <w:i w:val="0"/>
          <w:noProof w:val="0"/>
        </w:rPr>
      </w:sdtEndPr>
      <w:sdtContent>
        <w:p w:rsidR="004801AC" w:rsidP="0087674D" w:rsidRDefault="00A5251D" w14:paraId="6DEDD2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03355" w:rsidRDefault="00103355" w14:paraId="6DEDD2A1" w14:textId="77777777"/>
    <w:sectPr w:rsidR="001033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D2A3" w14:textId="77777777" w:rsidR="00F933F0" w:rsidRDefault="00F933F0" w:rsidP="000C1CAD">
      <w:pPr>
        <w:spacing w:line="240" w:lineRule="auto"/>
      </w:pPr>
      <w:r>
        <w:separator/>
      </w:r>
    </w:p>
  </w:endnote>
  <w:endnote w:type="continuationSeparator" w:id="0">
    <w:p w14:paraId="6DEDD2A4" w14:textId="77777777" w:rsidR="00F933F0" w:rsidRDefault="00F93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D2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D2A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7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D2A1" w14:textId="77777777" w:rsidR="00F933F0" w:rsidRDefault="00F933F0" w:rsidP="000C1CAD">
      <w:pPr>
        <w:spacing w:line="240" w:lineRule="auto"/>
      </w:pPr>
      <w:r>
        <w:separator/>
      </w:r>
    </w:p>
  </w:footnote>
  <w:footnote w:type="continuationSeparator" w:id="0">
    <w:p w14:paraId="6DEDD2A2" w14:textId="77777777" w:rsidR="00F933F0" w:rsidRDefault="00F933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EDD2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DD2B4" wp14:anchorId="6DEDD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51D" w14:paraId="6DEDD2B5" w14:textId="77777777">
                          <w:pPr>
                            <w:jc w:val="right"/>
                          </w:pPr>
                          <w:sdt>
                            <w:sdtPr>
                              <w:alias w:val="CC_Noformat_Partikod"/>
                              <w:tag w:val="CC_Noformat_Partikod"/>
                              <w:id w:val="-53464382"/>
                              <w:placeholder>
                                <w:docPart w:val="0B8D06D81B37442E9BAC7B13A946F439"/>
                              </w:placeholder>
                              <w:text/>
                            </w:sdtPr>
                            <w:sdtEndPr/>
                            <w:sdtContent>
                              <w:r w:rsidR="00F933F0">
                                <w:t>M</w:t>
                              </w:r>
                            </w:sdtContent>
                          </w:sdt>
                          <w:sdt>
                            <w:sdtPr>
                              <w:alias w:val="CC_Noformat_Partinummer"/>
                              <w:tag w:val="CC_Noformat_Partinummer"/>
                              <w:id w:val="-1709555926"/>
                              <w:placeholder>
                                <w:docPart w:val="A01F3D985208474593CC9A63DBA80060"/>
                              </w:placeholder>
                              <w:text/>
                            </w:sdtPr>
                            <w:sdtEndPr/>
                            <w:sdtContent>
                              <w:r w:rsidR="00F933F0">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DD2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51D" w14:paraId="6DEDD2B5" w14:textId="77777777">
                    <w:pPr>
                      <w:jc w:val="right"/>
                    </w:pPr>
                    <w:sdt>
                      <w:sdtPr>
                        <w:alias w:val="CC_Noformat_Partikod"/>
                        <w:tag w:val="CC_Noformat_Partikod"/>
                        <w:id w:val="-53464382"/>
                        <w:placeholder>
                          <w:docPart w:val="0B8D06D81B37442E9BAC7B13A946F439"/>
                        </w:placeholder>
                        <w:text/>
                      </w:sdtPr>
                      <w:sdtEndPr/>
                      <w:sdtContent>
                        <w:r w:rsidR="00F933F0">
                          <w:t>M</w:t>
                        </w:r>
                      </w:sdtContent>
                    </w:sdt>
                    <w:sdt>
                      <w:sdtPr>
                        <w:alias w:val="CC_Noformat_Partinummer"/>
                        <w:tag w:val="CC_Noformat_Partinummer"/>
                        <w:id w:val="-1709555926"/>
                        <w:placeholder>
                          <w:docPart w:val="A01F3D985208474593CC9A63DBA80060"/>
                        </w:placeholder>
                        <w:text/>
                      </w:sdtPr>
                      <w:sdtEndPr/>
                      <w:sdtContent>
                        <w:r w:rsidR="00F933F0">
                          <w:t>2051</w:t>
                        </w:r>
                      </w:sdtContent>
                    </w:sdt>
                  </w:p>
                </w:txbxContent>
              </v:textbox>
              <w10:wrap anchorx="page"/>
            </v:shape>
          </w:pict>
        </mc:Fallback>
      </mc:AlternateContent>
    </w:r>
  </w:p>
  <w:p w:rsidRPr="00293C4F" w:rsidR="004F35FE" w:rsidP="00776B74" w:rsidRDefault="004F35FE" w14:paraId="6DEDD2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51D" w14:paraId="6DEDD2A7" w14:textId="77777777">
    <w:pPr>
      <w:jc w:val="right"/>
    </w:pPr>
    <w:sdt>
      <w:sdtPr>
        <w:alias w:val="CC_Noformat_Partikod"/>
        <w:tag w:val="CC_Noformat_Partikod"/>
        <w:id w:val="559911109"/>
        <w:placeholder>
          <w:docPart w:val="A01F3D985208474593CC9A63DBA80060"/>
        </w:placeholder>
        <w:text/>
      </w:sdtPr>
      <w:sdtEndPr/>
      <w:sdtContent>
        <w:r w:rsidR="00F933F0">
          <w:t>M</w:t>
        </w:r>
      </w:sdtContent>
    </w:sdt>
    <w:sdt>
      <w:sdtPr>
        <w:alias w:val="CC_Noformat_Partinummer"/>
        <w:tag w:val="CC_Noformat_Partinummer"/>
        <w:id w:val="1197820850"/>
        <w:text/>
      </w:sdtPr>
      <w:sdtEndPr/>
      <w:sdtContent>
        <w:r w:rsidR="00F933F0">
          <w:t>2051</w:t>
        </w:r>
      </w:sdtContent>
    </w:sdt>
  </w:p>
  <w:p w:rsidR="004F35FE" w:rsidP="00776B74" w:rsidRDefault="004F35FE" w14:paraId="6DEDD2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51D" w14:paraId="6DEDD2AB" w14:textId="77777777">
    <w:pPr>
      <w:jc w:val="right"/>
    </w:pPr>
    <w:sdt>
      <w:sdtPr>
        <w:alias w:val="CC_Noformat_Partikod"/>
        <w:tag w:val="CC_Noformat_Partikod"/>
        <w:id w:val="1471015553"/>
        <w:text/>
      </w:sdtPr>
      <w:sdtEndPr/>
      <w:sdtContent>
        <w:r w:rsidR="00F933F0">
          <w:t>M</w:t>
        </w:r>
      </w:sdtContent>
    </w:sdt>
    <w:sdt>
      <w:sdtPr>
        <w:alias w:val="CC_Noformat_Partinummer"/>
        <w:tag w:val="CC_Noformat_Partinummer"/>
        <w:id w:val="-2014525982"/>
        <w:text/>
      </w:sdtPr>
      <w:sdtEndPr/>
      <w:sdtContent>
        <w:r w:rsidR="00F933F0">
          <w:t>2051</w:t>
        </w:r>
      </w:sdtContent>
    </w:sdt>
  </w:p>
  <w:p w:rsidR="004F35FE" w:rsidP="00A314CF" w:rsidRDefault="00A5251D" w14:paraId="6DEDD2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251D" w14:paraId="6DEDD2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51D" w14:paraId="6DEDD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:1999</w:t>
        </w:r>
      </w:sdtContent>
    </w:sdt>
  </w:p>
  <w:p w:rsidR="004F35FE" w:rsidP="00E03A3D" w:rsidRDefault="00A5251D" w14:paraId="6DEDD2A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933F0" w14:paraId="6DEDD2B0" w14:textId="77777777">
        <w:pPr>
          <w:pStyle w:val="FSHRub2"/>
        </w:pPr>
        <w:r>
          <w:t>Vaccinera mot TBE</w:t>
        </w:r>
      </w:p>
    </w:sdtContent>
  </w:sdt>
  <w:sdt>
    <w:sdtPr>
      <w:alias w:val="CC_Boilerplate_3"/>
      <w:tag w:val="CC_Boilerplate_3"/>
      <w:id w:val="1606463544"/>
      <w:lock w:val="sdtContentLocked"/>
      <w15:appearance w15:val="hidden"/>
      <w:text w:multiLine="1"/>
    </w:sdtPr>
    <w:sdtEndPr/>
    <w:sdtContent>
      <w:p w:rsidR="004F35FE" w:rsidP="00283E0F" w:rsidRDefault="004F35FE" w14:paraId="6DEDD2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29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355"/>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242"/>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D4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04B"/>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74D"/>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51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097"/>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563"/>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E74"/>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3F0"/>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DD297"/>
  <w15:chartTrackingRefBased/>
  <w15:docId w15:val="{4F9CEC75-6025-47E8-BDC6-1E2F5444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08C8CFFBE74CB19819DBE4395B5D6D"/>
        <w:category>
          <w:name w:val="Allmänt"/>
          <w:gallery w:val="placeholder"/>
        </w:category>
        <w:types>
          <w:type w:val="bbPlcHdr"/>
        </w:types>
        <w:behaviors>
          <w:behavior w:val="content"/>
        </w:behaviors>
        <w:guid w:val="{4864C9FD-F57C-4E13-A702-EBF2567CA726}"/>
      </w:docPartPr>
      <w:docPartBody>
        <w:p w:rsidR="004718EE" w:rsidRDefault="004718EE">
          <w:pPr>
            <w:pStyle w:val="CC08C8CFFBE74CB19819DBE4395B5D6D"/>
          </w:pPr>
          <w:r w:rsidRPr="005A0A93">
            <w:rPr>
              <w:rStyle w:val="Platshllartext"/>
            </w:rPr>
            <w:t>Förslag till riksdagsbeslut</w:t>
          </w:r>
        </w:p>
      </w:docPartBody>
    </w:docPart>
    <w:docPart>
      <w:docPartPr>
        <w:name w:val="CE650EADB72E418CAEDF03AF25FCB8BC"/>
        <w:category>
          <w:name w:val="Allmänt"/>
          <w:gallery w:val="placeholder"/>
        </w:category>
        <w:types>
          <w:type w:val="bbPlcHdr"/>
        </w:types>
        <w:behaviors>
          <w:behavior w:val="content"/>
        </w:behaviors>
        <w:guid w:val="{0A074B18-7F12-40B6-BF58-33A099DEB2BF}"/>
      </w:docPartPr>
      <w:docPartBody>
        <w:p w:rsidR="004718EE" w:rsidRDefault="004718EE">
          <w:pPr>
            <w:pStyle w:val="CE650EADB72E418CAEDF03AF25FCB8BC"/>
          </w:pPr>
          <w:r w:rsidRPr="005A0A93">
            <w:rPr>
              <w:rStyle w:val="Platshllartext"/>
            </w:rPr>
            <w:t>Motivering</w:t>
          </w:r>
        </w:p>
      </w:docPartBody>
    </w:docPart>
    <w:docPart>
      <w:docPartPr>
        <w:name w:val="0B8D06D81B37442E9BAC7B13A946F439"/>
        <w:category>
          <w:name w:val="Allmänt"/>
          <w:gallery w:val="placeholder"/>
        </w:category>
        <w:types>
          <w:type w:val="bbPlcHdr"/>
        </w:types>
        <w:behaviors>
          <w:behavior w:val="content"/>
        </w:behaviors>
        <w:guid w:val="{505330BF-2BF4-427B-A456-F7A669834A00}"/>
      </w:docPartPr>
      <w:docPartBody>
        <w:p w:rsidR="004718EE" w:rsidRDefault="004718EE">
          <w:pPr>
            <w:pStyle w:val="0B8D06D81B37442E9BAC7B13A946F439"/>
          </w:pPr>
          <w:r>
            <w:rPr>
              <w:rStyle w:val="Platshllartext"/>
            </w:rPr>
            <w:t xml:space="preserve"> </w:t>
          </w:r>
        </w:p>
      </w:docPartBody>
    </w:docPart>
    <w:docPart>
      <w:docPartPr>
        <w:name w:val="A01F3D985208474593CC9A63DBA80060"/>
        <w:category>
          <w:name w:val="Allmänt"/>
          <w:gallery w:val="placeholder"/>
        </w:category>
        <w:types>
          <w:type w:val="bbPlcHdr"/>
        </w:types>
        <w:behaviors>
          <w:behavior w:val="content"/>
        </w:behaviors>
        <w:guid w:val="{84C39885-0DD9-4E48-B2F1-BA9406102109}"/>
      </w:docPartPr>
      <w:docPartBody>
        <w:p w:rsidR="004718EE" w:rsidRDefault="004718EE">
          <w:pPr>
            <w:pStyle w:val="A01F3D985208474593CC9A63DBA80060"/>
          </w:pPr>
          <w:r>
            <w:t xml:space="preserve"> </w:t>
          </w:r>
        </w:p>
      </w:docPartBody>
    </w:docPart>
    <w:docPart>
      <w:docPartPr>
        <w:name w:val="89A9478793244998ABD707BCC38E03D9"/>
        <w:category>
          <w:name w:val="Allmänt"/>
          <w:gallery w:val="placeholder"/>
        </w:category>
        <w:types>
          <w:type w:val="bbPlcHdr"/>
        </w:types>
        <w:behaviors>
          <w:behavior w:val="content"/>
        </w:behaviors>
        <w:guid w:val="{67CF829F-D3F9-4A07-B2DA-7B20FBA128C9}"/>
      </w:docPartPr>
      <w:docPartBody>
        <w:p w:rsidR="00000000" w:rsidRDefault="00353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EE"/>
    <w:rsid w:val="00471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08C8CFFBE74CB19819DBE4395B5D6D">
    <w:name w:val="CC08C8CFFBE74CB19819DBE4395B5D6D"/>
  </w:style>
  <w:style w:type="paragraph" w:customStyle="1" w:styleId="EE6581192E094C21B9B6FF77B298704D">
    <w:name w:val="EE6581192E094C21B9B6FF77B298704D"/>
  </w:style>
  <w:style w:type="paragraph" w:customStyle="1" w:styleId="07D7424E225C45C48C1D07F1A1047AAA">
    <w:name w:val="07D7424E225C45C48C1D07F1A1047AAA"/>
  </w:style>
  <w:style w:type="paragraph" w:customStyle="1" w:styleId="CE650EADB72E418CAEDF03AF25FCB8BC">
    <w:name w:val="CE650EADB72E418CAEDF03AF25FCB8BC"/>
  </w:style>
  <w:style w:type="paragraph" w:customStyle="1" w:styleId="047902CCC86849D3A33555C627E2B8C0">
    <w:name w:val="047902CCC86849D3A33555C627E2B8C0"/>
  </w:style>
  <w:style w:type="paragraph" w:customStyle="1" w:styleId="0B8D06D81B37442E9BAC7B13A946F439">
    <w:name w:val="0B8D06D81B37442E9BAC7B13A946F439"/>
  </w:style>
  <w:style w:type="paragraph" w:customStyle="1" w:styleId="A01F3D985208474593CC9A63DBA80060">
    <w:name w:val="A01F3D985208474593CC9A63DBA80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D6782-5C83-43F9-AC84-212F73F1F8F9}"/>
</file>

<file path=customXml/itemProps2.xml><?xml version="1.0" encoding="utf-8"?>
<ds:datastoreItem xmlns:ds="http://schemas.openxmlformats.org/officeDocument/2006/customXml" ds:itemID="{DA73E71C-13B9-4A1D-BC18-77D81D51A50E}"/>
</file>

<file path=customXml/itemProps3.xml><?xml version="1.0" encoding="utf-8"?>
<ds:datastoreItem xmlns:ds="http://schemas.openxmlformats.org/officeDocument/2006/customXml" ds:itemID="{AD28CC8F-3E6C-4515-BC54-DDBE6E0819A7}"/>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M2051 Vaccinera mot TBE</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