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2484F" w:rsidRDefault="006E04A4">
      <w:pPr>
        <w:pStyle w:val="Dokumentbeteckning"/>
      </w:pPr>
      <w:r w:rsidRPr="00A2484F">
        <w:fldChar w:fldCharType="begin" w:fldLock="1"/>
      </w:r>
      <w:r w:rsidRPr="00A2484F">
        <w:instrText xml:space="preserve"> DOCPROPERTY "DocumentYear" </w:instrText>
      </w:r>
      <w:r w:rsidRPr="00A2484F">
        <w:fldChar w:fldCharType="separate"/>
      </w:r>
      <w:r w:rsidR="00445BC8" w:rsidRPr="00A2484F">
        <w:t>2005/06</w:t>
      </w:r>
      <w:r w:rsidRPr="00A2484F">
        <w:fldChar w:fldCharType="end"/>
      </w:r>
      <w:r w:rsidRPr="00A2484F">
        <w:t>:</w:t>
      </w:r>
      <w:r w:rsidRPr="00A2484F">
        <w:fldChar w:fldCharType="begin" w:fldLock="1"/>
      </w:r>
      <w:r w:rsidRPr="00A2484F">
        <w:instrText xml:space="preserve"> DOCPROPERTY "DocumentNumber" </w:instrText>
      </w:r>
      <w:r w:rsidRPr="00A2484F">
        <w:fldChar w:fldCharType="separate"/>
      </w:r>
      <w:r w:rsidR="00445BC8" w:rsidRPr="00A2484F">
        <w:t>118</w:t>
      </w:r>
      <w:r w:rsidRPr="00A2484F">
        <w:fldChar w:fldCharType="end"/>
      </w:r>
    </w:p>
    <w:p w:rsidR="006E04A4" w:rsidRPr="00A2484F" w:rsidRDefault="006E04A4">
      <w:pPr>
        <w:pStyle w:val="Datum"/>
        <w:outlineLvl w:val="0"/>
      </w:pPr>
      <w:r w:rsidRPr="00A2484F">
        <w:fldChar w:fldCharType="begin" w:fldLock="1"/>
      </w:r>
      <w:r w:rsidRPr="00A2484F">
        <w:instrText xml:space="preserve"> DOCPROPERTY "DocumentDate" </w:instrText>
      </w:r>
      <w:r w:rsidRPr="00A2484F">
        <w:fldChar w:fldCharType="separate"/>
      </w:r>
      <w:r w:rsidR="00445BC8" w:rsidRPr="00A2484F">
        <w:t>Tisdagen den 9 maj 2006</w:t>
      </w:r>
      <w:r w:rsidRPr="00A248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24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2484F" w:rsidRDefault="0066075A">
            <w:pPr>
              <w:pStyle w:val="Plenum"/>
              <w:tabs>
                <w:tab w:val="clear" w:pos="1418"/>
              </w:tabs>
            </w:pPr>
            <w:r w:rsidRPr="00A2484F">
              <w:t>Kl.</w:t>
            </w:r>
          </w:p>
        </w:tc>
        <w:tc>
          <w:tcPr>
            <w:tcW w:w="851" w:type="dxa"/>
          </w:tcPr>
          <w:p w:rsidR="006E04A4" w:rsidRPr="00A2484F" w:rsidRDefault="009446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2484F">
              <w:t>13.30</w:t>
            </w:r>
          </w:p>
        </w:tc>
        <w:tc>
          <w:tcPr>
            <w:tcW w:w="397" w:type="dxa"/>
          </w:tcPr>
          <w:p w:rsidR="006E04A4" w:rsidRPr="00A2484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2484F" w:rsidRDefault="0094468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2484F">
              <w:t>Arbetsplenum</w:t>
            </w:r>
            <w:r w:rsidRPr="00A2484F">
              <w:rPr>
                <w:sz w:val="24"/>
              </w:rPr>
              <w:t xml:space="preserve"> (uppehåll för gruppmöten ca kl. 16.00-18.00)</w:t>
            </w:r>
            <w:r w:rsidR="00096B0F" w:rsidRPr="00A2484F">
              <w:rPr>
                <w:sz w:val="24"/>
              </w:rPr>
              <w:br/>
            </w:r>
            <w:r w:rsidR="00096B0F" w:rsidRPr="00A2484F">
              <w:rPr>
                <w:szCs w:val="28"/>
              </w:rPr>
              <w:t xml:space="preserve">(beslut efter debattens slut i </w:t>
            </w:r>
            <w:r w:rsidR="00897A1B" w:rsidRPr="00A2484F">
              <w:rPr>
                <w:szCs w:val="28"/>
              </w:rPr>
              <w:t xml:space="preserve">2005/06:UU19 </w:t>
            </w:r>
            <w:r w:rsidR="00096B0F" w:rsidRPr="00A2484F">
              <w:rPr>
                <w:szCs w:val="28"/>
              </w:rPr>
              <w:t xml:space="preserve">– om votering begärs äger den rum onsdagen den 10 maj kl. </w:t>
            </w:r>
            <w:r w:rsidR="00445BC8" w:rsidRPr="00A2484F">
              <w:rPr>
                <w:szCs w:val="28"/>
              </w:rPr>
              <w:t>0</w:t>
            </w:r>
            <w:r w:rsidR="00604C0E" w:rsidRPr="00A2484F">
              <w:rPr>
                <w:szCs w:val="28"/>
              </w:rPr>
              <w:t>9</w:t>
            </w:r>
            <w:r w:rsidR="00096B0F" w:rsidRPr="00A2484F">
              <w:rPr>
                <w:szCs w:val="28"/>
              </w:rPr>
              <w:t>.00)</w:t>
            </w:r>
          </w:p>
        </w:tc>
      </w:tr>
    </w:tbl>
    <w:p w:rsidR="006E04A4" w:rsidRPr="00A2484F" w:rsidRDefault="006E04A4">
      <w:pPr>
        <w:pStyle w:val="StreckLngt"/>
      </w:pPr>
      <w:r w:rsidRPr="00A2484F">
        <w:tab/>
      </w:r>
    </w:p>
    <w:p w:rsidR="00D45AE3" w:rsidRPr="00A2484F" w:rsidRDefault="00D45AE3" w:rsidP="00D45AE3">
      <w:pPr>
        <w:pStyle w:val="Blankrad"/>
      </w:pPr>
      <w:r w:rsidRPr="00A2484F">
        <w:t>     </w:t>
      </w:r>
    </w:p>
    <w:p w:rsidR="00897A1B" w:rsidRPr="00A2484F" w:rsidRDefault="00897A1B" w:rsidP="00CF242C">
      <w:pPr>
        <w:pStyle w:val="Blankrad"/>
      </w:pPr>
      <w:r w:rsidRPr="00A248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HuvudrubrikFlisteNr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Huvudrubrik"/>
            </w:pPr>
            <w:bookmarkStart w:id="1" w:name="Start_ÄrendenFörDebatt"/>
            <w:bookmarkEnd w:id="1"/>
            <w:r w:rsidRPr="00A2484F">
              <w:t>Ärende för debatt och avgörande</w:t>
            </w:r>
          </w:p>
        </w:tc>
        <w:tc>
          <w:tcPr>
            <w:tcW w:w="2481" w:type="dxa"/>
          </w:tcPr>
          <w:p w:rsidR="00897A1B" w:rsidRPr="00A2484F" w:rsidRDefault="00445BC8" w:rsidP="006E6931">
            <w:pPr>
              <w:pStyle w:val="HuvudrubrikKolumn3"/>
            </w:pPr>
            <w:r w:rsidRPr="00A2484F">
              <w:t>Reservationer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  <w:rPr>
                <w:rFonts w:ascii="Arial" w:hAnsi="Arial" w:cs="Arial"/>
                <w:b w:val="0"/>
              </w:rPr>
            </w:pPr>
            <w:r w:rsidRPr="00A2484F">
              <w:rPr>
                <w:rFonts w:ascii="Arial" w:hAnsi="Arial" w:cs="Arial"/>
                <w:b w:val="0"/>
              </w:rPr>
              <w:t xml:space="preserve">(begärs votering i </w:t>
            </w:r>
            <w:r w:rsidR="00B065AA" w:rsidRPr="00A2484F">
              <w:rPr>
                <w:rFonts w:ascii="Arial" w:hAnsi="Arial" w:cs="Arial"/>
                <w:b w:val="0"/>
              </w:rPr>
              <w:t>2005/06:UU19</w:t>
            </w:r>
            <w:r w:rsidRPr="00A2484F">
              <w:rPr>
                <w:rFonts w:ascii="Arial" w:hAnsi="Arial" w:cs="Arial"/>
                <w:b w:val="0"/>
              </w:rPr>
              <w:t xml:space="preserve">, äger den rum onsdagen den 10 maj kl. </w:t>
            </w:r>
            <w:r w:rsidR="00445BC8" w:rsidRPr="00A2484F">
              <w:rPr>
                <w:rFonts w:ascii="Arial" w:hAnsi="Arial" w:cs="Arial"/>
                <w:b w:val="0"/>
              </w:rPr>
              <w:t>0</w:t>
            </w:r>
            <w:r w:rsidRPr="00A2484F">
              <w:rPr>
                <w:rFonts w:ascii="Arial" w:hAnsi="Arial" w:cs="Arial"/>
                <w:b w:val="0"/>
              </w:rPr>
              <w:t>9.00)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Utrikesutskottets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2005/06:UU19 Bulgariens och Rumäniens anslutning till Europeiska unionen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</w:tbl>
    <w:p w:rsidR="00897A1B" w:rsidRPr="00A2484F" w:rsidRDefault="00897A1B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HuvudrubrikFlisteNr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Huvudrubrik"/>
            </w:pPr>
            <w:r w:rsidRPr="00A2484F">
              <w:t>Ärende för debatt</w:t>
            </w:r>
            <w:r w:rsidRPr="00A2484F">
              <w:br/>
              <w:t xml:space="preserve">avgörs onsdagen den 10 maj kl. </w:t>
            </w:r>
            <w:r w:rsidR="00445BC8" w:rsidRPr="00A2484F">
              <w:t>0</w:t>
            </w:r>
            <w:r w:rsidRPr="00A2484F">
              <w:t>9.00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HuvudrubrikKolumn3"/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Utrikesutskottets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2005/06:UU10 Berättelse om verksamheten i Europeiska unionen 2005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10 res. (m,fp,kd,v,c,mp)</w:t>
            </w:r>
          </w:p>
        </w:tc>
      </w:tr>
    </w:tbl>
    <w:p w:rsidR="00897A1B" w:rsidRPr="00A2484F" w:rsidRDefault="00897A1B" w:rsidP="00897A1B">
      <w:pPr>
        <w:pStyle w:val="Blankrad"/>
      </w:pPr>
      <w:r w:rsidRPr="00A2484F">
        <w:t>     </w:t>
      </w:r>
    </w:p>
    <w:p w:rsidR="00897A1B" w:rsidRPr="00A2484F" w:rsidRDefault="00897A1B" w:rsidP="00897A1B">
      <w:pPr>
        <w:pStyle w:val="Blankrad"/>
      </w:pPr>
      <w:r w:rsidRPr="00A2484F">
        <w:t>     </w:t>
      </w:r>
    </w:p>
    <w:p w:rsidR="000739D0" w:rsidRPr="00A2484F" w:rsidRDefault="000739D0" w:rsidP="000739D0">
      <w:pPr>
        <w:pStyle w:val="Blankrad"/>
      </w:pPr>
      <w:r w:rsidRPr="00A2484F">
        <w:t>     </w:t>
      </w:r>
    </w:p>
    <w:p w:rsidR="00897A1B" w:rsidRPr="00A2484F" w:rsidRDefault="00897A1B" w:rsidP="000739D0">
      <w:pPr>
        <w:pStyle w:val="Blankrad"/>
      </w:pPr>
      <w:r w:rsidRPr="00A248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HuvudrubrikFlisteNr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HuvudrubrikEnsam"/>
            </w:pPr>
            <w:r w:rsidRPr="00A2484F">
              <w:t>Justering av protokoll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HuvudrubrikKolumn3"/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Protokollet från sammanträdet onsdagen den 3 maj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</w:tbl>
    <w:p w:rsidR="00897A1B" w:rsidRPr="00A2484F" w:rsidRDefault="00897A1B" w:rsidP="00897A1B">
      <w:pPr>
        <w:pStyle w:val="Blankrad"/>
      </w:pPr>
      <w:r w:rsidRPr="00A2484F">
        <w:t>     </w:t>
      </w:r>
    </w:p>
    <w:p w:rsidR="00897A1B" w:rsidRPr="00A2484F" w:rsidRDefault="00897A1B" w:rsidP="00897A1B">
      <w:pPr>
        <w:pStyle w:val="Blankrad"/>
      </w:pPr>
      <w:r w:rsidRPr="00A248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HuvudrubrikFlisteNr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HuvudrubrikEnsam"/>
            </w:pPr>
            <w:bookmarkStart w:id="2" w:name="Start_FördröjdaInterpellationer"/>
            <w:bookmarkEnd w:id="2"/>
            <w:r w:rsidRPr="00A2484F">
              <w:t>Anmälan om fördröjda svar på interpellationer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HuvudrubrikKolumn3"/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2005/06:369 av Per Westerberg (m)</w:t>
            </w:r>
          </w:p>
          <w:p w:rsidR="00897A1B" w:rsidRPr="00A2484F" w:rsidRDefault="00897A1B" w:rsidP="006E6931">
            <w:r w:rsidRPr="00A2484F">
              <w:t>Vattenfall och konkurrensen på elmarknaden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2005/06:370 av Anne-Marie Pålsson (m)</w:t>
            </w:r>
          </w:p>
          <w:p w:rsidR="00897A1B" w:rsidRPr="00A2484F" w:rsidRDefault="00897A1B" w:rsidP="006E6931">
            <w:r w:rsidRPr="00A2484F">
              <w:t>Statliga bolags förvärv och riksdagens inflytande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2005/06:371 av Anne-Marie Pålsson (m)</w:t>
            </w:r>
          </w:p>
          <w:p w:rsidR="00897A1B" w:rsidRPr="00A2484F" w:rsidRDefault="00897A1B" w:rsidP="006E6931">
            <w:r w:rsidRPr="00A2484F">
              <w:t>Postens förvärv av Strålfors AB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2005/06:373 av Ronny Olander (s)</w:t>
            </w:r>
          </w:p>
          <w:p w:rsidR="00897A1B" w:rsidRPr="00A2484F" w:rsidRDefault="00897A1B" w:rsidP="006E6931">
            <w:r w:rsidRPr="00A2484F">
              <w:t>Skatt på flygresor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2005/06:377 av Yvonne Ruwaida (mp)</w:t>
            </w:r>
          </w:p>
          <w:p w:rsidR="00897A1B" w:rsidRPr="00A2484F" w:rsidRDefault="00897A1B" w:rsidP="006E6931">
            <w:r w:rsidRPr="00A2484F">
              <w:t>Militärt samarbete med Israel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2005/06:378 av Ingegerd Saarinen (mp)</w:t>
            </w:r>
          </w:p>
          <w:p w:rsidR="00897A1B" w:rsidRPr="00A2484F" w:rsidRDefault="00897A1B" w:rsidP="006E6931">
            <w:r w:rsidRPr="00A2484F">
              <w:t>Dawit Isaak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2005/06:381 av Sven Gunnar Persson (kd)</w:t>
            </w:r>
          </w:p>
          <w:p w:rsidR="00897A1B" w:rsidRPr="00A2484F" w:rsidRDefault="00897A1B" w:rsidP="006E6931">
            <w:r w:rsidRPr="00A2484F">
              <w:t>Dawit Isaak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2005/06:382 av Staffan Danielsson (c)</w:t>
            </w:r>
          </w:p>
          <w:p w:rsidR="00897A1B" w:rsidRPr="00A2484F" w:rsidRDefault="00897A1B" w:rsidP="006E6931">
            <w:r w:rsidRPr="00A2484F">
              <w:t>Dawit Isaak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2005/06:383 av Kenneth Johansson (c)</w:t>
            </w:r>
          </w:p>
          <w:p w:rsidR="00897A1B" w:rsidRPr="00A2484F" w:rsidRDefault="00897A1B" w:rsidP="006E6931">
            <w:r w:rsidRPr="00A2484F">
              <w:t>Fortsatta utvecklingsinsatser för primärvården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2005/06:384 av Ana Maria Narti (fp)</w:t>
            </w:r>
          </w:p>
          <w:p w:rsidR="00897A1B" w:rsidRPr="00A2484F" w:rsidRDefault="00897A1B" w:rsidP="006E6931">
            <w:r w:rsidRPr="00A2484F">
              <w:t>Konfessionella friskolor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2005/06:387 av Cecilia Wigström (fp)</w:t>
            </w:r>
          </w:p>
          <w:p w:rsidR="00897A1B" w:rsidRPr="00A2484F" w:rsidRDefault="00897A1B" w:rsidP="006E6931">
            <w:r w:rsidRPr="00A2484F">
              <w:t>Frigivning av Dawit Isaak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2005/06:390 av Carl B Hamilton (fp)</w:t>
            </w:r>
          </w:p>
          <w:p w:rsidR="00897A1B" w:rsidRPr="00A2484F" w:rsidRDefault="00897A1B" w:rsidP="006E6931">
            <w:r w:rsidRPr="00A2484F">
              <w:t>Sveriges position i mellanösternpolitiken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</w:tbl>
    <w:p w:rsidR="00897A1B" w:rsidRPr="00A2484F" w:rsidRDefault="00897A1B" w:rsidP="00897A1B">
      <w:pPr>
        <w:pStyle w:val="Blankrad"/>
      </w:pPr>
      <w:r w:rsidRPr="00A2484F">
        <w:t>     </w:t>
      </w:r>
    </w:p>
    <w:p w:rsidR="00897A1B" w:rsidRPr="00A2484F" w:rsidRDefault="00897A1B" w:rsidP="00897A1B">
      <w:pPr>
        <w:pStyle w:val="Blankrad"/>
      </w:pPr>
      <w:r w:rsidRPr="00A248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HuvudrubrikFlisteNr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HuvudrubrikEnsam"/>
            </w:pPr>
            <w:bookmarkStart w:id="3" w:name="Start_EUdokument"/>
            <w:bookmarkEnd w:id="3"/>
            <w:r w:rsidRPr="00A2484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HuvudrubrikKolumn3"/>
            </w:pPr>
            <w:r w:rsidRPr="00A2484F">
              <w:t>Ansvarigt utskott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 xml:space="preserve">2005/06:FPM87 Förordning om regler för köpkraftspariteter </w:t>
            </w:r>
            <w:r w:rsidRPr="00A2484F">
              <w:rPr>
                <w:i/>
              </w:rPr>
              <w:t>KOM(2006)135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FiU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2005/06:FPM88 Nytt konsumentkreditdirektiv (ändrat förslag)</w:t>
            </w:r>
            <w:r w:rsidRPr="00A2484F">
              <w:rPr>
                <w:i/>
              </w:rPr>
              <w:t xml:space="preserve"> KOM(2005)483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 xml:space="preserve">LU 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2005/06:FPM89 Beslut om typgodkännande av lastskydd i personbil</w:t>
            </w:r>
            <w:r w:rsidRPr="00A2484F">
              <w:rPr>
                <w:i/>
              </w:rPr>
              <w:t xml:space="preserve"> KOM(2006)112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 xml:space="preserve">TU </w:t>
            </w:r>
          </w:p>
        </w:tc>
      </w:tr>
    </w:tbl>
    <w:p w:rsidR="00897A1B" w:rsidRPr="00A2484F" w:rsidRDefault="00897A1B" w:rsidP="00897A1B">
      <w:pPr>
        <w:pStyle w:val="Blankrad"/>
      </w:pPr>
      <w:r w:rsidRPr="00A2484F">
        <w:t>     </w:t>
      </w:r>
    </w:p>
    <w:p w:rsidR="00897A1B" w:rsidRPr="00A2484F" w:rsidRDefault="00897A1B" w:rsidP="00897A1B">
      <w:pPr>
        <w:pStyle w:val="Blankrad"/>
      </w:pPr>
      <w:r w:rsidRPr="00A2484F">
        <w:t xml:space="preserve">     </w:t>
      </w:r>
    </w:p>
    <w:p w:rsidR="00944686" w:rsidRPr="00A2484F" w:rsidRDefault="00944686">
      <w:pPr>
        <w:pStyle w:val="Blankrad"/>
      </w:pPr>
      <w:r w:rsidRPr="00A2484F">
        <w:t>    </w:t>
      </w:r>
    </w:p>
    <w:p w:rsidR="000739D0" w:rsidRPr="00A2484F" w:rsidRDefault="000739D0">
      <w:pPr>
        <w:pStyle w:val="Blankrad"/>
      </w:pPr>
      <w:r w:rsidRPr="00A2484F">
        <w:t xml:space="preserve">     </w:t>
      </w:r>
    </w:p>
    <w:p w:rsidR="000739D0" w:rsidRPr="00A2484F" w:rsidRDefault="000739D0" w:rsidP="000739D0">
      <w:pPr>
        <w:pStyle w:val="Blankrad"/>
      </w:pPr>
      <w:r w:rsidRPr="00A2484F">
        <w:t xml:space="preserve">      </w:t>
      </w:r>
    </w:p>
    <w:p w:rsidR="00897A1B" w:rsidRPr="00A2484F" w:rsidRDefault="00897A1B" w:rsidP="000739D0">
      <w:pPr>
        <w:pStyle w:val="Blankrad"/>
      </w:pPr>
      <w:r w:rsidRPr="00A248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HuvudrubrikFlisteNr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Huvudrubrik"/>
            </w:pPr>
            <w:bookmarkStart w:id="4" w:name="Start_ÄrendenFörBordläggning"/>
            <w:bookmarkEnd w:id="4"/>
            <w:r w:rsidRPr="00A2484F">
              <w:t>Ärenden för bordläggning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HuvudrubrikKolumn3"/>
            </w:pPr>
            <w:r w:rsidRPr="00A2484F">
              <w:t>Reservationer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Konstitutionsutskottets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2005/06:KU17 En andra nationell handlingsplan för de mänskliga rättigheterna, m.m.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59 res. (m,fp,kd,v,c,mp)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Finansutskottets betänkanden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2005/06:FiU23 Penningpolitiken och Riksbankens förvaltning 2005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6 res. (m,fp,v,mp)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2005/06:FiU29 Förlängning av övergångstiden för vissa finansieringsföretag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Skatteutskottets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2005/06:SkU32 Justering i lagen om trängselskatt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1 res. (c)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Socialutskottets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2005/06:SoU20 Några smittskyddsfrågor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7 res. (m,fp,kd,c)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Bostadsutskottets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2005/06:BoU10 Reformerad hyressättning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23 res. (m,fp,kd,v,c)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Skatteutskottets betänkanden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2005/06:SkU18 Motioner om fastighets- och förmögenhetsbeskattning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13 res. (m,fp,kd,v,c)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2005/06:SkU22 Motioner om alkoholskatt m.m.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7 res. (m,fp,kd,v,mp)</w:t>
            </w:r>
          </w:p>
        </w:tc>
      </w:tr>
    </w:tbl>
    <w:p w:rsidR="00897A1B" w:rsidRPr="00A2484F" w:rsidRDefault="00897A1B" w:rsidP="00897A1B">
      <w:pPr>
        <w:pStyle w:val="Blankrad"/>
      </w:pPr>
      <w:r w:rsidRPr="00A2484F">
        <w:t>     </w:t>
      </w:r>
    </w:p>
    <w:p w:rsidR="00897A1B" w:rsidRPr="00A2484F" w:rsidRDefault="00897A1B" w:rsidP="00897A1B">
      <w:pPr>
        <w:pStyle w:val="Blankrad"/>
      </w:pPr>
      <w:r w:rsidRPr="00A248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A1B" w:rsidRPr="00A2484F" w:rsidRDefault="00897A1B" w:rsidP="006E6931">
            <w:pPr>
              <w:pStyle w:val="HuvudrubrikFlisteNr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Huvudrubrik"/>
            </w:pPr>
            <w:r w:rsidRPr="00A2484F">
              <w:t>Ärenden för avgörande</w:t>
            </w:r>
            <w:r w:rsidRPr="00A2484F">
              <w:br/>
              <w:t>onsdagen den 10 maj kl. 9.00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HuvudrubrikKolumn3"/>
            </w:pPr>
            <w:r w:rsidRPr="00A2484F">
              <w:t>Reservationer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  <w:rPr>
                <w:rFonts w:ascii="Arial" w:hAnsi="Arial" w:cs="Arial"/>
                <w:b w:val="0"/>
              </w:rPr>
            </w:pPr>
            <w:r w:rsidRPr="00A2484F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Försvarsutskottets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2005/06:FöU12 Naturkatastrofer, m.m.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2 res. (fp,v)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Socialutskottets betänkande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2005/06:SoU23 Rikssjukvård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8 res. (m,fp,kd,v,c,mp)</w:t>
            </w:r>
          </w:p>
        </w:tc>
      </w:tr>
    </w:tbl>
    <w:p w:rsidR="00897A1B" w:rsidRPr="00A2484F" w:rsidRDefault="00897A1B" w:rsidP="00897A1B">
      <w:pPr>
        <w:pStyle w:val="Blankrad"/>
      </w:pPr>
      <w:r w:rsidRPr="00A2484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Utbildningsutskottets betänkanden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2005/06:UbU11 Grundskolan: Arbetsmiljö och elevhälsa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32 res. (m,fp,kd,v,c,mp)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2005/06:UbU13 Fristående skolor m.m.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25 res. (m,fp,kd,v,c,mp)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2005/06:UbU14 Grundskolan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113 res. (m,fp,kd,v,c,</w:t>
            </w:r>
            <w:r w:rsidRPr="00A2484F">
              <w:rPr>
                <w:spacing w:val="-4"/>
              </w:rPr>
              <w:br/>
              <w:t>mp)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renderubrik"/>
            </w:pPr>
          </w:p>
        </w:tc>
        <w:tc>
          <w:tcPr>
            <w:tcW w:w="6237" w:type="dxa"/>
          </w:tcPr>
          <w:p w:rsidR="00897A1B" w:rsidRPr="00A2484F" w:rsidRDefault="00897A1B" w:rsidP="006E6931">
            <w:pPr>
              <w:pStyle w:val="renderubrik"/>
            </w:pPr>
            <w:r w:rsidRPr="00A2484F">
              <w:t>Justitieutskottets betänkanden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pStyle w:val="renderubrik"/>
              <w:rPr>
                <w:spacing w:val="-4"/>
              </w:rPr>
            </w:pP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2005/06:JuU17 Stöd till polisen vid terrorismbekämpning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13 res. (m,fp,kd,v,c,mp)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2005/06:JuU27 Ändringar i säkerhetsskyddslagen, m.m.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  <w:r w:rsidRPr="00A2484F">
              <w:rPr>
                <w:spacing w:val="-4"/>
              </w:rPr>
              <w:t>1 res. (v)</w:t>
            </w:r>
          </w:p>
        </w:tc>
      </w:tr>
      <w:tr w:rsidR="00897A1B" w:rsidRPr="00A24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A1B" w:rsidRPr="00A2484F" w:rsidRDefault="00897A1B" w:rsidP="006E6931">
            <w:pPr>
              <w:pStyle w:val="FlistaNrText"/>
            </w:pPr>
          </w:p>
        </w:tc>
        <w:tc>
          <w:tcPr>
            <w:tcW w:w="6237" w:type="dxa"/>
          </w:tcPr>
          <w:p w:rsidR="00897A1B" w:rsidRPr="00A2484F" w:rsidRDefault="00897A1B" w:rsidP="006E6931">
            <w:r w:rsidRPr="00A2484F">
              <w:t>2005/06:JuU28 Vissa ändringar av Europolkonventionen och Schengenkonventionen</w:t>
            </w:r>
          </w:p>
        </w:tc>
        <w:tc>
          <w:tcPr>
            <w:tcW w:w="2481" w:type="dxa"/>
          </w:tcPr>
          <w:p w:rsidR="00897A1B" w:rsidRPr="00A2484F" w:rsidRDefault="00897A1B" w:rsidP="006E6931">
            <w:pPr>
              <w:rPr>
                <w:spacing w:val="-4"/>
              </w:rPr>
            </w:pPr>
          </w:p>
        </w:tc>
      </w:tr>
    </w:tbl>
    <w:p w:rsidR="00897A1B" w:rsidRPr="00A2484F" w:rsidRDefault="00897A1B" w:rsidP="00897A1B">
      <w:pPr>
        <w:pStyle w:val="Blankrad"/>
      </w:pPr>
      <w:r w:rsidRPr="00A2484F">
        <w:t>     </w:t>
      </w:r>
    </w:p>
    <w:p w:rsidR="00897A1B" w:rsidRPr="00A2484F" w:rsidRDefault="00897A1B" w:rsidP="00897A1B">
      <w:pPr>
        <w:pStyle w:val="Blankrad"/>
      </w:pPr>
      <w:r w:rsidRPr="00A2484F">
        <w:t>     </w:t>
      </w:r>
    </w:p>
    <w:p w:rsidR="00897A1B" w:rsidRPr="00A2484F" w:rsidRDefault="00897A1B" w:rsidP="00897A1B">
      <w:pPr>
        <w:pStyle w:val="Blankrad"/>
      </w:pPr>
      <w:r w:rsidRPr="00A2484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248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2484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2484F" w:rsidRDefault="006E04A4">
            <w:pPr>
              <w:pStyle w:val="StreckMitten"/>
            </w:pPr>
            <w:r w:rsidRPr="00A2484F">
              <w:tab/>
            </w:r>
            <w:r w:rsidRPr="00A2484F">
              <w:tab/>
            </w:r>
          </w:p>
        </w:tc>
      </w:tr>
    </w:tbl>
    <w:p w:rsidR="006E04A4" w:rsidRPr="00A2484F" w:rsidRDefault="006E04A4"/>
    <w:sectPr w:rsidR="006E04A4" w:rsidRPr="00A2484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EF4" w:rsidRPr="00A2484F" w:rsidRDefault="00004EF4">
      <w:r w:rsidRPr="00A2484F">
        <w:separator/>
      </w:r>
    </w:p>
  </w:endnote>
  <w:endnote w:type="continuationSeparator" w:id="0">
    <w:p w:rsidR="00004EF4" w:rsidRPr="00A2484F" w:rsidRDefault="00004EF4">
      <w:r w:rsidRPr="00A248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686" w:rsidRPr="00A2484F" w:rsidRDefault="00944686">
    <w:pPr>
      <w:pStyle w:val="Sidhuvud"/>
      <w:jc w:val="center"/>
    </w:pPr>
    <w:r w:rsidRPr="00A2484F">
      <w:fldChar w:fldCharType="begin" w:fldLock="1"/>
    </w:r>
    <w:r w:rsidRPr="00A2484F">
      <w:instrText xml:space="preserve"> PAGE </w:instrText>
    </w:r>
    <w:r w:rsidRPr="00A2484F">
      <w:fldChar w:fldCharType="separate"/>
    </w:r>
    <w:r w:rsidR="00B627F1" w:rsidRPr="00A2484F">
      <w:t>2</w:t>
    </w:r>
    <w:r w:rsidRPr="00A2484F">
      <w:fldChar w:fldCharType="end"/>
    </w:r>
    <w:r w:rsidRPr="00A2484F">
      <w:t>(</w:t>
    </w:r>
    <w:r w:rsidRPr="00A2484F">
      <w:fldChar w:fldCharType="begin" w:fldLock="1"/>
    </w:r>
    <w:r w:rsidRPr="00A2484F">
      <w:instrText xml:space="preserve"> NUMPAGES </w:instrText>
    </w:r>
    <w:r w:rsidRPr="00A2484F">
      <w:fldChar w:fldCharType="separate"/>
    </w:r>
    <w:r w:rsidR="00B627F1" w:rsidRPr="00A2484F">
      <w:t>3</w:t>
    </w:r>
    <w:r w:rsidRPr="00A2484F">
      <w:fldChar w:fldCharType="end"/>
    </w:r>
    <w:r w:rsidRPr="00A2484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686" w:rsidRPr="00A2484F" w:rsidRDefault="00944686">
    <w:pPr>
      <w:pStyle w:val="Sidhuvud"/>
      <w:jc w:val="center"/>
    </w:pPr>
    <w:r w:rsidRPr="00A2484F">
      <w:fldChar w:fldCharType="begin" w:fldLock="1"/>
    </w:r>
    <w:r w:rsidRPr="00A2484F">
      <w:instrText xml:space="preserve"> PAGE </w:instrText>
    </w:r>
    <w:r w:rsidRPr="00A2484F">
      <w:fldChar w:fldCharType="separate"/>
    </w:r>
    <w:r w:rsidR="00C856CB" w:rsidRPr="00A2484F">
      <w:t>1</w:t>
    </w:r>
    <w:r w:rsidRPr="00A2484F">
      <w:fldChar w:fldCharType="end"/>
    </w:r>
    <w:r w:rsidRPr="00A2484F">
      <w:t>(</w:t>
    </w:r>
    <w:r w:rsidRPr="00A2484F">
      <w:fldChar w:fldCharType="begin" w:fldLock="1"/>
    </w:r>
    <w:r w:rsidRPr="00A2484F">
      <w:instrText xml:space="preserve"> NUMPAGES </w:instrText>
    </w:r>
    <w:r w:rsidRPr="00A2484F">
      <w:fldChar w:fldCharType="separate"/>
    </w:r>
    <w:r w:rsidR="00445BC8" w:rsidRPr="00A2484F">
      <w:t>3</w:t>
    </w:r>
    <w:r w:rsidRPr="00A2484F">
      <w:fldChar w:fldCharType="end"/>
    </w:r>
    <w:r w:rsidRPr="00A2484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EF4" w:rsidRPr="00A2484F" w:rsidRDefault="00004EF4">
      <w:r w:rsidRPr="00A2484F">
        <w:separator/>
      </w:r>
    </w:p>
  </w:footnote>
  <w:footnote w:type="continuationSeparator" w:id="0">
    <w:p w:rsidR="00004EF4" w:rsidRPr="00A2484F" w:rsidRDefault="00004EF4">
      <w:r w:rsidRPr="00A248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686" w:rsidRPr="00A2484F" w:rsidRDefault="00944686">
    <w:pPr>
      <w:pStyle w:val="Sidhuvud"/>
      <w:tabs>
        <w:tab w:val="clear" w:pos="4536"/>
      </w:tabs>
    </w:pPr>
    <w:r w:rsidRPr="00A2484F">
      <w:fldChar w:fldCharType="begin" w:fldLock="1"/>
    </w:r>
    <w:r w:rsidRPr="00A2484F">
      <w:instrText xml:space="preserve"> DOCPROPERTY "DocumentDate" </w:instrText>
    </w:r>
    <w:r w:rsidRPr="00A2484F">
      <w:fldChar w:fldCharType="separate"/>
    </w:r>
    <w:r w:rsidR="00445BC8" w:rsidRPr="00A2484F">
      <w:t>Tisdagen den 9 maj 2006</w:t>
    </w:r>
    <w:r w:rsidRPr="00A2484F">
      <w:fldChar w:fldCharType="end"/>
    </w:r>
    <w:r w:rsidRPr="00A2484F">
      <w:tab/>
    </w:r>
  </w:p>
  <w:p w:rsidR="00944686" w:rsidRPr="00A2484F" w:rsidRDefault="009446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2484F">
      <w:rPr>
        <w:sz w:val="12"/>
      </w:rPr>
      <w:tab/>
    </w:r>
  </w:p>
  <w:p w:rsidR="00944686" w:rsidRPr="00A2484F" w:rsidRDefault="009446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686" w:rsidRPr="00A2484F" w:rsidRDefault="00A248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248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4686" w:rsidRPr="00A2484F" w:rsidRDefault="00944686">
    <w:pPr>
      <w:pStyle w:val="Dokumentrubrik"/>
      <w:spacing w:after="360"/>
    </w:pPr>
    <w:r w:rsidRPr="00A2484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43900464">
    <w:abstractNumId w:val="5"/>
  </w:num>
  <w:num w:numId="2" w16cid:durableId="791828825">
    <w:abstractNumId w:val="2"/>
  </w:num>
  <w:num w:numId="3" w16cid:durableId="1910577550">
    <w:abstractNumId w:val="4"/>
  </w:num>
  <w:num w:numId="4" w16cid:durableId="297994080">
    <w:abstractNumId w:val="1"/>
  </w:num>
  <w:num w:numId="5" w16cid:durableId="223444165">
    <w:abstractNumId w:val="0"/>
  </w:num>
  <w:num w:numId="6" w16cid:durableId="1621107256">
    <w:abstractNumId w:val="3"/>
  </w:num>
  <w:num w:numId="7" w16cid:durableId="1779643812">
    <w:abstractNumId w:val="3"/>
  </w:num>
  <w:num w:numId="8" w16cid:durableId="125902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4686"/>
    <w:rsid w:val="00003249"/>
    <w:rsid w:val="00004EF4"/>
    <w:rsid w:val="00013362"/>
    <w:rsid w:val="00022076"/>
    <w:rsid w:val="00025ED1"/>
    <w:rsid w:val="00030ADD"/>
    <w:rsid w:val="000451B8"/>
    <w:rsid w:val="000473E3"/>
    <w:rsid w:val="00052BC7"/>
    <w:rsid w:val="000541FC"/>
    <w:rsid w:val="00067D5D"/>
    <w:rsid w:val="000739D0"/>
    <w:rsid w:val="00075958"/>
    <w:rsid w:val="00096B0F"/>
    <w:rsid w:val="000B3B6C"/>
    <w:rsid w:val="000B3D0E"/>
    <w:rsid w:val="000E1DAB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F5A23"/>
    <w:rsid w:val="00211667"/>
    <w:rsid w:val="00215146"/>
    <w:rsid w:val="002231E9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259C7"/>
    <w:rsid w:val="003320D1"/>
    <w:rsid w:val="00334A3B"/>
    <w:rsid w:val="003364E9"/>
    <w:rsid w:val="0034141E"/>
    <w:rsid w:val="003511C0"/>
    <w:rsid w:val="003652CF"/>
    <w:rsid w:val="00371EFB"/>
    <w:rsid w:val="00377B34"/>
    <w:rsid w:val="003863CC"/>
    <w:rsid w:val="003945BB"/>
    <w:rsid w:val="003C7487"/>
    <w:rsid w:val="003C7EDD"/>
    <w:rsid w:val="003E0B8E"/>
    <w:rsid w:val="003E1861"/>
    <w:rsid w:val="003E3324"/>
    <w:rsid w:val="00404049"/>
    <w:rsid w:val="004100C9"/>
    <w:rsid w:val="00415884"/>
    <w:rsid w:val="00445BC8"/>
    <w:rsid w:val="0045348A"/>
    <w:rsid w:val="004603CE"/>
    <w:rsid w:val="00481275"/>
    <w:rsid w:val="004B2499"/>
    <w:rsid w:val="004B5424"/>
    <w:rsid w:val="004C1FA3"/>
    <w:rsid w:val="004C4932"/>
    <w:rsid w:val="004D19BD"/>
    <w:rsid w:val="004D1B3F"/>
    <w:rsid w:val="004E5AC8"/>
    <w:rsid w:val="004F173D"/>
    <w:rsid w:val="004F60B1"/>
    <w:rsid w:val="00510E80"/>
    <w:rsid w:val="00511E74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4C0E"/>
    <w:rsid w:val="006115DB"/>
    <w:rsid w:val="0061541F"/>
    <w:rsid w:val="006320E4"/>
    <w:rsid w:val="006417AD"/>
    <w:rsid w:val="00645051"/>
    <w:rsid w:val="00652619"/>
    <w:rsid w:val="0066075A"/>
    <w:rsid w:val="00660A6C"/>
    <w:rsid w:val="006C4107"/>
    <w:rsid w:val="006D0C2B"/>
    <w:rsid w:val="006E04A4"/>
    <w:rsid w:val="006E6931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46FC"/>
    <w:rsid w:val="00807049"/>
    <w:rsid w:val="00835D03"/>
    <w:rsid w:val="00854C30"/>
    <w:rsid w:val="0086222B"/>
    <w:rsid w:val="0086531E"/>
    <w:rsid w:val="00887B6F"/>
    <w:rsid w:val="00897A1B"/>
    <w:rsid w:val="008C2406"/>
    <w:rsid w:val="008C2C60"/>
    <w:rsid w:val="008C79FF"/>
    <w:rsid w:val="008D70CE"/>
    <w:rsid w:val="008E1049"/>
    <w:rsid w:val="008F66F9"/>
    <w:rsid w:val="00902758"/>
    <w:rsid w:val="009105D7"/>
    <w:rsid w:val="00916262"/>
    <w:rsid w:val="00935A09"/>
    <w:rsid w:val="00943639"/>
    <w:rsid w:val="00944686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84F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D5A0E"/>
    <w:rsid w:val="00AE255A"/>
    <w:rsid w:val="00AE4186"/>
    <w:rsid w:val="00AF003C"/>
    <w:rsid w:val="00AF62E9"/>
    <w:rsid w:val="00B065AA"/>
    <w:rsid w:val="00B11B39"/>
    <w:rsid w:val="00B27DC3"/>
    <w:rsid w:val="00B503C7"/>
    <w:rsid w:val="00B52F86"/>
    <w:rsid w:val="00B627F1"/>
    <w:rsid w:val="00B71361"/>
    <w:rsid w:val="00B80720"/>
    <w:rsid w:val="00B81FDE"/>
    <w:rsid w:val="00B90627"/>
    <w:rsid w:val="00B96B57"/>
    <w:rsid w:val="00BA6962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6D5F"/>
    <w:rsid w:val="00C856CB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D4353"/>
    <w:rsid w:val="00DD564D"/>
    <w:rsid w:val="00DE1DA3"/>
    <w:rsid w:val="00DE65B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92D18"/>
    <w:rsid w:val="00E975DB"/>
    <w:rsid w:val="00EC40C9"/>
    <w:rsid w:val="00EE7C2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EB68-1BEC-47A4-9B3A-F8DC6E6D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473</Words>
  <Characters>3307</Characters>
  <Application>Microsoft Office Word</Application>
  <DocSecurity>4</DocSecurity>
  <Lines>254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2005/06:118</vt:lpstr>
      <vt:lpstr>Tisdagen den 9 maj 2006</vt:lpstr>
    </vt:vector>
  </TitlesOfParts>
  <Company>Riksdagen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2006-05-08T14:25:00Z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9 maj 2006</vt:lpwstr>
  </property>
  <property fmtid="{D5CDD505-2E9C-101B-9397-08002B2CF9AE}" pid="3" name="DocumentNumber">
    <vt:lpwstr>118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2006-05-09</vt:lpwstr>
  </property>
</Properties>
</file>