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57BB" w14:textId="77777777" w:rsidR="009E7FCB" w:rsidRPr="00631228" w:rsidRDefault="009E7FCB" w:rsidP="00C8222F">
      <w:pPr>
        <w:pStyle w:val="Datum"/>
      </w:pPr>
      <w:bookmarkStart w:id="0" w:name="DocumentDate"/>
      <w:r w:rsidRPr="00631228">
        <w:t>Onsdagen den 25 februari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929A2" w14:paraId="073957C0" w14:textId="77777777" w:rsidTr="00BE4728">
        <w:trPr>
          <w:cantSplit/>
        </w:trPr>
        <w:tc>
          <w:tcPr>
            <w:tcW w:w="454" w:type="dxa"/>
          </w:tcPr>
          <w:p w14:paraId="073957BC" w14:textId="77777777" w:rsidR="009E7FCB" w:rsidRPr="00631228" w:rsidRDefault="009E7FC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73957BD" w14:textId="77777777" w:rsidR="009E7FCB" w:rsidRPr="00631228" w:rsidRDefault="009E7FC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73957BE" w14:textId="77777777" w:rsidR="009E7FCB" w:rsidRPr="00631228" w:rsidRDefault="009E7FC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73957BF" w14:textId="77777777" w:rsidR="009E7FCB" w:rsidRPr="00631228" w:rsidRDefault="009E7FC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929A2" w14:paraId="073957C5" w14:textId="77777777" w:rsidTr="00BE4728">
        <w:trPr>
          <w:cantSplit/>
        </w:trPr>
        <w:tc>
          <w:tcPr>
            <w:tcW w:w="454" w:type="dxa"/>
          </w:tcPr>
          <w:p w14:paraId="073957C1" w14:textId="77777777" w:rsidR="009E7FCB" w:rsidRPr="00631228" w:rsidRDefault="009E7FC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73957C2" w14:textId="77777777" w:rsidR="009E7FCB" w:rsidRPr="00631228" w:rsidRDefault="009E7FC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73957C3" w14:textId="77777777" w:rsidR="009E7FCB" w:rsidRPr="00631228" w:rsidRDefault="009E7FC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73957C4" w14:textId="77777777" w:rsidR="009E7FCB" w:rsidRPr="00631228" w:rsidRDefault="009E7FC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73957C6" w14:textId="77777777" w:rsidR="009E7FCB" w:rsidRDefault="009E7FC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929A2" w14:paraId="073957CB" w14:textId="77777777" w:rsidTr="001F1D11">
        <w:tc>
          <w:tcPr>
            <w:tcW w:w="472" w:type="dxa"/>
            <w:vAlign w:val="bottom"/>
          </w:tcPr>
          <w:p w14:paraId="073957C7" w14:textId="77777777" w:rsidR="009E7FCB" w:rsidRPr="006F2BC3" w:rsidRDefault="009E7FCB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073957C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7C9" w14:textId="77777777" w:rsidR="009E7FCB" w:rsidRPr="006F2BC3" w:rsidRDefault="009E7FCB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073957CA" w14:textId="77777777" w:rsidR="009E7FCB" w:rsidRPr="006F2BC3" w:rsidRDefault="009E7FCB" w:rsidP="006F2BC3">
            <w:r w:rsidRPr="006F2BC3">
              <w:t>Ackumulerad tid</w:t>
            </w:r>
          </w:p>
        </w:tc>
      </w:tr>
      <w:tr w:rsidR="000929A2" w14:paraId="073957D0" w14:textId="77777777" w:rsidTr="001F1D11">
        <w:tc>
          <w:tcPr>
            <w:tcW w:w="472" w:type="dxa"/>
          </w:tcPr>
          <w:p w14:paraId="073957CC" w14:textId="77777777" w:rsidR="009E7FCB" w:rsidRPr="006F2BC3" w:rsidRDefault="009E7FCB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902" w:type="dxa"/>
            <w:gridSpan w:val="3"/>
            <w:vAlign w:val="bottom"/>
          </w:tcPr>
          <w:p w14:paraId="073957CD" w14:textId="77777777" w:rsidR="009E7FCB" w:rsidRPr="006F2BC3" w:rsidRDefault="009E7FCB" w:rsidP="006F2BC3">
            <w:pPr>
              <w:pStyle w:val="renderubrik"/>
            </w:pPr>
            <w:r>
              <w:t>Justitieutskottets betänkande JuU19</w:t>
            </w:r>
          </w:p>
        </w:tc>
        <w:tc>
          <w:tcPr>
            <w:tcW w:w="1309" w:type="dxa"/>
            <w:gridSpan w:val="2"/>
            <w:vAlign w:val="bottom"/>
          </w:tcPr>
          <w:p w14:paraId="073957CE" w14:textId="77777777" w:rsidR="009E7FCB" w:rsidRPr="006F2BC3" w:rsidRDefault="009E7FCB" w:rsidP="006F2BC3"/>
        </w:tc>
        <w:tc>
          <w:tcPr>
            <w:tcW w:w="1517" w:type="dxa"/>
            <w:gridSpan w:val="2"/>
            <w:vAlign w:val="bottom"/>
          </w:tcPr>
          <w:p w14:paraId="073957CF" w14:textId="77777777" w:rsidR="009E7FCB" w:rsidRPr="006F2BC3" w:rsidRDefault="009E7FCB" w:rsidP="006F2BC3"/>
        </w:tc>
      </w:tr>
      <w:tr w:rsidR="000929A2" w14:paraId="073957D5" w14:textId="77777777" w:rsidTr="001F1D11">
        <w:tc>
          <w:tcPr>
            <w:tcW w:w="472" w:type="dxa"/>
            <w:vAlign w:val="bottom"/>
          </w:tcPr>
          <w:p w14:paraId="073957D1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7D2" w14:textId="77777777" w:rsidR="009E7FCB" w:rsidRPr="006F2BC3" w:rsidRDefault="009E7FCB" w:rsidP="006F2BC3">
            <w:pPr>
              <w:pStyle w:val="Underrubrik"/>
            </w:pPr>
            <w:r>
              <w:t>Ett utvidgat straffansvar för försök, förberedelse och stämpling till brott</w:t>
            </w:r>
          </w:p>
        </w:tc>
        <w:tc>
          <w:tcPr>
            <w:tcW w:w="1309" w:type="dxa"/>
            <w:gridSpan w:val="2"/>
            <w:vAlign w:val="bottom"/>
          </w:tcPr>
          <w:p w14:paraId="073957D3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7D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7DB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7D6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7D7" w14:textId="77777777" w:rsidR="009E7FCB" w:rsidRPr="006F2BC3" w:rsidRDefault="009E7FC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73957D8" w14:textId="77777777" w:rsidR="009E7FCB" w:rsidRPr="006F2BC3" w:rsidRDefault="009E7FCB" w:rsidP="006F2BC3">
            <w:r w:rsidRPr="006F2BC3">
              <w:t>Mattias Vepsä (S)</w:t>
            </w:r>
          </w:p>
        </w:tc>
        <w:tc>
          <w:tcPr>
            <w:tcW w:w="1309" w:type="dxa"/>
            <w:gridSpan w:val="2"/>
            <w:vAlign w:val="bottom"/>
          </w:tcPr>
          <w:p w14:paraId="073957D9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7D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7E1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7DC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7DD" w14:textId="77777777" w:rsidR="009E7FCB" w:rsidRPr="006F2BC3" w:rsidRDefault="009E7FC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73957DE" w14:textId="77777777" w:rsidR="009E7FCB" w:rsidRPr="006F2BC3" w:rsidRDefault="009E7FCB" w:rsidP="006F2BC3">
            <w:r w:rsidRPr="006F2BC3">
              <w:t>Pontus Andersson Garpvall (SD)</w:t>
            </w:r>
          </w:p>
        </w:tc>
        <w:tc>
          <w:tcPr>
            <w:tcW w:w="1309" w:type="dxa"/>
            <w:gridSpan w:val="2"/>
            <w:vAlign w:val="bottom"/>
          </w:tcPr>
          <w:p w14:paraId="073957DF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7E0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7E7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7E2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7E3" w14:textId="77777777" w:rsidR="009E7FCB" w:rsidRPr="006F2BC3" w:rsidRDefault="009E7FC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73957E4" w14:textId="77777777" w:rsidR="009E7FCB" w:rsidRPr="006F2BC3" w:rsidRDefault="009E7FCB" w:rsidP="006F2BC3">
            <w:r w:rsidRPr="006F2BC3">
              <w:t>Ludvig Ceimertz (M)</w:t>
            </w:r>
          </w:p>
        </w:tc>
        <w:tc>
          <w:tcPr>
            <w:tcW w:w="1309" w:type="dxa"/>
            <w:gridSpan w:val="2"/>
            <w:vAlign w:val="bottom"/>
          </w:tcPr>
          <w:p w14:paraId="073957E5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7E6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7ED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7E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7E9" w14:textId="77777777" w:rsidR="009E7FCB" w:rsidRPr="006F2BC3" w:rsidRDefault="009E7FC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73957EA" w14:textId="77777777" w:rsidR="009E7FCB" w:rsidRPr="006F2BC3" w:rsidRDefault="009E7FCB" w:rsidP="006F2BC3">
            <w:r w:rsidRPr="006F2BC3">
              <w:t>Gudrun Nordborg (V)</w:t>
            </w:r>
          </w:p>
        </w:tc>
        <w:tc>
          <w:tcPr>
            <w:tcW w:w="1309" w:type="dxa"/>
            <w:gridSpan w:val="2"/>
            <w:vAlign w:val="bottom"/>
          </w:tcPr>
          <w:p w14:paraId="073957EB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7EC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7F3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7EE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7EF" w14:textId="77777777" w:rsidR="009E7FCB" w:rsidRPr="006F2BC3" w:rsidRDefault="009E7FC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73957F0" w14:textId="77777777" w:rsidR="009E7FCB" w:rsidRPr="006F2BC3" w:rsidRDefault="009E7FCB" w:rsidP="006F2BC3">
            <w:r w:rsidRPr="006F2BC3">
              <w:t>Ulrika Liljeberg (C)</w:t>
            </w:r>
          </w:p>
        </w:tc>
        <w:tc>
          <w:tcPr>
            <w:tcW w:w="1309" w:type="dxa"/>
            <w:gridSpan w:val="2"/>
            <w:vAlign w:val="bottom"/>
          </w:tcPr>
          <w:p w14:paraId="073957F1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7F2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7F9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7F4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7F5" w14:textId="77777777" w:rsidR="009E7FCB" w:rsidRPr="006F2BC3" w:rsidRDefault="009E7FC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73957F6" w14:textId="77777777" w:rsidR="009E7FCB" w:rsidRPr="006F2BC3" w:rsidRDefault="009E7FCB" w:rsidP="006F2BC3">
            <w:r w:rsidRPr="006F2BC3">
              <w:t>Torsten Elofsson (KD)</w:t>
            </w:r>
          </w:p>
        </w:tc>
        <w:tc>
          <w:tcPr>
            <w:tcW w:w="1309" w:type="dxa"/>
            <w:gridSpan w:val="2"/>
            <w:vAlign w:val="bottom"/>
          </w:tcPr>
          <w:p w14:paraId="073957F7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7F8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7FF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7FA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7FB" w14:textId="77777777" w:rsidR="009E7FCB" w:rsidRPr="006F2BC3" w:rsidRDefault="009E7FC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73957FC" w14:textId="77777777" w:rsidR="009E7FCB" w:rsidRPr="006F2BC3" w:rsidRDefault="009E7FCB" w:rsidP="006F2BC3">
            <w:r w:rsidRPr="006F2BC3">
              <w:t>Martin Melin (L)</w:t>
            </w:r>
          </w:p>
        </w:tc>
        <w:tc>
          <w:tcPr>
            <w:tcW w:w="1309" w:type="dxa"/>
            <w:gridSpan w:val="2"/>
            <w:vAlign w:val="bottom"/>
          </w:tcPr>
          <w:p w14:paraId="073957FD" w14:textId="77777777" w:rsidR="009E7FCB" w:rsidRPr="006F2BC3" w:rsidRDefault="009E7FC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73957FE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05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00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01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02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03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804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80B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06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07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08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09" w14:textId="77777777" w:rsidR="009E7FCB" w:rsidRPr="006F2BC3" w:rsidRDefault="009E7FCB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517" w:type="dxa"/>
            <w:gridSpan w:val="2"/>
            <w:vAlign w:val="bottom"/>
          </w:tcPr>
          <w:p w14:paraId="0739580A" w14:textId="77777777" w:rsidR="009E7FCB" w:rsidRPr="006F2BC3" w:rsidRDefault="009E7FCB" w:rsidP="006F2BC3">
            <w:pPr>
              <w:pStyle w:val="TalartidSumma"/>
            </w:pPr>
            <w:r w:rsidRPr="006F2BC3">
              <w:t>0.44</w:t>
            </w:r>
          </w:p>
        </w:tc>
      </w:tr>
      <w:tr w:rsidR="000929A2" w14:paraId="07395810" w14:textId="77777777" w:rsidTr="001F1D11">
        <w:tc>
          <w:tcPr>
            <w:tcW w:w="472" w:type="dxa"/>
          </w:tcPr>
          <w:p w14:paraId="0739580C" w14:textId="77777777" w:rsidR="009E7FCB" w:rsidRPr="006F2BC3" w:rsidRDefault="009E7FCB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902" w:type="dxa"/>
            <w:gridSpan w:val="3"/>
            <w:vAlign w:val="bottom"/>
          </w:tcPr>
          <w:p w14:paraId="0739580D" w14:textId="77777777" w:rsidR="009E7FCB" w:rsidRPr="006F2BC3" w:rsidRDefault="009E7FCB" w:rsidP="006F2BC3">
            <w:pPr>
              <w:pStyle w:val="renderubrik"/>
            </w:pPr>
            <w:r>
              <w:t>Justitieutskottets betänkande JuU20</w:t>
            </w:r>
          </w:p>
        </w:tc>
        <w:tc>
          <w:tcPr>
            <w:tcW w:w="1309" w:type="dxa"/>
            <w:gridSpan w:val="2"/>
            <w:vAlign w:val="bottom"/>
          </w:tcPr>
          <w:p w14:paraId="0739580E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80F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815" w14:textId="77777777" w:rsidTr="001F1D11">
        <w:tc>
          <w:tcPr>
            <w:tcW w:w="472" w:type="dxa"/>
            <w:vAlign w:val="bottom"/>
          </w:tcPr>
          <w:p w14:paraId="07395811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812" w14:textId="77777777" w:rsidR="009E7FCB" w:rsidRPr="006F2BC3" w:rsidRDefault="009E7FCB" w:rsidP="006F2BC3">
            <w:pPr>
              <w:pStyle w:val="Underrubrik"/>
            </w:pPr>
            <w:r>
              <w:t>En modern lagstiftning för Kriminalvårdens personuppgiftsbehandling</w:t>
            </w:r>
          </w:p>
        </w:tc>
        <w:tc>
          <w:tcPr>
            <w:tcW w:w="1309" w:type="dxa"/>
            <w:gridSpan w:val="2"/>
            <w:vAlign w:val="bottom"/>
          </w:tcPr>
          <w:p w14:paraId="07395813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81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1B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16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17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18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19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81A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821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1C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1D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1E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1F" w14:textId="77777777" w:rsidR="009E7FCB" w:rsidRPr="006F2BC3" w:rsidRDefault="009E7FC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07395820" w14:textId="77777777" w:rsidR="009E7FCB" w:rsidRPr="006F2BC3" w:rsidRDefault="009E7FCB" w:rsidP="006F2BC3">
            <w:pPr>
              <w:pStyle w:val="TalartidSumma"/>
            </w:pPr>
            <w:r w:rsidRPr="006F2BC3">
              <w:t>0.44</w:t>
            </w:r>
          </w:p>
        </w:tc>
      </w:tr>
      <w:tr w:rsidR="000929A2" w14:paraId="07395826" w14:textId="77777777" w:rsidTr="001F1D11">
        <w:tc>
          <w:tcPr>
            <w:tcW w:w="472" w:type="dxa"/>
          </w:tcPr>
          <w:p w14:paraId="07395822" w14:textId="77777777" w:rsidR="009E7FCB" w:rsidRPr="006F2BC3" w:rsidRDefault="009E7FCB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902" w:type="dxa"/>
            <w:gridSpan w:val="3"/>
            <w:vAlign w:val="bottom"/>
          </w:tcPr>
          <w:p w14:paraId="07395823" w14:textId="77777777" w:rsidR="009E7FCB" w:rsidRPr="006F2BC3" w:rsidRDefault="009E7FCB" w:rsidP="006F2BC3">
            <w:pPr>
              <w:pStyle w:val="renderubrik"/>
            </w:pPr>
            <w:r>
              <w:t>Konstitutionsutskottets betänkande KU16</w:t>
            </w:r>
          </w:p>
        </w:tc>
        <w:tc>
          <w:tcPr>
            <w:tcW w:w="1309" w:type="dxa"/>
            <w:gridSpan w:val="2"/>
            <w:vAlign w:val="bottom"/>
          </w:tcPr>
          <w:p w14:paraId="07395824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825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82B" w14:textId="77777777" w:rsidTr="001F1D11">
        <w:tc>
          <w:tcPr>
            <w:tcW w:w="472" w:type="dxa"/>
            <w:vAlign w:val="bottom"/>
          </w:tcPr>
          <w:p w14:paraId="07395827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828" w14:textId="77777777" w:rsidR="009E7FCB" w:rsidRPr="006F2BC3" w:rsidRDefault="009E7FCB" w:rsidP="006F2BC3">
            <w:pPr>
              <w:pStyle w:val="Underrubrik"/>
            </w:pPr>
            <w:r>
              <w:t>Vissa sekretessfrågor som avser vapentransaktioner och Schengens informationssystem</w:t>
            </w:r>
          </w:p>
        </w:tc>
        <w:tc>
          <w:tcPr>
            <w:tcW w:w="1309" w:type="dxa"/>
            <w:gridSpan w:val="2"/>
            <w:vAlign w:val="bottom"/>
          </w:tcPr>
          <w:p w14:paraId="07395829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82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31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2C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2D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2E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2F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830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837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32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33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34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35" w14:textId="77777777" w:rsidR="009E7FCB" w:rsidRPr="006F2BC3" w:rsidRDefault="009E7FC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07395836" w14:textId="77777777" w:rsidR="009E7FCB" w:rsidRPr="006F2BC3" w:rsidRDefault="009E7FCB" w:rsidP="006F2BC3">
            <w:pPr>
              <w:pStyle w:val="TalartidSumma"/>
            </w:pPr>
            <w:r w:rsidRPr="006F2BC3">
              <w:t>0.44</w:t>
            </w:r>
          </w:p>
        </w:tc>
      </w:tr>
      <w:tr w:rsidR="001F1D11" w14:paraId="0F08365A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1F4F1B" w14:textId="77777777" w:rsidR="001F1D11" w:rsidRPr="006F2BC3" w:rsidRDefault="001F1D11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512A9BB8" w14:textId="77777777" w:rsidR="001F1D11" w:rsidRPr="006F2BC3" w:rsidRDefault="001F1D11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6AA4C4AC" w14:textId="77777777" w:rsidR="001F1D11" w:rsidRPr="006F2BC3" w:rsidRDefault="001F1D11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4E19EABA" w14:textId="77777777" w:rsidR="001F1D11" w:rsidRPr="006F2BC3" w:rsidRDefault="001F1D11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534EBF28" w14:textId="77777777" w:rsidR="001F1D11" w:rsidRPr="006F2BC3" w:rsidRDefault="001F1D11" w:rsidP="006F2BC3">
            <w:pPr>
              <w:pStyle w:val="TalartidSumma"/>
            </w:pPr>
          </w:p>
        </w:tc>
      </w:tr>
      <w:tr w:rsidR="000929A2" w14:paraId="0739583C" w14:textId="77777777" w:rsidTr="001F1D11">
        <w:tc>
          <w:tcPr>
            <w:tcW w:w="472" w:type="dxa"/>
          </w:tcPr>
          <w:p w14:paraId="07395838" w14:textId="77777777" w:rsidR="009E7FCB" w:rsidRPr="006F2BC3" w:rsidRDefault="009E7FCB" w:rsidP="006F2BC3">
            <w:pPr>
              <w:pStyle w:val="rendenr"/>
            </w:pPr>
            <w:r w:rsidRPr="006F2BC3">
              <w:lastRenderedPageBreak/>
              <w:t>41</w:t>
            </w:r>
          </w:p>
        </w:tc>
        <w:tc>
          <w:tcPr>
            <w:tcW w:w="5902" w:type="dxa"/>
            <w:gridSpan w:val="3"/>
            <w:vAlign w:val="bottom"/>
          </w:tcPr>
          <w:p w14:paraId="07395839" w14:textId="77777777" w:rsidR="009E7FCB" w:rsidRPr="006F2BC3" w:rsidRDefault="009E7FCB" w:rsidP="006F2BC3">
            <w:pPr>
              <w:pStyle w:val="renderubrik"/>
            </w:pPr>
            <w:r>
              <w:t>Konstitutionsutskottets betänkande KU24</w:t>
            </w:r>
          </w:p>
        </w:tc>
        <w:tc>
          <w:tcPr>
            <w:tcW w:w="1309" w:type="dxa"/>
            <w:gridSpan w:val="2"/>
            <w:vAlign w:val="bottom"/>
          </w:tcPr>
          <w:p w14:paraId="0739583A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83B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841" w14:textId="77777777" w:rsidTr="001F1D11">
        <w:tc>
          <w:tcPr>
            <w:tcW w:w="472" w:type="dxa"/>
            <w:vAlign w:val="bottom"/>
          </w:tcPr>
          <w:p w14:paraId="0739583D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83E" w14:textId="77777777" w:rsidR="009E7FCB" w:rsidRPr="006F2BC3" w:rsidRDefault="009E7FCB" w:rsidP="006F2BC3">
            <w:pPr>
              <w:pStyle w:val="Underrubrik"/>
            </w:pPr>
            <w:r>
              <w:t>Kommunala och regionala frågor</w:t>
            </w:r>
          </w:p>
        </w:tc>
        <w:tc>
          <w:tcPr>
            <w:tcW w:w="1309" w:type="dxa"/>
            <w:gridSpan w:val="2"/>
            <w:vAlign w:val="bottom"/>
          </w:tcPr>
          <w:p w14:paraId="0739583F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840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47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42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43" w14:textId="77777777" w:rsidR="009E7FCB" w:rsidRPr="006F2BC3" w:rsidRDefault="009E7FC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7395844" w14:textId="77777777" w:rsidR="009E7FCB" w:rsidRPr="006F2BC3" w:rsidRDefault="009E7FCB" w:rsidP="006F2BC3">
            <w:r w:rsidRPr="006F2BC3">
              <w:t>Oskar Svärd (M)</w:t>
            </w:r>
          </w:p>
        </w:tc>
        <w:tc>
          <w:tcPr>
            <w:tcW w:w="1309" w:type="dxa"/>
            <w:gridSpan w:val="2"/>
            <w:vAlign w:val="bottom"/>
          </w:tcPr>
          <w:p w14:paraId="07395845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46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4D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4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49" w14:textId="77777777" w:rsidR="009E7FCB" w:rsidRPr="006F2BC3" w:rsidRDefault="009E7FC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739584A" w14:textId="77777777" w:rsidR="009E7FCB" w:rsidRPr="006F2BC3" w:rsidRDefault="009E7FCB" w:rsidP="006F2BC3">
            <w:r w:rsidRPr="006F2BC3">
              <w:t>Peter Hedberg (S)</w:t>
            </w:r>
          </w:p>
        </w:tc>
        <w:tc>
          <w:tcPr>
            <w:tcW w:w="1309" w:type="dxa"/>
            <w:gridSpan w:val="2"/>
            <w:vAlign w:val="bottom"/>
          </w:tcPr>
          <w:p w14:paraId="0739584B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4C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53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4E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4F" w14:textId="77777777" w:rsidR="009E7FCB" w:rsidRPr="006F2BC3" w:rsidRDefault="009E7FC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7395850" w14:textId="77777777" w:rsidR="009E7FCB" w:rsidRPr="006F2BC3" w:rsidRDefault="009E7FCB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07395851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52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59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54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55" w14:textId="77777777" w:rsidR="009E7FCB" w:rsidRPr="006F2BC3" w:rsidRDefault="009E7FC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7395856" w14:textId="77777777" w:rsidR="009E7FCB" w:rsidRPr="006F2BC3" w:rsidRDefault="009E7FCB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07395857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58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5F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5A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5B" w14:textId="77777777" w:rsidR="009E7FCB" w:rsidRPr="006F2BC3" w:rsidRDefault="009E7FC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739585C" w14:textId="77777777" w:rsidR="009E7FCB" w:rsidRPr="006F2BC3" w:rsidRDefault="009E7FCB" w:rsidP="006F2BC3">
            <w:r w:rsidRPr="006F2BC3">
              <w:t>Muharrem Demirok (C)</w:t>
            </w:r>
          </w:p>
        </w:tc>
        <w:tc>
          <w:tcPr>
            <w:tcW w:w="1309" w:type="dxa"/>
            <w:gridSpan w:val="2"/>
            <w:vAlign w:val="bottom"/>
          </w:tcPr>
          <w:p w14:paraId="0739585D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5E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65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60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61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62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63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864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86B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66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67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68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69" w14:textId="77777777" w:rsidR="009E7FCB" w:rsidRPr="006F2BC3" w:rsidRDefault="009E7FCB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517" w:type="dxa"/>
            <w:gridSpan w:val="2"/>
            <w:vAlign w:val="bottom"/>
          </w:tcPr>
          <w:p w14:paraId="0739586A" w14:textId="77777777" w:rsidR="009E7FCB" w:rsidRPr="006F2BC3" w:rsidRDefault="009E7FCB" w:rsidP="006F2BC3">
            <w:pPr>
              <w:pStyle w:val="TalartidSumma"/>
            </w:pPr>
            <w:r w:rsidRPr="006F2BC3">
              <w:t>1.14</w:t>
            </w:r>
          </w:p>
        </w:tc>
      </w:tr>
      <w:tr w:rsidR="000929A2" w14:paraId="07395870" w14:textId="77777777" w:rsidTr="001F1D11">
        <w:tc>
          <w:tcPr>
            <w:tcW w:w="472" w:type="dxa"/>
          </w:tcPr>
          <w:p w14:paraId="0739586C" w14:textId="77777777" w:rsidR="009E7FCB" w:rsidRPr="006F2BC3" w:rsidRDefault="009E7FCB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902" w:type="dxa"/>
            <w:gridSpan w:val="3"/>
            <w:vAlign w:val="bottom"/>
          </w:tcPr>
          <w:p w14:paraId="0739586D" w14:textId="77777777" w:rsidR="009E7FCB" w:rsidRPr="006F2BC3" w:rsidRDefault="009E7FCB" w:rsidP="006F2BC3">
            <w:pPr>
              <w:pStyle w:val="renderubrik"/>
            </w:pPr>
            <w:r>
              <w:t>Konstitutionsutskottets betänkande KU25</w:t>
            </w:r>
          </w:p>
        </w:tc>
        <w:tc>
          <w:tcPr>
            <w:tcW w:w="1309" w:type="dxa"/>
            <w:gridSpan w:val="2"/>
            <w:vAlign w:val="bottom"/>
          </w:tcPr>
          <w:p w14:paraId="0739586E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86F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875" w14:textId="77777777" w:rsidTr="001F1D11">
        <w:tc>
          <w:tcPr>
            <w:tcW w:w="472" w:type="dxa"/>
            <w:vAlign w:val="bottom"/>
          </w:tcPr>
          <w:p w14:paraId="07395871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872" w14:textId="77777777" w:rsidR="009E7FCB" w:rsidRPr="006F2BC3" w:rsidRDefault="009E7FCB" w:rsidP="006F2BC3">
            <w:pPr>
              <w:pStyle w:val="Underrubrik"/>
            </w:pPr>
            <w:r>
              <w:t>Allmänna helgdagar m.m.</w:t>
            </w:r>
          </w:p>
        </w:tc>
        <w:tc>
          <w:tcPr>
            <w:tcW w:w="1309" w:type="dxa"/>
            <w:gridSpan w:val="2"/>
            <w:vAlign w:val="bottom"/>
          </w:tcPr>
          <w:p w14:paraId="07395873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87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7B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76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77" w14:textId="77777777" w:rsidR="009E7FCB" w:rsidRPr="006F2BC3" w:rsidRDefault="009E7FC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7395878" w14:textId="77777777" w:rsidR="009E7FCB" w:rsidRPr="006F2BC3" w:rsidRDefault="009E7FCB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07395879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7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81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7C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7D" w14:textId="77777777" w:rsidR="009E7FCB" w:rsidRPr="006F2BC3" w:rsidRDefault="009E7FC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739587E" w14:textId="77777777" w:rsidR="009E7FCB" w:rsidRPr="006F2BC3" w:rsidRDefault="009E7FCB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0739587F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80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87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82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83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84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85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886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88D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88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89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8A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8B" w14:textId="77777777" w:rsidR="009E7FCB" w:rsidRPr="006F2BC3" w:rsidRDefault="009E7FCB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517" w:type="dxa"/>
            <w:gridSpan w:val="2"/>
            <w:vAlign w:val="bottom"/>
          </w:tcPr>
          <w:p w14:paraId="0739588C" w14:textId="77777777" w:rsidR="009E7FCB" w:rsidRPr="006F2BC3" w:rsidRDefault="009E7FCB" w:rsidP="006F2BC3">
            <w:pPr>
              <w:pStyle w:val="TalartidSumma"/>
            </w:pPr>
            <w:r w:rsidRPr="006F2BC3">
              <w:t>1.26</w:t>
            </w:r>
          </w:p>
        </w:tc>
      </w:tr>
      <w:tr w:rsidR="000929A2" w14:paraId="07395892" w14:textId="77777777" w:rsidTr="001F1D11">
        <w:tc>
          <w:tcPr>
            <w:tcW w:w="472" w:type="dxa"/>
          </w:tcPr>
          <w:p w14:paraId="0739588E" w14:textId="77777777" w:rsidR="009E7FCB" w:rsidRPr="006F2BC3" w:rsidRDefault="009E7FCB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902" w:type="dxa"/>
            <w:gridSpan w:val="3"/>
            <w:vAlign w:val="bottom"/>
          </w:tcPr>
          <w:p w14:paraId="0739588F" w14:textId="77777777" w:rsidR="009E7FCB" w:rsidRPr="006F2BC3" w:rsidRDefault="009E7FCB" w:rsidP="006F2BC3">
            <w:pPr>
              <w:pStyle w:val="renderubrik"/>
            </w:pPr>
            <w:r>
              <w:t>Arbetsmarknadsutskottets betänkande AU9</w:t>
            </w:r>
          </w:p>
        </w:tc>
        <w:tc>
          <w:tcPr>
            <w:tcW w:w="1309" w:type="dxa"/>
            <w:gridSpan w:val="2"/>
            <w:vAlign w:val="bottom"/>
          </w:tcPr>
          <w:p w14:paraId="07395890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891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897" w14:textId="77777777" w:rsidTr="001F1D11">
        <w:tc>
          <w:tcPr>
            <w:tcW w:w="472" w:type="dxa"/>
            <w:vAlign w:val="bottom"/>
          </w:tcPr>
          <w:p w14:paraId="07395893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894" w14:textId="77777777" w:rsidR="009E7FCB" w:rsidRPr="006F2BC3" w:rsidRDefault="009E7FCB" w:rsidP="006F2BC3">
            <w:pPr>
              <w:pStyle w:val="Underrubrik"/>
            </w:pPr>
            <w:r>
              <w:t>Arbetsmarknadspolitik och arbetslöshetsförsäkringen</w:t>
            </w:r>
          </w:p>
        </w:tc>
        <w:tc>
          <w:tcPr>
            <w:tcW w:w="1309" w:type="dxa"/>
            <w:gridSpan w:val="2"/>
            <w:vAlign w:val="bottom"/>
          </w:tcPr>
          <w:p w14:paraId="07395895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896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9D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9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99" w14:textId="77777777" w:rsidR="009E7FCB" w:rsidRPr="006F2BC3" w:rsidRDefault="009E7FC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739589A" w14:textId="77777777" w:rsidR="009E7FCB" w:rsidRPr="006F2BC3" w:rsidRDefault="009E7FCB" w:rsidP="006F2BC3">
            <w:r w:rsidRPr="006F2BC3">
              <w:t>Magnus Persson (SD)</w:t>
            </w:r>
          </w:p>
        </w:tc>
        <w:tc>
          <w:tcPr>
            <w:tcW w:w="1309" w:type="dxa"/>
            <w:gridSpan w:val="2"/>
            <w:vAlign w:val="bottom"/>
          </w:tcPr>
          <w:p w14:paraId="0739589B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9C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A3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9E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9F" w14:textId="77777777" w:rsidR="009E7FCB" w:rsidRPr="006F2BC3" w:rsidRDefault="009E7FC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73958A0" w14:textId="77777777" w:rsidR="009E7FCB" w:rsidRPr="006F2BC3" w:rsidRDefault="009E7FCB" w:rsidP="006F2BC3">
            <w:r w:rsidRPr="006F2BC3">
              <w:t>Ardalan Shekarabi (S)</w:t>
            </w:r>
          </w:p>
        </w:tc>
        <w:tc>
          <w:tcPr>
            <w:tcW w:w="1309" w:type="dxa"/>
            <w:gridSpan w:val="2"/>
            <w:vAlign w:val="bottom"/>
          </w:tcPr>
          <w:p w14:paraId="073958A1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A2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A9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A4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A5" w14:textId="77777777" w:rsidR="009E7FCB" w:rsidRPr="006F2BC3" w:rsidRDefault="009E7FC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73958A6" w14:textId="77777777" w:rsidR="009E7FCB" w:rsidRPr="006F2BC3" w:rsidRDefault="009E7FCB" w:rsidP="006F2BC3">
            <w:r w:rsidRPr="006F2BC3">
              <w:t>Oliver Rosengren (M)</w:t>
            </w:r>
          </w:p>
        </w:tc>
        <w:tc>
          <w:tcPr>
            <w:tcW w:w="1309" w:type="dxa"/>
            <w:gridSpan w:val="2"/>
            <w:vAlign w:val="bottom"/>
          </w:tcPr>
          <w:p w14:paraId="073958A7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8A8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AF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AA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AB" w14:textId="77777777" w:rsidR="009E7FCB" w:rsidRPr="006F2BC3" w:rsidRDefault="009E7FC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73958AC" w14:textId="77777777" w:rsidR="009E7FCB" w:rsidRPr="006F2BC3" w:rsidRDefault="009E7FCB" w:rsidP="006F2BC3">
            <w:r w:rsidRPr="006F2BC3">
              <w:t>Ciczie Weidby (V)</w:t>
            </w:r>
          </w:p>
        </w:tc>
        <w:tc>
          <w:tcPr>
            <w:tcW w:w="1309" w:type="dxa"/>
            <w:gridSpan w:val="2"/>
            <w:vAlign w:val="bottom"/>
          </w:tcPr>
          <w:p w14:paraId="073958AD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8AE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B5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B0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B1" w14:textId="77777777" w:rsidR="009E7FCB" w:rsidRPr="006F2BC3" w:rsidRDefault="009E7FC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73958B2" w14:textId="77777777" w:rsidR="009E7FCB" w:rsidRPr="006F2BC3" w:rsidRDefault="009E7FCB" w:rsidP="006F2BC3">
            <w:r w:rsidRPr="006F2BC3">
              <w:t>Helene Odenjung (L)</w:t>
            </w:r>
          </w:p>
        </w:tc>
        <w:tc>
          <w:tcPr>
            <w:tcW w:w="1309" w:type="dxa"/>
            <w:gridSpan w:val="2"/>
            <w:vAlign w:val="bottom"/>
          </w:tcPr>
          <w:p w14:paraId="073958B3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B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BB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B6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B7" w14:textId="77777777" w:rsidR="009E7FCB" w:rsidRPr="006F2BC3" w:rsidRDefault="009E7FC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73958B8" w14:textId="77777777" w:rsidR="009E7FCB" w:rsidRPr="006F2BC3" w:rsidRDefault="009E7FCB" w:rsidP="006F2BC3">
            <w:r w:rsidRPr="006F2BC3">
              <w:t>Martina Johansson (C)</w:t>
            </w:r>
          </w:p>
        </w:tc>
        <w:tc>
          <w:tcPr>
            <w:tcW w:w="1309" w:type="dxa"/>
            <w:gridSpan w:val="2"/>
            <w:vAlign w:val="bottom"/>
          </w:tcPr>
          <w:p w14:paraId="073958B9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B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C1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BC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BD" w14:textId="77777777" w:rsidR="009E7FCB" w:rsidRPr="006F2BC3" w:rsidRDefault="009E7FC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73958BE" w14:textId="77777777" w:rsidR="009E7FCB" w:rsidRPr="006F2BC3" w:rsidRDefault="009E7FCB" w:rsidP="006F2BC3">
            <w:r w:rsidRPr="006F2BC3">
              <w:t>Leila Ali Elmi (MP)</w:t>
            </w:r>
          </w:p>
        </w:tc>
        <w:tc>
          <w:tcPr>
            <w:tcW w:w="1309" w:type="dxa"/>
            <w:gridSpan w:val="2"/>
            <w:vAlign w:val="bottom"/>
          </w:tcPr>
          <w:p w14:paraId="073958BF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C0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C7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C2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C3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C4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C5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8C6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8CD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8C8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C9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8CA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8CB" w14:textId="77777777" w:rsidR="009E7FCB" w:rsidRPr="006F2BC3" w:rsidRDefault="009E7FCB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517" w:type="dxa"/>
            <w:gridSpan w:val="2"/>
            <w:vAlign w:val="bottom"/>
          </w:tcPr>
          <w:p w14:paraId="073958CC" w14:textId="77777777" w:rsidR="009E7FCB" w:rsidRPr="006F2BC3" w:rsidRDefault="009E7FCB" w:rsidP="006F2BC3">
            <w:pPr>
              <w:pStyle w:val="TalartidSumma"/>
            </w:pPr>
            <w:r w:rsidRPr="006F2BC3">
              <w:t>2.12</w:t>
            </w:r>
          </w:p>
        </w:tc>
      </w:tr>
      <w:tr w:rsidR="009E7FCB" w14:paraId="5FA2297F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EB48205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4DECE304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13CDEB32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5DC48F5D" w14:textId="77777777" w:rsidR="009E7FCB" w:rsidRPr="006F2BC3" w:rsidRDefault="009E7FCB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58BCD773" w14:textId="77777777" w:rsidR="009E7FCB" w:rsidRPr="006F2BC3" w:rsidRDefault="009E7FCB" w:rsidP="006F2BC3">
            <w:pPr>
              <w:pStyle w:val="TalartidSumma"/>
            </w:pPr>
          </w:p>
        </w:tc>
      </w:tr>
      <w:tr w:rsidR="000929A2" w14:paraId="073958D2" w14:textId="77777777" w:rsidTr="001F1D11">
        <w:tc>
          <w:tcPr>
            <w:tcW w:w="472" w:type="dxa"/>
          </w:tcPr>
          <w:p w14:paraId="073958CE" w14:textId="77777777" w:rsidR="009E7FCB" w:rsidRPr="006F2BC3" w:rsidRDefault="009E7FCB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902" w:type="dxa"/>
            <w:gridSpan w:val="3"/>
            <w:vAlign w:val="bottom"/>
          </w:tcPr>
          <w:p w14:paraId="073958CF" w14:textId="77777777" w:rsidR="009E7FCB" w:rsidRPr="006F2BC3" w:rsidRDefault="009E7FCB" w:rsidP="006F2BC3">
            <w:pPr>
              <w:pStyle w:val="renderubrik"/>
            </w:pPr>
            <w:r>
              <w:t>Kulturutskottets betänkande KrU4</w:t>
            </w:r>
          </w:p>
        </w:tc>
        <w:tc>
          <w:tcPr>
            <w:tcW w:w="1309" w:type="dxa"/>
            <w:gridSpan w:val="2"/>
            <w:vAlign w:val="bottom"/>
          </w:tcPr>
          <w:p w14:paraId="073958D0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8D1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8D7" w14:textId="77777777" w:rsidTr="001F1D11">
        <w:tc>
          <w:tcPr>
            <w:tcW w:w="472" w:type="dxa"/>
            <w:vAlign w:val="bottom"/>
          </w:tcPr>
          <w:p w14:paraId="073958D3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8D4" w14:textId="77777777" w:rsidR="009E7FCB" w:rsidRPr="006F2BC3" w:rsidRDefault="009E7FCB" w:rsidP="006F2BC3">
            <w:pPr>
              <w:pStyle w:val="Underrubrik"/>
            </w:pPr>
            <w:r>
              <w:t>Kulturarv och kulturmiljö</w:t>
            </w:r>
          </w:p>
        </w:tc>
        <w:tc>
          <w:tcPr>
            <w:tcW w:w="1309" w:type="dxa"/>
            <w:gridSpan w:val="2"/>
            <w:vAlign w:val="bottom"/>
          </w:tcPr>
          <w:p w14:paraId="073958D5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8D6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DD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D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D9" w14:textId="77777777" w:rsidR="009E7FCB" w:rsidRPr="006F2BC3" w:rsidRDefault="009E7FC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73958DA" w14:textId="77777777" w:rsidR="009E7FCB" w:rsidRPr="006F2BC3" w:rsidRDefault="009E7FCB" w:rsidP="006F2BC3">
            <w:r w:rsidRPr="006F2BC3">
              <w:t>Runar Filper (SD)</w:t>
            </w:r>
          </w:p>
        </w:tc>
        <w:tc>
          <w:tcPr>
            <w:tcW w:w="1309" w:type="dxa"/>
            <w:gridSpan w:val="2"/>
            <w:vAlign w:val="bottom"/>
          </w:tcPr>
          <w:p w14:paraId="073958DB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8DC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E3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DE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DF" w14:textId="77777777" w:rsidR="009E7FCB" w:rsidRPr="006F2BC3" w:rsidRDefault="009E7FC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73958E0" w14:textId="77777777" w:rsidR="009E7FCB" w:rsidRPr="006F2BC3" w:rsidRDefault="009E7FCB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073958E1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8E2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E9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E4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E5" w14:textId="77777777" w:rsidR="009E7FCB" w:rsidRPr="006F2BC3" w:rsidRDefault="009E7FC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73958E6" w14:textId="77777777" w:rsidR="009E7FCB" w:rsidRPr="006F2BC3" w:rsidRDefault="009E7FCB" w:rsidP="006F2BC3">
            <w:r w:rsidRPr="006F2BC3">
              <w:t>Peter Ollén (M)</w:t>
            </w:r>
          </w:p>
        </w:tc>
        <w:tc>
          <w:tcPr>
            <w:tcW w:w="1309" w:type="dxa"/>
            <w:gridSpan w:val="2"/>
            <w:vAlign w:val="bottom"/>
          </w:tcPr>
          <w:p w14:paraId="073958E7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8E8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EF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EA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EB" w14:textId="77777777" w:rsidR="009E7FCB" w:rsidRPr="006F2BC3" w:rsidRDefault="009E7FC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73958EC" w14:textId="77777777" w:rsidR="009E7FCB" w:rsidRPr="006F2BC3" w:rsidRDefault="009E7FCB" w:rsidP="006F2BC3">
            <w:r w:rsidRPr="006F2BC3">
              <w:t>Louise Thunström (S)</w:t>
            </w:r>
          </w:p>
        </w:tc>
        <w:tc>
          <w:tcPr>
            <w:tcW w:w="1309" w:type="dxa"/>
            <w:gridSpan w:val="2"/>
            <w:vAlign w:val="bottom"/>
          </w:tcPr>
          <w:p w14:paraId="073958ED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8EE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F5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F0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F1" w14:textId="77777777" w:rsidR="009E7FCB" w:rsidRPr="006F2BC3" w:rsidRDefault="009E7FC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73958F2" w14:textId="77777777" w:rsidR="009E7FCB" w:rsidRPr="006F2BC3" w:rsidRDefault="009E7FCB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073958F3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8F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8FB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F6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F7" w14:textId="77777777" w:rsidR="009E7FCB" w:rsidRPr="006F2BC3" w:rsidRDefault="009E7FC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73958F8" w14:textId="77777777" w:rsidR="009E7FCB" w:rsidRPr="006F2BC3" w:rsidRDefault="009E7FCB" w:rsidP="006F2BC3">
            <w:r w:rsidRPr="006F2BC3">
              <w:t>Catarina Deremar (C)</w:t>
            </w:r>
          </w:p>
        </w:tc>
        <w:tc>
          <w:tcPr>
            <w:tcW w:w="1309" w:type="dxa"/>
            <w:gridSpan w:val="2"/>
            <w:vAlign w:val="bottom"/>
          </w:tcPr>
          <w:p w14:paraId="073958F9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8F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01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8FC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8FD" w14:textId="77777777" w:rsidR="009E7FCB" w:rsidRPr="006F2BC3" w:rsidRDefault="009E7FC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73958FE" w14:textId="77777777" w:rsidR="009E7FCB" w:rsidRPr="006F2BC3" w:rsidRDefault="009E7FCB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073958FF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00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07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02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03" w14:textId="77777777" w:rsidR="009E7FCB" w:rsidRPr="006F2BC3" w:rsidRDefault="009E7FC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7395904" w14:textId="77777777" w:rsidR="009E7FCB" w:rsidRPr="006F2BC3" w:rsidRDefault="009E7FCB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07395905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906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0D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908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09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90A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90B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90C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913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90E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0F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910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911" w14:textId="77777777" w:rsidR="009E7FCB" w:rsidRPr="006F2BC3" w:rsidRDefault="009E7FCB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07395912" w14:textId="77777777" w:rsidR="009E7FCB" w:rsidRPr="006F2BC3" w:rsidRDefault="009E7FCB" w:rsidP="006F2BC3">
            <w:pPr>
              <w:pStyle w:val="TalartidSumma"/>
            </w:pPr>
            <w:r w:rsidRPr="006F2BC3">
              <w:t>3.12</w:t>
            </w:r>
          </w:p>
        </w:tc>
      </w:tr>
      <w:tr w:rsidR="000929A2" w14:paraId="07395918" w14:textId="77777777" w:rsidTr="001F1D11">
        <w:tc>
          <w:tcPr>
            <w:tcW w:w="472" w:type="dxa"/>
          </w:tcPr>
          <w:p w14:paraId="07395914" w14:textId="77777777" w:rsidR="009E7FCB" w:rsidRPr="006F2BC3" w:rsidRDefault="009E7FCB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902" w:type="dxa"/>
            <w:gridSpan w:val="3"/>
            <w:vAlign w:val="bottom"/>
          </w:tcPr>
          <w:p w14:paraId="07395915" w14:textId="77777777" w:rsidR="009E7FCB" w:rsidRPr="006F2BC3" w:rsidRDefault="009E7FCB" w:rsidP="006F2BC3">
            <w:pPr>
              <w:pStyle w:val="renderubrik"/>
            </w:pPr>
            <w:r>
              <w:t>Kulturutskottets betänkande KrU5</w:t>
            </w:r>
          </w:p>
        </w:tc>
        <w:tc>
          <w:tcPr>
            <w:tcW w:w="1309" w:type="dxa"/>
            <w:gridSpan w:val="2"/>
            <w:vAlign w:val="bottom"/>
          </w:tcPr>
          <w:p w14:paraId="07395916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917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91D" w14:textId="77777777" w:rsidTr="001F1D11">
        <w:tc>
          <w:tcPr>
            <w:tcW w:w="472" w:type="dxa"/>
            <w:vAlign w:val="bottom"/>
          </w:tcPr>
          <w:p w14:paraId="07395919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91A" w14:textId="77777777" w:rsidR="009E7FCB" w:rsidRPr="006F2BC3" w:rsidRDefault="009E7FCB" w:rsidP="006F2BC3">
            <w:pPr>
              <w:pStyle w:val="Underrubrik"/>
            </w:pPr>
            <w:r>
              <w:t>Tillgång till kultur</w:t>
            </w:r>
          </w:p>
        </w:tc>
        <w:tc>
          <w:tcPr>
            <w:tcW w:w="1309" w:type="dxa"/>
            <w:gridSpan w:val="2"/>
            <w:vAlign w:val="bottom"/>
          </w:tcPr>
          <w:p w14:paraId="0739591B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91C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23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1E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1F" w14:textId="77777777" w:rsidR="009E7FCB" w:rsidRPr="006F2BC3" w:rsidRDefault="009E7FC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7395920" w14:textId="77777777" w:rsidR="009E7FCB" w:rsidRPr="006F2BC3" w:rsidRDefault="009E7FCB" w:rsidP="006F2BC3">
            <w:r w:rsidRPr="006F2BC3">
              <w:t>Alexander Christiansson (SD)</w:t>
            </w:r>
          </w:p>
        </w:tc>
        <w:tc>
          <w:tcPr>
            <w:tcW w:w="1309" w:type="dxa"/>
            <w:gridSpan w:val="2"/>
            <w:vAlign w:val="bottom"/>
          </w:tcPr>
          <w:p w14:paraId="07395921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22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29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24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25" w14:textId="77777777" w:rsidR="009E7FCB" w:rsidRPr="006F2BC3" w:rsidRDefault="009E7FC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7395926" w14:textId="77777777" w:rsidR="009E7FCB" w:rsidRPr="006F2BC3" w:rsidRDefault="009E7FCB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07395927" w14:textId="77777777" w:rsidR="009E7FCB" w:rsidRPr="006F2BC3" w:rsidRDefault="009E7FCB" w:rsidP="006F2BC3">
            <w:pPr>
              <w:pStyle w:val="Talartid"/>
            </w:pPr>
            <w:r w:rsidRPr="006F2BC3">
              <w:t>15</w:t>
            </w:r>
          </w:p>
        </w:tc>
        <w:tc>
          <w:tcPr>
            <w:tcW w:w="1517" w:type="dxa"/>
            <w:gridSpan w:val="2"/>
            <w:vAlign w:val="bottom"/>
          </w:tcPr>
          <w:p w14:paraId="07395928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2F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2A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2B" w14:textId="77777777" w:rsidR="009E7FCB" w:rsidRPr="006F2BC3" w:rsidRDefault="009E7FC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739592C" w14:textId="77777777" w:rsidR="009E7FCB" w:rsidRPr="006F2BC3" w:rsidRDefault="009E7FCB" w:rsidP="006F2BC3">
            <w:r w:rsidRPr="006F2BC3">
              <w:t>Marie-Louise Hänel Sandström (M)</w:t>
            </w:r>
          </w:p>
        </w:tc>
        <w:tc>
          <w:tcPr>
            <w:tcW w:w="1309" w:type="dxa"/>
            <w:gridSpan w:val="2"/>
            <w:vAlign w:val="bottom"/>
          </w:tcPr>
          <w:p w14:paraId="0739592D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2E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35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30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31" w14:textId="77777777" w:rsidR="009E7FCB" w:rsidRPr="006F2BC3" w:rsidRDefault="009E7FC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7395932" w14:textId="77777777" w:rsidR="009E7FCB" w:rsidRPr="006F2BC3" w:rsidRDefault="009E7FCB" w:rsidP="006F2BC3">
            <w:r w:rsidRPr="006F2BC3">
              <w:t>Björn Wiechel (S)</w:t>
            </w:r>
          </w:p>
        </w:tc>
        <w:tc>
          <w:tcPr>
            <w:tcW w:w="1309" w:type="dxa"/>
            <w:gridSpan w:val="2"/>
            <w:vAlign w:val="bottom"/>
          </w:tcPr>
          <w:p w14:paraId="07395933" w14:textId="77777777" w:rsidR="009E7FCB" w:rsidRPr="006F2BC3" w:rsidRDefault="009E7FC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739593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3B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36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37" w14:textId="77777777" w:rsidR="009E7FCB" w:rsidRPr="006F2BC3" w:rsidRDefault="009E7FC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7395938" w14:textId="77777777" w:rsidR="009E7FCB" w:rsidRPr="006F2BC3" w:rsidRDefault="009E7FCB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07395939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3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41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3C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3D" w14:textId="77777777" w:rsidR="009E7FCB" w:rsidRPr="006F2BC3" w:rsidRDefault="009E7FC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739593E" w14:textId="77777777" w:rsidR="009E7FCB" w:rsidRPr="006F2BC3" w:rsidRDefault="009E7FCB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0739593F" w14:textId="77777777" w:rsidR="009E7FCB" w:rsidRPr="006F2BC3" w:rsidRDefault="009E7FC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07395940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47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42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43" w14:textId="77777777" w:rsidR="009E7FCB" w:rsidRPr="006F2BC3" w:rsidRDefault="009E7FC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7395944" w14:textId="77777777" w:rsidR="009E7FCB" w:rsidRPr="006F2BC3" w:rsidRDefault="009E7FCB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07395945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46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4D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4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49" w14:textId="77777777" w:rsidR="009E7FCB" w:rsidRPr="006F2BC3" w:rsidRDefault="009E7FC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739594A" w14:textId="77777777" w:rsidR="009E7FCB" w:rsidRPr="006F2BC3" w:rsidRDefault="009E7FCB" w:rsidP="006F2BC3">
            <w:r w:rsidRPr="006F2BC3">
              <w:t>Catarina Deremar (C)</w:t>
            </w:r>
          </w:p>
        </w:tc>
        <w:tc>
          <w:tcPr>
            <w:tcW w:w="1309" w:type="dxa"/>
            <w:gridSpan w:val="2"/>
            <w:vAlign w:val="bottom"/>
          </w:tcPr>
          <w:p w14:paraId="0739594B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4C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53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4E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4F" w14:textId="77777777" w:rsidR="009E7FCB" w:rsidRPr="006F2BC3" w:rsidRDefault="009E7FC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07395950" w14:textId="77777777" w:rsidR="009E7FCB" w:rsidRPr="006F2BC3" w:rsidRDefault="009E7FCB" w:rsidP="006F2BC3">
            <w:r w:rsidRPr="006F2BC3">
              <w:t>Peter Ollén (M)</w:t>
            </w:r>
          </w:p>
        </w:tc>
        <w:tc>
          <w:tcPr>
            <w:tcW w:w="1309" w:type="dxa"/>
            <w:gridSpan w:val="2"/>
            <w:vAlign w:val="bottom"/>
          </w:tcPr>
          <w:p w14:paraId="07395951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52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59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54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55" w14:textId="77777777" w:rsidR="009E7FCB" w:rsidRPr="006F2BC3" w:rsidRDefault="009E7FC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07395956" w14:textId="77777777" w:rsidR="009E7FCB" w:rsidRPr="006F2BC3" w:rsidRDefault="009E7FCB" w:rsidP="006F2BC3">
            <w:r w:rsidRPr="006F2BC3">
              <w:t>Kristoffer Lindberg (S)</w:t>
            </w:r>
          </w:p>
        </w:tc>
        <w:tc>
          <w:tcPr>
            <w:tcW w:w="1309" w:type="dxa"/>
            <w:gridSpan w:val="2"/>
            <w:vAlign w:val="bottom"/>
          </w:tcPr>
          <w:p w14:paraId="07395957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58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5F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95A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5B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95C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95D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95E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965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960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61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962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963" w14:textId="77777777" w:rsidR="009E7FCB" w:rsidRPr="006F2BC3" w:rsidRDefault="009E7FCB" w:rsidP="006F2BC3">
            <w:pPr>
              <w:pStyle w:val="TalartidSumma"/>
            </w:pPr>
            <w:r w:rsidRPr="006F2BC3">
              <w:t xml:space="preserve"> 1.33</w:t>
            </w:r>
          </w:p>
        </w:tc>
        <w:tc>
          <w:tcPr>
            <w:tcW w:w="1517" w:type="dxa"/>
            <w:gridSpan w:val="2"/>
            <w:vAlign w:val="bottom"/>
          </w:tcPr>
          <w:p w14:paraId="07395964" w14:textId="77777777" w:rsidR="009E7FCB" w:rsidRPr="006F2BC3" w:rsidRDefault="009E7FCB" w:rsidP="006F2BC3">
            <w:pPr>
              <w:pStyle w:val="TalartidSumma"/>
            </w:pPr>
            <w:r w:rsidRPr="006F2BC3">
              <w:t>4.45</w:t>
            </w:r>
          </w:p>
        </w:tc>
      </w:tr>
      <w:tr w:rsidR="009E7FCB" w14:paraId="16361152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8ADE4BA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722C9520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3361D97F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4BE1B421" w14:textId="77777777" w:rsidR="009E7FCB" w:rsidRPr="006F2BC3" w:rsidRDefault="009E7FCB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2CC82B68" w14:textId="77777777" w:rsidR="009E7FCB" w:rsidRPr="006F2BC3" w:rsidRDefault="009E7FCB" w:rsidP="006F2BC3">
            <w:pPr>
              <w:pStyle w:val="TalartidSumma"/>
            </w:pPr>
          </w:p>
        </w:tc>
      </w:tr>
      <w:tr w:rsidR="000929A2" w14:paraId="0739596A" w14:textId="77777777" w:rsidTr="001F1D11">
        <w:tc>
          <w:tcPr>
            <w:tcW w:w="472" w:type="dxa"/>
          </w:tcPr>
          <w:p w14:paraId="07395966" w14:textId="77777777" w:rsidR="009E7FCB" w:rsidRPr="006F2BC3" w:rsidRDefault="009E7FCB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902" w:type="dxa"/>
            <w:gridSpan w:val="3"/>
            <w:vAlign w:val="bottom"/>
          </w:tcPr>
          <w:p w14:paraId="07395967" w14:textId="77777777" w:rsidR="009E7FCB" w:rsidRPr="006F2BC3" w:rsidRDefault="009E7FCB" w:rsidP="006F2BC3">
            <w:pPr>
              <w:pStyle w:val="renderubrik"/>
            </w:pPr>
            <w:r>
              <w:t>Miljö- och jordbruksutskottets betänkande MJU9</w:t>
            </w:r>
          </w:p>
        </w:tc>
        <w:tc>
          <w:tcPr>
            <w:tcW w:w="1309" w:type="dxa"/>
            <w:gridSpan w:val="2"/>
            <w:vAlign w:val="bottom"/>
          </w:tcPr>
          <w:p w14:paraId="07395968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969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96F" w14:textId="77777777" w:rsidTr="001F1D11">
        <w:tc>
          <w:tcPr>
            <w:tcW w:w="472" w:type="dxa"/>
            <w:vAlign w:val="bottom"/>
          </w:tcPr>
          <w:p w14:paraId="0739596B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96C" w14:textId="77777777" w:rsidR="009E7FCB" w:rsidRPr="006F2BC3" w:rsidRDefault="009E7FCB" w:rsidP="006F2BC3">
            <w:pPr>
              <w:pStyle w:val="Underrubrik"/>
            </w:pPr>
            <w:r>
              <w:t>Djurskydd</w:t>
            </w:r>
          </w:p>
        </w:tc>
        <w:tc>
          <w:tcPr>
            <w:tcW w:w="1309" w:type="dxa"/>
            <w:gridSpan w:val="2"/>
            <w:vAlign w:val="bottom"/>
          </w:tcPr>
          <w:p w14:paraId="0739596D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96E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75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70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71" w14:textId="77777777" w:rsidR="009E7FCB" w:rsidRPr="006F2BC3" w:rsidRDefault="009E7FC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7395972" w14:textId="77777777" w:rsidR="009E7FCB" w:rsidRPr="006F2BC3" w:rsidRDefault="009E7FCB" w:rsidP="006F2BC3">
            <w:r w:rsidRPr="006F2BC3">
              <w:t>Victoria Tiblom (SD)</w:t>
            </w:r>
          </w:p>
        </w:tc>
        <w:tc>
          <w:tcPr>
            <w:tcW w:w="1309" w:type="dxa"/>
            <w:gridSpan w:val="2"/>
            <w:vAlign w:val="bottom"/>
          </w:tcPr>
          <w:p w14:paraId="07395973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7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7B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76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77" w14:textId="77777777" w:rsidR="009E7FCB" w:rsidRPr="006F2BC3" w:rsidRDefault="009E7FC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7395978" w14:textId="77777777" w:rsidR="009E7FCB" w:rsidRPr="006F2BC3" w:rsidRDefault="009E7FCB" w:rsidP="006F2BC3">
            <w:r w:rsidRPr="006F2BC3">
              <w:t>Emma Nohrén (MP)</w:t>
            </w:r>
          </w:p>
        </w:tc>
        <w:tc>
          <w:tcPr>
            <w:tcW w:w="1309" w:type="dxa"/>
            <w:gridSpan w:val="2"/>
            <w:vAlign w:val="bottom"/>
          </w:tcPr>
          <w:p w14:paraId="07395979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7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81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7C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7D" w14:textId="77777777" w:rsidR="009E7FCB" w:rsidRPr="006F2BC3" w:rsidRDefault="009E7FC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739597E" w14:textId="77777777" w:rsidR="009E7FCB" w:rsidRPr="006F2BC3" w:rsidRDefault="009E7FCB" w:rsidP="006F2BC3">
            <w:r w:rsidRPr="006F2BC3">
              <w:t>Lars Johnsson (M)</w:t>
            </w:r>
          </w:p>
        </w:tc>
        <w:tc>
          <w:tcPr>
            <w:tcW w:w="1309" w:type="dxa"/>
            <w:gridSpan w:val="2"/>
            <w:vAlign w:val="bottom"/>
          </w:tcPr>
          <w:p w14:paraId="0739597F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80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87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82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83" w14:textId="77777777" w:rsidR="009E7FCB" w:rsidRPr="006F2BC3" w:rsidRDefault="009E7FC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7395984" w14:textId="77777777" w:rsidR="009E7FCB" w:rsidRPr="006F2BC3" w:rsidRDefault="009E7FCB" w:rsidP="006F2BC3">
            <w:r w:rsidRPr="006F2BC3">
              <w:t>Sofia Skönnbrink (S)</w:t>
            </w:r>
          </w:p>
        </w:tc>
        <w:tc>
          <w:tcPr>
            <w:tcW w:w="1309" w:type="dxa"/>
            <w:gridSpan w:val="2"/>
            <w:vAlign w:val="bottom"/>
          </w:tcPr>
          <w:p w14:paraId="07395985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86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8D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8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89" w14:textId="77777777" w:rsidR="009E7FCB" w:rsidRPr="006F2BC3" w:rsidRDefault="009E7FC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739598A" w14:textId="77777777" w:rsidR="009E7FCB" w:rsidRPr="006F2BC3" w:rsidRDefault="009E7FCB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0739598B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8C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93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8E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8F" w14:textId="77777777" w:rsidR="009E7FCB" w:rsidRPr="006F2BC3" w:rsidRDefault="009E7FC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7395990" w14:textId="77777777" w:rsidR="009E7FCB" w:rsidRPr="006F2BC3" w:rsidRDefault="009E7FCB" w:rsidP="006F2BC3">
            <w:r w:rsidRPr="006F2BC3">
              <w:t>Kajsa Fredholm (V)</w:t>
            </w:r>
          </w:p>
        </w:tc>
        <w:tc>
          <w:tcPr>
            <w:tcW w:w="1309" w:type="dxa"/>
            <w:gridSpan w:val="2"/>
            <w:vAlign w:val="bottom"/>
          </w:tcPr>
          <w:p w14:paraId="07395991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92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99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94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95" w14:textId="77777777" w:rsidR="009E7FCB" w:rsidRPr="006F2BC3" w:rsidRDefault="009E7FC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7395996" w14:textId="77777777" w:rsidR="009E7FCB" w:rsidRPr="006F2BC3" w:rsidRDefault="009E7FCB" w:rsidP="006F2BC3">
            <w:r w:rsidRPr="006F2BC3">
              <w:t>Elin Nilsson (L)</w:t>
            </w:r>
          </w:p>
        </w:tc>
        <w:tc>
          <w:tcPr>
            <w:tcW w:w="1309" w:type="dxa"/>
            <w:gridSpan w:val="2"/>
            <w:vAlign w:val="bottom"/>
          </w:tcPr>
          <w:p w14:paraId="07395997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98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9F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9A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9B" w14:textId="77777777" w:rsidR="009E7FCB" w:rsidRPr="006F2BC3" w:rsidRDefault="009E7FC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739599C" w14:textId="77777777" w:rsidR="009E7FCB" w:rsidRPr="006F2BC3" w:rsidRDefault="009E7FCB" w:rsidP="006F2BC3">
            <w:r w:rsidRPr="006F2BC3">
              <w:t>Anders Karlsson (C)</w:t>
            </w:r>
          </w:p>
        </w:tc>
        <w:tc>
          <w:tcPr>
            <w:tcW w:w="1309" w:type="dxa"/>
            <w:gridSpan w:val="2"/>
            <w:vAlign w:val="bottom"/>
          </w:tcPr>
          <w:p w14:paraId="0739599D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9E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A5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9A0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A1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9A2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9A3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9A4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9AB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9A6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A7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9A8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9A9" w14:textId="77777777" w:rsidR="009E7FCB" w:rsidRPr="006F2BC3" w:rsidRDefault="009E7FC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073959AA" w14:textId="77777777" w:rsidR="009E7FCB" w:rsidRPr="006F2BC3" w:rsidRDefault="009E7FCB" w:rsidP="006F2BC3">
            <w:pPr>
              <w:pStyle w:val="TalartidSumma"/>
            </w:pPr>
            <w:r w:rsidRPr="006F2BC3">
              <w:t>5.49</w:t>
            </w:r>
          </w:p>
        </w:tc>
      </w:tr>
      <w:tr w:rsidR="000929A2" w14:paraId="073959B0" w14:textId="77777777" w:rsidTr="001F1D11">
        <w:tc>
          <w:tcPr>
            <w:tcW w:w="472" w:type="dxa"/>
          </w:tcPr>
          <w:p w14:paraId="073959AC" w14:textId="77777777" w:rsidR="009E7FCB" w:rsidRPr="006F2BC3" w:rsidRDefault="009E7FCB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902" w:type="dxa"/>
            <w:gridSpan w:val="3"/>
            <w:vAlign w:val="bottom"/>
          </w:tcPr>
          <w:p w14:paraId="073959AD" w14:textId="77777777" w:rsidR="009E7FCB" w:rsidRPr="006F2BC3" w:rsidRDefault="009E7FCB" w:rsidP="006F2BC3">
            <w:pPr>
              <w:pStyle w:val="renderubrik"/>
            </w:pPr>
            <w:r>
              <w:t>Näringsutskottets betänkande NU11</w:t>
            </w:r>
          </w:p>
        </w:tc>
        <w:tc>
          <w:tcPr>
            <w:tcW w:w="1309" w:type="dxa"/>
            <w:gridSpan w:val="2"/>
            <w:vAlign w:val="bottom"/>
          </w:tcPr>
          <w:p w14:paraId="073959AE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9AF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9B5" w14:textId="77777777" w:rsidTr="001F1D11">
        <w:tc>
          <w:tcPr>
            <w:tcW w:w="472" w:type="dxa"/>
            <w:vAlign w:val="bottom"/>
          </w:tcPr>
          <w:p w14:paraId="073959B1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9B2" w14:textId="77777777" w:rsidR="009E7FCB" w:rsidRPr="006F2BC3" w:rsidRDefault="009E7FCB" w:rsidP="006F2BC3">
            <w:pPr>
              <w:pStyle w:val="Underrubrik"/>
            </w:pPr>
            <w:r>
              <w:t>Handelspolitik</w:t>
            </w:r>
          </w:p>
        </w:tc>
        <w:tc>
          <w:tcPr>
            <w:tcW w:w="1309" w:type="dxa"/>
            <w:gridSpan w:val="2"/>
            <w:vAlign w:val="bottom"/>
          </w:tcPr>
          <w:p w14:paraId="073959B3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9B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BB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B6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B7" w14:textId="77777777" w:rsidR="009E7FCB" w:rsidRPr="006F2BC3" w:rsidRDefault="009E7FC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73959B8" w14:textId="77777777" w:rsidR="009E7FCB" w:rsidRPr="006F2BC3" w:rsidRDefault="009E7FCB" w:rsidP="006F2BC3">
            <w:r w:rsidRPr="006F2BC3">
              <w:t>Johnny Svedin (SD)</w:t>
            </w:r>
          </w:p>
        </w:tc>
        <w:tc>
          <w:tcPr>
            <w:tcW w:w="1309" w:type="dxa"/>
            <w:gridSpan w:val="2"/>
            <w:vAlign w:val="bottom"/>
          </w:tcPr>
          <w:p w14:paraId="073959B9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B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C1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BC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BD" w14:textId="77777777" w:rsidR="009E7FCB" w:rsidRPr="006F2BC3" w:rsidRDefault="009E7FC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73959BE" w14:textId="77777777" w:rsidR="009E7FCB" w:rsidRPr="006F2BC3" w:rsidRDefault="009E7FCB" w:rsidP="006F2BC3">
            <w:r w:rsidRPr="006F2BC3">
              <w:t>Mattias Jonsson (S)</w:t>
            </w:r>
          </w:p>
        </w:tc>
        <w:tc>
          <w:tcPr>
            <w:tcW w:w="1309" w:type="dxa"/>
            <w:gridSpan w:val="2"/>
            <w:vAlign w:val="bottom"/>
          </w:tcPr>
          <w:p w14:paraId="073959BF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C0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C7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C2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C3" w14:textId="77777777" w:rsidR="009E7FCB" w:rsidRPr="006F2BC3" w:rsidRDefault="009E7FC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73959C4" w14:textId="77777777" w:rsidR="009E7FCB" w:rsidRPr="006F2BC3" w:rsidRDefault="009E7FCB" w:rsidP="006F2BC3">
            <w:r w:rsidRPr="006F2BC3">
              <w:t>Ann-Charlotte Hammar Johnsson (M)</w:t>
            </w:r>
          </w:p>
        </w:tc>
        <w:tc>
          <w:tcPr>
            <w:tcW w:w="1309" w:type="dxa"/>
            <w:gridSpan w:val="2"/>
            <w:vAlign w:val="bottom"/>
          </w:tcPr>
          <w:p w14:paraId="073959C5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C6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CD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C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C9" w14:textId="77777777" w:rsidR="009E7FCB" w:rsidRPr="006F2BC3" w:rsidRDefault="009E7FC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73959CA" w14:textId="77777777" w:rsidR="009E7FCB" w:rsidRPr="006F2BC3" w:rsidRDefault="009E7FCB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073959CB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CC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D3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CE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CF" w14:textId="77777777" w:rsidR="009E7FCB" w:rsidRPr="006F2BC3" w:rsidRDefault="009E7FC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73959D0" w14:textId="77777777" w:rsidR="009E7FCB" w:rsidRPr="006F2BC3" w:rsidRDefault="009E7FCB" w:rsidP="006F2BC3">
            <w:r w:rsidRPr="006F2BC3">
              <w:t>Lili André (KD)</w:t>
            </w:r>
          </w:p>
        </w:tc>
        <w:tc>
          <w:tcPr>
            <w:tcW w:w="1309" w:type="dxa"/>
            <w:gridSpan w:val="2"/>
            <w:vAlign w:val="bottom"/>
          </w:tcPr>
          <w:p w14:paraId="073959D1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D2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D9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D4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D5" w14:textId="77777777" w:rsidR="009E7FCB" w:rsidRPr="006F2BC3" w:rsidRDefault="009E7FC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73959D6" w14:textId="77777777" w:rsidR="009E7FCB" w:rsidRPr="006F2BC3" w:rsidRDefault="009E7FCB" w:rsidP="006F2BC3">
            <w:r w:rsidRPr="006F2BC3">
              <w:t>Anders Ådahl (C)</w:t>
            </w:r>
          </w:p>
        </w:tc>
        <w:tc>
          <w:tcPr>
            <w:tcW w:w="1309" w:type="dxa"/>
            <w:gridSpan w:val="2"/>
            <w:vAlign w:val="bottom"/>
          </w:tcPr>
          <w:p w14:paraId="073959D7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D8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DF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DA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DB" w14:textId="77777777" w:rsidR="009E7FCB" w:rsidRPr="006F2BC3" w:rsidRDefault="009E7FC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73959DC" w14:textId="77777777" w:rsidR="009E7FCB" w:rsidRPr="006F2BC3" w:rsidRDefault="009E7FCB" w:rsidP="006F2BC3">
            <w:r w:rsidRPr="006F2BC3">
              <w:t>Louise Eklund (L)</w:t>
            </w:r>
          </w:p>
        </w:tc>
        <w:tc>
          <w:tcPr>
            <w:tcW w:w="1309" w:type="dxa"/>
            <w:gridSpan w:val="2"/>
            <w:vAlign w:val="bottom"/>
          </w:tcPr>
          <w:p w14:paraId="073959DD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9DE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E5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E0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E1" w14:textId="77777777" w:rsidR="009E7FCB" w:rsidRPr="006F2BC3" w:rsidRDefault="009E7FC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73959E2" w14:textId="77777777" w:rsidR="009E7FCB" w:rsidRPr="006F2BC3" w:rsidRDefault="009E7FCB" w:rsidP="006F2BC3">
            <w:r w:rsidRPr="006F2BC3">
              <w:t>Katarina Luhr (MP)</w:t>
            </w:r>
          </w:p>
        </w:tc>
        <w:tc>
          <w:tcPr>
            <w:tcW w:w="1309" w:type="dxa"/>
            <w:gridSpan w:val="2"/>
            <w:vAlign w:val="bottom"/>
          </w:tcPr>
          <w:p w14:paraId="073959E3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9E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9EB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9E6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E7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9E8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9E9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9EA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9F1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9EC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ED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9EE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9EF" w14:textId="77777777" w:rsidR="009E7FCB" w:rsidRPr="006F2BC3" w:rsidRDefault="009E7FCB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073959F0" w14:textId="77777777" w:rsidR="009E7FCB" w:rsidRPr="006F2BC3" w:rsidRDefault="009E7FCB" w:rsidP="006F2BC3">
            <w:pPr>
              <w:pStyle w:val="TalartidSumma"/>
            </w:pPr>
            <w:r w:rsidRPr="006F2BC3">
              <w:t>6.51</w:t>
            </w:r>
          </w:p>
        </w:tc>
      </w:tr>
      <w:tr w:rsidR="009E7FCB" w14:paraId="701C3899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2EB37B0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64C42916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54691C24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5F69612D" w14:textId="77777777" w:rsidR="009E7FCB" w:rsidRPr="006F2BC3" w:rsidRDefault="009E7FCB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68C1DBDA" w14:textId="77777777" w:rsidR="009E7FCB" w:rsidRPr="006F2BC3" w:rsidRDefault="009E7FCB" w:rsidP="006F2BC3">
            <w:pPr>
              <w:pStyle w:val="TalartidSumma"/>
            </w:pPr>
          </w:p>
        </w:tc>
      </w:tr>
      <w:tr w:rsidR="009E7FCB" w14:paraId="46F746BD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72C443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34DFE993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0D107ED4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4CDE3700" w14:textId="77777777" w:rsidR="009E7FCB" w:rsidRPr="006F2BC3" w:rsidRDefault="009E7FCB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03F0C662" w14:textId="77777777" w:rsidR="009E7FCB" w:rsidRPr="006F2BC3" w:rsidRDefault="009E7FCB" w:rsidP="006F2BC3">
            <w:pPr>
              <w:pStyle w:val="TalartidSumma"/>
            </w:pPr>
          </w:p>
        </w:tc>
      </w:tr>
      <w:tr w:rsidR="009E7FCB" w14:paraId="04E50032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245D160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1B7E0287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4C33C6CA" w14:textId="77777777" w:rsidR="009E7FCB" w:rsidRPr="006F2BC3" w:rsidRDefault="009E7FCB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795E13BD" w14:textId="77777777" w:rsidR="009E7FCB" w:rsidRPr="006F2BC3" w:rsidRDefault="009E7FCB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29282A21" w14:textId="77777777" w:rsidR="009E7FCB" w:rsidRPr="006F2BC3" w:rsidRDefault="009E7FCB" w:rsidP="006F2BC3">
            <w:pPr>
              <w:pStyle w:val="TalartidSumma"/>
            </w:pPr>
          </w:p>
        </w:tc>
      </w:tr>
      <w:tr w:rsidR="000929A2" w14:paraId="073959F6" w14:textId="77777777" w:rsidTr="001F1D11">
        <w:tc>
          <w:tcPr>
            <w:tcW w:w="472" w:type="dxa"/>
          </w:tcPr>
          <w:p w14:paraId="073959F2" w14:textId="77777777" w:rsidR="009E7FCB" w:rsidRPr="006F2BC3" w:rsidRDefault="009E7FCB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902" w:type="dxa"/>
            <w:gridSpan w:val="3"/>
            <w:vAlign w:val="bottom"/>
          </w:tcPr>
          <w:p w14:paraId="073959F3" w14:textId="77777777" w:rsidR="009E7FCB" w:rsidRPr="006F2BC3" w:rsidRDefault="009E7FCB" w:rsidP="006F2BC3">
            <w:pPr>
              <w:pStyle w:val="renderubrik"/>
            </w:pPr>
            <w:r>
              <w:t>Näringsutskottets betänkande NU12</w:t>
            </w:r>
          </w:p>
        </w:tc>
        <w:tc>
          <w:tcPr>
            <w:tcW w:w="1309" w:type="dxa"/>
            <w:gridSpan w:val="2"/>
            <w:vAlign w:val="bottom"/>
          </w:tcPr>
          <w:p w14:paraId="073959F4" w14:textId="77777777" w:rsidR="009E7FCB" w:rsidRPr="006F2BC3" w:rsidRDefault="009E7FC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73959F5" w14:textId="77777777" w:rsidR="009E7FCB" w:rsidRPr="006F2BC3" w:rsidRDefault="009E7FCB" w:rsidP="006F2BC3">
            <w:pPr>
              <w:pStyle w:val="renderubrik"/>
            </w:pPr>
          </w:p>
        </w:tc>
      </w:tr>
      <w:tr w:rsidR="000929A2" w14:paraId="073959FB" w14:textId="77777777" w:rsidTr="001F1D11">
        <w:tc>
          <w:tcPr>
            <w:tcW w:w="472" w:type="dxa"/>
            <w:vAlign w:val="bottom"/>
          </w:tcPr>
          <w:p w14:paraId="073959F7" w14:textId="77777777" w:rsidR="009E7FCB" w:rsidRPr="006F2BC3" w:rsidRDefault="009E7FCB" w:rsidP="006F2BC3"/>
        </w:tc>
        <w:tc>
          <w:tcPr>
            <w:tcW w:w="5902" w:type="dxa"/>
            <w:gridSpan w:val="3"/>
            <w:vAlign w:val="bottom"/>
          </w:tcPr>
          <w:p w14:paraId="073959F8" w14:textId="77777777" w:rsidR="009E7FCB" w:rsidRPr="006F2BC3" w:rsidRDefault="009E7FCB" w:rsidP="006F2BC3">
            <w:pPr>
              <w:pStyle w:val="Underrubrik"/>
            </w:pPr>
            <w:r>
              <w:t>Regional utvecklingspolitik</w:t>
            </w:r>
          </w:p>
        </w:tc>
        <w:tc>
          <w:tcPr>
            <w:tcW w:w="1309" w:type="dxa"/>
            <w:gridSpan w:val="2"/>
            <w:vAlign w:val="bottom"/>
          </w:tcPr>
          <w:p w14:paraId="073959F9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73959F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A01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9FC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9FD" w14:textId="77777777" w:rsidR="009E7FCB" w:rsidRPr="006F2BC3" w:rsidRDefault="009E7FC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73959FE" w14:textId="77777777" w:rsidR="009E7FCB" w:rsidRPr="006F2BC3" w:rsidRDefault="009E7FCB" w:rsidP="006F2BC3">
            <w:r w:rsidRPr="006F2BC3">
              <w:t>Eric Palmqvist (SD)</w:t>
            </w:r>
          </w:p>
        </w:tc>
        <w:tc>
          <w:tcPr>
            <w:tcW w:w="1309" w:type="dxa"/>
            <w:gridSpan w:val="2"/>
            <w:vAlign w:val="bottom"/>
          </w:tcPr>
          <w:p w14:paraId="073959FF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A00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A07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A02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A03" w14:textId="77777777" w:rsidR="009E7FCB" w:rsidRPr="006F2BC3" w:rsidRDefault="009E7FC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7395A04" w14:textId="77777777" w:rsidR="009E7FCB" w:rsidRPr="006F2BC3" w:rsidRDefault="009E7FCB" w:rsidP="006F2BC3">
            <w:r w:rsidRPr="006F2BC3">
              <w:t>Monica Haider (S)</w:t>
            </w:r>
          </w:p>
        </w:tc>
        <w:tc>
          <w:tcPr>
            <w:tcW w:w="1309" w:type="dxa"/>
            <w:gridSpan w:val="2"/>
            <w:vAlign w:val="bottom"/>
          </w:tcPr>
          <w:p w14:paraId="07395A05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A06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A0D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A0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A09" w14:textId="77777777" w:rsidR="009E7FCB" w:rsidRPr="006F2BC3" w:rsidRDefault="009E7FC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7395A0A" w14:textId="77777777" w:rsidR="009E7FCB" w:rsidRPr="006F2BC3" w:rsidRDefault="009E7FCB" w:rsidP="006F2BC3">
            <w:r w:rsidRPr="006F2BC3">
              <w:t>Jesper Skalberg Karlsson (M)</w:t>
            </w:r>
          </w:p>
        </w:tc>
        <w:tc>
          <w:tcPr>
            <w:tcW w:w="1309" w:type="dxa"/>
            <w:gridSpan w:val="2"/>
            <w:vAlign w:val="bottom"/>
          </w:tcPr>
          <w:p w14:paraId="07395A0B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A0C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A13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A0E" w14:textId="77777777" w:rsidR="009E7FCB" w:rsidRPr="006F2BC3" w:rsidRDefault="009E7FCB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07395A0F" w14:textId="77777777" w:rsidR="009E7FCB" w:rsidRPr="006F2BC3" w:rsidRDefault="009E7FC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7395A10" w14:textId="77777777" w:rsidR="009E7FCB" w:rsidRPr="006F2BC3" w:rsidRDefault="009E7FCB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07395A11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A12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A19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A14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A15" w14:textId="77777777" w:rsidR="009E7FCB" w:rsidRPr="006F2BC3" w:rsidRDefault="009E7FC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7395A16" w14:textId="77777777" w:rsidR="009E7FCB" w:rsidRPr="006F2BC3" w:rsidRDefault="009E7FCB" w:rsidP="006F2BC3">
            <w:r w:rsidRPr="006F2BC3">
              <w:t>Lili André (KD)</w:t>
            </w:r>
          </w:p>
        </w:tc>
        <w:tc>
          <w:tcPr>
            <w:tcW w:w="1309" w:type="dxa"/>
            <w:gridSpan w:val="2"/>
            <w:vAlign w:val="bottom"/>
          </w:tcPr>
          <w:p w14:paraId="07395A17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A18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A1F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A1A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A1B" w14:textId="77777777" w:rsidR="009E7FCB" w:rsidRPr="006F2BC3" w:rsidRDefault="009E7FC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7395A1C" w14:textId="77777777" w:rsidR="009E7FCB" w:rsidRPr="006F2BC3" w:rsidRDefault="009E7FCB" w:rsidP="006F2BC3">
            <w:r w:rsidRPr="006F2BC3">
              <w:t>Anders Ådahl (C)</w:t>
            </w:r>
          </w:p>
        </w:tc>
        <w:tc>
          <w:tcPr>
            <w:tcW w:w="1309" w:type="dxa"/>
            <w:gridSpan w:val="2"/>
            <w:vAlign w:val="bottom"/>
          </w:tcPr>
          <w:p w14:paraId="07395A1D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A1E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A25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A20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A21" w14:textId="77777777" w:rsidR="009E7FCB" w:rsidRPr="006F2BC3" w:rsidRDefault="009E7FC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7395A22" w14:textId="77777777" w:rsidR="009E7FCB" w:rsidRPr="006F2BC3" w:rsidRDefault="009E7FCB" w:rsidP="006F2BC3">
            <w:r w:rsidRPr="006F2BC3">
              <w:t>Louise Eklund (L)</w:t>
            </w:r>
          </w:p>
        </w:tc>
        <w:tc>
          <w:tcPr>
            <w:tcW w:w="1309" w:type="dxa"/>
            <w:gridSpan w:val="2"/>
            <w:vAlign w:val="bottom"/>
          </w:tcPr>
          <w:p w14:paraId="07395A23" w14:textId="77777777" w:rsidR="009E7FCB" w:rsidRPr="006F2BC3" w:rsidRDefault="009E7FC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7395A24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A2B" w14:textId="77777777" w:rsidTr="001F1D1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7395A26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A27" w14:textId="77777777" w:rsidR="009E7FCB" w:rsidRPr="006F2BC3" w:rsidRDefault="009E7FC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7395A28" w14:textId="77777777" w:rsidR="009E7FCB" w:rsidRPr="006F2BC3" w:rsidRDefault="009E7FCB" w:rsidP="006F2BC3">
            <w:r w:rsidRPr="006F2BC3">
              <w:t>Katarina Luhr (MP)</w:t>
            </w:r>
          </w:p>
        </w:tc>
        <w:tc>
          <w:tcPr>
            <w:tcW w:w="1309" w:type="dxa"/>
            <w:gridSpan w:val="2"/>
            <w:vAlign w:val="bottom"/>
          </w:tcPr>
          <w:p w14:paraId="07395A29" w14:textId="77777777" w:rsidR="009E7FCB" w:rsidRPr="006F2BC3" w:rsidRDefault="009E7FC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7395A2A" w14:textId="77777777" w:rsidR="009E7FCB" w:rsidRPr="006F2BC3" w:rsidRDefault="009E7FCB" w:rsidP="006F2BC3">
            <w:r w:rsidRPr="006F2BC3">
              <w:t xml:space="preserve"> </w:t>
            </w:r>
          </w:p>
        </w:tc>
      </w:tr>
      <w:tr w:rsidR="000929A2" w14:paraId="07395A31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A2C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A2D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A2E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A2F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7395A30" w14:textId="77777777" w:rsidR="009E7FCB" w:rsidRPr="006F2BC3" w:rsidRDefault="009E7FCB" w:rsidP="006F2BC3">
            <w:pPr>
              <w:pStyle w:val="Summalinje"/>
            </w:pPr>
            <w:r w:rsidRPr="006F2BC3">
              <w:t>____</w:t>
            </w:r>
          </w:p>
        </w:tc>
      </w:tr>
      <w:tr w:rsidR="000929A2" w14:paraId="07395A37" w14:textId="77777777" w:rsidTr="001F1D1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7395A32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7395A33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7395A34" w14:textId="77777777" w:rsidR="009E7FCB" w:rsidRPr="006F2BC3" w:rsidRDefault="009E7FC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7395A35" w14:textId="77777777" w:rsidR="009E7FCB" w:rsidRPr="006F2BC3" w:rsidRDefault="009E7FCB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07395A36" w14:textId="77777777" w:rsidR="009E7FCB" w:rsidRPr="006F2BC3" w:rsidRDefault="009E7FCB" w:rsidP="006F2BC3">
            <w:pPr>
              <w:pStyle w:val="TalartidSumma"/>
            </w:pPr>
            <w:r w:rsidRPr="006F2BC3">
              <w:t>7.53</w:t>
            </w:r>
          </w:p>
        </w:tc>
      </w:tr>
      <w:tr w:rsidR="000929A2" w14:paraId="07395A3A" w14:textId="77777777" w:rsidTr="001F1D11">
        <w:tc>
          <w:tcPr>
            <w:tcW w:w="472" w:type="dxa"/>
            <w:vAlign w:val="bottom"/>
          </w:tcPr>
          <w:p w14:paraId="07395A38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7395A39" w14:textId="77777777" w:rsidR="009E7FCB" w:rsidRPr="006F2BC3" w:rsidRDefault="009E7FCB" w:rsidP="006F2BC3">
            <w:pPr>
              <w:pStyle w:val="TalartidTotalText"/>
            </w:pPr>
            <w:r w:rsidRPr="006F2BC3">
              <w:t>Totalt anmäld tid 7 tim. 53 min.</w:t>
            </w:r>
          </w:p>
        </w:tc>
      </w:tr>
      <w:tr w:rsidR="000929A2" w14:paraId="07395A3D" w14:textId="77777777" w:rsidTr="001F1D11">
        <w:tc>
          <w:tcPr>
            <w:tcW w:w="472" w:type="dxa"/>
            <w:vAlign w:val="bottom"/>
          </w:tcPr>
          <w:p w14:paraId="07395A3B" w14:textId="77777777" w:rsidR="009E7FCB" w:rsidRPr="006F2BC3" w:rsidRDefault="009E7FCB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7395A3C" w14:textId="77777777" w:rsidR="009E7FCB" w:rsidRPr="006F2BC3" w:rsidRDefault="009E7FC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7395A3E" w14:textId="77777777" w:rsidR="009E7FCB" w:rsidRPr="006F2BC3" w:rsidRDefault="009E7FCB" w:rsidP="006F2BC3">
      <w:pPr>
        <w:pStyle w:val="renderubrik"/>
      </w:pPr>
      <w:bookmarkStart w:id="2" w:name="StartTalarLista"/>
      <w:bookmarkEnd w:id="2"/>
    </w:p>
    <w:p w14:paraId="07395A3F" w14:textId="77777777" w:rsidR="009E7FCB" w:rsidRPr="00631228" w:rsidRDefault="009E7FC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5A4D" w14:textId="77777777" w:rsidR="009E7FCB" w:rsidRDefault="009E7FCB">
      <w:pPr>
        <w:spacing w:after="0" w:line="240" w:lineRule="auto"/>
      </w:pPr>
      <w:r>
        <w:separator/>
      </w:r>
    </w:p>
  </w:endnote>
  <w:endnote w:type="continuationSeparator" w:id="0">
    <w:p w14:paraId="07395A4F" w14:textId="77777777" w:rsidR="009E7FCB" w:rsidRDefault="009E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5A44" w14:textId="77777777" w:rsidR="009E7FCB" w:rsidRDefault="009E7F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5A45" w14:textId="77777777" w:rsidR="009E7FCB" w:rsidRDefault="009E7F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5A48" w14:textId="77777777" w:rsidR="009E7FCB" w:rsidRDefault="009E7F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5A49" w14:textId="77777777" w:rsidR="009E7FCB" w:rsidRDefault="009E7FCB">
      <w:pPr>
        <w:spacing w:after="0" w:line="240" w:lineRule="auto"/>
      </w:pPr>
      <w:r>
        <w:separator/>
      </w:r>
    </w:p>
  </w:footnote>
  <w:footnote w:type="continuationSeparator" w:id="0">
    <w:p w14:paraId="07395A4B" w14:textId="77777777" w:rsidR="009E7FCB" w:rsidRDefault="009E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5A40" w14:textId="77777777" w:rsidR="009E7FCB" w:rsidRDefault="009E7F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5A41" w14:textId="79BB9355" w:rsidR="009E7FCB" w:rsidRDefault="009E7FC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7395A42" w14:textId="77777777" w:rsidR="009E7FCB" w:rsidRDefault="009E7FC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7395A43" w14:textId="77777777" w:rsidR="009E7FCB" w:rsidRDefault="009E7F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5A46" w14:textId="77777777" w:rsidR="009E7FCB" w:rsidRDefault="009E7FC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7395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pt;height:26.85pt" fillcolor="window">
          <v:imagedata r:id="rId1" o:title=""/>
        </v:shape>
      </w:pict>
    </w:r>
  </w:p>
  <w:p w14:paraId="07395A47" w14:textId="77777777" w:rsidR="009E7FCB" w:rsidRDefault="009E7FC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EDE4BDA">
      <w:start w:val="1"/>
      <w:numFmt w:val="decimal"/>
      <w:lvlText w:val="%1"/>
      <w:legacy w:legacy="1" w:legacySpace="0" w:legacyIndent="0"/>
      <w:lvlJc w:val="left"/>
    </w:lvl>
    <w:lvl w:ilvl="1" w:tplc="488EF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49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CB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42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3265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29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68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C6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78AFEAA">
      <w:start w:val="1"/>
      <w:numFmt w:val="decimal"/>
      <w:lvlText w:val="%1"/>
      <w:legacy w:legacy="1" w:legacySpace="0" w:legacyIndent="0"/>
      <w:lvlJc w:val="left"/>
    </w:lvl>
    <w:lvl w:ilvl="1" w:tplc="6E449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A4D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81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6B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EA9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A7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E0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48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87988816">
    <w:abstractNumId w:val="41"/>
  </w:num>
  <w:num w:numId="2" w16cid:durableId="837236344">
    <w:abstractNumId w:val="23"/>
  </w:num>
  <w:num w:numId="3" w16cid:durableId="1099788587">
    <w:abstractNumId w:val="40"/>
  </w:num>
  <w:num w:numId="4" w16cid:durableId="1448888412">
    <w:abstractNumId w:val="21"/>
  </w:num>
  <w:num w:numId="5" w16cid:durableId="1899701798">
    <w:abstractNumId w:val="11"/>
  </w:num>
  <w:num w:numId="6" w16cid:durableId="1101682854">
    <w:abstractNumId w:val="27"/>
  </w:num>
  <w:num w:numId="7" w16cid:durableId="489948108">
    <w:abstractNumId w:val="35"/>
  </w:num>
  <w:num w:numId="8" w16cid:durableId="1414157362">
    <w:abstractNumId w:val="25"/>
  </w:num>
  <w:num w:numId="9" w16cid:durableId="879823988">
    <w:abstractNumId w:val="33"/>
  </w:num>
  <w:num w:numId="10" w16cid:durableId="941843778">
    <w:abstractNumId w:val="22"/>
  </w:num>
  <w:num w:numId="11" w16cid:durableId="554242965">
    <w:abstractNumId w:val="14"/>
  </w:num>
  <w:num w:numId="12" w16cid:durableId="694968183">
    <w:abstractNumId w:val="10"/>
  </w:num>
  <w:num w:numId="13" w16cid:durableId="21369934">
    <w:abstractNumId w:val="16"/>
  </w:num>
  <w:num w:numId="14" w16cid:durableId="949825299">
    <w:abstractNumId w:val="17"/>
  </w:num>
  <w:num w:numId="15" w16cid:durableId="608511757">
    <w:abstractNumId w:val="24"/>
  </w:num>
  <w:num w:numId="16" w16cid:durableId="1191334487">
    <w:abstractNumId w:val="19"/>
  </w:num>
  <w:num w:numId="17" w16cid:durableId="1272275598">
    <w:abstractNumId w:val="36"/>
  </w:num>
  <w:num w:numId="18" w16cid:durableId="805782732">
    <w:abstractNumId w:val="20"/>
  </w:num>
  <w:num w:numId="19" w16cid:durableId="1571306699">
    <w:abstractNumId w:val="43"/>
  </w:num>
  <w:num w:numId="20" w16cid:durableId="1816339461">
    <w:abstractNumId w:val="12"/>
  </w:num>
  <w:num w:numId="21" w16cid:durableId="1123765522">
    <w:abstractNumId w:val="18"/>
  </w:num>
  <w:num w:numId="22" w16cid:durableId="816727879">
    <w:abstractNumId w:val="29"/>
  </w:num>
  <w:num w:numId="23" w16cid:durableId="1232694523">
    <w:abstractNumId w:val="31"/>
  </w:num>
  <w:num w:numId="24" w16cid:durableId="1632176121">
    <w:abstractNumId w:val="15"/>
  </w:num>
  <w:num w:numId="25" w16cid:durableId="1243367851">
    <w:abstractNumId w:val="32"/>
  </w:num>
  <w:num w:numId="26" w16cid:durableId="569728057">
    <w:abstractNumId w:val="37"/>
  </w:num>
  <w:num w:numId="27" w16cid:durableId="2008433028">
    <w:abstractNumId w:val="34"/>
  </w:num>
  <w:num w:numId="28" w16cid:durableId="1820532924">
    <w:abstractNumId w:val="39"/>
  </w:num>
  <w:num w:numId="29" w16cid:durableId="785585266">
    <w:abstractNumId w:val="13"/>
  </w:num>
  <w:num w:numId="30" w16cid:durableId="2145004297">
    <w:abstractNumId w:val="42"/>
  </w:num>
  <w:num w:numId="31" w16cid:durableId="609315998">
    <w:abstractNumId w:val="26"/>
  </w:num>
  <w:num w:numId="32" w16cid:durableId="1749644148">
    <w:abstractNumId w:val="28"/>
  </w:num>
  <w:num w:numId="33" w16cid:durableId="1449079270">
    <w:abstractNumId w:val="30"/>
  </w:num>
  <w:num w:numId="34" w16cid:durableId="1549873041">
    <w:abstractNumId w:val="38"/>
  </w:num>
  <w:num w:numId="35" w16cid:durableId="1380208506">
    <w:abstractNumId w:val="8"/>
  </w:num>
  <w:num w:numId="36" w16cid:durableId="1767270290">
    <w:abstractNumId w:val="3"/>
  </w:num>
  <w:num w:numId="37" w16cid:durableId="1055660589">
    <w:abstractNumId w:val="2"/>
  </w:num>
  <w:num w:numId="38" w16cid:durableId="24333762">
    <w:abstractNumId w:val="1"/>
  </w:num>
  <w:num w:numId="39" w16cid:durableId="399063405">
    <w:abstractNumId w:val="0"/>
  </w:num>
  <w:num w:numId="40" w16cid:durableId="463743607">
    <w:abstractNumId w:val="9"/>
  </w:num>
  <w:num w:numId="41" w16cid:durableId="1226179872">
    <w:abstractNumId w:val="7"/>
  </w:num>
  <w:num w:numId="42" w16cid:durableId="1738089985">
    <w:abstractNumId w:val="6"/>
  </w:num>
  <w:num w:numId="43" w16cid:durableId="1146824900">
    <w:abstractNumId w:val="5"/>
  </w:num>
  <w:num w:numId="44" w16cid:durableId="459541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929A2"/>
    <w:rsid w:val="000929A2"/>
    <w:rsid w:val="001F1D11"/>
    <w:rsid w:val="0077771B"/>
    <w:rsid w:val="009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57BB"/>
  <w15:docId w15:val="{B8FC8DAC-7208-4C6C-86C9-D36DC673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2026-02-25</SAFIR_Sammantradesdatum_Doc>
    <SAFIR_SammantradeID xmlns="C07A1A6C-0B19-41D9-BDF8-F523BA3921EB">7c0f5a24-313b-4ffc-9d55-9d79531a47c5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4ED7-A0CE-4D94-BAE0-0E221400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C07A1A6C-0B19-41D9-BDF8-F523BA3921E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5</Pages>
  <Words>585</Words>
  <Characters>2853</Characters>
  <Application>Microsoft Office Word</Application>
  <DocSecurity>0</DocSecurity>
  <Lines>713</Lines>
  <Paragraphs>381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2013-08-26T06:33:00Z</cp:lastPrinted>
  <dcterms:created xsi:type="dcterms:W3CDTF">2020-08-11T10:46:00Z</dcterms:created>
  <dcterms:modified xsi:type="dcterms:W3CDTF">2026-02-24T15:37:00Z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