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662D5" w:rsidRDefault="006E04A4">
      <w:pPr>
        <w:pStyle w:val="Dokumentbeteckning"/>
      </w:pPr>
      <w:r w:rsidRPr="007662D5">
        <w:fldChar w:fldCharType="begin" w:fldLock="1"/>
      </w:r>
      <w:r w:rsidRPr="007662D5">
        <w:instrText xml:space="preserve"> DOCPROPERTY "DocumentYear" </w:instrText>
      </w:r>
      <w:r w:rsidRPr="007662D5">
        <w:fldChar w:fldCharType="separate"/>
      </w:r>
      <w:r w:rsidR="007C5FE9" w:rsidRPr="007662D5">
        <w:t>2006/07</w:t>
      </w:r>
      <w:r w:rsidRPr="007662D5">
        <w:fldChar w:fldCharType="end"/>
      </w:r>
      <w:r w:rsidRPr="007662D5">
        <w:t>:</w:t>
      </w:r>
      <w:r w:rsidRPr="007662D5">
        <w:fldChar w:fldCharType="begin" w:fldLock="1"/>
      </w:r>
      <w:r w:rsidRPr="007662D5">
        <w:instrText xml:space="preserve"> DOCPROPERTY "DocumentNumber" </w:instrText>
      </w:r>
      <w:r w:rsidRPr="007662D5">
        <w:fldChar w:fldCharType="separate"/>
      </w:r>
      <w:r w:rsidR="007C5FE9" w:rsidRPr="007662D5">
        <w:t>76</w:t>
      </w:r>
      <w:r w:rsidRPr="007662D5">
        <w:fldChar w:fldCharType="end"/>
      </w:r>
    </w:p>
    <w:p w:rsidR="006E04A4" w:rsidRPr="007662D5" w:rsidRDefault="006E04A4">
      <w:pPr>
        <w:pStyle w:val="Datum"/>
        <w:outlineLvl w:val="0"/>
      </w:pPr>
      <w:r w:rsidRPr="007662D5">
        <w:fldChar w:fldCharType="begin" w:fldLock="1"/>
      </w:r>
      <w:r w:rsidRPr="007662D5">
        <w:instrText xml:space="preserve"> DOCPROPERTY "DocumentDate" </w:instrText>
      </w:r>
      <w:r w:rsidRPr="007662D5">
        <w:fldChar w:fldCharType="separate"/>
      </w:r>
      <w:r w:rsidR="007C5FE9" w:rsidRPr="007662D5">
        <w:t>Fredagen den 16 mars 2007</w:t>
      </w:r>
      <w:r w:rsidRPr="007662D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66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662D5" w:rsidRDefault="00C439E7">
            <w:pPr>
              <w:pStyle w:val="Plenum"/>
              <w:tabs>
                <w:tab w:val="clear" w:pos="1418"/>
              </w:tabs>
            </w:pPr>
            <w:r w:rsidRPr="007662D5">
              <w:t>Kl.</w:t>
            </w:r>
          </w:p>
        </w:tc>
        <w:tc>
          <w:tcPr>
            <w:tcW w:w="851" w:type="dxa"/>
          </w:tcPr>
          <w:p w:rsidR="006E04A4" w:rsidRPr="007662D5" w:rsidRDefault="00C439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662D5">
              <w:t>09.00</w:t>
            </w:r>
          </w:p>
        </w:tc>
        <w:tc>
          <w:tcPr>
            <w:tcW w:w="397" w:type="dxa"/>
          </w:tcPr>
          <w:p w:rsidR="006E04A4" w:rsidRPr="007662D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662D5" w:rsidRDefault="00C439E7">
            <w:pPr>
              <w:pStyle w:val="Plenum"/>
              <w:tabs>
                <w:tab w:val="clear" w:pos="1418"/>
              </w:tabs>
              <w:ind w:right="1"/>
            </w:pPr>
            <w:r w:rsidRPr="007662D5">
              <w:t>Interpellationssvar</w:t>
            </w:r>
          </w:p>
        </w:tc>
      </w:tr>
    </w:tbl>
    <w:p w:rsidR="006E04A4" w:rsidRPr="007662D5" w:rsidRDefault="006E04A4">
      <w:pPr>
        <w:pStyle w:val="StreckLngt"/>
      </w:pPr>
      <w:r w:rsidRPr="007662D5">
        <w:tab/>
      </w:r>
    </w:p>
    <w:p w:rsidR="00D45AE3" w:rsidRPr="007662D5" w:rsidRDefault="00D45AE3" w:rsidP="00D45AE3">
      <w:pPr>
        <w:pStyle w:val="Blankrad"/>
      </w:pPr>
      <w:r w:rsidRPr="007662D5">
        <w:t>     </w:t>
      </w:r>
    </w:p>
    <w:p w:rsidR="00986820" w:rsidRPr="007662D5" w:rsidRDefault="00986820" w:rsidP="00CF242C">
      <w:pPr>
        <w:pStyle w:val="Blankrad"/>
      </w:pPr>
      <w:r w:rsidRPr="00766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pStyle w:val="HuvudrubrikEnsam"/>
            </w:pPr>
            <w:r w:rsidRPr="007662D5">
              <w:t>Anmälan om återtagande av plats i riksdagen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HuvudrubrikKolumn3"/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</w:pPr>
            <w:r w:rsidRPr="007662D5">
              <w:rPr>
                <w:color w:val="000000"/>
                <w:szCs w:val="24"/>
              </w:rPr>
              <w:t>Maria Wetterstrand (mp) fr.o.m. den 19 mars</w:t>
            </w:r>
            <w:r w:rsidR="00A0562A" w:rsidRPr="007662D5">
              <w:rPr>
                <w:color w:val="000000"/>
                <w:szCs w:val="24"/>
              </w:rPr>
              <w:br/>
              <w:t>D</w:t>
            </w:r>
            <w:r w:rsidRPr="007662D5">
              <w:rPr>
                <w:color w:val="000000"/>
                <w:szCs w:val="24"/>
              </w:rPr>
              <w:t>ärmed upphör Christopher Ödmanns (mp) uppdrag som ersättare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pStyle w:val="HuvudrubrikEnsam"/>
            </w:pPr>
            <w:bookmarkStart w:id="1" w:name="TypRubrik"/>
            <w:bookmarkEnd w:id="1"/>
            <w:r w:rsidRPr="007662D5">
              <w:t>Utökning av antalet suppleanter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HuvudrubrikKolumn3"/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Från 22 till 23 i civilutskottet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Från 25 till 26 i utrikesutskottet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Från 21 till 22 i socialförsäkringsutskottet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Från 22 till 23 i socialutskottet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Från 26 till 27 i kulturutskottet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Från 23 till 24 i utbildningsutskottet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Från 23 till 24 i trafikutskottet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86820" w:rsidRPr="007662D5" w:rsidRDefault="00986820" w:rsidP="00D46072">
            <w:r w:rsidRPr="007662D5">
              <w:rPr>
                <w:color w:val="000000"/>
                <w:szCs w:val="24"/>
              </w:rPr>
              <w:t>Från 2</w:t>
            </w:r>
            <w:r w:rsidR="00A0562A" w:rsidRPr="007662D5">
              <w:rPr>
                <w:color w:val="000000"/>
                <w:szCs w:val="24"/>
              </w:rPr>
              <w:t>5</w:t>
            </w:r>
            <w:r w:rsidRPr="007662D5">
              <w:rPr>
                <w:color w:val="000000"/>
                <w:szCs w:val="24"/>
              </w:rPr>
              <w:t xml:space="preserve"> till 26 i arbetsmarknadsutskottet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>     </w:t>
      </w:r>
    </w:p>
    <w:p w:rsidR="00AC595E" w:rsidRPr="007662D5" w:rsidRDefault="00AC595E">
      <w:pPr>
        <w:pStyle w:val="Blankrad"/>
      </w:pPr>
      <w:bookmarkStart w:id="3" w:name="Start"/>
      <w:bookmarkEnd w:id="3"/>
      <w:r w:rsidRPr="007662D5">
        <w:t>     </w:t>
      </w:r>
    </w:p>
    <w:p w:rsidR="00986820" w:rsidRPr="007662D5" w:rsidRDefault="00986820">
      <w:pPr>
        <w:pStyle w:val="Blankrad"/>
      </w:pPr>
      <w:r w:rsidRPr="00766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pStyle w:val="HuvudrubrikEnsam"/>
            </w:pPr>
            <w:r w:rsidRPr="007662D5">
              <w:t>Val av extra suppleanter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HuvudrubrikKolumn3"/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 av extra suppleant i civilutskottet</w:t>
            </w:r>
          </w:p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Valberedningen förslår Ingemar Vänerlöv (kd)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 av extra suppleant i utrikesutskottet</w:t>
            </w:r>
          </w:p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Valberedningen föreslår Gunilla Tjernberg (kd)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 av extra suppleant i socialförsäkringsutskottet</w:t>
            </w:r>
          </w:p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Valberedningen föreslår Désirée Pethrus Engström (kd)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 av extra suppleant i socialutskottet</w:t>
            </w:r>
          </w:p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Valberedningen föreslår Dan Kihlström (kd)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 av extra suppleant i kulturutskottet</w:t>
            </w:r>
          </w:p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Valberedningen föreslår Inger Davidson (kd)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 av extra suppleant i utbildningsutskottet</w:t>
            </w:r>
          </w:p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Valberedningen föreslår Yvonne Andersson (kd)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 av extra suppleant i trafikutskottet</w:t>
            </w:r>
          </w:p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Valberedningen föreslår Lars Gustafsson (kd)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662D5">
              <w:rPr>
                <w:color w:val="000000"/>
                <w:szCs w:val="24"/>
              </w:rPr>
              <w:t>Val av extra suppleant i arbetsmarknadsutskottet</w:t>
            </w:r>
          </w:p>
          <w:p w:rsidR="00986820" w:rsidRPr="007662D5" w:rsidRDefault="00986820" w:rsidP="00D46072">
            <w:r w:rsidRPr="007662D5">
              <w:rPr>
                <w:color w:val="000000"/>
                <w:szCs w:val="24"/>
              </w:rPr>
              <w:t>Valberedningen föreslår Rosita Runegrund (kd)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>
      <w:pPr>
        <w:pStyle w:val="Blankrad"/>
      </w:pPr>
      <w:r w:rsidRPr="00766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pStyle w:val="HuvudrubrikEnsam"/>
            </w:pPr>
            <w:r w:rsidRPr="007662D5">
              <w:t>Anmälan om kompletteringsval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HuvudrubrikKolumn3"/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r w:rsidRPr="007662D5">
              <w:t>Lotta Jonsson (kd) som suppleant i konstitutionsutskottet och justitieutskottet under Kjell Eldensjös (kd) ledighet fr.o.m. den 19 mars t.o.m. den 18 april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C439E7" w:rsidP="00D46072">
            <w:pPr>
              <w:pStyle w:val="HuvudrubrikEnsam"/>
            </w:pPr>
            <w:bookmarkStart w:id="4" w:name="Start_FördröjdaInterpellationer"/>
            <w:bookmarkEnd w:id="4"/>
            <w:r w:rsidRPr="007662D5">
              <w:t>Anmälan om fördröjt svar på interpellation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HuvudrubrikKolumn3"/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D46072">
            <w:r w:rsidRPr="007662D5">
              <w:t>2006/07:398 av Börje Vestlund (s)</w:t>
            </w:r>
          </w:p>
          <w:p w:rsidR="00986820" w:rsidRPr="007662D5" w:rsidRDefault="00C439E7" w:rsidP="00D46072">
            <w:r w:rsidRPr="007662D5">
              <w:t>Kriminalisering av homosexuella handlingar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C439E7" w:rsidP="00D46072">
            <w:pPr>
              <w:pStyle w:val="HuvudrubrikEnsam"/>
            </w:pPr>
            <w:bookmarkStart w:id="5" w:name="Start_EUdokument"/>
            <w:bookmarkEnd w:id="5"/>
            <w:r w:rsidRPr="007662D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986820" w:rsidRPr="007662D5" w:rsidRDefault="00C439E7" w:rsidP="00D46072">
            <w:pPr>
              <w:pStyle w:val="HuvudrubrikKolumn3"/>
            </w:pPr>
            <w:r w:rsidRPr="007662D5">
              <w:t>Ansvarigt utskott</w:t>
            </w: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C439E7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C439E7" w:rsidP="00D46072">
            <w:r w:rsidRPr="007662D5">
              <w:t>2006/07:FPM56 Förordning om gemenskapskodex om viseringar</w:t>
            </w:r>
            <w:r w:rsidRPr="007662D5">
              <w:rPr>
                <w:i/>
              </w:rPr>
              <w:t xml:space="preserve"> KOM(2006)413</w:t>
            </w:r>
          </w:p>
        </w:tc>
        <w:tc>
          <w:tcPr>
            <w:tcW w:w="2481" w:type="dxa"/>
          </w:tcPr>
          <w:p w:rsidR="00986820" w:rsidRPr="007662D5" w:rsidRDefault="00C439E7" w:rsidP="00D46072">
            <w:pPr>
              <w:rPr>
                <w:spacing w:val="-4"/>
              </w:rPr>
            </w:pPr>
            <w:r w:rsidRPr="007662D5">
              <w:rPr>
                <w:spacing w:val="-4"/>
              </w:rPr>
              <w:t xml:space="preserve">SfU </w:t>
            </w: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D46072">
            <w:r w:rsidRPr="007662D5">
              <w:t>2006/07:FPM57 Grönboken om ett rökfritt Europa</w:t>
            </w:r>
            <w:r w:rsidRPr="007662D5">
              <w:rPr>
                <w:i/>
              </w:rPr>
              <w:t xml:space="preserve"> KOM(2007)27 </w:t>
            </w:r>
          </w:p>
        </w:tc>
        <w:tc>
          <w:tcPr>
            <w:tcW w:w="2481" w:type="dxa"/>
          </w:tcPr>
          <w:p w:rsidR="00C439E7" w:rsidRPr="007662D5" w:rsidRDefault="00C439E7" w:rsidP="00D46072">
            <w:pPr>
              <w:rPr>
                <w:spacing w:val="-4"/>
              </w:rPr>
            </w:pPr>
            <w:r w:rsidRPr="007662D5">
              <w:rPr>
                <w:spacing w:val="-4"/>
              </w:rPr>
              <w:t xml:space="preserve">SoU </w:t>
            </w: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C439E7" w:rsidP="00D46072">
            <w:pPr>
              <w:pStyle w:val="HuvudrubrikEnsam"/>
            </w:pPr>
            <w:bookmarkStart w:id="6" w:name="Start_Interpellationer"/>
            <w:bookmarkEnd w:id="6"/>
            <w:r w:rsidRPr="007662D5">
              <w:t>Svar på interpellationer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HuvudrubrikKolumn3"/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Underrubrik"/>
            </w:pPr>
          </w:p>
        </w:tc>
        <w:tc>
          <w:tcPr>
            <w:tcW w:w="6237" w:type="dxa"/>
          </w:tcPr>
          <w:p w:rsidR="00986820" w:rsidRPr="007662D5" w:rsidRDefault="00C439E7" w:rsidP="00D46072">
            <w:pPr>
              <w:pStyle w:val="Underrubrik"/>
            </w:pPr>
            <w:bookmarkStart w:id="7" w:name="TypUnderrubrik"/>
            <w:bookmarkEnd w:id="7"/>
            <w:r w:rsidRPr="007662D5">
              <w:t>Interpellationer upptagna under samma punkt besvaras i ett sammanhang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Underrubrik"/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Besvaradav"/>
            </w:pPr>
          </w:p>
        </w:tc>
        <w:tc>
          <w:tcPr>
            <w:tcW w:w="6237" w:type="dxa"/>
          </w:tcPr>
          <w:p w:rsidR="00C439E7" w:rsidRPr="007662D5" w:rsidRDefault="00C439E7" w:rsidP="00C439E7">
            <w:pPr>
              <w:pStyle w:val="Besvaradav"/>
            </w:pPr>
            <w:r w:rsidRPr="007662D5">
              <w:t>Miljöminister Andreas Carlgren (c)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pStyle w:val="Besvaradav"/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2006/07:320 av Jacob Johnson (v)</w:t>
            </w:r>
          </w:p>
          <w:p w:rsidR="00C439E7" w:rsidRPr="007662D5" w:rsidRDefault="00C439E7" w:rsidP="00C439E7">
            <w:r w:rsidRPr="007662D5">
              <w:t>Östersjön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/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2006/07:328 av Lars-Ivar Ericson (c)</w:t>
            </w:r>
          </w:p>
          <w:p w:rsidR="00C439E7" w:rsidRPr="007662D5" w:rsidRDefault="00C439E7" w:rsidP="00C439E7">
            <w:r w:rsidRPr="007662D5">
              <w:t>En räddningsplan för Östersjön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2006/07:381 av Sylvia Lindgren (s)</w:t>
            </w:r>
          </w:p>
          <w:p w:rsidR="00C439E7" w:rsidRPr="007662D5" w:rsidRDefault="00C439E7" w:rsidP="00C439E7">
            <w:r w:rsidRPr="007662D5">
              <w:t>Storstadsmiljö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2006/07:305 av Jan Lindholm (mp)</w:t>
            </w:r>
          </w:p>
          <w:p w:rsidR="00C439E7" w:rsidRPr="007662D5" w:rsidRDefault="00C439E7" w:rsidP="00C439E7">
            <w:r w:rsidRPr="007662D5">
              <w:t>Behov av forskning kring strålning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2006/07:345 av Egon Frid (v)</w:t>
            </w:r>
          </w:p>
          <w:p w:rsidR="00C439E7" w:rsidRPr="007662D5" w:rsidRDefault="00C439E7" w:rsidP="00C439E7">
            <w:r w:rsidRPr="007662D5">
              <w:t>Nedläggning av Hållbarhetsrådet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Besvaradav"/>
            </w:pPr>
          </w:p>
        </w:tc>
        <w:tc>
          <w:tcPr>
            <w:tcW w:w="6237" w:type="dxa"/>
          </w:tcPr>
          <w:p w:rsidR="00C439E7" w:rsidRPr="007662D5" w:rsidRDefault="00C439E7" w:rsidP="00C439E7">
            <w:pPr>
              <w:pStyle w:val="Besvaradav"/>
            </w:pPr>
            <w:r w:rsidRPr="007662D5">
              <w:t>Socialminister Göran Hägglund (kd)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pStyle w:val="Besvaradav"/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2006/07:366 av Elina Linna (v)</w:t>
            </w:r>
          </w:p>
          <w:p w:rsidR="00C439E7" w:rsidRPr="007662D5" w:rsidRDefault="00C439E7" w:rsidP="00C439E7">
            <w:r w:rsidRPr="007662D5">
              <w:t>Fibromyalgipatienters ställning i vården och sjukskrivningsprocessen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Besvaradav"/>
            </w:pPr>
          </w:p>
        </w:tc>
        <w:tc>
          <w:tcPr>
            <w:tcW w:w="6237" w:type="dxa"/>
          </w:tcPr>
          <w:p w:rsidR="00C439E7" w:rsidRPr="007662D5" w:rsidRDefault="00C439E7" w:rsidP="00C439E7">
            <w:pPr>
              <w:pStyle w:val="Besvaradav"/>
            </w:pPr>
            <w:r w:rsidRPr="007662D5">
              <w:t>Finansminister Anders Borg (m)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pStyle w:val="Besvaradav"/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2006/07:339 av Fredrik Olovsson (s)</w:t>
            </w:r>
          </w:p>
          <w:p w:rsidR="00C439E7" w:rsidRPr="007662D5" w:rsidRDefault="00C439E7" w:rsidP="00C439E7">
            <w:r w:rsidRPr="007662D5">
              <w:t>Tonnageskatt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2006/07:346 av Hans Linde (v)</w:t>
            </w:r>
          </w:p>
          <w:p w:rsidR="00C439E7" w:rsidRPr="007662D5" w:rsidRDefault="00C439E7" w:rsidP="00C439E7">
            <w:r w:rsidRPr="007662D5">
              <w:t>Sveriges inställning till IMF:s och Världsbankens regelverk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2006/07:347 av Hans Linde (v)</w:t>
            </w:r>
          </w:p>
          <w:p w:rsidR="00C439E7" w:rsidRPr="007662D5" w:rsidRDefault="00C439E7" w:rsidP="00C439E7">
            <w:r w:rsidRPr="007662D5">
              <w:t>Sveriges medansvar för skuldsättning i Syd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2006/07:349 av Lars Johansson (s)</w:t>
            </w:r>
          </w:p>
          <w:p w:rsidR="00C439E7" w:rsidRPr="007662D5" w:rsidRDefault="00C439E7" w:rsidP="00C439E7">
            <w:r w:rsidRPr="007662D5">
              <w:t>Jobbskatteavdraget och sjöfolket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>     </w:t>
      </w:r>
    </w:p>
    <w:p w:rsidR="001A6EDB" w:rsidRPr="007662D5" w:rsidRDefault="001A6EDB">
      <w:pPr>
        <w:pStyle w:val="Blankrad"/>
      </w:pPr>
      <w:r w:rsidRPr="007662D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C439E7" w:rsidP="00D46072">
            <w:pPr>
              <w:pStyle w:val="Huvudrubrik"/>
            </w:pPr>
            <w:bookmarkStart w:id="8" w:name="Start_HänvisningTillUtskott"/>
            <w:bookmarkEnd w:id="8"/>
            <w:r w:rsidRPr="007662D5">
              <w:t>Ärenden för hänvisning till utskott</w:t>
            </w:r>
          </w:p>
        </w:tc>
        <w:tc>
          <w:tcPr>
            <w:tcW w:w="2481" w:type="dxa"/>
          </w:tcPr>
          <w:p w:rsidR="00986820" w:rsidRPr="007662D5" w:rsidRDefault="00C439E7" w:rsidP="00D46072">
            <w:pPr>
              <w:pStyle w:val="HuvudrubrikKolumn3"/>
            </w:pPr>
            <w:r w:rsidRPr="007662D5">
              <w:t>Förslag</w:t>
            </w: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C439E7">
            <w:pPr>
              <w:pStyle w:val="renderubrik"/>
            </w:pPr>
          </w:p>
        </w:tc>
        <w:tc>
          <w:tcPr>
            <w:tcW w:w="6237" w:type="dxa"/>
          </w:tcPr>
          <w:p w:rsidR="00986820" w:rsidRPr="007662D5" w:rsidRDefault="00C439E7" w:rsidP="00C439E7">
            <w:pPr>
              <w:pStyle w:val="renderubrik"/>
            </w:pPr>
            <w:r w:rsidRPr="007662D5">
              <w:t>Proposition</w:t>
            </w:r>
          </w:p>
        </w:tc>
        <w:tc>
          <w:tcPr>
            <w:tcW w:w="2481" w:type="dxa"/>
          </w:tcPr>
          <w:p w:rsidR="00986820" w:rsidRPr="007662D5" w:rsidRDefault="00986820" w:rsidP="00C439E7">
            <w:pPr>
              <w:pStyle w:val="renderubrik"/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2006/07:74 Sveriges tillträde till Förenta nationernas konvention mot korruption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  <w:r w:rsidRPr="007662D5">
              <w:rPr>
                <w:spacing w:val="-4"/>
              </w:rPr>
              <w:t>JuU</w:t>
            </w: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renderubrik"/>
            </w:pPr>
          </w:p>
        </w:tc>
        <w:tc>
          <w:tcPr>
            <w:tcW w:w="6237" w:type="dxa"/>
          </w:tcPr>
          <w:p w:rsidR="00C439E7" w:rsidRPr="007662D5" w:rsidRDefault="00C439E7" w:rsidP="00C439E7">
            <w:pPr>
              <w:pStyle w:val="renderubrik"/>
            </w:pPr>
            <w:r w:rsidRPr="007662D5">
              <w:t>Skrivelse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pStyle w:val="renderubrik"/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pPr>
              <w:rPr>
                <w:i/>
              </w:rPr>
            </w:pPr>
            <w:r w:rsidRPr="007662D5">
              <w:t>2006/07:54 Miljöanpassad offentlig upphandling</w:t>
            </w:r>
            <w:r w:rsidR="00AE4001" w:rsidRPr="007662D5">
              <w:br/>
            </w:r>
            <w:r w:rsidR="00AE4001" w:rsidRPr="007662D5">
              <w:rPr>
                <w:i/>
              </w:rPr>
              <w:t>Kammaren har beslutat om motionsrätt på denna skrivelse</w:t>
            </w:r>
          </w:p>
          <w:p w:rsidR="00AE4001" w:rsidRPr="007662D5" w:rsidRDefault="00AE4001" w:rsidP="00C439E7">
            <w:r w:rsidRPr="007662D5">
              <w:rPr>
                <w:i/>
              </w:rPr>
              <w:t>Motionstiden utgår den 30 mars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  <w:r w:rsidRPr="007662D5">
              <w:rPr>
                <w:spacing w:val="-4"/>
              </w:rPr>
              <w:t>FiU</w:t>
            </w: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renderubrik"/>
            </w:pPr>
          </w:p>
        </w:tc>
        <w:tc>
          <w:tcPr>
            <w:tcW w:w="6237" w:type="dxa"/>
          </w:tcPr>
          <w:p w:rsidR="00C439E7" w:rsidRPr="007662D5" w:rsidRDefault="00C439E7" w:rsidP="00C439E7">
            <w:pPr>
              <w:pStyle w:val="renderubrik"/>
            </w:pPr>
            <w:r w:rsidRPr="007662D5">
              <w:t>Motioner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pStyle w:val="renderubrik"/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Motionsrubrik"/>
            </w:pPr>
          </w:p>
        </w:tc>
        <w:tc>
          <w:tcPr>
            <w:tcW w:w="6237" w:type="dxa"/>
          </w:tcPr>
          <w:p w:rsidR="00C439E7" w:rsidRPr="007662D5" w:rsidRDefault="00AE4001" w:rsidP="00C439E7">
            <w:pPr>
              <w:pStyle w:val="Motionsrubrik"/>
            </w:pPr>
            <w:r w:rsidRPr="007662D5">
              <w:t xml:space="preserve">Med anledning av framst. 2006/07:RRS18 </w:t>
            </w:r>
            <w:r w:rsidR="00C439E7" w:rsidRPr="007662D5">
              <w:t>Riksrevisionens styrelses framställning angående anställningsstöd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pStyle w:val="Motionsrubrik"/>
              <w:rPr>
                <w:spacing w:val="-4"/>
              </w:rPr>
            </w:pP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2006/07:A26 av Sven-Erik Österberg m.fl. (s)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  <w:r w:rsidRPr="007662D5">
              <w:rPr>
                <w:spacing w:val="-4"/>
              </w:rPr>
              <w:t>AU</w:t>
            </w:r>
          </w:p>
        </w:tc>
      </w:tr>
      <w:tr w:rsidR="00C439E7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39E7" w:rsidRPr="007662D5" w:rsidRDefault="00C439E7" w:rsidP="00C439E7">
            <w:pPr>
              <w:pStyle w:val="FlistaNrText"/>
            </w:pPr>
          </w:p>
        </w:tc>
        <w:tc>
          <w:tcPr>
            <w:tcW w:w="6237" w:type="dxa"/>
          </w:tcPr>
          <w:p w:rsidR="00C439E7" w:rsidRPr="007662D5" w:rsidRDefault="00C439E7" w:rsidP="00C439E7">
            <w:r w:rsidRPr="007662D5">
              <w:t>2006/07:A27 av Josefin Brink m.fl. (v)</w:t>
            </w:r>
          </w:p>
        </w:tc>
        <w:tc>
          <w:tcPr>
            <w:tcW w:w="2481" w:type="dxa"/>
          </w:tcPr>
          <w:p w:rsidR="00C439E7" w:rsidRPr="007662D5" w:rsidRDefault="00C439E7" w:rsidP="00C439E7">
            <w:pPr>
              <w:rPr>
                <w:spacing w:val="-4"/>
              </w:rPr>
            </w:pPr>
            <w:r w:rsidRPr="007662D5">
              <w:rPr>
                <w:spacing w:val="-4"/>
              </w:rPr>
              <w:t>AU</w:t>
            </w: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>     </w:t>
      </w:r>
    </w:p>
    <w:p w:rsidR="00507131" w:rsidRPr="007662D5" w:rsidRDefault="006E04A4">
      <w:pPr>
        <w:pStyle w:val="Blankrad"/>
      </w:pPr>
      <w:r w:rsidRPr="007662D5">
        <w:t>    </w:t>
      </w:r>
    </w:p>
    <w:p w:rsidR="00986820" w:rsidRPr="007662D5" w:rsidRDefault="00986820">
      <w:pPr>
        <w:pStyle w:val="Blankrad"/>
      </w:pPr>
      <w:r w:rsidRPr="007662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6820" w:rsidRPr="007662D5" w:rsidTr="00D460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6820" w:rsidRPr="007662D5" w:rsidRDefault="00986820" w:rsidP="00D46072">
            <w:pPr>
              <w:pStyle w:val="HuvudrubrikFlisteNr"/>
            </w:pPr>
          </w:p>
        </w:tc>
        <w:tc>
          <w:tcPr>
            <w:tcW w:w="6237" w:type="dxa"/>
          </w:tcPr>
          <w:p w:rsidR="00986820" w:rsidRPr="007662D5" w:rsidRDefault="00986820" w:rsidP="00D46072">
            <w:pPr>
              <w:pStyle w:val="HuvudrubrikEnsam"/>
            </w:pPr>
            <w:r w:rsidRPr="007662D5">
              <w:t>Ärenden för avgörande</w:t>
            </w:r>
            <w:r w:rsidRPr="007662D5">
              <w:br/>
              <w:t>onsdagen den 21 mars kl. 16.00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HuvudrubrikKolumn3"/>
            </w:pPr>
            <w:r w:rsidRPr="007662D5">
              <w:t>Reservationer</w:t>
            </w: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Underrubrik"/>
            </w:pPr>
          </w:p>
        </w:tc>
        <w:tc>
          <w:tcPr>
            <w:tcW w:w="6237" w:type="dxa"/>
          </w:tcPr>
          <w:p w:rsidR="00986820" w:rsidRPr="007662D5" w:rsidRDefault="00AE4001" w:rsidP="00D46072">
            <w:pPr>
              <w:pStyle w:val="Underrubrik"/>
            </w:pPr>
            <w:r w:rsidRPr="007662D5">
              <w:t>Tidigare</w:t>
            </w:r>
            <w:r w:rsidR="00986820" w:rsidRPr="007662D5">
              <w:t xml:space="preserve"> slutdebatterade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Underrubrik"/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/>
        </w:tc>
        <w:tc>
          <w:tcPr>
            <w:tcW w:w="6237" w:type="dxa"/>
          </w:tcPr>
          <w:p w:rsidR="00986820" w:rsidRPr="007662D5" w:rsidRDefault="00986820" w:rsidP="00D46072">
            <w:pPr>
              <w:pStyle w:val="renderubrik"/>
            </w:pPr>
            <w:r w:rsidRPr="007662D5">
              <w:t>Trafikutskottets betänkanden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pStyle w:val="renderubrik"/>
              <w:rPr>
                <w:spacing w:val="-4"/>
              </w:rPr>
            </w:pP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r w:rsidRPr="007662D5">
              <w:t>2006/07:TU6 Trafiksäkerhet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  <w:r w:rsidRPr="007662D5">
              <w:rPr>
                <w:spacing w:val="-4"/>
              </w:rPr>
              <w:t>11 res. (s,v,mp)</w:t>
            </w:r>
          </w:p>
        </w:tc>
      </w:tr>
      <w:tr w:rsidR="00986820" w:rsidRPr="007662D5" w:rsidTr="00D4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6820" w:rsidRPr="007662D5" w:rsidRDefault="00986820" w:rsidP="00D46072">
            <w:pPr>
              <w:pStyle w:val="FlistaNrText"/>
            </w:pPr>
          </w:p>
        </w:tc>
        <w:tc>
          <w:tcPr>
            <w:tcW w:w="6237" w:type="dxa"/>
          </w:tcPr>
          <w:p w:rsidR="00986820" w:rsidRPr="007662D5" w:rsidRDefault="00986820" w:rsidP="00D46072">
            <w:r w:rsidRPr="007662D5">
              <w:t>2006/07:TU7 Väg- och fordonsfrågor</w:t>
            </w:r>
          </w:p>
        </w:tc>
        <w:tc>
          <w:tcPr>
            <w:tcW w:w="2481" w:type="dxa"/>
          </w:tcPr>
          <w:p w:rsidR="00986820" w:rsidRPr="007662D5" w:rsidRDefault="00986820" w:rsidP="00D46072">
            <w:pPr>
              <w:rPr>
                <w:spacing w:val="-4"/>
              </w:rPr>
            </w:pPr>
            <w:r w:rsidRPr="007662D5">
              <w:rPr>
                <w:spacing w:val="-4"/>
              </w:rPr>
              <w:t>13 res. (s,v,mp)</w:t>
            </w:r>
          </w:p>
        </w:tc>
      </w:tr>
    </w:tbl>
    <w:p w:rsidR="00986820" w:rsidRPr="007662D5" w:rsidRDefault="00986820" w:rsidP="00986820">
      <w:pPr>
        <w:pStyle w:val="Blankrad"/>
      </w:pPr>
      <w:r w:rsidRPr="007662D5">
        <w:t>     </w:t>
      </w:r>
    </w:p>
    <w:p w:rsidR="00986820" w:rsidRPr="007662D5" w:rsidRDefault="00986820" w:rsidP="00986820">
      <w:pPr>
        <w:pStyle w:val="Blankrad"/>
      </w:pPr>
      <w:r w:rsidRPr="007662D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6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662D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662D5" w:rsidRDefault="006E04A4">
            <w:pPr>
              <w:pStyle w:val="StreckMitten"/>
            </w:pPr>
            <w:r w:rsidRPr="007662D5">
              <w:tab/>
            </w:r>
            <w:r w:rsidRPr="007662D5">
              <w:tab/>
            </w:r>
          </w:p>
        </w:tc>
      </w:tr>
    </w:tbl>
    <w:p w:rsidR="006E04A4" w:rsidRPr="007662D5" w:rsidRDefault="006E04A4"/>
    <w:sectPr w:rsidR="006E04A4" w:rsidRPr="007662D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AB1" w:rsidRPr="007662D5" w:rsidRDefault="000C6AB1">
      <w:r w:rsidRPr="007662D5">
        <w:separator/>
      </w:r>
    </w:p>
  </w:endnote>
  <w:endnote w:type="continuationSeparator" w:id="0">
    <w:p w:rsidR="000C6AB1" w:rsidRPr="007662D5" w:rsidRDefault="000C6AB1">
      <w:r w:rsidRPr="007662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EDB" w:rsidRPr="007662D5" w:rsidRDefault="001A6EDB">
    <w:pPr>
      <w:pStyle w:val="Sidhuvud"/>
      <w:jc w:val="center"/>
    </w:pPr>
    <w:r w:rsidRPr="007662D5">
      <w:fldChar w:fldCharType="begin" w:fldLock="1"/>
    </w:r>
    <w:r w:rsidRPr="007662D5">
      <w:instrText xml:space="preserve"> PAGE </w:instrText>
    </w:r>
    <w:r w:rsidRPr="007662D5">
      <w:fldChar w:fldCharType="separate"/>
    </w:r>
    <w:r w:rsidR="007C5FE9" w:rsidRPr="007662D5">
      <w:t>3</w:t>
    </w:r>
    <w:r w:rsidRPr="007662D5">
      <w:fldChar w:fldCharType="end"/>
    </w:r>
    <w:r w:rsidRPr="007662D5">
      <w:t>(</w:t>
    </w:r>
    <w:r w:rsidRPr="007662D5">
      <w:fldChar w:fldCharType="begin" w:fldLock="1"/>
    </w:r>
    <w:r w:rsidRPr="007662D5">
      <w:instrText xml:space="preserve"> NUMPAGES </w:instrText>
    </w:r>
    <w:r w:rsidRPr="007662D5">
      <w:fldChar w:fldCharType="separate"/>
    </w:r>
    <w:r w:rsidR="007C5FE9" w:rsidRPr="007662D5">
      <w:t>3</w:t>
    </w:r>
    <w:r w:rsidRPr="007662D5">
      <w:fldChar w:fldCharType="end"/>
    </w:r>
    <w:r w:rsidRPr="007662D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EDB" w:rsidRPr="007662D5" w:rsidRDefault="001A6EDB">
    <w:pPr>
      <w:pStyle w:val="Sidhuvud"/>
      <w:jc w:val="center"/>
    </w:pPr>
    <w:r w:rsidRPr="007662D5">
      <w:fldChar w:fldCharType="begin" w:fldLock="1"/>
    </w:r>
    <w:r w:rsidRPr="007662D5">
      <w:instrText xml:space="preserve"> PAGE </w:instrText>
    </w:r>
    <w:r w:rsidRPr="007662D5">
      <w:fldChar w:fldCharType="separate"/>
    </w:r>
    <w:r w:rsidR="000B56CB" w:rsidRPr="007662D5">
      <w:t>1</w:t>
    </w:r>
    <w:r w:rsidRPr="007662D5">
      <w:fldChar w:fldCharType="end"/>
    </w:r>
    <w:r w:rsidRPr="007662D5">
      <w:t>(</w:t>
    </w:r>
    <w:r w:rsidRPr="007662D5">
      <w:fldChar w:fldCharType="begin" w:fldLock="1"/>
    </w:r>
    <w:r w:rsidRPr="007662D5">
      <w:instrText xml:space="preserve"> NUMPAGES </w:instrText>
    </w:r>
    <w:r w:rsidRPr="007662D5">
      <w:fldChar w:fldCharType="separate"/>
    </w:r>
    <w:r w:rsidR="007C5FE9" w:rsidRPr="007662D5">
      <w:t>3</w:t>
    </w:r>
    <w:r w:rsidRPr="007662D5">
      <w:fldChar w:fldCharType="end"/>
    </w:r>
    <w:r w:rsidRPr="007662D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AB1" w:rsidRPr="007662D5" w:rsidRDefault="000C6AB1">
      <w:r w:rsidRPr="007662D5">
        <w:separator/>
      </w:r>
    </w:p>
  </w:footnote>
  <w:footnote w:type="continuationSeparator" w:id="0">
    <w:p w:rsidR="000C6AB1" w:rsidRPr="007662D5" w:rsidRDefault="000C6AB1">
      <w:r w:rsidRPr="007662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EDB" w:rsidRPr="007662D5" w:rsidRDefault="001A6EDB">
    <w:pPr>
      <w:pStyle w:val="Sidhuvud"/>
      <w:tabs>
        <w:tab w:val="clear" w:pos="4536"/>
      </w:tabs>
    </w:pPr>
    <w:r w:rsidRPr="007662D5">
      <w:fldChar w:fldCharType="begin" w:fldLock="1"/>
    </w:r>
    <w:r w:rsidRPr="007662D5">
      <w:instrText xml:space="preserve"> DOCPROPERTY "DocumentDate" </w:instrText>
    </w:r>
    <w:r w:rsidRPr="007662D5">
      <w:fldChar w:fldCharType="separate"/>
    </w:r>
    <w:r w:rsidR="007C5FE9" w:rsidRPr="007662D5">
      <w:t>Fredagen den 16 mars 2007</w:t>
    </w:r>
    <w:r w:rsidRPr="007662D5">
      <w:fldChar w:fldCharType="end"/>
    </w:r>
    <w:r w:rsidRPr="007662D5">
      <w:tab/>
    </w:r>
  </w:p>
  <w:p w:rsidR="001A6EDB" w:rsidRPr="007662D5" w:rsidRDefault="001A6E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662D5">
      <w:rPr>
        <w:sz w:val="12"/>
      </w:rPr>
      <w:tab/>
    </w:r>
  </w:p>
  <w:p w:rsidR="001A6EDB" w:rsidRPr="007662D5" w:rsidRDefault="001A6E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EDB" w:rsidRPr="007662D5" w:rsidRDefault="007662D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662D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6EDB" w:rsidRPr="007662D5" w:rsidRDefault="001A6EDB">
    <w:pPr>
      <w:pStyle w:val="Dokumentrubrik"/>
      <w:spacing w:after="360"/>
    </w:pPr>
    <w:r w:rsidRPr="007662D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5485741">
    <w:abstractNumId w:val="5"/>
  </w:num>
  <w:num w:numId="2" w16cid:durableId="715010275">
    <w:abstractNumId w:val="2"/>
  </w:num>
  <w:num w:numId="3" w16cid:durableId="599796804">
    <w:abstractNumId w:val="4"/>
  </w:num>
  <w:num w:numId="4" w16cid:durableId="1709836503">
    <w:abstractNumId w:val="1"/>
  </w:num>
  <w:num w:numId="5" w16cid:durableId="1464275977">
    <w:abstractNumId w:val="0"/>
  </w:num>
  <w:num w:numId="6" w16cid:durableId="1462573245">
    <w:abstractNumId w:val="3"/>
  </w:num>
  <w:num w:numId="7" w16cid:durableId="852066176">
    <w:abstractNumId w:val="3"/>
  </w:num>
  <w:num w:numId="8" w16cid:durableId="46034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B1BFF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B56CB"/>
    <w:rsid w:val="000C6AB1"/>
    <w:rsid w:val="000E30A0"/>
    <w:rsid w:val="00103C04"/>
    <w:rsid w:val="0014779C"/>
    <w:rsid w:val="00147F56"/>
    <w:rsid w:val="001548E3"/>
    <w:rsid w:val="00160B0C"/>
    <w:rsid w:val="00165404"/>
    <w:rsid w:val="001903E8"/>
    <w:rsid w:val="00193B94"/>
    <w:rsid w:val="00194661"/>
    <w:rsid w:val="00195593"/>
    <w:rsid w:val="001A1CBE"/>
    <w:rsid w:val="001A6EDB"/>
    <w:rsid w:val="001B4C8D"/>
    <w:rsid w:val="001C4530"/>
    <w:rsid w:val="001D19AB"/>
    <w:rsid w:val="001D19E3"/>
    <w:rsid w:val="001D7C4B"/>
    <w:rsid w:val="001E0CB1"/>
    <w:rsid w:val="001F45EF"/>
    <w:rsid w:val="001F58F3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07131"/>
    <w:rsid w:val="00510E80"/>
    <w:rsid w:val="00537A01"/>
    <w:rsid w:val="00585ED4"/>
    <w:rsid w:val="00593F37"/>
    <w:rsid w:val="00594D74"/>
    <w:rsid w:val="00597CFF"/>
    <w:rsid w:val="005A4129"/>
    <w:rsid w:val="005B41C7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62D5"/>
    <w:rsid w:val="0078127D"/>
    <w:rsid w:val="007A090E"/>
    <w:rsid w:val="007A2519"/>
    <w:rsid w:val="007B01A2"/>
    <w:rsid w:val="007B3D13"/>
    <w:rsid w:val="007C0AB9"/>
    <w:rsid w:val="007C5FE9"/>
    <w:rsid w:val="007D165E"/>
    <w:rsid w:val="007D7A4C"/>
    <w:rsid w:val="007D7F1E"/>
    <w:rsid w:val="007E20CF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17B8"/>
    <w:rsid w:val="00935A09"/>
    <w:rsid w:val="00943639"/>
    <w:rsid w:val="00945CF1"/>
    <w:rsid w:val="00953F6C"/>
    <w:rsid w:val="00954C81"/>
    <w:rsid w:val="0096765E"/>
    <w:rsid w:val="0097005E"/>
    <w:rsid w:val="00986820"/>
    <w:rsid w:val="0099091B"/>
    <w:rsid w:val="00993003"/>
    <w:rsid w:val="009936B7"/>
    <w:rsid w:val="009A4BE1"/>
    <w:rsid w:val="009E024F"/>
    <w:rsid w:val="009E29D2"/>
    <w:rsid w:val="009E2A19"/>
    <w:rsid w:val="009E49AB"/>
    <w:rsid w:val="009F16CD"/>
    <w:rsid w:val="00A047C8"/>
    <w:rsid w:val="00A0562A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8342F"/>
    <w:rsid w:val="00AA4B94"/>
    <w:rsid w:val="00AC0E93"/>
    <w:rsid w:val="00AC595E"/>
    <w:rsid w:val="00AD51C2"/>
    <w:rsid w:val="00AE255A"/>
    <w:rsid w:val="00AE4001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36B5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39E7"/>
    <w:rsid w:val="00C46D5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07769"/>
    <w:rsid w:val="00D1178C"/>
    <w:rsid w:val="00D1688C"/>
    <w:rsid w:val="00D176C3"/>
    <w:rsid w:val="00D22A02"/>
    <w:rsid w:val="00D2330C"/>
    <w:rsid w:val="00D41247"/>
    <w:rsid w:val="00D45AE3"/>
    <w:rsid w:val="00D46072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975DB"/>
    <w:rsid w:val="00EA4762"/>
    <w:rsid w:val="00EB106D"/>
    <w:rsid w:val="00EB1BFF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30B5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665BC-9A89-4D81-82E1-05883A4C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507131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522</Words>
  <Characters>3307</Characters>
  <Application>Microsoft Office Word</Application>
  <DocSecurity>4</DocSecurity>
  <Lines>275</Lines>
  <Paragraphs>159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2006/07:76</vt:lpstr>
      <vt:lpstr>Fredagen den 16 mars 2007</vt:lpstr>
    </vt:vector>
  </TitlesOfParts>
  <Company>Riksdagen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2007-03-15T16:24:00Z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mars 2007</vt:lpwstr>
  </property>
  <property fmtid="{D5CDD505-2E9C-101B-9397-08002B2CF9AE}" pid="3" name="DocumentNumber">
    <vt:lpwstr>76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2007-03-16</vt:lpwstr>
  </property>
</Properties>
</file>