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6791" w:rsidRPr="00943889" w:rsidTr="00DF67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F6791" w:rsidRPr="00943889" w:rsidRDefault="00685C0A" w:rsidP="00DF6791">
            <w:pPr>
              <w:pStyle w:val="RSKRbeteckning"/>
              <w:spacing w:before="240"/>
            </w:pPr>
            <w:r w:rsidRPr="00943889">
              <w:t>Riksdagsskrivelse</w:t>
            </w:r>
          </w:p>
          <w:p w:rsidR="00DF6791" w:rsidRPr="00943889" w:rsidRDefault="00685C0A" w:rsidP="00DF6791">
            <w:pPr>
              <w:pStyle w:val="RSKRbeteckning"/>
            </w:pPr>
            <w:r w:rsidRPr="00943889">
              <w:t>2011/12</w:t>
            </w:r>
            <w:r w:rsidR="00DF6791" w:rsidRPr="00943889">
              <w:t>:</w:t>
            </w:r>
            <w:r w:rsidRPr="00943889">
              <w:t>25</w:t>
            </w:r>
          </w:p>
        </w:tc>
        <w:tc>
          <w:tcPr>
            <w:tcW w:w="1134" w:type="dxa"/>
          </w:tcPr>
          <w:p w:rsidR="00DF6791" w:rsidRPr="00943889" w:rsidRDefault="00943889" w:rsidP="00DF6791">
            <w:pPr>
              <w:jc w:val="right"/>
            </w:pPr>
            <w:r w:rsidRPr="0094388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791" w:rsidRPr="00943889" w:rsidTr="00DF67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6791" w:rsidRPr="00943889" w:rsidRDefault="00DF6791">
            <w:pPr>
              <w:rPr>
                <w:sz w:val="10"/>
              </w:rPr>
            </w:pPr>
          </w:p>
        </w:tc>
      </w:tr>
    </w:tbl>
    <w:p w:rsidR="00DF6791" w:rsidRPr="00943889" w:rsidRDefault="00DF6791"/>
    <w:p w:rsidR="00DF6791" w:rsidRPr="00943889" w:rsidRDefault="00685C0A" w:rsidP="00DF6791">
      <w:pPr>
        <w:pStyle w:val="Mottagare1"/>
      </w:pPr>
      <w:r w:rsidRPr="00943889">
        <w:t>Regeringen</w:t>
      </w:r>
    </w:p>
    <w:p w:rsidR="00DF6791" w:rsidRPr="00943889" w:rsidRDefault="00685C0A" w:rsidP="00DF6791">
      <w:pPr>
        <w:pStyle w:val="Mottagare2"/>
      </w:pPr>
      <w:r w:rsidRPr="00943889">
        <w:t>Näringsdepartementet</w:t>
      </w:r>
    </w:p>
    <w:p w:rsidR="00DF6791" w:rsidRPr="00943889" w:rsidRDefault="00DF6791" w:rsidP="00DF6791">
      <w:r w:rsidRPr="00943889">
        <w:t xml:space="preserve">Med överlämnande av </w:t>
      </w:r>
      <w:r w:rsidR="00685C0A" w:rsidRPr="00943889">
        <w:t>trafikutskottet</w:t>
      </w:r>
      <w:r w:rsidRPr="00943889">
        <w:t xml:space="preserve">s betänkande </w:t>
      </w:r>
      <w:r w:rsidR="00685C0A" w:rsidRPr="00943889">
        <w:t>2011/12</w:t>
      </w:r>
      <w:r w:rsidRPr="00943889">
        <w:t>:</w:t>
      </w:r>
      <w:r w:rsidR="00685C0A" w:rsidRPr="00943889">
        <w:t>TU3</w:t>
      </w:r>
      <w:r w:rsidRPr="00943889">
        <w:t xml:space="preserve"> </w:t>
      </w:r>
      <w:r w:rsidR="00685C0A" w:rsidRPr="00943889">
        <w:t>Godkännande av järnvägsfordon och ansvar för underhåll</w:t>
      </w:r>
      <w:r w:rsidRPr="00943889">
        <w:t xml:space="preserve"> får jag anmäla att riksdagen denna dag bifallit utskottets förslag till riksdagsbeslut.</w:t>
      </w:r>
    </w:p>
    <w:p w:rsidR="00DF6791" w:rsidRPr="00943889" w:rsidRDefault="00DF6791" w:rsidP="00DF6791">
      <w:pPr>
        <w:pStyle w:val="Stockholm"/>
      </w:pPr>
      <w:r w:rsidRPr="00943889">
        <w:t xml:space="preserve">Stockholm </w:t>
      </w:r>
      <w:r w:rsidR="00685C0A" w:rsidRPr="00943889">
        <w:t>den 9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6791" w:rsidRPr="00943889" w:rsidTr="00DF67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F6791" w:rsidRPr="00943889" w:rsidRDefault="00685C0A" w:rsidP="00DF6791">
            <w:pPr>
              <w:pStyle w:val="AvsTalman"/>
            </w:pPr>
            <w:r w:rsidRPr="00943889">
              <w:t>Ulf Holm</w:t>
            </w:r>
          </w:p>
        </w:tc>
        <w:tc>
          <w:tcPr>
            <w:tcW w:w="3628" w:type="dxa"/>
          </w:tcPr>
          <w:p w:rsidR="00DF6791" w:rsidRPr="00943889" w:rsidRDefault="00685C0A" w:rsidP="00DF6791">
            <w:pPr>
              <w:pStyle w:val="AvsTjnsteman"/>
            </w:pPr>
            <w:r w:rsidRPr="00943889">
              <w:t>Claes Mårtensson</w:t>
            </w:r>
          </w:p>
        </w:tc>
      </w:tr>
    </w:tbl>
    <w:p w:rsidR="00D85057" w:rsidRPr="00943889" w:rsidRDefault="00D85057" w:rsidP="00DF6791"/>
    <w:sectPr w:rsidR="00D85057" w:rsidRPr="0094388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9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5C0A"/>
    <w:rsid w:val="007D2903"/>
    <w:rsid w:val="00852286"/>
    <w:rsid w:val="00860608"/>
    <w:rsid w:val="008D022D"/>
    <w:rsid w:val="009417EF"/>
    <w:rsid w:val="00943889"/>
    <w:rsid w:val="00992B77"/>
    <w:rsid w:val="009F0EC7"/>
    <w:rsid w:val="00A16D59"/>
    <w:rsid w:val="00A43A3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DF6791"/>
    <w:rsid w:val="00E570D1"/>
    <w:rsid w:val="00F520C1"/>
    <w:rsid w:val="00F73D8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51312-FE9A-450C-AE7D-CDADD7D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25</vt:lpwstr>
  </property>
  <property fmtid="{D5CDD505-2E9C-101B-9397-08002B2CF9AE}" pid="6" name="Datum">
    <vt:lpwstr>2011-11-09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Godkännande av järnvägsfordon och ansvar för underhåll</vt:lpwstr>
  </property>
  <property fmtid="{D5CDD505-2E9C-101B-9397-08002B2CF9AE}" pid="18" name="Talman">
    <vt:lpwstr>Ulf Holm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9 november 2011</vt:lpwstr>
  </property>
</Properties>
</file>