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A3515" w:rsidRDefault="006E04A4">
      <w:pPr>
        <w:pStyle w:val="Dokumentbeteckning"/>
        <w:rPr>
          <w:u w:val="single"/>
        </w:rPr>
      </w:pPr>
      <w:r w:rsidRPr="006A3515">
        <w:fldChar w:fldCharType="begin" w:fldLock="1"/>
      </w:r>
      <w:r w:rsidRPr="006A3515">
        <w:instrText xml:space="preserve"> DOCPROPERTY "DocumentYear" </w:instrText>
      </w:r>
      <w:r w:rsidRPr="006A3515">
        <w:fldChar w:fldCharType="separate"/>
      </w:r>
      <w:r w:rsidR="005B42F4" w:rsidRPr="006A3515">
        <w:t>2009/10</w:t>
      </w:r>
      <w:r w:rsidRPr="006A3515">
        <w:fldChar w:fldCharType="end"/>
      </w:r>
      <w:r w:rsidRPr="006A3515">
        <w:t>:</w:t>
      </w:r>
      <w:r w:rsidRPr="006A3515">
        <w:fldChar w:fldCharType="begin" w:fldLock="1"/>
      </w:r>
      <w:r w:rsidRPr="006A3515">
        <w:instrText xml:space="preserve"> DOCPROPERTY "DocumentNumber" </w:instrText>
      </w:r>
      <w:r w:rsidRPr="006A3515">
        <w:fldChar w:fldCharType="separate"/>
      </w:r>
      <w:r w:rsidR="005B42F4" w:rsidRPr="006A3515">
        <w:t>142</w:t>
      </w:r>
      <w:r w:rsidRPr="006A3515">
        <w:fldChar w:fldCharType="end"/>
      </w:r>
    </w:p>
    <w:p w:rsidR="006E04A4" w:rsidRPr="006A3515" w:rsidRDefault="006E04A4">
      <w:pPr>
        <w:pStyle w:val="Datum"/>
        <w:outlineLvl w:val="0"/>
      </w:pPr>
      <w:r w:rsidRPr="006A3515">
        <w:fldChar w:fldCharType="begin" w:fldLock="1"/>
      </w:r>
      <w:r w:rsidRPr="006A3515">
        <w:instrText xml:space="preserve"> DOCPROPERTY "DocumentDate" </w:instrText>
      </w:r>
      <w:r w:rsidRPr="006A3515">
        <w:fldChar w:fldCharType="separate"/>
      </w:r>
      <w:r w:rsidR="005B42F4" w:rsidRPr="006A3515">
        <w:t>Tisdagen den 22 juni 2010</w:t>
      </w:r>
      <w:r w:rsidRPr="006A351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A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A3515" w:rsidRDefault="005D7804">
            <w:pPr>
              <w:pStyle w:val="Plenum"/>
              <w:tabs>
                <w:tab w:val="clear" w:pos="1418"/>
              </w:tabs>
            </w:pPr>
            <w:r w:rsidRPr="006A3515">
              <w:t>Kl.</w:t>
            </w:r>
          </w:p>
        </w:tc>
        <w:tc>
          <w:tcPr>
            <w:tcW w:w="851" w:type="dxa"/>
          </w:tcPr>
          <w:p w:rsidR="006E04A4" w:rsidRPr="006A3515" w:rsidRDefault="005D78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A3515">
              <w:t>09.00</w:t>
            </w:r>
          </w:p>
        </w:tc>
        <w:tc>
          <w:tcPr>
            <w:tcW w:w="397" w:type="dxa"/>
          </w:tcPr>
          <w:p w:rsidR="006E04A4" w:rsidRPr="006A351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A3515" w:rsidRDefault="005D780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A3515">
              <w:t>Arbetsplenum</w:t>
            </w:r>
            <w:r w:rsidRPr="006A3515">
              <w:rPr>
                <w:sz w:val="24"/>
              </w:rPr>
              <w:t xml:space="preserve"> </w:t>
            </w:r>
            <w:r w:rsidR="00B86113" w:rsidRPr="006A3515">
              <w:rPr>
                <w:sz w:val="24"/>
              </w:rPr>
              <w:t>(Inget uppehåll för gruppmöten kl. 16.00 - 18.00)</w:t>
            </w:r>
          </w:p>
        </w:tc>
      </w:tr>
      <w:tr w:rsidR="005D7804" w:rsidRPr="006A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7804" w:rsidRPr="006A3515" w:rsidRDefault="005D78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D7804" w:rsidRPr="006A3515" w:rsidRDefault="005D7804">
            <w:pPr>
              <w:pStyle w:val="Plenum"/>
              <w:tabs>
                <w:tab w:val="clear" w:pos="1418"/>
              </w:tabs>
              <w:jc w:val="right"/>
            </w:pPr>
            <w:r w:rsidRPr="006A3515">
              <w:t>13.00</w:t>
            </w:r>
          </w:p>
        </w:tc>
        <w:tc>
          <w:tcPr>
            <w:tcW w:w="397" w:type="dxa"/>
          </w:tcPr>
          <w:p w:rsidR="005D7804" w:rsidRPr="006A3515" w:rsidRDefault="005D78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D7804" w:rsidRPr="006A3515" w:rsidRDefault="005D7804">
            <w:pPr>
              <w:pStyle w:val="Plenum"/>
              <w:tabs>
                <w:tab w:val="clear" w:pos="1418"/>
              </w:tabs>
              <w:ind w:right="1"/>
            </w:pPr>
            <w:r w:rsidRPr="006A3515">
              <w:t>Återrapportering från Europeiska rådets möte</w:t>
            </w:r>
          </w:p>
        </w:tc>
      </w:tr>
      <w:tr w:rsidR="005D7804" w:rsidRPr="006A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7804" w:rsidRPr="006A3515" w:rsidRDefault="005D78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D7804" w:rsidRPr="006A3515" w:rsidRDefault="005D7804">
            <w:pPr>
              <w:pStyle w:val="Plenum"/>
              <w:tabs>
                <w:tab w:val="clear" w:pos="1418"/>
              </w:tabs>
              <w:jc w:val="right"/>
            </w:pPr>
            <w:r w:rsidRPr="006A3515">
              <w:t>15.00</w:t>
            </w:r>
          </w:p>
        </w:tc>
        <w:tc>
          <w:tcPr>
            <w:tcW w:w="397" w:type="dxa"/>
          </w:tcPr>
          <w:p w:rsidR="005D7804" w:rsidRPr="006A3515" w:rsidRDefault="005D78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D7804" w:rsidRPr="006A3515" w:rsidRDefault="005D7804">
            <w:pPr>
              <w:pStyle w:val="Plenum"/>
              <w:tabs>
                <w:tab w:val="clear" w:pos="1418"/>
              </w:tabs>
              <w:ind w:right="1"/>
            </w:pPr>
            <w:r w:rsidRPr="006A3515">
              <w:t>Votering</w:t>
            </w:r>
          </w:p>
        </w:tc>
      </w:tr>
    </w:tbl>
    <w:p w:rsidR="006E04A4" w:rsidRPr="006A3515" w:rsidRDefault="006E04A4">
      <w:pPr>
        <w:pStyle w:val="StreckLngt"/>
      </w:pPr>
      <w:r w:rsidRPr="006A3515">
        <w:tab/>
      </w:r>
    </w:p>
    <w:p w:rsidR="001C23E3" w:rsidRPr="006A3515" w:rsidRDefault="001C23E3" w:rsidP="003675A0">
      <w:pPr>
        <w:pStyle w:val="Blankrad"/>
      </w:pPr>
      <w:r w:rsidRPr="006A35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3E3" w:rsidRPr="006A3515" w:rsidTr="002D2A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3E3" w:rsidRPr="006A3515" w:rsidRDefault="001C23E3" w:rsidP="002D2AF1">
            <w:pPr>
              <w:pStyle w:val="HuvudrubrikFlisteNr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HuvudrubrikEnsam"/>
            </w:pPr>
            <w:r w:rsidRPr="006A3515">
              <w:t>Justering av protokoll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HuvudrubrikKolumn3"/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Protokollet från sammanträdet onsdagen den 16 juni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</w:tbl>
    <w:p w:rsidR="001C23E3" w:rsidRPr="006A3515" w:rsidRDefault="001C23E3" w:rsidP="003675A0">
      <w:pPr>
        <w:pStyle w:val="Blankrad"/>
      </w:pPr>
      <w:r w:rsidRPr="006A35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3E3" w:rsidRPr="006A3515" w:rsidTr="002D2A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3E3" w:rsidRPr="006A3515" w:rsidRDefault="001C23E3" w:rsidP="002D2AF1">
            <w:pPr>
              <w:pStyle w:val="HuvudrubrikFlisteNr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Huvudrubrik"/>
            </w:pPr>
            <w:bookmarkStart w:id="1" w:name="Start_HänvisningTillUtskott"/>
            <w:bookmarkEnd w:id="1"/>
            <w:r w:rsidRPr="006A3515">
              <w:t>Ärenden för hänvisning till utskott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HuvudrubrikKolumn3"/>
            </w:pPr>
            <w:r w:rsidRPr="006A3515">
              <w:t>Förslag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Framställning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2009/10:RS5 Delegationsbeslut inom JO-ämbetet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KU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Motion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Motions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Motionsrubrik"/>
            </w:pPr>
            <w:r w:rsidRPr="006A3515">
              <w:t>med anledning av skr. 2009/10:221 Strategiskt tillväxtarbete för regional konkurrenskraft, entreprenörskap och sysselsättning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Motions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2009/10:N20 av Tomas Eneroth m.fl. (s)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NU</w:t>
            </w:r>
          </w:p>
        </w:tc>
      </w:tr>
    </w:tbl>
    <w:p w:rsidR="001C23E3" w:rsidRPr="006A3515" w:rsidRDefault="001C23E3" w:rsidP="003675A0">
      <w:pPr>
        <w:pStyle w:val="Blankrad"/>
      </w:pPr>
      <w:r w:rsidRPr="006A35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3E3" w:rsidRPr="006A3515" w:rsidTr="002D2A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3E3" w:rsidRPr="006A3515" w:rsidRDefault="001C23E3" w:rsidP="002D2AF1">
            <w:pPr>
              <w:pStyle w:val="HuvudrubrikFlisteNr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HuvudrubrikEnsam"/>
            </w:pPr>
            <w:bookmarkStart w:id="2" w:name="Start_EUdokument"/>
            <w:bookmarkEnd w:id="2"/>
            <w:r w:rsidRPr="006A351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HuvudrubrikKolumn3"/>
            </w:pPr>
            <w:r w:rsidRPr="006A3515">
              <w:t>Ansvarigt utskott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2009/10:FPM93 Förenklat genomförande av ramprogrammen för forskning</w:t>
            </w:r>
            <w:r w:rsidRPr="006A3515">
              <w:rPr>
                <w:i/>
              </w:rPr>
              <w:t xml:space="preserve"> KOM(2010)187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 xml:space="preserve">UbU 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2009/10:FPM94 Direktiv om europeisk utredningsorder</w:t>
            </w:r>
            <w:r w:rsidRPr="006A3515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 xml:space="preserve">JuU </w:t>
            </w:r>
          </w:p>
        </w:tc>
      </w:tr>
    </w:tbl>
    <w:p w:rsidR="001C23E3" w:rsidRPr="006A3515" w:rsidRDefault="001C23E3" w:rsidP="003675A0">
      <w:pPr>
        <w:pStyle w:val="Blankrad"/>
      </w:pPr>
      <w:r w:rsidRPr="006A35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3E3" w:rsidRPr="006A3515" w:rsidTr="002D2A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3E3" w:rsidRPr="006A3515" w:rsidRDefault="001C23E3" w:rsidP="002D2AF1">
            <w:pPr>
              <w:pStyle w:val="HuvudrubrikFlisteNr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Huvudrubrik"/>
            </w:pPr>
            <w:bookmarkStart w:id="3" w:name="Start_ÄrendenFörBordläggning"/>
            <w:bookmarkEnd w:id="3"/>
            <w:r w:rsidRPr="006A3515">
              <w:t>Ärenden för bordläggning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HuvudrubrikKolumn3"/>
            </w:pPr>
            <w:r w:rsidRPr="006A3515">
              <w:t>Reservationer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Finansutskottets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2009/10:FiU20 Riktlinjer för den ekonomiska politiken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1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Skatteutskottets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2009/10:SkU37 Redovisning av skatteutgifter 2010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1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Finansutskottets betänkanden och utlåtande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2009/10:FiU26 Årsredovisning för staten 2009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2009/10:FiU39 Uppskov med behandlingen av vissa ärenden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2009/10:FiU40 Utlåtande om förstärkt samordning av den ekonomiska politiken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1 res. (v)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2009/10:FiU41 Utlåtande om grönbok om företagsstyrning i finansiella institut och om ersättningspolicy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Kulturutskottets betänkande och utlåtande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2009/10:KrU14 Grönbok om att ta tillvara potentialen i den kulturella och den kreativa sektorn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2009/10:KrU15 Uppskov med behandlingen av vissa ärenden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</w:tbl>
    <w:p w:rsidR="001C23E3" w:rsidRPr="006A3515" w:rsidRDefault="001C23E3" w:rsidP="003675A0">
      <w:pPr>
        <w:pStyle w:val="Blankrad"/>
      </w:pPr>
      <w:r w:rsidRPr="006A35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3E3" w:rsidRPr="006A3515" w:rsidTr="002D2A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3E3" w:rsidRPr="006A3515" w:rsidRDefault="001C23E3" w:rsidP="002D2AF1">
            <w:pPr>
              <w:pStyle w:val="HuvudrubrikFlisteNr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HuvudrubrikEnsam"/>
            </w:pPr>
            <w:r w:rsidRPr="006A3515">
              <w:t>Ärenden för avgörande kl. 15.00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HuvudrubrikKolumn3"/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Under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Underrubrik"/>
            </w:pPr>
            <w:bookmarkStart w:id="4" w:name="TypUnderrubrik"/>
            <w:bookmarkEnd w:id="4"/>
            <w:r w:rsidRPr="006A3515">
              <w:t>Tidigare slutdebatterade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Under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Utbildningsutskottets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2009/10:UbU21 Ny skollag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58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Finansutskottets betänkanden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2009/10:FiU30 Betaltjänster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2009/10:FiU31 Kreditvärderingsinstitut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1 res. (v)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Civilutskottets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 xml:space="preserve">2009/10:CU24 Allmännyttiga kommunala bostadsaktiebolag och reformerade hyressättningsregler 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6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Utrikesutskottets betänkanden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2009/10:UU12 Strategisk exportkontroll 2009 – krigsmateriel och produkter med dubbla användningsområden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2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2009/10:UU25 Kontroll av produkter med dubbla användningsområden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Arbetsmarknadsutskottets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2009/10:AU15 Uppskov med behandlingen av ärenden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Socialförsäkringsutskottets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2009/10:SfU20 Uppskov med behandlingen av vissa ärenden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</w:tbl>
    <w:p w:rsidR="001C23E3" w:rsidRPr="006A3515" w:rsidRDefault="001C23E3" w:rsidP="003675A0">
      <w:pPr>
        <w:pStyle w:val="Blankrad"/>
      </w:pPr>
      <w:r w:rsidRPr="006A35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3E3" w:rsidRPr="006A3515" w:rsidTr="002D2A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3E3" w:rsidRPr="006A3515" w:rsidRDefault="001C23E3" w:rsidP="002D2AF1">
            <w:pPr>
              <w:pStyle w:val="HuvudrubrikFlisteNr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Huvudrubrik"/>
            </w:pPr>
            <w:bookmarkStart w:id="5" w:name="Start_Ärendenfördebattochavgörande"/>
            <w:bookmarkEnd w:id="5"/>
            <w:r w:rsidRPr="006A3515">
              <w:t>Ärenden för debatt och avgörande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HuvudrubrikKolumn3"/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Miljö- och jordbruksutskottets betänkanden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2009/10:MJU25 Svenska miljömål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10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2009/10:MJU29 Uppskov med behandlingen av vissa ärenden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Trafikutskottets betänkanden och utlåtande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2009/10:TU19 Ny postlag m.m.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5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2009/10:TU21 Ny kollektivtrafiklag m.m.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9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2009/10:TU25 Uppskov med behandlingen av vissa ärenden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2009/10:TU26 Framtidens strategi för de transeuropeiska transportnäten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Försvarsutskottets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2009/10:FöU6 Ny lag om brandfarliga och explosiva varor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Utrikesutskottets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2009/10:UU19 Nordiskt samarbete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Näringsutskottets betänkanden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2009/10:NU20 Auktorisation och tystnadsplikt för patentombud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2009/10:NU22 Förändrat uppdrag för Sveaskog AB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2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2009/10:NU27 Uppskov med behandlingen av vissa ärenden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Justitieutskottets utlåtande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2009/10:JuU31 Handlingsplan för att genomföra Stockholmsprogrammet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  <w:r w:rsidRPr="006A3515">
              <w:rPr>
                <w:spacing w:val="-4"/>
              </w:rPr>
              <w:t>3 res. (s,v,mp)</w:t>
            </w: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Utbildningsutskottets betänkande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2009/10:UbU24 Riksrevisionens styrelses redogörelse om klassificering av kurser vid universitet och högskolor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renderubrik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renderubrik"/>
            </w:pPr>
            <w:r w:rsidRPr="006A3515">
              <w:t>Civilutskottets betänkanden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renderubrik"/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2009/10:CU30 Uppskov med behandlingen av ärenden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2009/10:CU31 Ändring i lagen om alkoholutandningsprov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</w:tbl>
    <w:p w:rsidR="001C23E3" w:rsidRPr="006A3515" w:rsidRDefault="001C23E3" w:rsidP="003675A0">
      <w:pPr>
        <w:pStyle w:val="Blankrad"/>
      </w:pPr>
      <w:r w:rsidRPr="006A35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3E3" w:rsidRPr="006A3515" w:rsidTr="002D2A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3E3" w:rsidRPr="006A3515" w:rsidRDefault="001C23E3" w:rsidP="002D2AF1">
            <w:pPr>
              <w:pStyle w:val="HuvudrubrikFlisteNr"/>
            </w:pPr>
          </w:p>
        </w:tc>
        <w:tc>
          <w:tcPr>
            <w:tcW w:w="6237" w:type="dxa"/>
          </w:tcPr>
          <w:p w:rsidR="001C23E3" w:rsidRPr="006A3515" w:rsidRDefault="001C23E3" w:rsidP="002D2AF1">
            <w:pPr>
              <w:pStyle w:val="HuvudrubrikEnsam"/>
            </w:pPr>
            <w:bookmarkStart w:id="6" w:name="TypRubrik"/>
            <w:bookmarkEnd w:id="6"/>
            <w:r w:rsidRPr="006A3515">
              <w:t>Återrapportering från Europeiska rådets möte kl. 13.00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pStyle w:val="HuvudrubrikKolumn3"/>
            </w:pPr>
          </w:p>
        </w:tc>
      </w:tr>
      <w:tr w:rsidR="001C23E3" w:rsidRPr="006A3515" w:rsidTr="002D2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3E3" w:rsidRPr="006A3515" w:rsidRDefault="001C23E3" w:rsidP="002D2AF1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1C23E3" w:rsidRPr="006A3515" w:rsidRDefault="001C23E3" w:rsidP="002D2AF1">
            <w:r w:rsidRPr="006A3515">
              <w:t>Statsminister Fredrik Reinfeldt (m) återrapporterar från Europeiska rådets möte den 17-18 juni</w:t>
            </w:r>
          </w:p>
        </w:tc>
        <w:tc>
          <w:tcPr>
            <w:tcW w:w="2481" w:type="dxa"/>
          </w:tcPr>
          <w:p w:rsidR="001C23E3" w:rsidRPr="006A3515" w:rsidRDefault="001C23E3" w:rsidP="002D2AF1">
            <w:pPr>
              <w:rPr>
                <w:spacing w:val="-4"/>
              </w:rPr>
            </w:pPr>
          </w:p>
        </w:tc>
      </w:tr>
    </w:tbl>
    <w:p w:rsidR="001C23E3" w:rsidRPr="006A3515" w:rsidRDefault="001C23E3" w:rsidP="003675A0">
      <w:pPr>
        <w:pStyle w:val="Blankrad"/>
      </w:pPr>
      <w:r w:rsidRPr="006A3515">
        <w:t>     </w:t>
      </w:r>
    </w:p>
    <w:p w:rsidR="00352168" w:rsidRPr="006A3515" w:rsidRDefault="001C23E3" w:rsidP="003675A0">
      <w:pPr>
        <w:pStyle w:val="Blankrad"/>
      </w:pPr>
      <w:bookmarkStart w:id="8" w:name="Start"/>
      <w:bookmarkEnd w:id="8"/>
      <w:r w:rsidRPr="006A35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A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A351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A3515" w:rsidRDefault="006E04A4" w:rsidP="00D016E9">
            <w:pPr>
              <w:pStyle w:val="StreckMitten"/>
            </w:pPr>
            <w:r w:rsidRPr="006A3515">
              <w:tab/>
            </w:r>
            <w:r w:rsidRPr="006A3515">
              <w:tab/>
            </w:r>
          </w:p>
        </w:tc>
      </w:tr>
    </w:tbl>
    <w:p w:rsidR="006E04A4" w:rsidRPr="006A3515" w:rsidRDefault="006E04A4" w:rsidP="003675A0">
      <w:pPr>
        <w:pStyle w:val="Blankrad"/>
      </w:pPr>
    </w:p>
    <w:sectPr w:rsidR="006E04A4" w:rsidRPr="006A351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33E" w:rsidRPr="006A3515" w:rsidRDefault="00E2333E">
      <w:r w:rsidRPr="006A3515">
        <w:separator/>
      </w:r>
    </w:p>
  </w:endnote>
  <w:endnote w:type="continuationSeparator" w:id="0">
    <w:p w:rsidR="00E2333E" w:rsidRPr="006A3515" w:rsidRDefault="00E2333E">
      <w:r w:rsidRPr="006A35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804" w:rsidRPr="006A3515" w:rsidRDefault="005D7804">
    <w:pPr>
      <w:pStyle w:val="Sidhuvud"/>
      <w:jc w:val="center"/>
    </w:pPr>
    <w:r w:rsidRPr="006A3515">
      <w:fldChar w:fldCharType="begin" w:fldLock="1"/>
    </w:r>
    <w:r w:rsidRPr="006A3515">
      <w:instrText xml:space="preserve"> PAGE </w:instrText>
    </w:r>
    <w:r w:rsidRPr="006A3515">
      <w:fldChar w:fldCharType="separate"/>
    </w:r>
    <w:r w:rsidR="005B42F4" w:rsidRPr="006A3515">
      <w:t>2</w:t>
    </w:r>
    <w:r w:rsidRPr="006A3515">
      <w:fldChar w:fldCharType="end"/>
    </w:r>
    <w:r w:rsidRPr="006A3515">
      <w:t xml:space="preserve"> (</w:t>
    </w:r>
    <w:r w:rsidRPr="006A3515">
      <w:fldChar w:fldCharType="begin" w:fldLock="1"/>
    </w:r>
    <w:r w:rsidRPr="006A3515">
      <w:instrText xml:space="preserve"> NUMPAGES </w:instrText>
    </w:r>
    <w:r w:rsidRPr="006A3515">
      <w:fldChar w:fldCharType="separate"/>
    </w:r>
    <w:r w:rsidR="005B42F4" w:rsidRPr="006A3515">
      <w:t>3</w:t>
    </w:r>
    <w:r w:rsidRPr="006A3515">
      <w:fldChar w:fldCharType="end"/>
    </w:r>
    <w:r w:rsidRPr="006A3515">
      <w:t>)</w:t>
    </w:r>
  </w:p>
  <w:p w:rsidR="005D7804" w:rsidRPr="006A3515" w:rsidRDefault="005D78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804" w:rsidRPr="006A3515" w:rsidRDefault="005D7804">
    <w:pPr>
      <w:pStyle w:val="Sidhuvud"/>
      <w:jc w:val="center"/>
    </w:pPr>
    <w:r w:rsidRPr="006A3515">
      <w:fldChar w:fldCharType="begin" w:fldLock="1"/>
    </w:r>
    <w:r w:rsidRPr="006A3515">
      <w:instrText xml:space="preserve"> PAGE </w:instrText>
    </w:r>
    <w:r w:rsidRPr="006A3515">
      <w:fldChar w:fldCharType="separate"/>
    </w:r>
    <w:r w:rsidR="00E2333E" w:rsidRPr="006A3515">
      <w:t>1</w:t>
    </w:r>
    <w:r w:rsidRPr="006A3515">
      <w:fldChar w:fldCharType="end"/>
    </w:r>
    <w:r w:rsidRPr="006A3515">
      <w:t xml:space="preserve"> (</w:t>
    </w:r>
    <w:r w:rsidRPr="006A3515">
      <w:fldChar w:fldCharType="begin" w:fldLock="1"/>
    </w:r>
    <w:r w:rsidRPr="006A3515">
      <w:instrText xml:space="preserve"> NUMPAGES </w:instrText>
    </w:r>
    <w:r w:rsidRPr="006A3515">
      <w:fldChar w:fldCharType="separate"/>
    </w:r>
    <w:r w:rsidR="005B42F4" w:rsidRPr="006A3515">
      <w:t>3</w:t>
    </w:r>
    <w:r w:rsidRPr="006A3515">
      <w:fldChar w:fldCharType="end"/>
    </w:r>
    <w:r w:rsidRPr="006A3515">
      <w:t>)</w:t>
    </w:r>
  </w:p>
  <w:p w:rsidR="005D7804" w:rsidRPr="006A3515" w:rsidRDefault="005D78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33E" w:rsidRPr="006A3515" w:rsidRDefault="00E2333E">
      <w:r w:rsidRPr="006A3515">
        <w:separator/>
      </w:r>
    </w:p>
  </w:footnote>
  <w:footnote w:type="continuationSeparator" w:id="0">
    <w:p w:rsidR="00E2333E" w:rsidRPr="006A3515" w:rsidRDefault="00E2333E">
      <w:r w:rsidRPr="006A35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804" w:rsidRPr="006A3515" w:rsidRDefault="005D7804">
    <w:pPr>
      <w:pStyle w:val="Sidhuvud"/>
      <w:tabs>
        <w:tab w:val="clear" w:pos="4536"/>
      </w:tabs>
    </w:pPr>
    <w:r w:rsidRPr="006A3515">
      <w:fldChar w:fldCharType="begin" w:fldLock="1"/>
    </w:r>
    <w:r w:rsidRPr="006A3515">
      <w:instrText xml:space="preserve"> DOCPROPERTY "DocumentDate" </w:instrText>
    </w:r>
    <w:r w:rsidRPr="006A3515">
      <w:fldChar w:fldCharType="separate"/>
    </w:r>
    <w:r w:rsidR="005B42F4" w:rsidRPr="006A3515">
      <w:t>Tisdagen den 22 juni 2010</w:t>
    </w:r>
    <w:r w:rsidRPr="006A3515">
      <w:fldChar w:fldCharType="end"/>
    </w:r>
    <w:r w:rsidRPr="006A3515">
      <w:tab/>
    </w:r>
  </w:p>
  <w:p w:rsidR="005D7804" w:rsidRPr="006A3515" w:rsidRDefault="005D78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A3515">
      <w:rPr>
        <w:sz w:val="12"/>
      </w:rPr>
      <w:tab/>
    </w:r>
  </w:p>
  <w:p w:rsidR="005D7804" w:rsidRPr="006A3515" w:rsidRDefault="005D7804"/>
  <w:p w:rsidR="005D7804" w:rsidRPr="006A3515" w:rsidRDefault="005D78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804" w:rsidRPr="006A3515" w:rsidRDefault="006A351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A351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804" w:rsidRPr="006A3515" w:rsidRDefault="005D7804">
    <w:pPr>
      <w:pStyle w:val="Dokumentrubrik"/>
      <w:spacing w:after="360"/>
    </w:pPr>
    <w:r w:rsidRPr="006A3515">
      <w:t>Föredragningslista</w:t>
    </w:r>
  </w:p>
  <w:p w:rsidR="005D7804" w:rsidRPr="006A3515" w:rsidRDefault="005D78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545907">
    <w:abstractNumId w:val="5"/>
  </w:num>
  <w:num w:numId="2" w16cid:durableId="1023289212">
    <w:abstractNumId w:val="2"/>
  </w:num>
  <w:num w:numId="3" w16cid:durableId="89006801">
    <w:abstractNumId w:val="4"/>
  </w:num>
  <w:num w:numId="4" w16cid:durableId="1717926449">
    <w:abstractNumId w:val="1"/>
  </w:num>
  <w:num w:numId="5" w16cid:durableId="1777863679">
    <w:abstractNumId w:val="0"/>
  </w:num>
  <w:num w:numId="6" w16cid:durableId="2034072000">
    <w:abstractNumId w:val="3"/>
  </w:num>
  <w:num w:numId="7" w16cid:durableId="2116292153">
    <w:abstractNumId w:val="3"/>
  </w:num>
  <w:num w:numId="8" w16cid:durableId="149541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32B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55D9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061DB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5856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23E3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2B1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2AF1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168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3535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42F4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D7804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3515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39E0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7B5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0EC9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6113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0900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2C90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2E8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333E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6D4076-BBE3-4313-AC2F-33FE1E6E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8611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477</Words>
  <Characters>3513</Characters>
  <Application>Microsoft Office Word</Application>
  <DocSecurity>4</DocSecurity>
  <Lines>270</Lines>
  <Paragraphs>153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2009/10:142</vt:lpstr>
      <vt:lpstr>Tisdagen den 22 juni 2010</vt:lpstr>
    </vt:vector>
  </TitlesOfParts>
  <Company>Riksdagen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2010-06-21T16:04:00Z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22 juni 2010</vt:lpwstr>
  </property>
  <property fmtid="{D5CDD505-2E9C-101B-9397-08002B2CF9AE}" pid="3" name="DocumentNumber">
    <vt:lpwstr>142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2010-06-22</vt:lpwstr>
  </property>
  <property fmtid="{D5CDD505-2E9C-101B-9397-08002B2CF9AE}" pid="7" name="DatumAvgörande">
    <vt:lpwstr>2010-06-22</vt:lpwstr>
  </property>
</Properties>
</file>