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EA077ADD4F41D2B84341963B214CFA"/>
        </w:placeholder>
        <w:text/>
      </w:sdtPr>
      <w:sdtEndPr/>
      <w:sdtContent>
        <w:p w:rsidRPr="009B062B" w:rsidR="00AF30DD" w:rsidP="00E12197" w:rsidRDefault="00AF30DD" w14:paraId="7A4141FC" w14:textId="77777777">
          <w:pPr>
            <w:pStyle w:val="Rubrik1"/>
            <w:spacing w:after="300"/>
          </w:pPr>
          <w:r w:rsidRPr="009B062B">
            <w:t>Förslag till riksdagsbeslut</w:t>
          </w:r>
        </w:p>
      </w:sdtContent>
    </w:sdt>
    <w:sdt>
      <w:sdtPr>
        <w:alias w:val="Yrkande 1"/>
        <w:tag w:val="daec5be7-a117-4f3b-921c-74f2ba612888"/>
        <w:id w:val="519428644"/>
        <w:lock w:val="sdtLocked"/>
      </w:sdtPr>
      <w:sdtEndPr/>
      <w:sdtContent>
        <w:p w:rsidR="00027C32" w:rsidRDefault="00884AC8" w14:paraId="68D35BEE" w14:textId="77777777">
          <w:pPr>
            <w:pStyle w:val="Frslagstext"/>
            <w:numPr>
              <w:ilvl w:val="0"/>
              <w:numId w:val="0"/>
            </w:numPr>
          </w:pPr>
          <w:r>
            <w:t>Riksdagen ställer sig bakom det som anförs i motionen om att överväga att se över regelverket för att öka även den småskaliga djurhållningen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B33BD925D0476093D9E8C91615A353"/>
        </w:placeholder>
        <w:text/>
      </w:sdtPr>
      <w:sdtEndPr/>
      <w:sdtContent>
        <w:p w:rsidRPr="009B062B" w:rsidR="006D79C9" w:rsidP="00333E95" w:rsidRDefault="006D79C9" w14:paraId="2FD3AB57" w14:textId="77777777">
          <w:pPr>
            <w:pStyle w:val="Rubrik1"/>
          </w:pPr>
          <w:r>
            <w:t>Motivering</w:t>
          </w:r>
        </w:p>
      </w:sdtContent>
    </w:sdt>
    <w:bookmarkEnd w:displacedByCustomXml="prev" w:id="3"/>
    <w:bookmarkEnd w:displacedByCustomXml="prev" w:id="4"/>
    <w:p w:rsidR="00B94693" w:rsidP="00B94693" w:rsidRDefault="00B94693" w14:paraId="2D0206CF" w14:textId="45529F2B">
      <w:pPr>
        <w:pStyle w:val="Normalutanindragellerluft"/>
      </w:pPr>
      <w:r>
        <w:t>Att kunna bedriva djurproduktion och därmed kunna sälja både mat och levande djur är en av många anledningar till att människor vill bo och verka på landsbygden.</w:t>
      </w:r>
    </w:p>
    <w:p w:rsidR="00B94693" w:rsidP="00473400" w:rsidRDefault="00B94693" w14:paraId="41CBFD4E" w14:textId="0D814054">
      <w:r>
        <w:t>Men regelverket börjar nu bli både byråkratiskt</w:t>
      </w:r>
      <w:r w:rsidR="00C21FE2">
        <w:t xml:space="preserve"> och </w:t>
      </w:r>
      <w:r>
        <w:t xml:space="preserve">dyrt och riskerar att hämma möjligheten att leva och bo på landsbygden och </w:t>
      </w:r>
      <w:r w:rsidR="00C21FE2">
        <w:t>att</w:t>
      </w:r>
      <w:r>
        <w:t xml:space="preserve"> ha en mindre djuruppfödning. </w:t>
      </w:r>
    </w:p>
    <w:p w:rsidR="00B94693" w:rsidP="00473400" w:rsidRDefault="00B94693" w14:paraId="49C16576" w14:textId="328D9562">
      <w:r>
        <w:t xml:space="preserve">Att ha smådjur som hönor, kaniner, getter, får </w:t>
      </w:r>
      <w:r w:rsidR="001A1E3E">
        <w:t>med mer</w:t>
      </w:r>
      <w:r w:rsidR="00C21FE2">
        <w:t>a</w:t>
      </w:r>
      <w:r>
        <w:t xml:space="preserve"> i mindre </w:t>
      </w:r>
      <w:r w:rsidR="001A1E3E">
        <w:t>omfattning</w:t>
      </w:r>
      <w:r>
        <w:t xml:space="preserve"> utan att hamna i orimliga byråkratiska processer borde vara helt rimligt. </w:t>
      </w:r>
    </w:p>
    <w:p w:rsidR="00B94693" w:rsidP="00473400" w:rsidRDefault="00B94693" w14:paraId="1B5E4EB0" w14:textId="0545CDA7">
      <w:r>
        <w:t>Att barn till lantbrukare kan starta upp en mindre djuruppfödning eller en ägg</w:t>
      </w:r>
      <w:r w:rsidR="00267BE3">
        <w:softHyphen/>
      </w:r>
      <w:r>
        <w:t>produktion borde underlättas istället för att försvåras och byråkratiseras.</w:t>
      </w:r>
    </w:p>
    <w:p w:rsidR="00B94693" w:rsidP="00473400" w:rsidRDefault="00B94693" w14:paraId="77A4A0BC" w14:textId="61EF43A0">
      <w:r>
        <w:t xml:space="preserve">Därför bör regelverket </w:t>
      </w:r>
      <w:r w:rsidR="00C21FE2">
        <w:t>för</w:t>
      </w:r>
      <w:r>
        <w:t xml:space="preserve"> hobbyverksamhet och vad som räknas som mer konventionell produktion ses över. Idag upplevs regelverket som för byråkratiskt och gör att många avstår från att skaffa djur eller ägna sig åt småskalig djurproduktion</w:t>
      </w:r>
      <w:r w:rsidR="00884AC8">
        <w:t>, och</w:t>
      </w:r>
      <w:r>
        <w:t xml:space="preserve"> detta behöver därför ses över. Regelverket för vad som räknas som hobby och närings</w:t>
      </w:r>
      <w:r w:rsidR="00267BE3">
        <w:softHyphen/>
      </w:r>
      <w:r>
        <w:t xml:space="preserve">verksamhet för djurhållning behöver ses över.   </w:t>
      </w:r>
    </w:p>
    <w:sdt>
      <w:sdtPr>
        <w:rPr>
          <w:i/>
          <w:noProof/>
        </w:rPr>
        <w:alias w:val="CC_Underskrifter"/>
        <w:tag w:val="CC_Underskrifter"/>
        <w:id w:val="583496634"/>
        <w:lock w:val="sdtContentLocked"/>
        <w:placeholder>
          <w:docPart w:val="4B280389F3D641618C0A95FDD98AEF7A"/>
        </w:placeholder>
      </w:sdtPr>
      <w:sdtEndPr>
        <w:rPr>
          <w:i w:val="0"/>
          <w:noProof w:val="0"/>
        </w:rPr>
      </w:sdtEndPr>
      <w:sdtContent>
        <w:p w:rsidR="00E12197" w:rsidP="00E12197" w:rsidRDefault="00E12197" w14:paraId="24AFF474" w14:textId="77777777"/>
        <w:p w:rsidRPr="008E0FE2" w:rsidR="004801AC" w:rsidP="00E12197" w:rsidRDefault="001B23A5" w14:paraId="75F8EF53" w14:textId="55E7DB1D"/>
      </w:sdtContent>
    </w:sdt>
    <w:tbl>
      <w:tblPr>
        <w:tblW w:w="5000" w:type="pct"/>
        <w:tblLook w:val="04A0" w:firstRow="1" w:lastRow="0" w:firstColumn="1" w:lastColumn="0" w:noHBand="0" w:noVBand="1"/>
        <w:tblCaption w:val="underskrifter"/>
      </w:tblPr>
      <w:tblGrid>
        <w:gridCol w:w="4252"/>
        <w:gridCol w:w="4252"/>
      </w:tblGrid>
      <w:tr w:rsidR="00027C32" w14:paraId="4FFC8819" w14:textId="77777777">
        <w:trPr>
          <w:cantSplit/>
        </w:trPr>
        <w:tc>
          <w:tcPr>
            <w:tcW w:w="50" w:type="pct"/>
            <w:vAlign w:val="bottom"/>
          </w:tcPr>
          <w:p w:rsidR="00027C32" w:rsidRDefault="00884AC8" w14:paraId="02AC3736" w14:textId="77777777">
            <w:pPr>
              <w:pStyle w:val="Underskrifter"/>
            </w:pPr>
            <w:r>
              <w:t>Sten Bergheden (M)</w:t>
            </w:r>
          </w:p>
        </w:tc>
        <w:tc>
          <w:tcPr>
            <w:tcW w:w="50" w:type="pct"/>
            <w:vAlign w:val="bottom"/>
          </w:tcPr>
          <w:p w:rsidR="00027C32" w:rsidRDefault="00027C32" w14:paraId="23CECF89" w14:textId="77777777">
            <w:pPr>
              <w:pStyle w:val="Underskrifter"/>
            </w:pPr>
          </w:p>
        </w:tc>
      </w:tr>
    </w:tbl>
    <w:p w:rsidR="008F272C" w:rsidRDefault="008F272C" w14:paraId="6082A183" w14:textId="77777777"/>
    <w:sectPr w:rsidR="008F272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97B7" w14:textId="77777777" w:rsidR="00B94693" w:rsidRDefault="00B94693" w:rsidP="000C1CAD">
      <w:pPr>
        <w:spacing w:line="240" w:lineRule="auto"/>
      </w:pPr>
      <w:r>
        <w:separator/>
      </w:r>
    </w:p>
  </w:endnote>
  <w:endnote w:type="continuationSeparator" w:id="0">
    <w:p w14:paraId="0713334F" w14:textId="77777777" w:rsidR="00B94693" w:rsidRDefault="00B94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D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52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CF2B" w14:textId="0CC04A4F" w:rsidR="00262EA3" w:rsidRPr="00E12197" w:rsidRDefault="00262EA3" w:rsidP="00E121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9C14" w14:textId="77777777" w:rsidR="00B94693" w:rsidRDefault="00B94693" w:rsidP="000C1CAD">
      <w:pPr>
        <w:spacing w:line="240" w:lineRule="auto"/>
      </w:pPr>
      <w:r>
        <w:separator/>
      </w:r>
    </w:p>
  </w:footnote>
  <w:footnote w:type="continuationSeparator" w:id="0">
    <w:p w14:paraId="03EA8D11" w14:textId="77777777" w:rsidR="00B94693" w:rsidRDefault="00B946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5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228A8" wp14:editId="51FE9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996A8B" w14:textId="32C633BD" w:rsidR="00262EA3" w:rsidRDefault="001B23A5" w:rsidP="008103B5">
                          <w:pPr>
                            <w:jc w:val="right"/>
                          </w:pPr>
                          <w:sdt>
                            <w:sdtPr>
                              <w:alias w:val="CC_Noformat_Partikod"/>
                              <w:tag w:val="CC_Noformat_Partikod"/>
                              <w:id w:val="-53464382"/>
                              <w:text/>
                            </w:sdtPr>
                            <w:sdtEndPr/>
                            <w:sdtContent>
                              <w:r w:rsidR="00B94693">
                                <w:t>M</w:t>
                              </w:r>
                            </w:sdtContent>
                          </w:sdt>
                          <w:sdt>
                            <w:sdtPr>
                              <w:alias w:val="CC_Noformat_Partinummer"/>
                              <w:tag w:val="CC_Noformat_Partinummer"/>
                              <w:id w:val="-1709555926"/>
                              <w:text/>
                            </w:sdtPr>
                            <w:sdtEndPr/>
                            <w:sdtContent>
                              <w:r w:rsidR="00473400">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228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996A8B" w14:textId="32C633BD" w:rsidR="00262EA3" w:rsidRDefault="001B23A5" w:rsidP="008103B5">
                    <w:pPr>
                      <w:jc w:val="right"/>
                    </w:pPr>
                    <w:sdt>
                      <w:sdtPr>
                        <w:alias w:val="CC_Noformat_Partikod"/>
                        <w:tag w:val="CC_Noformat_Partikod"/>
                        <w:id w:val="-53464382"/>
                        <w:text/>
                      </w:sdtPr>
                      <w:sdtEndPr/>
                      <w:sdtContent>
                        <w:r w:rsidR="00B94693">
                          <w:t>M</w:t>
                        </w:r>
                      </w:sdtContent>
                    </w:sdt>
                    <w:sdt>
                      <w:sdtPr>
                        <w:alias w:val="CC_Noformat_Partinummer"/>
                        <w:tag w:val="CC_Noformat_Partinummer"/>
                        <w:id w:val="-1709555926"/>
                        <w:text/>
                      </w:sdtPr>
                      <w:sdtEndPr/>
                      <w:sdtContent>
                        <w:r w:rsidR="00473400">
                          <w:t>1161</w:t>
                        </w:r>
                      </w:sdtContent>
                    </w:sdt>
                  </w:p>
                </w:txbxContent>
              </v:textbox>
              <w10:wrap anchorx="page"/>
            </v:shape>
          </w:pict>
        </mc:Fallback>
      </mc:AlternateContent>
    </w:r>
  </w:p>
  <w:p w14:paraId="25ECB7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62FA" w14:textId="77777777" w:rsidR="00262EA3" w:rsidRDefault="00262EA3" w:rsidP="008563AC">
    <w:pPr>
      <w:jc w:val="right"/>
    </w:pPr>
  </w:p>
  <w:p w14:paraId="15E2D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AAF7" w14:textId="77777777" w:rsidR="00262EA3" w:rsidRDefault="001B23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512073" wp14:editId="5656AF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98E1C" w14:textId="54E4BB88" w:rsidR="00262EA3" w:rsidRDefault="001B23A5" w:rsidP="00A314CF">
    <w:pPr>
      <w:pStyle w:val="FSHNormal"/>
      <w:spacing w:before="40"/>
    </w:pPr>
    <w:sdt>
      <w:sdtPr>
        <w:alias w:val="CC_Noformat_Motionstyp"/>
        <w:tag w:val="CC_Noformat_Motionstyp"/>
        <w:id w:val="1162973129"/>
        <w:lock w:val="sdtContentLocked"/>
        <w15:appearance w15:val="hidden"/>
        <w:text/>
      </w:sdtPr>
      <w:sdtEndPr/>
      <w:sdtContent>
        <w:r w:rsidR="00E12197">
          <w:t>Enskild motion</w:t>
        </w:r>
      </w:sdtContent>
    </w:sdt>
    <w:r w:rsidR="00821B36">
      <w:t xml:space="preserve"> </w:t>
    </w:r>
    <w:sdt>
      <w:sdtPr>
        <w:alias w:val="CC_Noformat_Partikod"/>
        <w:tag w:val="CC_Noformat_Partikod"/>
        <w:id w:val="1471015553"/>
        <w:text/>
      </w:sdtPr>
      <w:sdtEndPr/>
      <w:sdtContent>
        <w:r w:rsidR="00B94693">
          <w:t>M</w:t>
        </w:r>
      </w:sdtContent>
    </w:sdt>
    <w:sdt>
      <w:sdtPr>
        <w:alias w:val="CC_Noformat_Partinummer"/>
        <w:tag w:val="CC_Noformat_Partinummer"/>
        <w:id w:val="-2014525982"/>
        <w:text/>
      </w:sdtPr>
      <w:sdtEndPr/>
      <w:sdtContent>
        <w:r w:rsidR="00473400">
          <w:t>1161</w:t>
        </w:r>
      </w:sdtContent>
    </w:sdt>
  </w:p>
  <w:p w14:paraId="0B9DB3D9" w14:textId="77777777" w:rsidR="00262EA3" w:rsidRPr="008227B3" w:rsidRDefault="001B23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093FFC" w14:textId="4BD9CA44" w:rsidR="00262EA3" w:rsidRPr="008227B3" w:rsidRDefault="001B23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21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2197">
          <w:t>:1831</w:t>
        </w:r>
      </w:sdtContent>
    </w:sdt>
  </w:p>
  <w:p w14:paraId="49E86A35" w14:textId="644EBF8E" w:rsidR="00262EA3" w:rsidRDefault="001B23A5" w:rsidP="00E03A3D">
    <w:pPr>
      <w:pStyle w:val="Motionr"/>
    </w:pPr>
    <w:sdt>
      <w:sdtPr>
        <w:alias w:val="CC_Noformat_Avtext"/>
        <w:tag w:val="CC_Noformat_Avtext"/>
        <w:id w:val="-2020768203"/>
        <w:lock w:val="sdtContentLocked"/>
        <w15:appearance w15:val="hidden"/>
        <w:text/>
      </w:sdtPr>
      <w:sdtEndPr/>
      <w:sdtContent>
        <w:r w:rsidR="00E12197">
          <w:t>av Sten Bergheden (M)</w:t>
        </w:r>
      </w:sdtContent>
    </w:sdt>
  </w:p>
  <w:sdt>
    <w:sdtPr>
      <w:alias w:val="CC_Noformat_Rubtext"/>
      <w:tag w:val="CC_Noformat_Rubtext"/>
      <w:id w:val="-218060500"/>
      <w:lock w:val="sdtLocked"/>
      <w:text/>
    </w:sdtPr>
    <w:sdtEndPr/>
    <w:sdtContent>
      <w:p w14:paraId="743F4DEA" w14:textId="4347CF2C" w:rsidR="00262EA3" w:rsidRDefault="00B94693" w:rsidP="00283E0F">
        <w:pPr>
          <w:pStyle w:val="FSHRub2"/>
        </w:pPr>
        <w:r>
          <w:t>Underlättande av småskalig djurhållning på landsbygden</w:t>
        </w:r>
      </w:p>
    </w:sdtContent>
  </w:sdt>
  <w:sdt>
    <w:sdtPr>
      <w:alias w:val="CC_Boilerplate_3"/>
      <w:tag w:val="CC_Boilerplate_3"/>
      <w:id w:val="1606463544"/>
      <w:lock w:val="sdtContentLocked"/>
      <w15:appearance w15:val="hidden"/>
      <w:text w:multiLine="1"/>
    </w:sdtPr>
    <w:sdtEndPr/>
    <w:sdtContent>
      <w:p w14:paraId="3B9D01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946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C32"/>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3E"/>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A5"/>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E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0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1A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C8"/>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2C"/>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B30"/>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9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E2"/>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97"/>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0AF4DC"/>
  <w15:chartTrackingRefBased/>
  <w15:docId w15:val="{E02C89E4-EFB1-47A4-A0F7-3E6E4B22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A077ADD4F41D2B84341963B214CFA"/>
        <w:category>
          <w:name w:val="Allmänt"/>
          <w:gallery w:val="placeholder"/>
        </w:category>
        <w:types>
          <w:type w:val="bbPlcHdr"/>
        </w:types>
        <w:behaviors>
          <w:behavior w:val="content"/>
        </w:behaviors>
        <w:guid w:val="{855E0CB9-123E-4CCC-BCBF-CCB1360C0610}"/>
      </w:docPartPr>
      <w:docPartBody>
        <w:p w:rsidR="00A64DDD" w:rsidRDefault="00A64DDD">
          <w:pPr>
            <w:pStyle w:val="0CEA077ADD4F41D2B84341963B214CFA"/>
          </w:pPr>
          <w:r w:rsidRPr="005A0A93">
            <w:rPr>
              <w:rStyle w:val="Platshllartext"/>
            </w:rPr>
            <w:t>Förslag till riksdagsbeslut</w:t>
          </w:r>
        </w:p>
      </w:docPartBody>
    </w:docPart>
    <w:docPart>
      <w:docPartPr>
        <w:name w:val="94B33BD925D0476093D9E8C91615A353"/>
        <w:category>
          <w:name w:val="Allmänt"/>
          <w:gallery w:val="placeholder"/>
        </w:category>
        <w:types>
          <w:type w:val="bbPlcHdr"/>
        </w:types>
        <w:behaviors>
          <w:behavior w:val="content"/>
        </w:behaviors>
        <w:guid w:val="{0C9D8795-E33B-4010-8B1F-0491A2A4C0E7}"/>
      </w:docPartPr>
      <w:docPartBody>
        <w:p w:rsidR="00A64DDD" w:rsidRDefault="00A64DDD">
          <w:pPr>
            <w:pStyle w:val="94B33BD925D0476093D9E8C91615A353"/>
          </w:pPr>
          <w:r w:rsidRPr="005A0A93">
            <w:rPr>
              <w:rStyle w:val="Platshllartext"/>
            </w:rPr>
            <w:t>Motivering</w:t>
          </w:r>
        </w:p>
      </w:docPartBody>
    </w:docPart>
    <w:docPart>
      <w:docPartPr>
        <w:name w:val="4B280389F3D641618C0A95FDD98AEF7A"/>
        <w:category>
          <w:name w:val="Allmänt"/>
          <w:gallery w:val="placeholder"/>
        </w:category>
        <w:types>
          <w:type w:val="bbPlcHdr"/>
        </w:types>
        <w:behaviors>
          <w:behavior w:val="content"/>
        </w:behaviors>
        <w:guid w:val="{79F67D85-74B8-4445-9734-E12ADE01B718}"/>
      </w:docPartPr>
      <w:docPartBody>
        <w:p w:rsidR="00163E5B" w:rsidRDefault="00163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DD"/>
    <w:rsid w:val="00163E5B"/>
    <w:rsid w:val="00A64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EA077ADD4F41D2B84341963B214CFA">
    <w:name w:val="0CEA077ADD4F41D2B84341963B214CFA"/>
  </w:style>
  <w:style w:type="paragraph" w:customStyle="1" w:styleId="94B33BD925D0476093D9E8C91615A353">
    <w:name w:val="94B33BD925D0476093D9E8C91615A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01E57-3CF8-4A82-9B0D-095C1D6D3C41}"/>
</file>

<file path=customXml/itemProps2.xml><?xml version="1.0" encoding="utf-8"?>
<ds:datastoreItem xmlns:ds="http://schemas.openxmlformats.org/officeDocument/2006/customXml" ds:itemID="{BCB15940-1CB4-4ACD-9A9C-7611BFCCA1CC}"/>
</file>

<file path=customXml/itemProps3.xml><?xml version="1.0" encoding="utf-8"?>
<ds:datastoreItem xmlns:ds="http://schemas.openxmlformats.org/officeDocument/2006/customXml" ds:itemID="{3FAF69B3-38D3-40AB-AC2E-055AF0301A81}"/>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1079</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M1161 Underlätta även för småskalig djurhållning på landsbygden</vt:lpstr>
      <vt:lpstr>
      </vt:lpstr>
    </vt:vector>
  </TitlesOfParts>
  <Company>Sveriges riksdag</Company>
  <LinksUpToDate>false</LinksUpToDate>
  <CharactersWithSpaces>1263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