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3831523E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633B60" w:rsidRDefault="0059186A" w14:paraId="572CE8D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A1478489D724F708F1D4B6BCFC394F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81b31e7-492e-46eb-bbed-3f2d6208a74f"/>
        <w:id w:val="-1048988805"/>
        <w:lock w:val="sdtLocked"/>
      </w:sdtPr>
      <w:sdtEndPr/>
      <w:sdtContent>
        <w:p w:rsidR="003C0934" w:rsidRDefault="0059186A" w14:paraId="3AC2DDA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reformera regelverket för god man för anhörig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34FC12E382342C7BCAC89CD9AB13C4A"/>
        </w:placeholder>
        <w:text/>
      </w:sdtPr>
      <w:sdtEndPr/>
      <w:sdtContent>
        <w:p w:rsidRPr="009B062B" w:rsidR="006D79C9" w:rsidP="00333E95" w:rsidRDefault="006D79C9" w14:paraId="3C1EC0F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61351" w:rsidP="008E0FE2" w:rsidRDefault="00A61351" w14:paraId="32B5CA53" w14:textId="6BDA65BF">
      <w:pPr>
        <w:pStyle w:val="Normalutanindragellerluft"/>
      </w:pPr>
      <w:r>
        <w:t xml:space="preserve">Att någon är i behov </w:t>
      </w:r>
      <w:r w:rsidR="0059186A">
        <w:t xml:space="preserve">av </w:t>
      </w:r>
      <w:r>
        <w:t>att ha en god</w:t>
      </w:r>
      <w:r w:rsidR="00CB48B4">
        <w:t xml:space="preserve"> </w:t>
      </w:r>
      <w:r>
        <w:t>man som företräder den funktionsnedsatta personen i juridiska intressen och andra ärenden är ju nödvändigt. Att vara god</w:t>
      </w:r>
      <w:r w:rsidR="00CB48B4">
        <w:t xml:space="preserve"> </w:t>
      </w:r>
      <w:r>
        <w:t>man för en nära anhörig är för många självklart och ett bra sätt att hjälpa sin nära anhörig</w:t>
      </w:r>
      <w:r w:rsidR="0059186A">
        <w:t>a</w:t>
      </w:r>
      <w:r>
        <w:t>. Personen som behöver hjälp har också stort förtroende för en nära anhörig som god</w:t>
      </w:r>
      <w:r w:rsidR="00CB48B4">
        <w:t xml:space="preserve"> </w:t>
      </w:r>
      <w:r>
        <w:t xml:space="preserve">man. </w:t>
      </w:r>
    </w:p>
    <w:p w:rsidR="00A61351" w:rsidP="0059186A" w:rsidRDefault="00A61351" w14:paraId="4EAA04F1" w14:textId="5C4D704F">
      <w:r>
        <w:t>Men regelverket runt hur en nära anhörig god</w:t>
      </w:r>
      <w:r w:rsidR="00CB48B4">
        <w:t xml:space="preserve"> </w:t>
      </w:r>
      <w:r>
        <w:t xml:space="preserve">man sköter sitt uppdrag för att hjälpa sin son eller dotter är idag mycket byråkratiskt. </w:t>
      </w:r>
    </w:p>
    <w:p w:rsidR="008C325E" w:rsidP="0059186A" w:rsidRDefault="00A61351" w14:paraId="44BC8179" w14:textId="18FB5AEC">
      <w:r>
        <w:t xml:space="preserve">Självklart ska det vara en god kontroll </w:t>
      </w:r>
      <w:r w:rsidR="008C325E">
        <w:t xml:space="preserve">och </w:t>
      </w:r>
      <w:r>
        <w:t xml:space="preserve">oegentligheter </w:t>
      </w:r>
      <w:r w:rsidR="008C325E">
        <w:t>eller missbruk</w:t>
      </w:r>
      <w:r w:rsidR="0059186A">
        <w:t xml:space="preserve"> får</w:t>
      </w:r>
      <w:r w:rsidR="008C325E">
        <w:t xml:space="preserve"> inte förekomm</w:t>
      </w:r>
      <w:r w:rsidR="00303418">
        <w:t>a</w:t>
      </w:r>
      <w:r w:rsidR="008C325E">
        <w:t>. Men idag är regelverket och kontrollen så extrem</w:t>
      </w:r>
      <w:r w:rsidR="0059186A">
        <w:t>t</w:t>
      </w:r>
      <w:r w:rsidR="008C325E">
        <w:t xml:space="preserve"> byråkratisk så att många anhöriga inte längre orkar hjälpa sina funktionsnedsatta anhöriga</w:t>
      </w:r>
      <w:r w:rsidR="0059186A">
        <w:t>,</w:t>
      </w:r>
      <w:r w:rsidR="008C325E">
        <w:t xml:space="preserve"> vilket självklart är helt orimligt. Att utgå ifrån att anhöriga skulle missbruka sitt uppdrag är djupt kränkande för </w:t>
      </w:r>
      <w:r w:rsidR="00CB48B4">
        <w:t xml:space="preserve">en </w:t>
      </w:r>
      <w:r w:rsidR="008C325E">
        <w:t>god</w:t>
      </w:r>
      <w:r w:rsidR="00CB48B4">
        <w:t xml:space="preserve"> </w:t>
      </w:r>
      <w:r w:rsidR="008C325E">
        <w:t xml:space="preserve">man som oftast hjälper </w:t>
      </w:r>
      <w:r w:rsidR="00303418">
        <w:t xml:space="preserve">sin </w:t>
      </w:r>
      <w:r w:rsidR="008C325E">
        <w:t>nära anhörig</w:t>
      </w:r>
      <w:r w:rsidR="0059186A">
        <w:t>a</w:t>
      </w:r>
      <w:r w:rsidR="008C325E">
        <w:t xml:space="preserve"> helt utan ersättning. </w:t>
      </w:r>
    </w:p>
    <w:p w:rsidR="00303418" w:rsidP="0059186A" w:rsidRDefault="008C325E" w14:paraId="175EB4AE" w14:textId="463C7A93">
      <w:r>
        <w:t xml:space="preserve">Därför behöver regelverket ses över och man </w:t>
      </w:r>
      <w:r w:rsidR="0059186A">
        <w:t xml:space="preserve">behöver </w:t>
      </w:r>
      <w:r>
        <w:t>hitta en mer rimlig nivå på arbetet för de personer so</w:t>
      </w:r>
      <w:r w:rsidR="0059186A">
        <w:t>m</w:t>
      </w:r>
      <w:r>
        <w:t xml:space="preserve"> hjälper sina nära anhöriga som god</w:t>
      </w:r>
      <w:r w:rsidR="00CB48B4">
        <w:t xml:space="preserve"> m</w:t>
      </w:r>
      <w:r>
        <w:t xml:space="preserve">an. Tilliten till anhörigas hjälp </w:t>
      </w:r>
      <w:r>
        <w:lastRenderedPageBreak/>
        <w:t>måste uppgraderas</w:t>
      </w:r>
      <w:r w:rsidR="0059186A">
        <w:t>. R</w:t>
      </w:r>
      <w:r>
        <w:t xml:space="preserve">isken är annars stor att helt utomstående sköter </w:t>
      </w:r>
      <w:proofErr w:type="spellStart"/>
      <w:r>
        <w:t>godmansuppdrag</w:t>
      </w:r>
      <w:proofErr w:type="spellEnd"/>
      <w:r>
        <w:t xml:space="preserve"> och att de varken känner eller vet om den funktionsnedsatt</w:t>
      </w:r>
      <w:r w:rsidR="0059186A">
        <w:t>a</w:t>
      </w:r>
      <w:r>
        <w:t>s behov och önskemål, och dessutom belastar det samhällsekonomin och den som behöver hjälp mer än när en anhörig ofta utför hjälpen som god</w:t>
      </w:r>
      <w:r w:rsidR="00CB48B4">
        <w:t xml:space="preserve"> </w:t>
      </w:r>
      <w:r>
        <w:t>man gratis.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8A7BC068484D70B011E0641CD98902"/>
        </w:placeholder>
      </w:sdtPr>
      <w:sdtEndPr/>
      <w:sdtContent>
        <w:p w:rsidR="00633B60" w:rsidP="00633B60" w:rsidRDefault="00633B60" w14:paraId="43BFFE8C" w14:textId="77777777"/>
        <w:p w:rsidR="00633B60" w:rsidP="00633B60" w:rsidRDefault="0059186A" w14:paraId="6CC96E48" w14:textId="3199094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C0934" w14:paraId="30209D1D" w14:textId="77777777">
        <w:trPr>
          <w:cantSplit/>
        </w:trPr>
        <w:tc>
          <w:tcPr>
            <w:tcW w:w="50" w:type="pct"/>
            <w:vAlign w:val="bottom"/>
          </w:tcPr>
          <w:p w:rsidR="003C0934" w:rsidRDefault="0059186A" w14:paraId="6A64FCE9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C0934" w:rsidRDefault="003C0934" w14:paraId="3F475F5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27FBB1B" w14:textId="0698A4A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4E88" w14:textId="77777777" w:rsidR="00E775E6" w:rsidRDefault="00E775E6" w:rsidP="000C1CAD">
      <w:pPr>
        <w:spacing w:line="240" w:lineRule="auto"/>
      </w:pPr>
      <w:r>
        <w:separator/>
      </w:r>
    </w:p>
  </w:endnote>
  <w:endnote w:type="continuationSeparator" w:id="0">
    <w:p w14:paraId="5BD7207C" w14:textId="77777777" w:rsidR="00E775E6" w:rsidRDefault="00E775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168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5E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27D3" w14:textId="3D3CAA94" w:rsidR="00262EA3" w:rsidRPr="00633B60" w:rsidRDefault="00262EA3" w:rsidP="00633B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06A8" w14:textId="77777777" w:rsidR="00E775E6" w:rsidRDefault="00E775E6" w:rsidP="000C1CAD">
      <w:pPr>
        <w:spacing w:line="240" w:lineRule="auto"/>
      </w:pPr>
      <w:r>
        <w:separator/>
      </w:r>
    </w:p>
  </w:footnote>
  <w:footnote w:type="continuationSeparator" w:id="0">
    <w:p w14:paraId="43A43DA7" w14:textId="77777777" w:rsidR="00E775E6" w:rsidRDefault="00E775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CF3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AD8F2A" wp14:editId="1B5A07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31E0F" w14:textId="7AA7871F" w:rsidR="00262EA3" w:rsidRDefault="0059186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8DC2F4D4E0400AA5B1F230BA62E132"/>
                              </w:placeholder>
                              <w:text/>
                            </w:sdtPr>
                            <w:sdtEndPr/>
                            <w:sdtContent>
                              <w:r w:rsidR="00A6135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644FC2C54824864AD235AFEA4A17DFF"/>
                              </w:placeholder>
                              <w:text/>
                            </w:sdtPr>
                            <w:sdtEndPr/>
                            <w:sdtContent>
                              <w:r w:rsidR="00A40CCD">
                                <w:t>1941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6AD8F2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33B60" w14:paraId="5DB31E0F" w14:textId="7AA7871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8DC2F4D4E0400AA5B1F230BA62E132"/>
                        </w:placeholder>
                        <w:text/>
                      </w:sdtPr>
                      <w:sdtEndPr/>
                      <w:sdtContent>
                        <w:r w:rsidR="00A6135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644FC2C54824864AD235AFEA4A17DFF"/>
                        </w:placeholder>
                        <w:text/>
                      </w:sdtPr>
                      <w:sdtEndPr/>
                      <w:sdtContent>
                        <w:r w:rsidR="00A40CCD">
                          <w:t>1941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915D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CFE0" w14:textId="77777777" w:rsidR="00262EA3" w:rsidRDefault="00262EA3" w:rsidP="008563AC">
    <w:pPr>
      <w:jc w:val="right"/>
    </w:pPr>
  </w:p>
  <w:p w14:paraId="1B91A56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3A71" w14:textId="77777777" w:rsidR="00262EA3" w:rsidRDefault="0059186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CEC61C" wp14:editId="029308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15F99D" w14:textId="413A196F" w:rsidR="00262EA3" w:rsidRDefault="0059186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3B6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6135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40CCD">
          <w:t>1941</w:t>
        </w:r>
      </w:sdtContent>
    </w:sdt>
  </w:p>
  <w:p w14:paraId="6F15B979" w14:textId="77777777" w:rsidR="00262EA3" w:rsidRPr="008227B3" w:rsidRDefault="0059186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795510" w14:textId="16431397" w:rsidR="00262EA3" w:rsidRPr="008227B3" w:rsidRDefault="0059186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3B6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3B60">
          <w:t>:2149</w:t>
        </w:r>
      </w:sdtContent>
    </w:sdt>
  </w:p>
  <w:p w14:paraId="5CC11543" w14:textId="1F66F9A7" w:rsidR="00262EA3" w:rsidRDefault="0059186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F8DC2F4D4E0400AA5B1F230BA62E132"/>
        </w:placeholder>
        <w15:appearance w15:val="hidden"/>
        <w:text/>
      </w:sdtPr>
      <w:sdtEndPr/>
      <w:sdtContent>
        <w:r w:rsidR="00633B60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644FC2C54824864AD235AFEA4A17DFF"/>
      </w:placeholder>
      <w:text/>
    </w:sdtPr>
    <w:sdtEndPr/>
    <w:sdtContent>
      <w:p w14:paraId="76598BFF" w14:textId="0411D2FD" w:rsidR="00262EA3" w:rsidRDefault="00CB48B4" w:rsidP="00283E0F">
        <w:pPr>
          <w:pStyle w:val="FSHRub2"/>
        </w:pPr>
        <w:r>
          <w:t>Översyn av reglerna för god man för anhörig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5C9B9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80559066">
    <w:abstractNumId w:val="9"/>
  </w:num>
  <w:num w:numId="2" w16cid:durableId="1129857340">
    <w:abstractNumId w:val="8"/>
  </w:num>
  <w:num w:numId="3" w16cid:durableId="1781336390">
    <w:abstractNumId w:val="16"/>
  </w:num>
  <w:num w:numId="4" w16cid:durableId="2071035610">
    <w:abstractNumId w:val="14"/>
  </w:num>
  <w:num w:numId="5" w16cid:durableId="1181816316">
    <w:abstractNumId w:val="17"/>
  </w:num>
  <w:num w:numId="6" w16cid:durableId="1915898129">
    <w:abstractNumId w:val="18"/>
  </w:num>
  <w:num w:numId="7" w16cid:durableId="104733192">
    <w:abstractNumId w:val="11"/>
  </w:num>
  <w:num w:numId="8" w16cid:durableId="2060199793">
    <w:abstractNumId w:val="12"/>
  </w:num>
  <w:num w:numId="9" w16cid:durableId="1367411480">
    <w:abstractNumId w:val="15"/>
  </w:num>
  <w:num w:numId="10" w16cid:durableId="1435318857">
    <w:abstractNumId w:val="22"/>
  </w:num>
  <w:num w:numId="11" w16cid:durableId="2002275559">
    <w:abstractNumId w:val="21"/>
  </w:num>
  <w:num w:numId="12" w16cid:durableId="999848046">
    <w:abstractNumId w:val="21"/>
  </w:num>
  <w:num w:numId="13" w16cid:durableId="1505824349">
    <w:abstractNumId w:val="3"/>
  </w:num>
  <w:num w:numId="14" w16cid:durableId="368772576">
    <w:abstractNumId w:val="2"/>
  </w:num>
  <w:num w:numId="15" w16cid:durableId="1938366091">
    <w:abstractNumId w:val="1"/>
  </w:num>
  <w:num w:numId="16" w16cid:durableId="1986161189">
    <w:abstractNumId w:val="0"/>
  </w:num>
  <w:num w:numId="17" w16cid:durableId="2048724495">
    <w:abstractNumId w:val="7"/>
  </w:num>
  <w:num w:numId="18" w16cid:durableId="1202328317">
    <w:abstractNumId w:val="6"/>
  </w:num>
  <w:num w:numId="19" w16cid:durableId="351762946">
    <w:abstractNumId w:val="5"/>
  </w:num>
  <w:num w:numId="20" w16cid:durableId="320355215">
    <w:abstractNumId w:val="4"/>
  </w:num>
  <w:num w:numId="21" w16cid:durableId="2019847830">
    <w:abstractNumId w:val="21"/>
  </w:num>
  <w:num w:numId="22" w16cid:durableId="1132093914">
    <w:abstractNumId w:val="21"/>
  </w:num>
  <w:num w:numId="23" w16cid:durableId="415251929">
    <w:abstractNumId w:val="21"/>
  </w:num>
  <w:num w:numId="24" w16cid:durableId="1405907146">
    <w:abstractNumId w:val="21"/>
  </w:num>
  <w:num w:numId="25" w16cid:durableId="1617903267">
    <w:abstractNumId w:val="21"/>
  </w:num>
  <w:num w:numId="26" w16cid:durableId="949241097">
    <w:abstractNumId w:val="22"/>
  </w:num>
  <w:num w:numId="27" w16cid:durableId="627668814">
    <w:abstractNumId w:val="22"/>
  </w:num>
  <w:num w:numId="28" w16cid:durableId="1602840676">
    <w:abstractNumId w:val="22"/>
  </w:num>
  <w:num w:numId="29" w16cid:durableId="1434090954">
    <w:abstractNumId w:val="22"/>
  </w:num>
  <w:num w:numId="30" w16cid:durableId="1698920466">
    <w:abstractNumId w:val="21"/>
  </w:num>
  <w:num w:numId="31" w16cid:durableId="1902711737">
    <w:abstractNumId w:val="21"/>
  </w:num>
  <w:num w:numId="32" w16cid:durableId="1321545777">
    <w:abstractNumId w:val="22"/>
  </w:num>
  <w:num w:numId="33" w16cid:durableId="1859612843">
    <w:abstractNumId w:val="21"/>
  </w:num>
  <w:num w:numId="34" w16cid:durableId="167796719">
    <w:abstractNumId w:val="18"/>
  </w:num>
  <w:num w:numId="35" w16cid:durableId="847906013">
    <w:abstractNumId w:val="18"/>
    <w:lvlOverride w:ilvl="0">
      <w:startOverride w:val="1"/>
    </w:lvlOverride>
  </w:num>
  <w:num w:numId="36" w16cid:durableId="153760898">
    <w:abstractNumId w:val="19"/>
  </w:num>
  <w:num w:numId="37" w16cid:durableId="815534767">
    <w:abstractNumId w:val="18"/>
    <w:lvlOverride w:ilvl="0">
      <w:startOverride w:val="1"/>
    </w:lvlOverride>
  </w:num>
  <w:num w:numId="38" w16cid:durableId="816386810">
    <w:abstractNumId w:val="13"/>
  </w:num>
  <w:num w:numId="39" w16cid:durableId="1869946099">
    <w:abstractNumId w:val="10"/>
  </w:num>
  <w:num w:numId="40" w16cid:durableId="31387273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6135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418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934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BC5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86A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2F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B60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25E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E3E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CCD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351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8B4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E16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5E6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CE8559"/>
  <w15:chartTrackingRefBased/>
  <w15:docId w15:val="{5B76B7D3-CB76-4647-BC25-63C45301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1478489D724F708F1D4B6BCFC394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8B03F-1AFB-4A3F-887C-61EDF6A4337A}"/>
      </w:docPartPr>
      <w:docPartBody>
        <w:p w:rsidR="00E861BD" w:rsidRDefault="00EA132D">
          <w:pPr>
            <w:pStyle w:val="5A1478489D724F708F1D4B6BCFC394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4FC12E382342C7BCAC89CD9AB13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600BC-D6F1-4353-B3F1-AB458043CF52}"/>
      </w:docPartPr>
      <w:docPartBody>
        <w:p w:rsidR="00E861BD" w:rsidRDefault="00EA132D">
          <w:pPr>
            <w:pStyle w:val="A34FC12E382342C7BCAC89CD9AB13C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8DC2F4D4E0400AA5B1F230BA62E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3C23D1-E68D-4652-894B-32F618B935D4}"/>
      </w:docPartPr>
      <w:docPartBody>
        <w:p w:rsidR="00E861BD" w:rsidRDefault="00EA132D">
          <w:pPr>
            <w:pStyle w:val="AF8DC2F4D4E0400AA5B1F230BA62E1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44FC2C54824864AD235AFEA4A17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37CCD-1F22-41BE-9A41-9E85C33D1E0F}"/>
      </w:docPartPr>
      <w:docPartBody>
        <w:p w:rsidR="00E861BD" w:rsidRDefault="00EA132D">
          <w:pPr>
            <w:pStyle w:val="4644FC2C54824864AD235AFEA4A17DFF"/>
          </w:pPr>
          <w:r>
            <w:t xml:space="preserve"> </w:t>
          </w:r>
        </w:p>
      </w:docPartBody>
    </w:docPart>
    <w:docPart>
      <w:docPartPr>
        <w:name w:val="578A7BC068484D70B011E0641CD989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5DFB0-0F67-4C83-8CC3-8E8B45C3EA62}"/>
      </w:docPartPr>
      <w:docPartBody>
        <w:p w:rsidR="008A120E" w:rsidRDefault="008A120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2D"/>
    <w:rsid w:val="005F52F8"/>
    <w:rsid w:val="00E861BD"/>
    <w:rsid w:val="00EA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A1478489D724F708F1D4B6BCFC394F2">
    <w:name w:val="5A1478489D724F708F1D4B6BCFC394F2"/>
  </w:style>
  <w:style w:type="paragraph" w:customStyle="1" w:styleId="AFD32262FBA44D519A4C9757416E210F">
    <w:name w:val="AFD32262FBA44D519A4C9757416E210F"/>
  </w:style>
  <w:style w:type="paragraph" w:customStyle="1" w:styleId="A34FC12E382342C7BCAC89CD9AB13C4A">
    <w:name w:val="A34FC12E382342C7BCAC89CD9AB13C4A"/>
  </w:style>
  <w:style w:type="paragraph" w:customStyle="1" w:styleId="8DC27F8F32D24E49AC7F93623793CF51">
    <w:name w:val="8DC27F8F32D24E49AC7F93623793CF51"/>
  </w:style>
  <w:style w:type="paragraph" w:customStyle="1" w:styleId="AF8DC2F4D4E0400AA5B1F230BA62E132">
    <w:name w:val="AF8DC2F4D4E0400AA5B1F230BA62E132"/>
  </w:style>
  <w:style w:type="paragraph" w:customStyle="1" w:styleId="4644FC2C54824864AD235AFEA4A17DFF">
    <w:name w:val="4644FC2C54824864AD235AFEA4A17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8F22BB-351E-4143-8674-32F5B558BA64}"/>
</file>

<file path=customXml/itemProps2.xml><?xml version="1.0" encoding="utf-8"?>
<ds:datastoreItem xmlns:ds="http://schemas.openxmlformats.org/officeDocument/2006/customXml" ds:itemID="{6C24B962-8EE6-4758-99B0-A971962F97DF}"/>
</file>

<file path=customXml/itemProps3.xml><?xml version="1.0" encoding="utf-8"?>
<ds:datastoreItem xmlns:ds="http://schemas.openxmlformats.org/officeDocument/2006/customXml" ds:itemID="{12652C7C-C220-4CF8-8989-222CAC1B2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1355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Översyna av reglerna för godman för anhörig</vt:lpstr>
      <vt:lpstr>
      </vt:lpstr>
    </vt:vector>
  </TitlesOfParts>
  <Company>Sveriges riksdag</Company>
  <LinksUpToDate>false</LinksUpToDate>
  <CharactersWithSpaces>1609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