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98B61E9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040C44">
              <w:rPr>
                <w:b/>
                <w:sz w:val="20"/>
              </w:rPr>
              <w:t>1</w:t>
            </w:r>
            <w:r w:rsidR="001F76E3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3DD836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</w:t>
            </w:r>
            <w:r w:rsidR="008A4C10">
              <w:rPr>
                <w:sz w:val="20"/>
              </w:rPr>
              <w:t>2</w:t>
            </w:r>
            <w:r w:rsidRPr="00CA7639">
              <w:rPr>
                <w:sz w:val="20"/>
              </w:rPr>
              <w:t>–</w:t>
            </w:r>
            <w:r w:rsidR="008A4C10">
              <w:rPr>
                <w:sz w:val="20"/>
              </w:rPr>
              <w:t>0</w:t>
            </w:r>
            <w:r w:rsidR="001F76E3">
              <w:rPr>
                <w:sz w:val="20"/>
              </w:rPr>
              <w:t>8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562A8164" w:rsidR="00CA7639" w:rsidRDefault="001F76E3" w:rsidP="00CA7639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CA7639" w:rsidRPr="00CA7639">
              <w:rPr>
                <w:sz w:val="20"/>
              </w:rPr>
              <w:t>:</w:t>
            </w:r>
            <w:r w:rsidR="00745438">
              <w:rPr>
                <w:sz w:val="20"/>
              </w:rPr>
              <w:t>0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9A271B" w:rsidRPr="009A271B">
              <w:rPr>
                <w:sz w:val="20"/>
              </w:rPr>
              <w:t>10</w:t>
            </w:r>
            <w:r w:rsidR="008A4C10" w:rsidRPr="009A271B">
              <w:rPr>
                <w:sz w:val="20"/>
              </w:rPr>
              <w:t>:</w:t>
            </w:r>
            <w:r w:rsidR="009A271B" w:rsidRPr="009A271B">
              <w:rPr>
                <w:sz w:val="20"/>
              </w:rPr>
              <w:t>40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A1FA6B" w14:textId="09947CBB" w:rsidR="002F1B2F" w:rsidRDefault="00745438" w:rsidP="0013117A">
            <w:pPr>
              <w:rPr>
                <w:b/>
              </w:rPr>
            </w:pPr>
            <w:r>
              <w:rPr>
                <w:b/>
              </w:rPr>
              <w:t xml:space="preserve">Utgiftsområde </w:t>
            </w:r>
            <w:r w:rsidR="001F76E3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1F76E3">
              <w:rPr>
                <w:b/>
              </w:rPr>
              <w:t xml:space="preserve">Internationell </w:t>
            </w:r>
            <w:proofErr w:type="gramStart"/>
            <w:r w:rsidR="001F76E3">
              <w:rPr>
                <w:b/>
              </w:rPr>
              <w:t xml:space="preserve">samverkan </w:t>
            </w:r>
            <w:r>
              <w:rPr>
                <w:b/>
              </w:rPr>
              <w:t xml:space="preserve"> (</w:t>
            </w:r>
            <w:proofErr w:type="gramEnd"/>
            <w:r>
              <w:rPr>
                <w:b/>
              </w:rPr>
              <w:t>UU</w:t>
            </w:r>
            <w:r w:rsidR="001F76E3">
              <w:rPr>
                <w:b/>
              </w:rPr>
              <w:t>1</w:t>
            </w:r>
            <w:r>
              <w:rPr>
                <w:b/>
              </w:rPr>
              <w:t>)</w:t>
            </w:r>
          </w:p>
          <w:p w14:paraId="6B15033D" w14:textId="0611F465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  <w:p w14:paraId="6D7CA26F" w14:textId="464071EE" w:rsidR="00745438" w:rsidRDefault="00745438" w:rsidP="0074543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</w:t>
            </w:r>
            <w:r w:rsidR="009B0B25">
              <w:rPr>
                <w:bCs/>
                <w:color w:val="000000"/>
                <w:szCs w:val="24"/>
              </w:rPr>
              <w:t>behandlingen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D828A1">
              <w:rPr>
                <w:bCs/>
                <w:color w:val="000000"/>
                <w:szCs w:val="24"/>
              </w:rPr>
              <w:t>av</w:t>
            </w:r>
            <w:r w:rsidRPr="007C3D61">
              <w:rPr>
                <w:szCs w:val="24"/>
              </w:rPr>
              <w:t xml:space="preserve"> proposition 202</w:t>
            </w:r>
            <w:r>
              <w:rPr>
                <w:szCs w:val="24"/>
              </w:rPr>
              <w:t>2</w:t>
            </w:r>
            <w:r w:rsidRPr="007C3D61">
              <w:rPr>
                <w:szCs w:val="24"/>
              </w:rPr>
              <w:t>/2</w:t>
            </w:r>
            <w:r>
              <w:rPr>
                <w:szCs w:val="24"/>
              </w:rPr>
              <w:t>3</w:t>
            </w:r>
            <w:r w:rsidRPr="007C3D61">
              <w:rPr>
                <w:szCs w:val="24"/>
              </w:rPr>
              <w:t xml:space="preserve">:1 utgiftsområde </w:t>
            </w:r>
            <w:r w:rsidR="00D828A1">
              <w:rPr>
                <w:szCs w:val="24"/>
              </w:rPr>
              <w:t xml:space="preserve">5 </w:t>
            </w:r>
            <w:r w:rsidRPr="007C3D61">
              <w:rPr>
                <w:szCs w:val="24"/>
              </w:rPr>
              <w:t>och motioner</w:t>
            </w:r>
            <w:r w:rsidR="00D828A1">
              <w:rPr>
                <w:szCs w:val="24"/>
              </w:rPr>
              <w:t>.</w:t>
            </w:r>
          </w:p>
          <w:p w14:paraId="61706659" w14:textId="77777777" w:rsidR="00745438" w:rsidRDefault="00745438" w:rsidP="0074543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AF3B37B" w14:textId="70665305" w:rsidR="00E53AA5" w:rsidRPr="00745438" w:rsidRDefault="00745438" w:rsidP="0074543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="009A271B">
              <w:rPr>
                <w:rFonts w:eastAsiaTheme="minorHAnsi"/>
                <w:bCs/>
                <w:color w:val="000000"/>
                <w:szCs w:val="24"/>
                <w:lang w:eastAsia="en-US"/>
              </w:rPr>
              <w:t>betänkande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</w:t>
            </w:r>
            <w:r w:rsidR="00D828A1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="00D828A1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1.</w:t>
            </w:r>
          </w:p>
          <w:p w14:paraId="7E10DDCD" w14:textId="77777777" w:rsidR="00E53AA5" w:rsidRDefault="00E53AA5" w:rsidP="008A4C1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5E943533" w14:textId="086933A1" w:rsidR="002F1B2F" w:rsidRDefault="00E53AA5" w:rsidP="008A4C1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A271B">
              <w:rPr>
                <w:szCs w:val="24"/>
              </w:rPr>
              <w:t>S</w:t>
            </w:r>
            <w:r w:rsidR="00B13ECA" w:rsidRPr="009A271B">
              <w:rPr>
                <w:szCs w:val="24"/>
              </w:rPr>
              <w:t>-</w:t>
            </w:r>
            <w:r w:rsidRPr="009A271B">
              <w:rPr>
                <w:szCs w:val="24"/>
              </w:rPr>
              <w:t>, V</w:t>
            </w:r>
            <w:r w:rsidR="00B13ECA" w:rsidRPr="009A271B">
              <w:rPr>
                <w:szCs w:val="24"/>
              </w:rPr>
              <w:t>-</w:t>
            </w:r>
            <w:r w:rsidRPr="009A271B">
              <w:rPr>
                <w:szCs w:val="24"/>
              </w:rPr>
              <w:t xml:space="preserve">, </w:t>
            </w:r>
            <w:r w:rsidR="00745438" w:rsidRPr="009A271B">
              <w:rPr>
                <w:szCs w:val="24"/>
              </w:rPr>
              <w:t>C</w:t>
            </w:r>
            <w:r w:rsidR="00B13ECA" w:rsidRPr="009A271B">
              <w:rPr>
                <w:szCs w:val="24"/>
              </w:rPr>
              <w:t>-</w:t>
            </w:r>
            <w:r w:rsidRPr="009A271B">
              <w:rPr>
                <w:szCs w:val="24"/>
              </w:rPr>
              <w:t xml:space="preserve"> och </w:t>
            </w:r>
            <w:r w:rsidR="00745438" w:rsidRPr="009A271B">
              <w:rPr>
                <w:szCs w:val="24"/>
              </w:rPr>
              <w:t>MP</w:t>
            </w:r>
            <w:r w:rsidRPr="009A271B">
              <w:rPr>
                <w:szCs w:val="24"/>
              </w:rPr>
              <w:t xml:space="preserve">-ledamöterna </w:t>
            </w:r>
            <w:r w:rsidR="009A271B" w:rsidRPr="009A271B">
              <w:rPr>
                <w:szCs w:val="24"/>
              </w:rPr>
              <w:t>avstod från ställningstagande när det gäller budgetbeslutet</w:t>
            </w:r>
            <w:r w:rsidR="009A271B">
              <w:rPr>
                <w:szCs w:val="24"/>
              </w:rPr>
              <w:t xml:space="preserve"> </w:t>
            </w:r>
            <w:r w:rsidR="009A271B" w:rsidRPr="009A271B">
              <w:rPr>
                <w:szCs w:val="24"/>
              </w:rPr>
              <w:t xml:space="preserve">och </w:t>
            </w:r>
            <w:r w:rsidR="00B94214">
              <w:rPr>
                <w:szCs w:val="24"/>
              </w:rPr>
              <w:t>anmälde</w:t>
            </w:r>
            <w:r w:rsidR="009A271B" w:rsidRPr="009A271B">
              <w:rPr>
                <w:szCs w:val="24"/>
              </w:rPr>
              <w:t xml:space="preserve"> särskilda yttranden</w:t>
            </w:r>
            <w:r w:rsidR="00745438" w:rsidRPr="009A271B">
              <w:rPr>
                <w:szCs w:val="24"/>
              </w:rPr>
              <w:t>.</w:t>
            </w:r>
            <w:r w:rsidR="008A4C10">
              <w:rPr>
                <w:szCs w:val="24"/>
              </w:rPr>
              <w:br/>
            </w:r>
          </w:p>
        </w:tc>
      </w:tr>
      <w:tr w:rsidR="008A4C10" w:rsidRPr="004B367D" w14:paraId="744A03FF" w14:textId="77777777" w:rsidTr="00422916">
        <w:trPr>
          <w:trHeight w:val="884"/>
        </w:trPr>
        <w:tc>
          <w:tcPr>
            <w:tcW w:w="567" w:type="dxa"/>
          </w:tcPr>
          <w:p w14:paraId="4CC19F92" w14:textId="215AC68A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704A346" w14:textId="2D111C52" w:rsidR="008A4C10" w:rsidRDefault="00D828A1" w:rsidP="009A778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(FAC)</w:t>
            </w:r>
          </w:p>
          <w:p w14:paraId="17F89DEE" w14:textId="77777777" w:rsidR="008A4C10" w:rsidRDefault="008A4C10" w:rsidP="009A778A">
            <w:pPr>
              <w:rPr>
                <w:b/>
                <w:bCs/>
                <w:color w:val="000000"/>
                <w:szCs w:val="24"/>
              </w:rPr>
            </w:pPr>
          </w:p>
          <w:p w14:paraId="37CF83B6" w14:textId="63170565" w:rsidR="008A4C10" w:rsidRPr="00B827B4" w:rsidRDefault="00D828A1" w:rsidP="009A778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Kabinettssekreterare Jan Knutsson med medarbetare från Utrikesdepartementet informerade utskottet inför utrikesrådet (FAC).</w:t>
            </w:r>
          </w:p>
          <w:p w14:paraId="2EFCA533" w14:textId="77777777" w:rsidR="008A4C10" w:rsidRPr="00B827B4" w:rsidRDefault="008A4C10" w:rsidP="009A778A">
            <w:pPr>
              <w:rPr>
                <w:color w:val="000000"/>
                <w:szCs w:val="24"/>
              </w:rPr>
            </w:pPr>
          </w:p>
          <w:p w14:paraId="2D5A6554" w14:textId="7C0D30AD" w:rsidR="008A4C10" w:rsidRDefault="00D828A1" w:rsidP="009A778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</w:t>
            </w:r>
            <w:r w:rsidR="008A4C10" w:rsidRPr="00B827B4">
              <w:rPr>
                <w:color w:val="000000"/>
                <w:szCs w:val="24"/>
              </w:rPr>
              <w:t>.</w:t>
            </w:r>
          </w:p>
          <w:p w14:paraId="3B1373B0" w14:textId="7378D09B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8A4C10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29CAF3FA" w:rsidR="008A4C10" w:rsidRPr="00CB707C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FEE0C25" w14:textId="02B67CAA" w:rsidR="008A4C10" w:rsidRDefault="00D828A1" w:rsidP="009A778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OSSE:s parlamentariska församling</w:t>
            </w:r>
          </w:p>
          <w:p w14:paraId="6A54F654" w14:textId="77777777" w:rsidR="008A4C10" w:rsidRDefault="008A4C10" w:rsidP="009A778A">
            <w:pPr>
              <w:rPr>
                <w:b/>
                <w:bCs/>
                <w:color w:val="000000"/>
                <w:szCs w:val="24"/>
              </w:rPr>
            </w:pPr>
          </w:p>
          <w:p w14:paraId="587ADD57" w14:textId="5409D752" w:rsidR="008A4C10" w:rsidRPr="00B827B4" w:rsidRDefault="0012644D" w:rsidP="009A778A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Orförande</w:t>
            </w:r>
            <w:proofErr w:type="spellEnd"/>
            <w:r>
              <w:rPr>
                <w:color w:val="000000"/>
                <w:szCs w:val="24"/>
              </w:rPr>
              <w:t xml:space="preserve"> Björn Söder (SD) och vice ordförande Johan Büser från den svenska OSSE-delegationen informerade </w:t>
            </w:r>
            <w:r w:rsidR="00797B51">
              <w:rPr>
                <w:color w:val="000000"/>
                <w:szCs w:val="24"/>
              </w:rPr>
              <w:t xml:space="preserve">om arbetet i </w:t>
            </w:r>
            <w:r>
              <w:rPr>
                <w:color w:val="000000"/>
                <w:szCs w:val="24"/>
              </w:rPr>
              <w:t>OSSE:s parlamentariska församling.</w:t>
            </w:r>
          </w:p>
          <w:p w14:paraId="7C8A30DD" w14:textId="77777777" w:rsidR="008A4C10" w:rsidRPr="00B827B4" w:rsidRDefault="008A4C10" w:rsidP="009A778A">
            <w:pPr>
              <w:rPr>
                <w:color w:val="000000"/>
                <w:szCs w:val="24"/>
              </w:rPr>
            </w:pPr>
          </w:p>
          <w:p w14:paraId="5C817B74" w14:textId="3B383233" w:rsidR="008A4C10" w:rsidRPr="00B827B4" w:rsidRDefault="00D828A1" w:rsidP="009A778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</w:t>
            </w:r>
            <w:r w:rsidR="008A4C10" w:rsidRPr="00B827B4">
              <w:rPr>
                <w:color w:val="000000"/>
                <w:szCs w:val="24"/>
              </w:rPr>
              <w:t>.</w:t>
            </w:r>
          </w:p>
          <w:p w14:paraId="7F12FB46" w14:textId="77777777" w:rsidR="008A4C10" w:rsidRPr="001400AD" w:rsidRDefault="008A4C10" w:rsidP="00232B39">
            <w:pPr>
              <w:rPr>
                <w:sz w:val="22"/>
              </w:rPr>
            </w:pPr>
          </w:p>
        </w:tc>
      </w:tr>
      <w:tr w:rsidR="008A4C10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67381E20" w:rsidR="008A4C10" w:rsidRPr="001A38A8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A38A8"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6E6A0401" w14:textId="77777777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Justering av protokoll</w:t>
            </w:r>
          </w:p>
          <w:p w14:paraId="742885A8" w14:textId="77777777" w:rsidR="008A4C10" w:rsidRDefault="008A4C10" w:rsidP="00802AB0">
            <w:pPr>
              <w:autoSpaceDE w:val="0"/>
              <w:autoSpaceDN w:val="0"/>
              <w:adjustRightInd w:val="0"/>
            </w:pPr>
          </w:p>
          <w:p w14:paraId="519C826E" w14:textId="47CDFE5C" w:rsidR="008A4C10" w:rsidRDefault="008A4C10" w:rsidP="00802AB0">
            <w:r>
              <w:t>Utskottet justerade protokoll 2022/23:1</w:t>
            </w:r>
            <w:r w:rsidR="00D828A1">
              <w:t>7</w:t>
            </w:r>
            <w:r w:rsidR="00F70CCE">
              <w:t>.</w:t>
            </w:r>
            <w:r>
              <w:t xml:space="preserve"> </w:t>
            </w:r>
          </w:p>
          <w:p w14:paraId="3DF2557C" w14:textId="19C39339" w:rsidR="008A4C10" w:rsidRPr="001A38A8" w:rsidRDefault="008A4C10" w:rsidP="00C34AD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A4C10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6C65ECF1" w:rsidR="008A4C10" w:rsidRPr="006F350C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1204781" w14:textId="5CC2164F" w:rsidR="008A4C10" w:rsidRPr="009B4603" w:rsidRDefault="00D828A1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6BB46D50" w14:textId="03D29897" w:rsidR="006F39D0" w:rsidRPr="009B4603" w:rsidRDefault="006F39D0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36EAD8BE" w14:textId="7527F0B1" w:rsidR="00575A2C" w:rsidRDefault="00D828A1" w:rsidP="00D828A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50C2EFE6" w14:textId="0B1FEF09" w:rsidR="002E0DBB" w:rsidRPr="009B4603" w:rsidRDefault="002E0DBB" w:rsidP="00575A2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687F50" w:rsidRPr="006F350C" w14:paraId="42800614" w14:textId="77777777" w:rsidTr="00EB67C8">
        <w:trPr>
          <w:trHeight w:val="884"/>
        </w:trPr>
        <w:tc>
          <w:tcPr>
            <w:tcW w:w="567" w:type="dxa"/>
          </w:tcPr>
          <w:p w14:paraId="262C9796" w14:textId="7C68B42D" w:rsidR="00687F50" w:rsidRDefault="00687F5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71490B5E" w14:textId="77777777" w:rsidR="00687F50" w:rsidRDefault="00687F50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Överlämnande av motion</w:t>
            </w:r>
            <w:r>
              <w:rPr>
                <w:b/>
                <w:color w:val="000000"/>
                <w:szCs w:val="24"/>
              </w:rPr>
              <w:br/>
            </w:r>
          </w:p>
          <w:p w14:paraId="3F1F4AC3" w14:textId="77777777" w:rsidR="00687F50" w:rsidRPr="00575791" w:rsidRDefault="00575791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575791">
              <w:rPr>
                <w:bCs/>
                <w:color w:val="000000"/>
                <w:szCs w:val="24"/>
              </w:rPr>
              <w:t>Utskottet överlämnade motion 2022/23:849 av Kerstin Lundgren m.fl. (C) yrkande 54 till konstitutionsutskottet under förutsättning att det mottagande utskottet tar emot yrkandet.</w:t>
            </w:r>
          </w:p>
          <w:p w14:paraId="1668933B" w14:textId="77777777" w:rsidR="00575791" w:rsidRPr="00575791" w:rsidRDefault="00575791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1556534" w14:textId="77777777" w:rsidR="00575791" w:rsidRDefault="00575791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575791"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17C02CB6" w14:textId="46EE5C3D" w:rsidR="00B94214" w:rsidRDefault="00B94214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A4C10" w:rsidRPr="006F350C" w14:paraId="064A4090" w14:textId="77777777" w:rsidTr="00EB67C8">
        <w:trPr>
          <w:trHeight w:val="884"/>
        </w:trPr>
        <w:tc>
          <w:tcPr>
            <w:tcW w:w="567" w:type="dxa"/>
          </w:tcPr>
          <w:p w14:paraId="50FEDBF7" w14:textId="13AD52B3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7579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01916445" w14:textId="5687CCC5" w:rsidR="008A4C10" w:rsidRPr="00B94214" w:rsidRDefault="00D828A1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B94214">
              <w:rPr>
                <w:b/>
                <w:color w:val="000000"/>
                <w:szCs w:val="24"/>
              </w:rPr>
              <w:t>Kanslimeddelanden</w:t>
            </w:r>
          </w:p>
          <w:p w14:paraId="41C06151" w14:textId="77777777" w:rsidR="008A4C10" w:rsidRPr="00575791" w:rsidRDefault="008A4C10" w:rsidP="00802AB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09787DFA" w14:textId="43EC9145" w:rsidR="009874A7" w:rsidRDefault="00796A28" w:rsidP="00802AB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65CE6">
              <w:rPr>
                <w:bCs/>
                <w:color w:val="000000"/>
                <w:szCs w:val="24"/>
              </w:rPr>
              <w:t>Utskottet beslutade att:</w:t>
            </w:r>
            <w:r w:rsidRPr="00575791">
              <w:rPr>
                <w:bCs/>
                <w:color w:val="000000"/>
                <w:szCs w:val="24"/>
              </w:rPr>
              <w:br/>
            </w:r>
            <w:r w:rsidRPr="00465CE6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5D2B0E">
              <w:rPr>
                <w:bCs/>
                <w:color w:val="000000"/>
                <w:szCs w:val="24"/>
              </w:rPr>
              <w:t>sammanträda parallellt med arbetsplenum tis</w:t>
            </w:r>
            <w:r w:rsidR="009874A7">
              <w:rPr>
                <w:bCs/>
                <w:color w:val="000000"/>
                <w:szCs w:val="24"/>
              </w:rPr>
              <w:t>d</w:t>
            </w:r>
            <w:r w:rsidR="005D2B0E">
              <w:rPr>
                <w:bCs/>
                <w:color w:val="000000"/>
                <w:szCs w:val="24"/>
              </w:rPr>
              <w:t>agen den 13 december 2022</w:t>
            </w:r>
            <w:r w:rsidR="009874A7">
              <w:rPr>
                <w:bCs/>
                <w:color w:val="000000"/>
                <w:szCs w:val="24"/>
              </w:rPr>
              <w:br/>
              <w:t>- att ta emot besök från ICRC den 15 december kl. 11:00-11:45</w:t>
            </w:r>
          </w:p>
          <w:p w14:paraId="213D62F3" w14:textId="47165228" w:rsidR="00575791" w:rsidRDefault="005D2B0E" w:rsidP="0057579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br/>
              <w:t>Utskottet informerades:</w:t>
            </w:r>
            <w:r w:rsidR="00465CE6">
              <w:rPr>
                <w:bCs/>
                <w:color w:val="000000"/>
                <w:szCs w:val="24"/>
              </w:rPr>
              <w:br/>
              <w:t xml:space="preserve">- </w:t>
            </w:r>
            <w:r w:rsidR="00575791">
              <w:rPr>
                <w:bCs/>
                <w:color w:val="000000"/>
                <w:szCs w:val="24"/>
              </w:rPr>
              <w:t xml:space="preserve">om </w:t>
            </w:r>
            <w:r w:rsidR="00B94214">
              <w:rPr>
                <w:bCs/>
                <w:color w:val="000000"/>
                <w:szCs w:val="24"/>
              </w:rPr>
              <w:t xml:space="preserve">rekommenderade arbetsrutiner för interaktion mellan delegation och </w:t>
            </w:r>
            <w:r w:rsidR="00465CE6">
              <w:rPr>
                <w:bCs/>
                <w:color w:val="000000"/>
                <w:szCs w:val="24"/>
              </w:rPr>
              <w:t>utskott</w:t>
            </w:r>
            <w:r>
              <w:rPr>
                <w:bCs/>
                <w:color w:val="000000"/>
                <w:szCs w:val="24"/>
              </w:rPr>
              <w:br/>
              <w:t xml:space="preserve">- att talarlista för UU1 </w:t>
            </w:r>
            <w:r w:rsidR="00B94214">
              <w:rPr>
                <w:bCs/>
                <w:color w:val="000000"/>
                <w:szCs w:val="24"/>
              </w:rPr>
              <w:t xml:space="preserve">cirkulerats i </w:t>
            </w:r>
            <w:r w:rsidR="009874A7">
              <w:rPr>
                <w:bCs/>
                <w:color w:val="000000"/>
                <w:szCs w:val="24"/>
              </w:rPr>
              <w:t>session</w:t>
            </w:r>
            <w:r w:rsidR="00B94214">
              <w:rPr>
                <w:bCs/>
                <w:color w:val="000000"/>
                <w:szCs w:val="24"/>
              </w:rPr>
              <w:t>s</w:t>
            </w:r>
            <w:r w:rsidR="009874A7">
              <w:rPr>
                <w:bCs/>
                <w:color w:val="000000"/>
                <w:szCs w:val="24"/>
              </w:rPr>
              <w:t>s</w:t>
            </w:r>
            <w:r w:rsidR="00B94214">
              <w:rPr>
                <w:bCs/>
                <w:color w:val="000000"/>
                <w:szCs w:val="24"/>
              </w:rPr>
              <w:t>a</w:t>
            </w:r>
            <w:r w:rsidR="009874A7">
              <w:rPr>
                <w:bCs/>
                <w:color w:val="000000"/>
                <w:szCs w:val="24"/>
              </w:rPr>
              <w:t>len</w:t>
            </w:r>
            <w:r w:rsidR="009874A7">
              <w:rPr>
                <w:bCs/>
                <w:color w:val="000000"/>
                <w:szCs w:val="24"/>
              </w:rPr>
              <w:br/>
              <w:t>- att Talmannen bjuder in samtliga ledamöter till ett seminarium med Nobels fredspristagare tisdagen den 13 december 2022 kl.</w:t>
            </w:r>
            <w:r w:rsidR="00687F50">
              <w:rPr>
                <w:bCs/>
                <w:color w:val="000000"/>
                <w:szCs w:val="24"/>
              </w:rPr>
              <w:t>13:00-14:45</w:t>
            </w:r>
            <w:r w:rsidR="009874A7">
              <w:rPr>
                <w:bCs/>
                <w:color w:val="000000"/>
                <w:szCs w:val="24"/>
              </w:rPr>
              <w:br/>
              <w:t xml:space="preserve">- </w:t>
            </w:r>
            <w:r w:rsidR="00465CE6">
              <w:rPr>
                <w:bCs/>
                <w:color w:val="000000"/>
                <w:szCs w:val="24"/>
              </w:rPr>
              <w:t>om förhållningssätt till fotografering under utskottssammanträde respektive internationella besök</w:t>
            </w:r>
            <w:r w:rsidR="00575791">
              <w:rPr>
                <w:bCs/>
                <w:color w:val="000000"/>
                <w:szCs w:val="24"/>
              </w:rPr>
              <w:t xml:space="preserve"> </w:t>
            </w:r>
          </w:p>
          <w:p w14:paraId="247DEB04" w14:textId="32502132" w:rsidR="00575791" w:rsidRPr="00575791" w:rsidRDefault="00575791" w:rsidP="0057579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="00B94214">
              <w:rPr>
                <w:bCs/>
                <w:color w:val="000000"/>
                <w:szCs w:val="24"/>
              </w:rPr>
              <w:t xml:space="preserve">om </w:t>
            </w:r>
            <w:r>
              <w:rPr>
                <w:bCs/>
                <w:color w:val="000000"/>
                <w:szCs w:val="24"/>
              </w:rPr>
              <w:t xml:space="preserve">ledamöter </w:t>
            </w:r>
            <w:r w:rsidR="00B94214">
              <w:rPr>
                <w:bCs/>
                <w:color w:val="000000"/>
                <w:szCs w:val="24"/>
              </w:rPr>
              <w:t xml:space="preserve">som </w:t>
            </w:r>
            <w:r>
              <w:rPr>
                <w:bCs/>
                <w:color w:val="000000"/>
                <w:szCs w:val="24"/>
              </w:rPr>
              <w:t>är anmälda till Folk och Försvars Riks</w:t>
            </w:r>
            <w:r w:rsidR="00B94214">
              <w:rPr>
                <w:bCs/>
                <w:color w:val="000000"/>
                <w:szCs w:val="24"/>
              </w:rPr>
              <w:t>konferens</w:t>
            </w:r>
            <w:r>
              <w:rPr>
                <w:bCs/>
                <w:color w:val="000000"/>
                <w:szCs w:val="24"/>
              </w:rPr>
              <w:t xml:space="preserve"> 2023: Håkan Svenneling (V), Ann-Sofie Alm (M), John E. Weinerhall (M), Stefan Olsson (M), Magnus Berntsson (KD), Morgan Johansson (S) och Alexandra Völker (S)</w:t>
            </w:r>
          </w:p>
          <w:p w14:paraId="5C49623A" w14:textId="70987C3E" w:rsidR="008A4C10" w:rsidRPr="00575791" w:rsidRDefault="008A4C10" w:rsidP="0057579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A4C10" w:rsidRPr="006F350C" w14:paraId="2D61C80B" w14:textId="77777777" w:rsidTr="00BB4C93">
        <w:trPr>
          <w:trHeight w:val="980"/>
        </w:trPr>
        <w:tc>
          <w:tcPr>
            <w:tcW w:w="567" w:type="dxa"/>
          </w:tcPr>
          <w:p w14:paraId="3E64548A" w14:textId="6E9A440A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7579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4DA209AE" w14:textId="5C5A2D67" w:rsidR="00687F50" w:rsidRDefault="008A4C10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7EBF2A3F" w14:textId="77777777" w:rsidR="008A4C10" w:rsidRDefault="008A4C10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5E6ABF3C" w14:textId="4037401B" w:rsidR="00687F5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D828A1">
              <w:rPr>
                <w:rFonts w:eastAsiaTheme="minorHAnsi"/>
                <w:bCs/>
                <w:color w:val="000000"/>
                <w:szCs w:val="24"/>
                <w:lang w:eastAsia="en-US"/>
              </w:rPr>
              <w:t>tis</w:t>
            </w:r>
            <w:r w:rsidR="004C08D7">
              <w:rPr>
                <w:rFonts w:eastAsiaTheme="minorHAnsi"/>
                <w:bCs/>
                <w:color w:val="000000"/>
                <w:szCs w:val="24"/>
                <w:lang w:eastAsia="en-US"/>
              </w:rPr>
              <w:t>dagen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</w:t>
            </w:r>
            <w:r w:rsidR="00D828A1">
              <w:rPr>
                <w:rFonts w:eastAsiaTheme="minorHAnsi"/>
                <w:bCs/>
                <w:color w:val="000000"/>
                <w:szCs w:val="24"/>
                <w:lang w:eastAsia="en-US"/>
              </w:rPr>
              <w:t>13</w:t>
            </w:r>
            <w:r w:rsidR="002E0DB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dec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ember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2022.</w:t>
            </w:r>
          </w:p>
          <w:p w14:paraId="533ECCDC" w14:textId="2B45F149" w:rsidR="00687F50" w:rsidRDefault="00687F5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5463D6F" w14:textId="77777777" w:rsidR="00687F50" w:rsidRDefault="00687F5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29F6446" w14:textId="77D6B8D4" w:rsidR="00687F50" w:rsidRDefault="00687F5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37D9056" w14:textId="6FFDC2D2" w:rsidR="00687F50" w:rsidRDefault="00687F5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B45546E" w14:textId="63A77B6C" w:rsidR="00465CE6" w:rsidRDefault="00465CE6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65D15743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B0D8759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10E2B49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79F7412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B34CD9A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3C05879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A0C1A82" w14:textId="57266B12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A4C10" w:rsidRPr="006F350C" w14:paraId="1470F303" w14:textId="77777777" w:rsidTr="00EB67C8">
        <w:trPr>
          <w:trHeight w:val="884"/>
        </w:trPr>
        <w:tc>
          <w:tcPr>
            <w:tcW w:w="567" w:type="dxa"/>
          </w:tcPr>
          <w:p w14:paraId="1177E229" w14:textId="3E463CCD" w:rsidR="008A4C10" w:rsidRDefault="008A4C10" w:rsidP="00C95E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3F2BF55E" w14:textId="15FF9295" w:rsidR="008A4C10" w:rsidRDefault="008A4C10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34121318" w:rsidR="002E2C92" w:rsidRPr="006F350C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6D35D11" w:rsidR="005030DD" w:rsidRPr="006F350C" w:rsidRDefault="00D828A1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0337E6CF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D828A1">
              <w:t>13</w:t>
            </w:r>
            <w:r w:rsidR="00386FC6" w:rsidRPr="006F350C">
              <w:t xml:space="preserve"> </w:t>
            </w:r>
            <w:r w:rsidR="003F762D">
              <w:t>december</w:t>
            </w:r>
            <w:r w:rsidR="004F38B1" w:rsidRPr="006F350C">
              <w:t xml:space="preserve"> 2022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776B14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4425E2B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6A5FE2">
              <w:rPr>
                <w:sz w:val="20"/>
              </w:rPr>
              <w:t>1</w:t>
            </w:r>
            <w:r w:rsidR="00D828A1">
              <w:rPr>
                <w:sz w:val="20"/>
              </w:rPr>
              <w:t>8</w:t>
            </w:r>
          </w:p>
        </w:tc>
      </w:tr>
      <w:tr w:rsidR="0050083A" w:rsidRPr="003504FA" w14:paraId="49C998E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025339B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605583">
              <w:rPr>
                <w:sz w:val="19"/>
                <w:szCs w:val="19"/>
              </w:rPr>
              <w:t xml:space="preserve"> </w:t>
            </w:r>
            <w:r w:rsidR="00300A09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7EF1E32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9A271B">
              <w:rPr>
                <w:sz w:val="19"/>
                <w:szCs w:val="19"/>
              </w:rPr>
              <w:t>2-8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A35C3A7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B9FC25F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F0952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E1F4E" w:rsidRPr="003504FA" w14:paraId="09B213A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7C1DE40" w:rsidR="008E1F4E" w:rsidRPr="003504FA" w:rsidRDefault="00A46AB9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40B89E5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2E86A56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E08CE8B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A969618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A271B" w:rsidRPr="003504FA" w14:paraId="4C9774E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5FED183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8C4AE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D06A5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4435C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A23C69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678433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BB88D71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9B5F0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5A4F01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72305DE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30832AF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4477D75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21715D3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37DD9B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7E912A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A9A2E2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315A5FD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56D0A3F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FA69CAD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25CCD1E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C1AFCB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E158EF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6550C4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3F67E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89063CE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6BC445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81D4A6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D35E84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C9F134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0844571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651D1FF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9E897D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E4CF10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F97495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743FF7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0BF1D64B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8CA556F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00206C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15023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7FCCE67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0808C41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57B6A6A1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DA5372B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8645F3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53C610F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5D0B78D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6DDCB7A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5234ED9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BFAA406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304032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64227F6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5D6C5FA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0694A4F1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415795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D2E7D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9734960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3D6FB12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08E7DAF9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F885751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6870CB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C32738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6DC4AE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63D822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9A271B" w:rsidRPr="009A271B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9A271B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C8A86E1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9A271B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A80C542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9039BE8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6006A86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6D34FB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B662536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9655860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DE86956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EB8F6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91C54B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2FB205A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B6A90BC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FFC57C7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10F0E1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A69347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81DCDB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D3EC45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06363D20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EC065A1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5AC97E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0EB807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99CD6DB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A32867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9D3985D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7607A089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130829F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00790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94C024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336BDAA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A271B" w:rsidRPr="009A271B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DD7E6B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A271B" w:rsidRPr="003504FA" w:rsidRDefault="009A271B" w:rsidP="009A271B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9A271B" w:rsidRPr="009A271B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364190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9A271B" w:rsidRPr="009A271B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A271B" w:rsidRPr="003504FA" w14:paraId="1A81AB9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75891A46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DA699D0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AA2592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76862C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D0FEF9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06DBEB7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378099A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B6785B9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DE0BDC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43FC7C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143772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2292A1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Tolgfors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F15364E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D81D6C8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4E828C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3AA3CB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1DCEE2E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768FB4F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FFFA7C2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2919A8EC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C09A40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43907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71FEA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AF6EBA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960D019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94733FB" w:rsidR="009A271B" w:rsidRPr="003504FA" w:rsidRDefault="009A271B" w:rsidP="009A271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E4AA09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33B8ADB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8E6A45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5E42B5A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Adnan </w:t>
            </w:r>
            <w:proofErr w:type="spellStart"/>
            <w:r>
              <w:rPr>
                <w:snapToGrid w:val="0"/>
                <w:sz w:val="22"/>
                <w:szCs w:val="22"/>
              </w:rPr>
              <w:t>Dibrani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5F65429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2037BD1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05C0DA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CD2DC5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FFFA11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7F7473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4A307ABB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607AB59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4AB1D213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4B1CB0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E6DC88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683EED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2A181CD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4531F2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2D4F1E1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13E2D90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25C7D4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C61D3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5118EF4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C9A0F18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E500972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DCE836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1F98E2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966A5F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23F866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D41E110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3F8749E8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25D97E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E465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9399C0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8A02CD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7133325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442B2DE9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D13CB5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ED85A7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B985A9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286ED6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2B520E2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78D1B4F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EE707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2A96F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B6BC9D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8D0775C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363F861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B5D9379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984A3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640AF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B5DBDA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2D0693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DABDDB1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FEF4068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318BC3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990CD16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F64D01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7B363E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D0FCE72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74F386E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38869924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4288D3F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729A84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6F8F05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2379497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534A568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1EADDF3C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2B6D79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627DF8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12BF763E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079DC8F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7FBA71A0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0F59BC85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7EA750B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D7412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B79B9B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050350C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EA6083A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0A1E4E1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FF9F8C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D46CB8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898E99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B14F23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29671B6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5DD645CE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B439DD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8F4B2B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3CA50E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B143EB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6C014435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0040E747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CAF183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6242F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4C0C213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7DD1CCE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7A28E88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54F53BE6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045B9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37D2BC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440580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2761AC9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0242B2D4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F07CDBB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1FAAB0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97A401E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63A667B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F8AF98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53D32410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496C6BBB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A2FBAA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77CCF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87FBCD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29AE68C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61B6ABB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5F6DB4E1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7C3EB5F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014C48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418A23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266591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683D013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0EC114AD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A78A4D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C1D48A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29793F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38ECD3C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49D24F67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2042EAC5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23B25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52F23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15920F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2C378C5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42B6D2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43D0ED7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42354AB4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2B6322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8B50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47DF64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561443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56F2193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17FABA4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30CF06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58F3C66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2AF2E4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43A8A8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7863ACD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2367EB95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69E87AA8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04C6122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AB6757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426F164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0BFEEE6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13DC428E" w:rsidR="009A271B" w:rsidRPr="009A271B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16B67532" w:rsidR="009A271B" w:rsidRPr="003504FA" w:rsidRDefault="009A271B" w:rsidP="009A271B">
            <w:pPr>
              <w:rPr>
                <w:sz w:val="20"/>
              </w:rPr>
            </w:pPr>
            <w:r w:rsidRPr="009A271B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0C86FB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C68852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3DB24E0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C66DAF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B6DA0D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559F871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9A271B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9A271B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9A271B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9A271B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9A271B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9A271B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3598EAD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78023B1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A271B" w:rsidRPr="003504FA" w14:paraId="2B2B18F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2DEB" w14:textId="77777777" w:rsidR="00F47281" w:rsidRDefault="00F47281" w:rsidP="00286A5C">
      <w:r>
        <w:separator/>
      </w:r>
    </w:p>
  </w:endnote>
  <w:endnote w:type="continuationSeparator" w:id="0">
    <w:p w14:paraId="17D991AF" w14:textId="77777777" w:rsidR="00F47281" w:rsidRDefault="00F47281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CA6A" w14:textId="77777777" w:rsidR="00F47281" w:rsidRDefault="00F47281" w:rsidP="00286A5C">
      <w:r>
        <w:separator/>
      </w:r>
    </w:p>
  </w:footnote>
  <w:footnote w:type="continuationSeparator" w:id="0">
    <w:p w14:paraId="74AED3D6" w14:textId="77777777" w:rsidR="00F47281" w:rsidRDefault="00F47281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45AE"/>
    <w:multiLevelType w:val="hybridMultilevel"/>
    <w:tmpl w:val="5F8CEE30"/>
    <w:lvl w:ilvl="0" w:tplc="ECB0B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4C74"/>
    <w:multiLevelType w:val="hybridMultilevel"/>
    <w:tmpl w:val="D05A9036"/>
    <w:lvl w:ilvl="0" w:tplc="0C1842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B0CC4"/>
    <w:multiLevelType w:val="hybridMultilevel"/>
    <w:tmpl w:val="D6C247D4"/>
    <w:lvl w:ilvl="0" w:tplc="341C9B3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22F6E"/>
    <w:multiLevelType w:val="hybridMultilevel"/>
    <w:tmpl w:val="B1BCF484"/>
    <w:lvl w:ilvl="0" w:tplc="645A718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56FA6"/>
    <w:multiLevelType w:val="hybridMultilevel"/>
    <w:tmpl w:val="9B1AB0A4"/>
    <w:lvl w:ilvl="0" w:tplc="4DE475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76D62"/>
    <w:multiLevelType w:val="hybridMultilevel"/>
    <w:tmpl w:val="2C86710C"/>
    <w:lvl w:ilvl="0" w:tplc="B3984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B572B"/>
    <w:multiLevelType w:val="hybridMultilevel"/>
    <w:tmpl w:val="3524F998"/>
    <w:lvl w:ilvl="0" w:tplc="C8E0DE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D163C"/>
    <w:multiLevelType w:val="hybridMultilevel"/>
    <w:tmpl w:val="E49A7E50"/>
    <w:lvl w:ilvl="0" w:tplc="3702A9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41FD5"/>
    <w:multiLevelType w:val="hybridMultilevel"/>
    <w:tmpl w:val="8D0C9016"/>
    <w:lvl w:ilvl="0" w:tplc="8BDAAD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A7E38"/>
    <w:multiLevelType w:val="hybridMultilevel"/>
    <w:tmpl w:val="3998099E"/>
    <w:lvl w:ilvl="0" w:tplc="DFF0B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3"/>
  </w:num>
  <w:num w:numId="4">
    <w:abstractNumId w:val="8"/>
  </w:num>
  <w:num w:numId="5">
    <w:abstractNumId w:val="15"/>
  </w:num>
  <w:num w:numId="6">
    <w:abstractNumId w:val="10"/>
  </w:num>
  <w:num w:numId="7">
    <w:abstractNumId w:val="20"/>
  </w:num>
  <w:num w:numId="8">
    <w:abstractNumId w:val="6"/>
  </w:num>
  <w:num w:numId="9">
    <w:abstractNumId w:val="23"/>
  </w:num>
  <w:num w:numId="10">
    <w:abstractNumId w:val="13"/>
  </w:num>
  <w:num w:numId="11">
    <w:abstractNumId w:val="16"/>
  </w:num>
  <w:num w:numId="12">
    <w:abstractNumId w:val="31"/>
  </w:num>
  <w:num w:numId="13">
    <w:abstractNumId w:val="1"/>
  </w:num>
  <w:num w:numId="14">
    <w:abstractNumId w:val="9"/>
  </w:num>
  <w:num w:numId="15">
    <w:abstractNumId w:val="34"/>
  </w:num>
  <w:num w:numId="16">
    <w:abstractNumId w:val="33"/>
  </w:num>
  <w:num w:numId="17">
    <w:abstractNumId w:val="0"/>
  </w:num>
  <w:num w:numId="18">
    <w:abstractNumId w:val="42"/>
  </w:num>
  <w:num w:numId="19">
    <w:abstractNumId w:val="18"/>
  </w:num>
  <w:num w:numId="20">
    <w:abstractNumId w:val="17"/>
  </w:num>
  <w:num w:numId="21">
    <w:abstractNumId w:val="24"/>
  </w:num>
  <w:num w:numId="22">
    <w:abstractNumId w:val="5"/>
  </w:num>
  <w:num w:numId="23">
    <w:abstractNumId w:val="35"/>
  </w:num>
  <w:num w:numId="24">
    <w:abstractNumId w:val="35"/>
  </w:num>
  <w:num w:numId="25">
    <w:abstractNumId w:val="30"/>
  </w:num>
  <w:num w:numId="26">
    <w:abstractNumId w:val="43"/>
  </w:num>
  <w:num w:numId="27">
    <w:abstractNumId w:val="19"/>
  </w:num>
  <w:num w:numId="28">
    <w:abstractNumId w:val="27"/>
  </w:num>
  <w:num w:numId="29">
    <w:abstractNumId w:val="29"/>
  </w:num>
  <w:num w:numId="30">
    <w:abstractNumId w:val="26"/>
  </w:num>
  <w:num w:numId="31">
    <w:abstractNumId w:val="1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0"/>
  </w:num>
  <w:num w:numId="35">
    <w:abstractNumId w:val="25"/>
  </w:num>
  <w:num w:numId="36">
    <w:abstractNumId w:val="37"/>
  </w:num>
  <w:num w:numId="37">
    <w:abstractNumId w:val="32"/>
  </w:num>
  <w:num w:numId="38">
    <w:abstractNumId w:val="4"/>
  </w:num>
  <w:num w:numId="39">
    <w:abstractNumId w:val="41"/>
  </w:num>
  <w:num w:numId="40">
    <w:abstractNumId w:val="14"/>
  </w:num>
  <w:num w:numId="41">
    <w:abstractNumId w:val="7"/>
  </w:num>
  <w:num w:numId="42">
    <w:abstractNumId w:val="22"/>
  </w:num>
  <w:num w:numId="43">
    <w:abstractNumId w:val="38"/>
  </w:num>
  <w:num w:numId="44">
    <w:abstractNumId w:val="39"/>
  </w:num>
  <w:num w:numId="45">
    <w:abstractNumId w:val="36"/>
  </w:num>
  <w:num w:numId="4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35D7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644D"/>
    <w:rsid w:val="00126641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2C24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5F50"/>
    <w:rsid w:val="002E7A65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5430"/>
    <w:rsid w:val="00336A6B"/>
    <w:rsid w:val="00336EA4"/>
    <w:rsid w:val="00337FC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08D7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01C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4E9E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75791"/>
    <w:rsid w:val="00575A2C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23AC"/>
    <w:rsid w:val="005E2EA1"/>
    <w:rsid w:val="005E3D8A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5835"/>
    <w:rsid w:val="00686CFC"/>
    <w:rsid w:val="00686D4C"/>
    <w:rsid w:val="00687F50"/>
    <w:rsid w:val="00690780"/>
    <w:rsid w:val="00691DC4"/>
    <w:rsid w:val="006927BE"/>
    <w:rsid w:val="006958E2"/>
    <w:rsid w:val="006960B2"/>
    <w:rsid w:val="006961CD"/>
    <w:rsid w:val="006A01D8"/>
    <w:rsid w:val="006A08F5"/>
    <w:rsid w:val="006A128F"/>
    <w:rsid w:val="006A5FE2"/>
    <w:rsid w:val="006A6A65"/>
    <w:rsid w:val="006A7FAC"/>
    <w:rsid w:val="006B224D"/>
    <w:rsid w:val="006B5881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C98"/>
    <w:rsid w:val="007917FF"/>
    <w:rsid w:val="007928B6"/>
    <w:rsid w:val="007969BD"/>
    <w:rsid w:val="00796A28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7439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1F4E"/>
    <w:rsid w:val="00802AB0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C10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860"/>
    <w:rsid w:val="008E1A81"/>
    <w:rsid w:val="008E1F4E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3EE3"/>
    <w:rsid w:val="00925EF5"/>
    <w:rsid w:val="0092661C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298A"/>
    <w:rsid w:val="009E4029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36F"/>
    <w:rsid w:val="00D27A07"/>
    <w:rsid w:val="00D27A42"/>
    <w:rsid w:val="00D30824"/>
    <w:rsid w:val="00D30C23"/>
    <w:rsid w:val="00D31897"/>
    <w:rsid w:val="00D31E7F"/>
    <w:rsid w:val="00D3360C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132C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0CCE"/>
    <w:rsid w:val="00F71B81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104</TotalTime>
  <Pages>3</Pages>
  <Words>697</Words>
  <Characters>4007</Characters>
  <Application>Microsoft Office Word</Application>
  <DocSecurity>0</DocSecurity>
  <Lines>2003</Lines>
  <Paragraphs>235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11</cp:revision>
  <cp:lastPrinted>2022-12-08T13:41:00Z</cp:lastPrinted>
  <dcterms:created xsi:type="dcterms:W3CDTF">2022-12-07T09:33:00Z</dcterms:created>
  <dcterms:modified xsi:type="dcterms:W3CDTF">2022-12-08T14:20:00Z</dcterms:modified>
</cp:coreProperties>
</file>