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96D6B" w:rsidRDefault="006E04A4">
      <w:pPr>
        <w:pStyle w:val="Dokumentbeteckning"/>
        <w:rPr>
          <w:u w:val="single"/>
        </w:rPr>
      </w:pPr>
      <w:r w:rsidRPr="00196D6B">
        <w:fldChar w:fldCharType="begin" w:fldLock="1"/>
      </w:r>
      <w:r w:rsidRPr="00196D6B">
        <w:instrText xml:space="preserve"> DOCPROPERTY "DocumentYear" </w:instrText>
      </w:r>
      <w:r w:rsidRPr="00196D6B">
        <w:fldChar w:fldCharType="separate"/>
      </w:r>
      <w:r w:rsidR="00FE2D0B" w:rsidRPr="00196D6B">
        <w:t>2010/11</w:t>
      </w:r>
      <w:r w:rsidRPr="00196D6B">
        <w:fldChar w:fldCharType="end"/>
      </w:r>
      <w:r w:rsidRPr="00196D6B">
        <w:t>:</w:t>
      </w:r>
      <w:r w:rsidRPr="00196D6B">
        <w:fldChar w:fldCharType="begin" w:fldLock="1"/>
      </w:r>
      <w:r w:rsidRPr="00196D6B">
        <w:instrText xml:space="preserve"> DOCPROPERTY "DocumentNumber" </w:instrText>
      </w:r>
      <w:r w:rsidRPr="00196D6B">
        <w:fldChar w:fldCharType="separate"/>
      </w:r>
      <w:r w:rsidR="00FE2D0B" w:rsidRPr="00196D6B">
        <w:t>96</w:t>
      </w:r>
      <w:r w:rsidRPr="00196D6B">
        <w:fldChar w:fldCharType="end"/>
      </w:r>
    </w:p>
    <w:p w:rsidR="006E04A4" w:rsidRPr="00196D6B" w:rsidRDefault="006E04A4">
      <w:pPr>
        <w:pStyle w:val="Datum"/>
        <w:outlineLvl w:val="0"/>
      </w:pPr>
      <w:r w:rsidRPr="00196D6B">
        <w:fldChar w:fldCharType="begin" w:fldLock="1"/>
      </w:r>
      <w:r w:rsidRPr="00196D6B">
        <w:instrText xml:space="preserve"> DOCPROPERTY "DocumentDate" </w:instrText>
      </w:r>
      <w:r w:rsidRPr="00196D6B">
        <w:fldChar w:fldCharType="separate"/>
      </w:r>
      <w:r w:rsidR="00FE2D0B" w:rsidRPr="00196D6B">
        <w:t>Onsdagen den 4 maj 2011</w:t>
      </w:r>
      <w:r w:rsidRPr="00196D6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96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96D6B" w:rsidRDefault="001749E8">
            <w:pPr>
              <w:pStyle w:val="Plenum"/>
              <w:tabs>
                <w:tab w:val="clear" w:pos="1418"/>
              </w:tabs>
            </w:pPr>
            <w:r w:rsidRPr="00196D6B">
              <w:t>Kl.</w:t>
            </w:r>
          </w:p>
        </w:tc>
        <w:tc>
          <w:tcPr>
            <w:tcW w:w="851" w:type="dxa"/>
          </w:tcPr>
          <w:p w:rsidR="006E04A4" w:rsidRPr="00196D6B" w:rsidRDefault="001749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w:t>09.00</w:t>
            </w:r>
          </w:p>
        </w:tc>
        <w:tc>
          <w:tcPr>
            <w:tcW w:w="397" w:type="dxa"/>
          </w:tcPr>
          <w:p w:rsidR="006E04A4" w:rsidRPr="00196D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96D6B" w:rsidRDefault="001749E8">
            <w:pPr>
              <w:pStyle w:val="Plenum"/>
              <w:tabs>
                <w:tab w:val="clear" w:pos="1418"/>
              </w:tabs>
              <w:ind w:right="1"/>
            </w:pPr>
            <w:r w:rsidRPr="00196D6B">
              <w:t>Arbetsplenum</w:t>
            </w:r>
          </w:p>
        </w:tc>
      </w:tr>
      <w:tr w:rsidR="001749E8" w:rsidRPr="00196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49E8" w:rsidRPr="00196D6B" w:rsidRDefault="001749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749E8" w:rsidRPr="00196D6B" w:rsidRDefault="001749E8">
            <w:pPr>
              <w:pStyle w:val="Plenum"/>
              <w:tabs>
                <w:tab w:val="clear" w:pos="1418"/>
              </w:tabs>
              <w:jc w:val="right"/>
            </w:pPr>
            <w:r w:rsidRPr="00196D6B">
              <w:t>16.00</w:t>
            </w:r>
          </w:p>
        </w:tc>
        <w:tc>
          <w:tcPr>
            <w:tcW w:w="397" w:type="dxa"/>
          </w:tcPr>
          <w:p w:rsidR="001749E8" w:rsidRPr="00196D6B" w:rsidRDefault="001749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749E8" w:rsidRPr="00196D6B" w:rsidRDefault="001749E8">
            <w:pPr>
              <w:pStyle w:val="Plenum"/>
              <w:tabs>
                <w:tab w:val="clear" w:pos="1418"/>
              </w:tabs>
              <w:ind w:right="1"/>
            </w:pPr>
            <w:r w:rsidRPr="00196D6B">
              <w:t>Votering</w:t>
            </w:r>
          </w:p>
        </w:tc>
      </w:tr>
    </w:tbl>
    <w:p w:rsidR="006E04A4" w:rsidRPr="00196D6B" w:rsidRDefault="006E04A4">
      <w:pPr>
        <w:pStyle w:val="StreckLngt"/>
      </w:pPr>
      <w:r w:rsidRPr="00196D6B">
        <w:tab/>
      </w:r>
    </w:p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5D383B" w:rsidP="00FE2D0B">
            <w:pPr>
              <w:pStyle w:val="HuvudrubrikEnsam"/>
              <w:spacing w:before="520"/>
            </w:pPr>
            <w:r w:rsidRPr="00196D6B">
              <w:t>Justering av protokoll</w:t>
            </w:r>
          </w:p>
        </w:tc>
        <w:tc>
          <w:tcPr>
            <w:tcW w:w="2481" w:type="dxa"/>
          </w:tcPr>
          <w:p w:rsidR="005D383B" w:rsidRPr="00196D6B" w:rsidRDefault="005D383B" w:rsidP="00FE2D0B">
            <w:pPr>
              <w:pStyle w:val="HuvudrubrikKolumn3"/>
              <w:spacing w:before="520"/>
            </w:pP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B97A28">
            <w:pPr>
              <w:pStyle w:val="FlistaNrText"/>
            </w:pPr>
          </w:p>
        </w:tc>
        <w:tc>
          <w:tcPr>
            <w:tcW w:w="6237" w:type="dxa"/>
          </w:tcPr>
          <w:p w:rsidR="005D383B" w:rsidRPr="00196D6B" w:rsidRDefault="005D383B" w:rsidP="00B97A28">
            <w:r w:rsidRPr="00196D6B">
              <w:t>Protokollet från sammanträdet torsdagen den 28 april</w:t>
            </w:r>
          </w:p>
        </w:tc>
        <w:tc>
          <w:tcPr>
            <w:tcW w:w="2481" w:type="dxa"/>
          </w:tcPr>
          <w:p w:rsidR="005D383B" w:rsidRPr="00196D6B" w:rsidRDefault="005D383B" w:rsidP="00B97A28">
            <w:pPr>
              <w:rPr>
                <w:spacing w:val="-4"/>
              </w:rPr>
            </w:pPr>
          </w:p>
        </w:tc>
      </w:tr>
    </w:tbl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5D383B" w:rsidP="00FE2D0B">
            <w:pPr>
              <w:pStyle w:val="HuvudrubrikEnsam"/>
              <w:spacing w:before="520"/>
            </w:pPr>
            <w:r w:rsidRPr="00196D6B">
              <w:t>Avsägelse</w:t>
            </w:r>
            <w:r w:rsidR="0097369F" w:rsidRPr="00196D6B">
              <w:t>r</w:t>
            </w:r>
          </w:p>
        </w:tc>
        <w:tc>
          <w:tcPr>
            <w:tcW w:w="2481" w:type="dxa"/>
          </w:tcPr>
          <w:p w:rsidR="005D383B" w:rsidRPr="00196D6B" w:rsidRDefault="005D383B" w:rsidP="00FE2D0B">
            <w:pPr>
              <w:pStyle w:val="HuvudrubrikKolumn3"/>
              <w:spacing w:before="520"/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Monica Green (S) som ledamot i finansutskottet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Pia Nilsson (S) som ledamot i trafikutskottet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Désirée Liljevall (S) som ledamot i trafikutskottet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Tommy Waidelich (S) som vice ordförande i Riksrevisionens parlamentariska råd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Tommy Waidelich (S) som suppleant i skatteutskottet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97369F" w:rsidP="00B97A28">
            <w:r w:rsidRPr="00196D6B">
              <w:t>Tommy Waidelich (S) som suppleant i utrikesutskottet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383B" w:rsidRPr="00196D6B" w:rsidRDefault="005D383B" w:rsidP="00B97A28">
            <w:pPr>
              <w:pStyle w:val="FlistaNrText"/>
            </w:pPr>
          </w:p>
        </w:tc>
        <w:tc>
          <w:tcPr>
            <w:tcW w:w="6237" w:type="dxa"/>
          </w:tcPr>
          <w:p w:rsidR="005D383B" w:rsidRPr="00196D6B" w:rsidRDefault="0097369F" w:rsidP="00B97A28">
            <w:r w:rsidRPr="00196D6B">
              <w:t>Tommy Waidelich (S) som suppleant i fullmäktige i Riksbanken</w:t>
            </w:r>
          </w:p>
        </w:tc>
        <w:tc>
          <w:tcPr>
            <w:tcW w:w="2481" w:type="dxa"/>
          </w:tcPr>
          <w:p w:rsidR="005D383B" w:rsidRPr="00196D6B" w:rsidRDefault="005D383B" w:rsidP="00B97A28">
            <w:pPr>
              <w:rPr>
                <w:spacing w:val="-4"/>
              </w:rPr>
            </w:pPr>
          </w:p>
        </w:tc>
      </w:tr>
    </w:tbl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5D383B" w:rsidP="00FE2D0B">
            <w:pPr>
              <w:pStyle w:val="HuvudrubrikEnsam"/>
              <w:spacing w:before="520"/>
            </w:pPr>
            <w:r w:rsidRPr="00196D6B">
              <w:t>Anmälan om kompletteringsval</w:t>
            </w:r>
          </w:p>
        </w:tc>
        <w:tc>
          <w:tcPr>
            <w:tcW w:w="2481" w:type="dxa"/>
          </w:tcPr>
          <w:p w:rsidR="005D383B" w:rsidRPr="00196D6B" w:rsidRDefault="005D383B" w:rsidP="00FE2D0B">
            <w:pPr>
              <w:pStyle w:val="HuvudrubrikKolumn3"/>
              <w:spacing w:before="520"/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Pia Nilsson (S) som ledamot i finansutskottet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Meeri Wasberg (S) som ledamot i finansutskottet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Monica Green (S) som ledamot i trafikutskottet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 xml:space="preserve">Meeri Wasberg (S) som suppleant i skatteutskottet 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Désirée Liljevall (S) som suppleant i utrikesutskottet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Fredrik Olovsson (S) som suppleant i fullmäktige i Riksbanken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  <w:tr w:rsidR="0097369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369F" w:rsidRPr="00196D6B" w:rsidRDefault="0097369F" w:rsidP="00B97A28">
            <w:pPr>
              <w:pStyle w:val="FlistaNrText"/>
            </w:pPr>
          </w:p>
        </w:tc>
        <w:tc>
          <w:tcPr>
            <w:tcW w:w="6237" w:type="dxa"/>
          </w:tcPr>
          <w:p w:rsidR="0097369F" w:rsidRPr="00196D6B" w:rsidRDefault="00700F37" w:rsidP="00B97A28">
            <w:r w:rsidRPr="00196D6B">
              <w:t>Håkan Juholt (S) som suppleant i Nordiska rådets svenska delegation</w:t>
            </w:r>
          </w:p>
        </w:tc>
        <w:tc>
          <w:tcPr>
            <w:tcW w:w="2481" w:type="dxa"/>
          </w:tcPr>
          <w:p w:rsidR="0097369F" w:rsidRPr="00196D6B" w:rsidRDefault="0097369F" w:rsidP="00B97A28">
            <w:pPr>
              <w:rPr>
                <w:spacing w:val="-4"/>
              </w:rPr>
            </w:pPr>
          </w:p>
        </w:tc>
      </w:tr>
    </w:tbl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5D383B" w:rsidP="00FE2D0B">
            <w:pPr>
              <w:pStyle w:val="HuvudrubrikEnsam"/>
              <w:spacing w:before="520"/>
            </w:pPr>
            <w:r w:rsidRPr="00196D6B">
              <w:t>Meddelande om ändring</w:t>
            </w:r>
            <w:r w:rsidR="00373B7F" w:rsidRPr="00196D6B">
              <w:t>ar</w:t>
            </w:r>
            <w:r w:rsidRPr="00196D6B">
              <w:t xml:space="preserve"> i kammarens sammanträdesplan</w:t>
            </w:r>
          </w:p>
        </w:tc>
        <w:tc>
          <w:tcPr>
            <w:tcW w:w="2481" w:type="dxa"/>
          </w:tcPr>
          <w:p w:rsidR="005D383B" w:rsidRPr="00196D6B" w:rsidRDefault="005D383B" w:rsidP="00FE2D0B">
            <w:pPr>
              <w:pStyle w:val="HuvudrubrikKolumn3"/>
              <w:spacing w:before="520"/>
            </w:pP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383B" w:rsidRPr="00196D6B" w:rsidRDefault="005D383B" w:rsidP="00B97A28">
            <w:pPr>
              <w:pStyle w:val="Underrubrik"/>
            </w:pPr>
          </w:p>
        </w:tc>
        <w:tc>
          <w:tcPr>
            <w:tcW w:w="6237" w:type="dxa"/>
          </w:tcPr>
          <w:p w:rsidR="005D383B" w:rsidRPr="00196D6B" w:rsidRDefault="00373B7F" w:rsidP="00B97A28">
            <w:pPr>
              <w:pStyle w:val="Underrubrik"/>
            </w:pPr>
            <w:bookmarkStart w:id="1" w:name="TypUnderrubrik"/>
            <w:bookmarkEnd w:id="1"/>
            <w:r w:rsidRPr="00196D6B">
              <w:t>Fredagen den 6 maj kl. 11.00</w:t>
            </w:r>
          </w:p>
        </w:tc>
        <w:tc>
          <w:tcPr>
            <w:tcW w:w="2481" w:type="dxa"/>
          </w:tcPr>
          <w:p w:rsidR="005D383B" w:rsidRPr="00196D6B" w:rsidRDefault="005D383B" w:rsidP="00B97A28">
            <w:pPr>
              <w:pStyle w:val="Under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B97A28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B97A28">
            <w:r w:rsidRPr="00196D6B">
              <w:t>Bordläggningsplenum tillkommer. Interpellationssvar kl. 9.00 utgår.</w:t>
            </w:r>
          </w:p>
        </w:tc>
        <w:tc>
          <w:tcPr>
            <w:tcW w:w="2481" w:type="dxa"/>
          </w:tcPr>
          <w:p w:rsidR="00373B7F" w:rsidRPr="00196D6B" w:rsidRDefault="00373B7F" w:rsidP="00B97A28">
            <w:pPr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73B7F" w:rsidRPr="00196D6B" w:rsidRDefault="00373B7F" w:rsidP="00373B7F">
            <w:pPr>
              <w:pStyle w:val="Underrubrik"/>
            </w:pPr>
            <w:r w:rsidRPr="00196D6B">
              <w:t>Fredagen den 3 juni kl. 11.00</w:t>
            </w:r>
          </w:p>
        </w:tc>
        <w:tc>
          <w:tcPr>
            <w:tcW w:w="2481" w:type="dxa"/>
          </w:tcPr>
          <w:p w:rsidR="00373B7F" w:rsidRPr="00196D6B" w:rsidRDefault="00373B7F" w:rsidP="00B97A28">
            <w:pPr>
              <w:rPr>
                <w:spacing w:val="-4"/>
              </w:rPr>
            </w:pP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383B" w:rsidRPr="00196D6B" w:rsidRDefault="005D383B" w:rsidP="00FE2D0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D383B" w:rsidRPr="00196D6B" w:rsidRDefault="00373B7F" w:rsidP="00B97A28">
            <w:r w:rsidRPr="00196D6B">
              <w:t>Bordläggningsplenum utgår</w:t>
            </w:r>
          </w:p>
        </w:tc>
        <w:tc>
          <w:tcPr>
            <w:tcW w:w="2481" w:type="dxa"/>
          </w:tcPr>
          <w:p w:rsidR="005D383B" w:rsidRPr="00196D6B" w:rsidRDefault="005D383B" w:rsidP="00B97A28">
            <w:pPr>
              <w:rPr>
                <w:spacing w:val="-4"/>
              </w:rPr>
            </w:pPr>
          </w:p>
        </w:tc>
      </w:tr>
    </w:tbl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373B7F" w:rsidP="00FE2D0B">
            <w:pPr>
              <w:pStyle w:val="Huvudrubrik"/>
              <w:spacing w:before="520"/>
            </w:pPr>
            <w:bookmarkStart w:id="2" w:name="Start_HänvisningTillUtskott"/>
            <w:bookmarkEnd w:id="2"/>
            <w:r w:rsidRPr="00196D6B">
              <w:t>Ärenden för hänvisning till utskott</w:t>
            </w:r>
          </w:p>
        </w:tc>
        <w:tc>
          <w:tcPr>
            <w:tcW w:w="2481" w:type="dxa"/>
          </w:tcPr>
          <w:p w:rsidR="005D383B" w:rsidRPr="00196D6B" w:rsidRDefault="00373B7F" w:rsidP="00FE2D0B">
            <w:pPr>
              <w:pStyle w:val="HuvudrubrikKolumn3"/>
              <w:spacing w:before="520"/>
            </w:pPr>
            <w:r w:rsidRPr="00196D6B">
              <w:t>Förslag</w:t>
            </w: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383B" w:rsidRPr="00196D6B" w:rsidRDefault="005D383B" w:rsidP="00373B7F">
            <w:pPr>
              <w:pStyle w:val="renderubrik"/>
            </w:pPr>
          </w:p>
        </w:tc>
        <w:tc>
          <w:tcPr>
            <w:tcW w:w="6237" w:type="dxa"/>
          </w:tcPr>
          <w:p w:rsidR="005D383B" w:rsidRPr="00196D6B" w:rsidRDefault="00373B7F" w:rsidP="00373B7F">
            <w:pPr>
              <w:pStyle w:val="renderubrik"/>
            </w:pPr>
            <w:r w:rsidRPr="00196D6B">
              <w:t>Propositioner</w:t>
            </w:r>
          </w:p>
        </w:tc>
        <w:tc>
          <w:tcPr>
            <w:tcW w:w="2481" w:type="dxa"/>
          </w:tcPr>
          <w:p w:rsidR="005D383B" w:rsidRPr="00196D6B" w:rsidRDefault="005D383B" w:rsidP="00373B7F">
            <w:pPr>
              <w:pStyle w:val="rende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2010/11:97 Slutande av avtal vid internationella köp av varor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CU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2010/11:132 Förlängd tillgänglighetsperiod för krediten till Island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FiU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renderubrik"/>
            </w:pPr>
          </w:p>
        </w:tc>
        <w:tc>
          <w:tcPr>
            <w:tcW w:w="6237" w:type="dxa"/>
          </w:tcPr>
          <w:p w:rsidR="00373B7F" w:rsidRPr="00196D6B" w:rsidRDefault="00373B7F" w:rsidP="00373B7F">
            <w:pPr>
              <w:pStyle w:val="renderubrik"/>
            </w:pPr>
            <w:r w:rsidRPr="00196D6B">
              <w:t>Motioner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pStyle w:val="rende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Motionsrubrik"/>
            </w:pPr>
          </w:p>
        </w:tc>
        <w:tc>
          <w:tcPr>
            <w:tcW w:w="6237" w:type="dxa"/>
          </w:tcPr>
          <w:p w:rsidR="00373B7F" w:rsidRPr="00196D6B" w:rsidRDefault="00373B7F" w:rsidP="00373B7F">
            <w:pPr>
              <w:pStyle w:val="Motionsrubrik"/>
            </w:pPr>
            <w:r w:rsidRPr="00196D6B">
              <w:t>med anledning av prop. 2010/11:121 EU:s viseringskodex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pStyle w:val="Motions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2010/11:Sf6 av Erik Almqvist (SD)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SfU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2010/11:Sf7 av Christina Höj Larsen m.fl. (V)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SfU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Motionsrubrik"/>
            </w:pPr>
          </w:p>
        </w:tc>
        <w:tc>
          <w:tcPr>
            <w:tcW w:w="6237" w:type="dxa"/>
          </w:tcPr>
          <w:p w:rsidR="00373B7F" w:rsidRPr="00196D6B" w:rsidRDefault="00373B7F" w:rsidP="00373B7F">
            <w:pPr>
              <w:pStyle w:val="Motionsrubrik"/>
            </w:pPr>
            <w:r w:rsidRPr="00196D6B">
              <w:t>med anledning av prop. 2010/11:123 Biometriska kännetecken i uppehållstillståndskort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pStyle w:val="Motions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2010/11:Sf8 av Erik Almqvist (SD)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SfU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2010/11:Sf9 av Christina Höj Larsen m.fl. (V)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SfU</w:t>
            </w: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Motionsrubrik"/>
            </w:pPr>
          </w:p>
        </w:tc>
        <w:tc>
          <w:tcPr>
            <w:tcW w:w="6237" w:type="dxa"/>
          </w:tcPr>
          <w:p w:rsidR="00373B7F" w:rsidRPr="00196D6B" w:rsidRDefault="00373B7F" w:rsidP="00373B7F">
            <w:pPr>
              <w:pStyle w:val="Motionsrubrik"/>
            </w:pPr>
            <w:r w:rsidRPr="00196D6B">
              <w:t>med anledning av prop. 2010/11:128 Medling och förlikning – ökade möjligheter att komma överens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pStyle w:val="Motionsrubrik"/>
              <w:rPr>
                <w:spacing w:val="-4"/>
              </w:rPr>
            </w:pPr>
          </w:p>
        </w:tc>
      </w:tr>
      <w:tr w:rsidR="00373B7F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B7F" w:rsidRPr="00196D6B" w:rsidRDefault="00373B7F" w:rsidP="00373B7F">
            <w:pPr>
              <w:pStyle w:val="FlistaNrText"/>
            </w:pPr>
          </w:p>
        </w:tc>
        <w:tc>
          <w:tcPr>
            <w:tcW w:w="6237" w:type="dxa"/>
          </w:tcPr>
          <w:p w:rsidR="00373B7F" w:rsidRPr="00196D6B" w:rsidRDefault="00373B7F" w:rsidP="00373B7F">
            <w:r w:rsidRPr="00196D6B">
              <w:t>2010/11:Ju17 av Margareta Sandstedt och Kent Ekeroth (SD)</w:t>
            </w:r>
          </w:p>
        </w:tc>
        <w:tc>
          <w:tcPr>
            <w:tcW w:w="2481" w:type="dxa"/>
          </w:tcPr>
          <w:p w:rsidR="00373B7F" w:rsidRPr="00196D6B" w:rsidRDefault="00373B7F" w:rsidP="00373B7F">
            <w:pPr>
              <w:rPr>
                <w:spacing w:val="-4"/>
              </w:rPr>
            </w:pPr>
            <w:r w:rsidRPr="00196D6B">
              <w:rPr>
                <w:spacing w:val="-4"/>
              </w:rPr>
              <w:t>JuU</w:t>
            </w:r>
          </w:p>
        </w:tc>
      </w:tr>
    </w:tbl>
    <w:p w:rsidR="005D383B" w:rsidRPr="00196D6B" w:rsidRDefault="00373B7F" w:rsidP="003675A0">
      <w:pPr>
        <w:pStyle w:val="Blankrad"/>
      </w:pPr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6E2191" w:rsidP="00FE2D0B">
            <w:pPr>
              <w:pStyle w:val="Huvudrubrik"/>
              <w:spacing w:before="520"/>
            </w:pPr>
            <w:bookmarkStart w:id="3" w:name="TypRubrik"/>
            <w:bookmarkStart w:id="4" w:name="Start_Ärendenföravgörande"/>
            <w:bookmarkEnd w:id="3"/>
            <w:bookmarkEnd w:id="4"/>
            <w:r w:rsidRPr="00196D6B">
              <w:t>Ärenden för avgörande kl. 16.00</w:t>
            </w:r>
          </w:p>
        </w:tc>
        <w:tc>
          <w:tcPr>
            <w:tcW w:w="2481" w:type="dxa"/>
          </w:tcPr>
          <w:p w:rsidR="005D383B" w:rsidRPr="00196D6B" w:rsidRDefault="006E2191" w:rsidP="00FE2D0B">
            <w:pPr>
              <w:pStyle w:val="HuvudrubrikKolumn3"/>
              <w:spacing w:before="520"/>
            </w:pPr>
            <w:r w:rsidRPr="00196D6B">
              <w:t>Reservationer</w:t>
            </w: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6E2191">
            <w:pPr>
              <w:pStyle w:val="renderubrik"/>
            </w:pPr>
          </w:p>
        </w:tc>
        <w:tc>
          <w:tcPr>
            <w:tcW w:w="6237" w:type="dxa"/>
          </w:tcPr>
          <w:p w:rsidR="005D383B" w:rsidRPr="00196D6B" w:rsidRDefault="006E2191" w:rsidP="006E2191">
            <w:pPr>
              <w:pStyle w:val="Underrubrik"/>
            </w:pPr>
            <w:r w:rsidRPr="00196D6B">
              <w:t>Tidigare slutdebatterade</w:t>
            </w:r>
          </w:p>
        </w:tc>
        <w:tc>
          <w:tcPr>
            <w:tcW w:w="2481" w:type="dxa"/>
          </w:tcPr>
          <w:p w:rsidR="005D383B" w:rsidRPr="00196D6B" w:rsidRDefault="005D383B" w:rsidP="006E2191">
            <w:pPr>
              <w:pStyle w:val="renderubrik"/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2191" w:rsidRPr="00196D6B" w:rsidRDefault="006E2191" w:rsidP="006E2191">
            <w:pPr>
              <w:pStyle w:val="renderubrik"/>
            </w:pPr>
          </w:p>
        </w:tc>
        <w:tc>
          <w:tcPr>
            <w:tcW w:w="6237" w:type="dxa"/>
          </w:tcPr>
          <w:p w:rsidR="006E2191" w:rsidRPr="00196D6B" w:rsidRDefault="006E2191" w:rsidP="006E2191">
            <w:pPr>
              <w:pStyle w:val="renderubrik"/>
            </w:pPr>
            <w:r w:rsidRPr="00196D6B">
              <w:t>Justitieutskottets betänkande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pStyle w:val="renderubrik"/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2010/11:JuU5 Förbättrat skydd mot stalkning</w:t>
            </w:r>
          </w:p>
        </w:tc>
        <w:tc>
          <w:tcPr>
            <w:tcW w:w="2481" w:type="dxa"/>
          </w:tcPr>
          <w:p w:rsidR="006E2191" w:rsidRPr="00196D6B" w:rsidRDefault="006E2191" w:rsidP="006E2191">
            <w:r w:rsidRPr="00196D6B">
              <w:t>1 res. (M,FP,C,KD)</w:t>
            </w: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2191" w:rsidRPr="00196D6B" w:rsidRDefault="006E2191" w:rsidP="006E2191">
            <w:pPr>
              <w:pStyle w:val="renderubrik"/>
            </w:pPr>
          </w:p>
        </w:tc>
        <w:tc>
          <w:tcPr>
            <w:tcW w:w="6237" w:type="dxa"/>
          </w:tcPr>
          <w:p w:rsidR="006E2191" w:rsidRPr="00196D6B" w:rsidRDefault="006E2191" w:rsidP="006E2191">
            <w:pPr>
              <w:pStyle w:val="renderubrik"/>
            </w:pPr>
            <w:r w:rsidRPr="00196D6B">
              <w:t>Utbildningsutskottets betänkande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pStyle w:val="renderubrik"/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2010/11:UbU12 Forskning och forskarutbildning</w:t>
            </w:r>
          </w:p>
        </w:tc>
        <w:tc>
          <w:tcPr>
            <w:tcW w:w="2481" w:type="dxa"/>
          </w:tcPr>
          <w:p w:rsidR="006E2191" w:rsidRPr="00196D6B" w:rsidRDefault="006E2191" w:rsidP="006E2191">
            <w:r w:rsidRPr="00196D6B">
              <w:t>11 res. (S,MP,V)</w:t>
            </w:r>
          </w:p>
        </w:tc>
      </w:tr>
    </w:tbl>
    <w:p w:rsidR="005D383B" w:rsidRPr="00196D6B" w:rsidRDefault="00373B7F" w:rsidP="003675A0">
      <w:pPr>
        <w:pStyle w:val="Blankrad"/>
      </w:pPr>
      <w:bookmarkStart w:id="5" w:name="StartText"/>
      <w:bookmarkEnd w:id="5"/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383B" w:rsidRPr="00196D6B" w:rsidTr="00B97A2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383B" w:rsidRPr="00196D6B" w:rsidRDefault="005D383B" w:rsidP="00FE2D0B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5D383B" w:rsidRPr="00196D6B" w:rsidRDefault="006E2191" w:rsidP="00FE2D0B">
            <w:pPr>
              <w:pStyle w:val="Huvudrubrik"/>
              <w:spacing w:before="520"/>
            </w:pPr>
            <w:bookmarkStart w:id="6" w:name="Start_Ärendenfördebattochavgörande"/>
            <w:bookmarkEnd w:id="6"/>
            <w:r w:rsidRPr="00196D6B">
              <w:t>Ärenden för debatt och avgörande</w:t>
            </w:r>
          </w:p>
        </w:tc>
        <w:tc>
          <w:tcPr>
            <w:tcW w:w="2481" w:type="dxa"/>
          </w:tcPr>
          <w:p w:rsidR="005D383B" w:rsidRPr="00196D6B" w:rsidRDefault="005D383B" w:rsidP="00FE2D0B">
            <w:pPr>
              <w:pStyle w:val="HuvudrubrikKolumn3"/>
              <w:spacing w:before="520"/>
            </w:pPr>
          </w:p>
        </w:tc>
      </w:tr>
      <w:tr w:rsidR="005D383B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383B" w:rsidRPr="00196D6B" w:rsidRDefault="005D383B" w:rsidP="006E2191">
            <w:pPr>
              <w:pStyle w:val="renderubrik"/>
            </w:pPr>
          </w:p>
        </w:tc>
        <w:tc>
          <w:tcPr>
            <w:tcW w:w="6237" w:type="dxa"/>
          </w:tcPr>
          <w:p w:rsidR="005D383B" w:rsidRPr="00196D6B" w:rsidRDefault="006E2191" w:rsidP="006E2191">
            <w:pPr>
              <w:pStyle w:val="renderubrik"/>
            </w:pPr>
            <w:r w:rsidRPr="00196D6B">
              <w:t>Utrikesutskottets betänkande</w:t>
            </w:r>
          </w:p>
        </w:tc>
        <w:tc>
          <w:tcPr>
            <w:tcW w:w="2481" w:type="dxa"/>
          </w:tcPr>
          <w:p w:rsidR="005D383B" w:rsidRPr="00196D6B" w:rsidRDefault="005D383B" w:rsidP="006E2191">
            <w:pPr>
              <w:pStyle w:val="renderubrik"/>
              <w:rPr>
                <w:spacing w:val="-4"/>
              </w:rPr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2010/11:UU7 Fortsatt tillämpning i fråga om Iran av lagen (1996:95) om vissa internationella sanktioner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rPr>
                <w:spacing w:val="-4"/>
              </w:rPr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renderubrik"/>
            </w:pPr>
          </w:p>
        </w:tc>
        <w:tc>
          <w:tcPr>
            <w:tcW w:w="6237" w:type="dxa"/>
          </w:tcPr>
          <w:p w:rsidR="006E2191" w:rsidRPr="00196D6B" w:rsidRDefault="006E2191" w:rsidP="006E2191">
            <w:pPr>
              <w:pStyle w:val="renderubrik"/>
            </w:pPr>
            <w:r w:rsidRPr="00196D6B">
              <w:t>Miljö- och jordbruksutskottets betänkanden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pStyle w:val="renderubrik"/>
              <w:rPr>
                <w:spacing w:val="-4"/>
              </w:rPr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2010/11:MJU17 Avfall och kretslopp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rPr>
                <w:spacing w:val="-4"/>
              </w:rPr>
            </w:pPr>
            <w:r w:rsidRPr="00196D6B">
              <w:rPr>
                <w:spacing w:val="-4"/>
              </w:rPr>
              <w:t>5 res. (S,MP,V)</w:t>
            </w: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2010/11:MJU19 Biologisk mångfald m.m.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rPr>
                <w:spacing w:val="-4"/>
              </w:rPr>
            </w:pPr>
            <w:r w:rsidRPr="00196D6B">
              <w:rPr>
                <w:spacing w:val="-4"/>
              </w:rPr>
              <w:t>15 res. (S,MP,V)</w:t>
            </w: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renderubrik"/>
            </w:pPr>
          </w:p>
        </w:tc>
        <w:tc>
          <w:tcPr>
            <w:tcW w:w="6237" w:type="dxa"/>
          </w:tcPr>
          <w:p w:rsidR="006E2191" w:rsidRPr="00196D6B" w:rsidRDefault="006E2191" w:rsidP="006E2191">
            <w:pPr>
              <w:pStyle w:val="renderubrik"/>
            </w:pPr>
            <w:r w:rsidRPr="00196D6B">
              <w:t>Socialförsäkringsutskottets betänkande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pStyle w:val="renderubrik"/>
              <w:rPr>
                <w:spacing w:val="-4"/>
              </w:rPr>
            </w:pPr>
          </w:p>
        </w:tc>
      </w:tr>
      <w:tr w:rsidR="006E2191" w:rsidRPr="00196D6B" w:rsidTr="00B97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2191" w:rsidRPr="00196D6B" w:rsidRDefault="006E2191" w:rsidP="006E2191">
            <w:pPr>
              <w:pStyle w:val="FlistaNrText"/>
            </w:pPr>
          </w:p>
        </w:tc>
        <w:tc>
          <w:tcPr>
            <w:tcW w:w="6237" w:type="dxa"/>
          </w:tcPr>
          <w:p w:rsidR="006E2191" w:rsidRPr="00196D6B" w:rsidRDefault="006E2191" w:rsidP="006E2191">
            <w:r w:rsidRPr="00196D6B">
              <w:t>2010/11:SfU6 Migration och asylpolitik</w:t>
            </w:r>
          </w:p>
        </w:tc>
        <w:tc>
          <w:tcPr>
            <w:tcW w:w="2481" w:type="dxa"/>
          </w:tcPr>
          <w:p w:rsidR="006E2191" w:rsidRPr="00196D6B" w:rsidRDefault="006E2191" w:rsidP="006E2191">
            <w:pPr>
              <w:rPr>
                <w:spacing w:val="-4"/>
              </w:rPr>
            </w:pPr>
            <w:r w:rsidRPr="00196D6B">
              <w:rPr>
                <w:spacing w:val="-4"/>
              </w:rPr>
              <w:t>35 res. (S,MP,SD,V)</w:t>
            </w:r>
          </w:p>
        </w:tc>
      </w:tr>
    </w:tbl>
    <w:p w:rsidR="00373B7F" w:rsidRPr="00196D6B" w:rsidRDefault="00373B7F" w:rsidP="003675A0">
      <w:pPr>
        <w:pStyle w:val="Blankrad"/>
      </w:pPr>
      <w:r w:rsidRPr="00196D6B">
        <w:t>     </w:t>
      </w:r>
    </w:p>
    <w:p w:rsidR="0034401A" w:rsidRPr="00196D6B" w:rsidRDefault="00373B7F" w:rsidP="003675A0">
      <w:pPr>
        <w:pStyle w:val="Blankrad"/>
      </w:pPr>
      <w:bookmarkStart w:id="7" w:name="Start"/>
      <w:bookmarkEnd w:id="7"/>
      <w:r w:rsidRPr="00196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96D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6D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96D6B" w:rsidRDefault="006E04A4" w:rsidP="00D016E9">
            <w:pPr>
              <w:pStyle w:val="StreckMitten"/>
            </w:pPr>
            <w:r w:rsidRPr="00196D6B">
              <w:tab/>
            </w:r>
            <w:r w:rsidRPr="00196D6B">
              <w:tab/>
            </w:r>
          </w:p>
        </w:tc>
      </w:tr>
    </w:tbl>
    <w:p w:rsidR="006E04A4" w:rsidRPr="00196D6B" w:rsidRDefault="006E04A4" w:rsidP="003675A0">
      <w:pPr>
        <w:pStyle w:val="Blankrad"/>
      </w:pPr>
    </w:p>
    <w:sectPr w:rsidR="006E04A4" w:rsidRPr="00196D6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56E" w:rsidRPr="00196D6B" w:rsidRDefault="00F5656E">
      <w:r w:rsidRPr="00196D6B">
        <w:separator/>
      </w:r>
    </w:p>
  </w:endnote>
  <w:endnote w:type="continuationSeparator" w:id="0">
    <w:p w:rsidR="00F5656E" w:rsidRPr="00196D6B" w:rsidRDefault="00F5656E">
      <w:r w:rsidRPr="00196D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BB1" w:rsidRPr="00196D6B" w:rsidRDefault="00244BB1">
    <w:pPr>
      <w:pStyle w:val="Sidhuvud"/>
      <w:jc w:val="center"/>
    </w:pPr>
    <w:r w:rsidRPr="00196D6B">
      <w:fldChar w:fldCharType="begin" w:fldLock="1"/>
    </w:r>
    <w:r w:rsidRPr="00196D6B">
      <w:instrText xml:space="preserve"> PAGE </w:instrText>
    </w:r>
    <w:r w:rsidRPr="00196D6B">
      <w:fldChar w:fldCharType="separate"/>
    </w:r>
    <w:r w:rsidR="00FE2D0B" w:rsidRPr="00196D6B">
      <w:t>2</w:t>
    </w:r>
    <w:r w:rsidRPr="00196D6B">
      <w:fldChar w:fldCharType="end"/>
    </w:r>
    <w:r w:rsidRPr="00196D6B">
      <w:t xml:space="preserve"> (</w:t>
    </w:r>
    <w:r w:rsidRPr="00196D6B">
      <w:fldChar w:fldCharType="begin" w:fldLock="1"/>
    </w:r>
    <w:r w:rsidRPr="00196D6B">
      <w:instrText xml:space="preserve"> NUMPAGES </w:instrText>
    </w:r>
    <w:r w:rsidRPr="00196D6B">
      <w:fldChar w:fldCharType="separate"/>
    </w:r>
    <w:r w:rsidR="00FE2D0B" w:rsidRPr="00196D6B">
      <w:t>2</w:t>
    </w:r>
    <w:r w:rsidRPr="00196D6B">
      <w:fldChar w:fldCharType="end"/>
    </w:r>
    <w:r w:rsidRPr="00196D6B">
      <w:t>)</w:t>
    </w:r>
  </w:p>
  <w:p w:rsidR="00244BB1" w:rsidRPr="00196D6B" w:rsidRDefault="00244B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BB1" w:rsidRPr="00196D6B" w:rsidRDefault="00244BB1">
    <w:pPr>
      <w:pStyle w:val="Sidhuvud"/>
      <w:jc w:val="center"/>
    </w:pPr>
    <w:r w:rsidRPr="00196D6B">
      <w:fldChar w:fldCharType="begin" w:fldLock="1"/>
    </w:r>
    <w:r w:rsidRPr="00196D6B">
      <w:instrText xml:space="preserve"> PAGE </w:instrText>
    </w:r>
    <w:r w:rsidRPr="00196D6B">
      <w:fldChar w:fldCharType="separate"/>
    </w:r>
    <w:r w:rsidR="00FE2D0B" w:rsidRPr="00196D6B">
      <w:t>2</w:t>
    </w:r>
    <w:r w:rsidRPr="00196D6B">
      <w:fldChar w:fldCharType="end"/>
    </w:r>
    <w:r w:rsidRPr="00196D6B">
      <w:t xml:space="preserve"> (</w:t>
    </w:r>
    <w:r w:rsidRPr="00196D6B">
      <w:fldChar w:fldCharType="begin" w:fldLock="1"/>
    </w:r>
    <w:r w:rsidRPr="00196D6B">
      <w:instrText xml:space="preserve"> NUMPAGES </w:instrText>
    </w:r>
    <w:r w:rsidRPr="00196D6B">
      <w:fldChar w:fldCharType="separate"/>
    </w:r>
    <w:r w:rsidR="00FE2D0B" w:rsidRPr="00196D6B">
      <w:t>2</w:t>
    </w:r>
    <w:r w:rsidRPr="00196D6B">
      <w:fldChar w:fldCharType="end"/>
    </w:r>
    <w:r w:rsidRPr="00196D6B">
      <w:t>)</w:t>
    </w:r>
  </w:p>
  <w:p w:rsidR="00244BB1" w:rsidRPr="00196D6B" w:rsidRDefault="00244B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56E" w:rsidRPr="00196D6B" w:rsidRDefault="00F5656E">
      <w:r w:rsidRPr="00196D6B">
        <w:separator/>
      </w:r>
    </w:p>
  </w:footnote>
  <w:footnote w:type="continuationSeparator" w:id="0">
    <w:p w:rsidR="00F5656E" w:rsidRPr="00196D6B" w:rsidRDefault="00F5656E">
      <w:r w:rsidRPr="00196D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BB1" w:rsidRPr="00196D6B" w:rsidRDefault="00244BB1">
    <w:pPr>
      <w:pStyle w:val="Sidhuvud"/>
      <w:tabs>
        <w:tab w:val="clear" w:pos="4536"/>
      </w:tabs>
    </w:pPr>
    <w:r w:rsidRPr="00196D6B">
      <w:fldChar w:fldCharType="begin" w:fldLock="1"/>
    </w:r>
    <w:r w:rsidRPr="00196D6B">
      <w:instrText xml:space="preserve"> DOCPROPERTY "DocumentDate" </w:instrText>
    </w:r>
    <w:r w:rsidRPr="00196D6B">
      <w:fldChar w:fldCharType="separate"/>
    </w:r>
    <w:r w:rsidR="00FE2D0B" w:rsidRPr="00196D6B">
      <w:t>Onsdagen den 4 maj 2011</w:t>
    </w:r>
    <w:r w:rsidRPr="00196D6B">
      <w:fldChar w:fldCharType="end"/>
    </w:r>
    <w:r w:rsidRPr="00196D6B">
      <w:tab/>
    </w:r>
  </w:p>
  <w:p w:rsidR="00244BB1" w:rsidRPr="00196D6B" w:rsidRDefault="00244B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6D6B">
      <w:rPr>
        <w:sz w:val="12"/>
      </w:rPr>
      <w:tab/>
    </w:r>
  </w:p>
  <w:p w:rsidR="00244BB1" w:rsidRPr="00196D6B" w:rsidRDefault="00244BB1"/>
  <w:p w:rsidR="00244BB1" w:rsidRPr="00196D6B" w:rsidRDefault="00244B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BB1" w:rsidRPr="00196D6B" w:rsidRDefault="00196D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96D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BB1" w:rsidRPr="00196D6B" w:rsidRDefault="00244BB1">
    <w:pPr>
      <w:pStyle w:val="Dokumentrubrik"/>
      <w:spacing w:after="360"/>
    </w:pPr>
    <w:r w:rsidRPr="00196D6B">
      <w:t>Föredragningslista</w:t>
    </w:r>
  </w:p>
  <w:p w:rsidR="00244BB1" w:rsidRPr="00196D6B" w:rsidRDefault="00244B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1835846">
    <w:abstractNumId w:val="5"/>
  </w:num>
  <w:num w:numId="2" w16cid:durableId="2118794059">
    <w:abstractNumId w:val="2"/>
  </w:num>
  <w:num w:numId="3" w16cid:durableId="1531648057">
    <w:abstractNumId w:val="4"/>
  </w:num>
  <w:num w:numId="4" w16cid:durableId="1921450435">
    <w:abstractNumId w:val="1"/>
  </w:num>
  <w:num w:numId="5" w16cid:durableId="1329408126">
    <w:abstractNumId w:val="0"/>
  </w:num>
  <w:num w:numId="6" w16cid:durableId="668555058">
    <w:abstractNumId w:val="3"/>
  </w:num>
  <w:num w:numId="7" w16cid:durableId="1622413857">
    <w:abstractNumId w:val="3"/>
  </w:num>
  <w:num w:numId="8" w16cid:durableId="105677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716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6E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9E8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6D6B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4BB1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401A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3B7F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6A7F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83B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2191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0F37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369F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A28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16F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65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2D0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F5FB10-A81D-40AE-A709-6C56D551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73B7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385</Words>
  <Characters>2425</Characters>
  <Application>Microsoft Office Word</Application>
  <DocSecurity>4</DocSecurity>
  <Lines>202</Lines>
  <Paragraphs>122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2011-05-03T15:10:00Z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maj 2011</vt:lpwstr>
  </property>
  <property fmtid="{D5CDD505-2E9C-101B-9397-08002B2CF9AE}" pid="3" name="DocumentNumber">
    <vt:lpwstr>96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2011-05-04</vt:lpwstr>
  </property>
  <property fmtid="{D5CDD505-2E9C-101B-9397-08002B2CF9AE}" pid="7" name="DatumAvgörande">
    <vt:lpwstr>2011-05-04</vt:lpwstr>
  </property>
</Properties>
</file>