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C06E2E7" w14:textId="77777777">
      <w:pPr>
        <w:pStyle w:val="Normalutanindragellerluft"/>
      </w:pPr>
      <w:bookmarkStart w:name="_Toc106800475" w:id="0"/>
      <w:bookmarkStart w:name="_Toc106801300" w:id="1"/>
    </w:p>
    <w:p xmlns:w14="http://schemas.microsoft.com/office/word/2010/wordml" w:rsidRPr="009B062B" w:rsidR="00AF30DD" w:rsidP="00374C25" w:rsidRDefault="00342CA7" w14:paraId="6F3B82EB" w14:textId="77777777">
      <w:pPr>
        <w:pStyle w:val="RubrikFrslagTIllRiksdagsbeslut"/>
      </w:pPr>
      <w:sdt>
        <w:sdtPr>
          <w:alias w:val="CC_Boilerplate_4"/>
          <w:tag w:val="CC_Boilerplate_4"/>
          <w:id w:val="-1644581176"/>
          <w:lock w:val="sdtContentLocked"/>
          <w:placeholder>
            <w:docPart w:val="D15A3FF805744D5E82305BF646C039A0"/>
          </w:placeholder>
          <w:text/>
        </w:sdtPr>
        <w:sdtEndPr/>
        <w:sdtContent>
          <w:r w:rsidRPr="009B062B" w:rsidR="00AF30DD">
            <w:t>Förslag till riksdagsbeslut</w:t>
          </w:r>
        </w:sdtContent>
      </w:sdt>
      <w:bookmarkEnd w:id="0"/>
      <w:bookmarkEnd w:id="1"/>
    </w:p>
    <w:sdt>
      <w:sdtPr>
        <w:tag w:val="ad5efbb8-0df6-4908-9e79-88c2d307e5c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reavinstskatt vid försäljning av bostad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2DC002B351F43E19DF564A0D79883AC"/>
        </w:placeholder>
        <w:text/>
      </w:sdtPr>
      <w:sdtEndPr/>
      <w:sdtContent>
        <w:p xmlns:w14="http://schemas.microsoft.com/office/word/2010/wordml" w:rsidRPr="009B062B" w:rsidR="006D79C9" w:rsidP="00333E95" w:rsidRDefault="006D79C9" w14:paraId="657E51D7" w14:textId="77777777">
          <w:pPr>
            <w:pStyle w:val="Rubrik1"/>
          </w:pPr>
          <w:r>
            <w:t>Motivering</w:t>
          </w:r>
        </w:p>
      </w:sdtContent>
    </w:sdt>
    <w:bookmarkEnd w:displacedByCustomXml="prev" w:id="3"/>
    <w:bookmarkEnd w:displacedByCustomXml="prev" w:id="4"/>
    <w:p xmlns:w14="http://schemas.microsoft.com/office/word/2010/wordml" w:rsidR="00B912AE" w:rsidP="00B912AE" w:rsidRDefault="00B912AE" w14:paraId="4DC7DDE6" w14:textId="110092BC">
      <w:pPr>
        <w:pStyle w:val="Normalutanindragellerluft"/>
      </w:pPr>
      <w:r w:rsidRPr="00B912AE">
        <w:t>För att Stockholm ska kunna konkurrera med städer som Hamburg och Köpenhamn, och för att vi ska få fart på företagandet och tillväxten i Sverige</w:t>
      </w:r>
      <w:r w:rsidR="00104822">
        <w:t xml:space="preserve"> </w:t>
      </w:r>
      <w:r w:rsidRPr="00B912AE">
        <w:t xml:space="preserve">behövs fler bostäder så att människor kan flytta hit för att studera och arbeta. </w:t>
      </w:r>
    </w:p>
    <w:p xmlns:w14="http://schemas.microsoft.com/office/word/2010/wordml" w:rsidRPr="00104822" w:rsidR="00104822" w:rsidP="00A507D1" w:rsidRDefault="00104822" w14:paraId="45BF39EB" w14:textId="77777777"/>
    <w:p xmlns:w14="http://schemas.microsoft.com/office/word/2010/wordml" w:rsidR="00B912AE" w:rsidP="00B912AE" w:rsidRDefault="00B912AE" w14:paraId="079890F5" w14:textId="54F427D0">
      <w:pPr>
        <w:pStyle w:val="Normalutanindragellerluft"/>
      </w:pPr>
      <w:r w:rsidRPr="00B912AE">
        <w:t>Dagens sönderreglerade bostadsmarknad och modell för hyressättning har tyvärr skapat en bostadsbrist som stänger människor ute. Vi behöver därför reformera hyressättningssystemet, öka incitamenten att bygga och få fart på bostadsbyggandet i Sverige</w:t>
      </w:r>
    </w:p>
    <w:p xmlns:w14="http://schemas.microsoft.com/office/word/2010/wordml" w:rsidRPr="00104822" w:rsidR="00104822" w:rsidP="00A507D1" w:rsidRDefault="00104822" w14:paraId="35A82743" w14:textId="77777777"/>
    <w:p xmlns:w14="http://schemas.microsoft.com/office/word/2010/wordml" w:rsidR="00B912AE" w:rsidP="00B912AE" w:rsidRDefault="00B912AE" w14:paraId="1276AE08" w14:textId="057DADF4">
      <w:pPr>
        <w:pStyle w:val="Normalutanindragellerluft"/>
      </w:pPr>
      <w:r w:rsidRPr="00B912AE">
        <w:t xml:space="preserve">En annan sak är att vi behöver en rörligare </w:t>
      </w:r>
      <w:proofErr w:type="spellStart"/>
      <w:proofErr w:type="gramStart"/>
      <w:r w:rsidRPr="00B912AE">
        <w:t>bostadsmarknad</w:t>
      </w:r>
      <w:r w:rsidR="00104822">
        <w:t>,och</w:t>
      </w:r>
      <w:proofErr w:type="spellEnd"/>
      <w:proofErr w:type="gramEnd"/>
      <w:r w:rsidRPr="00B912AE">
        <w:t xml:space="preserve"> få fart på flyttkedjorna.  </w:t>
      </w:r>
      <w:r w:rsidR="00871EB7">
        <w:t xml:space="preserve">Många som ägt </w:t>
      </w:r>
      <w:r w:rsidRPr="00B912AE">
        <w:t xml:space="preserve">sin nuvarande bostad under lång tid upplever reavinstskatten som ett hinder mot att sälja en större bostad för att istället köpa eller hyra en mindre. Människor som bor i villa eller stora bostadsrätter ska kunna byta bostad när behoven förändras </w:t>
      </w:r>
      <w:r w:rsidRPr="00B912AE">
        <w:lastRenderedPageBreak/>
        <w:t xml:space="preserve">utan att drabbas av en beskattning som gör att många hellre väljer att bo kvar i för stora bostäder. </w:t>
      </w:r>
    </w:p>
    <w:p xmlns:w14="http://schemas.microsoft.com/office/word/2010/wordml" w:rsidRPr="00104822" w:rsidR="00104822" w:rsidP="00A507D1" w:rsidRDefault="00104822" w14:paraId="7CA6D93D" w14:textId="77777777"/>
    <w:p xmlns:w14="http://schemas.microsoft.com/office/word/2010/wordml" w:rsidRPr="00B912AE" w:rsidR="00B912AE" w:rsidP="00B912AE" w:rsidRDefault="00B912AE" w14:paraId="6DFF14A9" w14:textId="77777777">
      <w:pPr>
        <w:pStyle w:val="Normalutanindragellerluft"/>
      </w:pPr>
      <w:r w:rsidRPr="00B912AE">
        <w:t xml:space="preserve">Flyttskatten bör därför sänkas, och regeringen bör tillsätta en utredning om reavinstskattens framtid med syfte att sänka reavinstskatten vid försäljning av bostad. Om man har ägt en bostad i fem år så skulle reavinstbeskattningen vid försäljning av en bostad exempelvis succesivt kunna sänkas för den enskilde tills den helt slopas. En sådan skattesänkning skulle göra stor skillnad till det bättre rent ekonomiskt för många äldre, och det skulle få fart på flyttkedjorna vilket gör att fler barnfamiljer kan förverkliga drömmen om villa, </w:t>
      </w:r>
      <w:proofErr w:type="spellStart"/>
      <w:r w:rsidRPr="00B912AE">
        <w:t>volvo</w:t>
      </w:r>
      <w:proofErr w:type="spellEnd"/>
      <w:r w:rsidRPr="00B912AE">
        <w:t xml:space="preserve"> och vovve.</w:t>
      </w:r>
    </w:p>
    <w:p xmlns:w14="http://schemas.microsoft.com/office/word/2010/wordml" w:rsidRPr="00422B9E" w:rsidR="00422B9E" w:rsidP="008E0FE2" w:rsidRDefault="00422B9E" w14:paraId="3A169C3E" w14:textId="03418C23">
      <w:pPr>
        <w:pStyle w:val="Normalutanindragellerluft"/>
      </w:pPr>
    </w:p>
    <w:p xmlns:w14="http://schemas.microsoft.com/office/word/2010/wordml" w:rsidR="00BB6339" w:rsidP="008E0FE2" w:rsidRDefault="00BB6339" w14:paraId="1074C906" w14:textId="77777777">
      <w:pPr>
        <w:pStyle w:val="Normalutanindragellerluft"/>
      </w:pPr>
    </w:p>
    <w:sdt>
      <w:sdtPr>
        <w:rPr>
          <w:i/>
          <w:noProof/>
        </w:rPr>
        <w:alias w:val="CC_Underskrifter"/>
        <w:tag w:val="CC_Underskrifter"/>
        <w:id w:val="583496634"/>
        <w:lock w:val="sdtContentLocked"/>
        <w:placeholder>
          <w:docPart w:val="E8DD549CE225436197BCB5BFD9F88458"/>
        </w:placeholder>
      </w:sdtPr>
      <w:sdtEndPr/>
      <w:sdtContent>
        <w:p xmlns:w14="http://schemas.microsoft.com/office/word/2010/wordml" w:rsidR="00374C25" w:rsidP="00342CA7" w:rsidRDefault="00374C25" w14:paraId="5DDDE00C" w14:textId="77777777">
          <w:pPr/>
          <w:r/>
        </w:p>
        <w:p xmlns:w14="http://schemas.microsoft.com/office/word/2010/wordml" w:rsidR="00374C25" w:rsidP="00342CA7" w:rsidRDefault="00374C25" w14:paraId="7DB54E3E" w14:textId="06DED5F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Christian Carlsson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ECF459D" w14:textId="2F87A32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1FB85" w14:textId="77777777" w:rsidR="00B912AE" w:rsidRDefault="00B912AE" w:rsidP="000C1CAD">
      <w:pPr>
        <w:spacing w:line="240" w:lineRule="auto"/>
      </w:pPr>
      <w:r>
        <w:separator/>
      </w:r>
    </w:p>
  </w:endnote>
  <w:endnote w:type="continuationSeparator" w:id="0">
    <w:p w14:paraId="009579D3" w14:textId="77777777" w:rsidR="00B912AE" w:rsidRDefault="00B912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678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000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98FE5" w14:textId="73FCD7A9" w:rsidR="00262EA3" w:rsidRPr="00342CA7" w:rsidRDefault="00262EA3" w:rsidP="00342C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84354" w14:textId="77777777" w:rsidR="00B912AE" w:rsidRDefault="00B912AE" w:rsidP="000C1CAD">
      <w:pPr>
        <w:spacing w:line="240" w:lineRule="auto"/>
      </w:pPr>
      <w:r>
        <w:separator/>
      </w:r>
    </w:p>
  </w:footnote>
  <w:footnote w:type="continuationSeparator" w:id="0">
    <w:p w14:paraId="7232B277" w14:textId="77777777" w:rsidR="00B912AE" w:rsidRDefault="00B912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63C20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CFA46F" wp14:anchorId="2F7AC4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42CA7" w14:paraId="5D42D170" w14:textId="711D1F65">
                          <w:pPr>
                            <w:jc w:val="right"/>
                          </w:pPr>
                          <w:sdt>
                            <w:sdtPr>
                              <w:alias w:val="CC_Noformat_Partikod"/>
                              <w:tag w:val="CC_Noformat_Partikod"/>
                              <w:id w:val="-53464382"/>
                              <w:placeholder>
                                <w:docPart w:val="10EC773E128F44DEB242E4616A497F76"/>
                              </w:placeholder>
                              <w:text/>
                            </w:sdtPr>
                            <w:sdtEndPr/>
                            <w:sdtContent>
                              <w:r w:rsidR="00B912AE">
                                <w:t>KD</w:t>
                              </w:r>
                            </w:sdtContent>
                          </w:sdt>
                          <w:sdt>
                            <w:sdtPr>
                              <w:alias w:val="CC_Noformat_Partinummer"/>
                              <w:tag w:val="CC_Noformat_Partinummer"/>
                              <w:id w:val="-1709555926"/>
                              <w:placeholder>
                                <w:docPart w:val="0FE16470F95C42FBA99AA8FE03CDE7A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7AC4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42CA7" w14:paraId="5D42D170" w14:textId="711D1F65">
                    <w:pPr>
                      <w:jc w:val="right"/>
                    </w:pPr>
                    <w:sdt>
                      <w:sdtPr>
                        <w:alias w:val="CC_Noformat_Partikod"/>
                        <w:tag w:val="CC_Noformat_Partikod"/>
                        <w:id w:val="-53464382"/>
                        <w:placeholder>
                          <w:docPart w:val="10EC773E128F44DEB242E4616A497F76"/>
                        </w:placeholder>
                        <w:text/>
                      </w:sdtPr>
                      <w:sdtEndPr/>
                      <w:sdtContent>
                        <w:r w:rsidR="00B912AE">
                          <w:t>KD</w:t>
                        </w:r>
                      </w:sdtContent>
                    </w:sdt>
                    <w:sdt>
                      <w:sdtPr>
                        <w:alias w:val="CC_Noformat_Partinummer"/>
                        <w:tag w:val="CC_Noformat_Partinummer"/>
                        <w:id w:val="-1709555926"/>
                        <w:placeholder>
                          <w:docPart w:val="0FE16470F95C42FBA99AA8FE03CDE7A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BC410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F6BB213" w14:textId="77777777">
    <w:pPr>
      <w:jc w:val="right"/>
    </w:pPr>
  </w:p>
  <w:p w:rsidR="00262EA3" w:rsidP="00776B74" w:rsidRDefault="00262EA3" w14:paraId="619B8C2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42CA7" w14:paraId="5C5E98A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2E536B" wp14:anchorId="1FE3E7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42CA7" w14:paraId="3412DF30" w14:textId="0E31A23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912AE">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342CA7" w14:paraId="530907D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42CA7" w14:paraId="1C7E5697" w14:textId="4D8B68C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:3457</w:t>
        </w:r>
      </w:sdtContent>
    </w:sdt>
  </w:p>
  <w:p w:rsidR="00262EA3" w:rsidP="00E03A3D" w:rsidRDefault="00342CA7" w14:paraId="35CC9B06" w14:textId="19A2184D">
    <w:pPr>
      <w:pStyle w:val="Motionr"/>
    </w:pPr>
    <w:sdt>
      <w:sdtPr>
        <w:alias w:val="CC_Noformat_Avtext"/>
        <w:tag w:val="CC_Noformat_Avtext"/>
        <w:id w:val="-2020768203"/>
        <w:lock w:val="sdtContentLocked"/>
        <w:placeholder>
          <w:docPart w:val="10EC773E128F44DEB242E4616A497F76"/>
        </w:placeholder>
        <w15:appearance w15:val="hidden"/>
        <w:text/>
      </w:sdtPr>
      <w:sdtEndPr/>
      <w:sdtContent>
        <w:r>
          <w:t>av Christian Carlsson (KD)</w:t>
        </w:r>
      </w:sdtContent>
    </w:sdt>
  </w:p>
  <w:sdt>
    <w:sdtPr>
      <w:alias w:val="CC_Noformat_Rubtext"/>
      <w:tag w:val="CC_Noformat_Rubtext"/>
      <w:id w:val="-218060500"/>
      <w:lock w:val="sdtContentLocked"/>
      <w:placeholder>
        <w:docPart w:val="0FE16470F95C42FBA99AA8FE03CDE7A7"/>
      </w:placeholder>
      <w:text/>
    </w:sdtPr>
    <w:sdtEndPr/>
    <w:sdtContent>
      <w:p w:rsidR="00262EA3" w:rsidP="00283E0F" w:rsidRDefault="008D1A92" w14:paraId="0564098E" w14:textId="12473466">
        <w:pPr>
          <w:pStyle w:val="FSHRub2"/>
        </w:pPr>
        <w:r>
          <w:t>Sänkt flyttskatt för ökad fart på flyttkedjorna</w:t>
        </w:r>
      </w:p>
    </w:sdtContent>
  </w:sdt>
  <w:sdt>
    <w:sdtPr>
      <w:alias w:val="CC_Boilerplate_3"/>
      <w:tag w:val="CC_Boilerplate_3"/>
      <w:id w:val="1606463544"/>
      <w:lock w:val="sdtContentLocked"/>
      <w15:appearance w15:val="hidden"/>
      <w:text w:multiLine="1"/>
    </w:sdtPr>
    <w:sdtEndPr/>
    <w:sdtContent>
      <w:p w:rsidR="00262EA3" w:rsidP="00283E0F" w:rsidRDefault="00262EA3" w14:paraId="69CF2DE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912A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822"/>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389"/>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702"/>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1"/>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2CA7"/>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01F"/>
    <w:rsid w:val="00370C71"/>
    <w:rsid w:val="003711D4"/>
    <w:rsid w:val="0037271B"/>
    <w:rsid w:val="00374408"/>
    <w:rsid w:val="003745D6"/>
    <w:rsid w:val="00374C25"/>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D50"/>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EB7"/>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A92"/>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D1"/>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432"/>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2AE"/>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96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490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864"/>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897"/>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7DD"/>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DFA82A"/>
  <w15:chartTrackingRefBased/>
  <w15:docId w15:val="{6B29908A-5268-41FC-90A1-9CDF81279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5A3FF805744D5E82305BF646C039A0"/>
        <w:category>
          <w:name w:val="Allmänt"/>
          <w:gallery w:val="placeholder"/>
        </w:category>
        <w:types>
          <w:type w:val="bbPlcHdr"/>
        </w:types>
        <w:behaviors>
          <w:behavior w:val="content"/>
        </w:behaviors>
        <w:guid w:val="{7CF4A0D1-E830-4738-9E0B-377BA85AAB3F}"/>
      </w:docPartPr>
      <w:docPartBody>
        <w:p w:rsidR="00B77D8A" w:rsidRDefault="00B77D8A">
          <w:pPr>
            <w:pStyle w:val="D15A3FF805744D5E82305BF646C039A0"/>
          </w:pPr>
          <w:r w:rsidRPr="005A0A93">
            <w:rPr>
              <w:rStyle w:val="Platshllartext"/>
            </w:rPr>
            <w:t>Förslag till riksdagsbeslut</w:t>
          </w:r>
        </w:p>
      </w:docPartBody>
    </w:docPart>
    <w:docPart>
      <w:docPartPr>
        <w:name w:val="5161CB5FEFC948E4A179661C4096CF86"/>
        <w:category>
          <w:name w:val="Allmänt"/>
          <w:gallery w:val="placeholder"/>
        </w:category>
        <w:types>
          <w:type w:val="bbPlcHdr"/>
        </w:types>
        <w:behaviors>
          <w:behavior w:val="content"/>
        </w:behaviors>
        <w:guid w:val="{F4CCF9C9-F61D-4736-B83C-B3F83F77B90E}"/>
      </w:docPartPr>
      <w:docPartBody>
        <w:p w:rsidR="00B77D8A" w:rsidRDefault="00B77D8A">
          <w:pPr>
            <w:pStyle w:val="5161CB5FEFC948E4A179661C4096CF8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2DC002B351F43E19DF564A0D79883AC"/>
        <w:category>
          <w:name w:val="Allmänt"/>
          <w:gallery w:val="placeholder"/>
        </w:category>
        <w:types>
          <w:type w:val="bbPlcHdr"/>
        </w:types>
        <w:behaviors>
          <w:behavior w:val="content"/>
        </w:behaviors>
        <w:guid w:val="{800B55A8-FCC5-4AB7-A1E3-84265BF58C68}"/>
      </w:docPartPr>
      <w:docPartBody>
        <w:p w:rsidR="00B77D8A" w:rsidRDefault="00B77D8A">
          <w:pPr>
            <w:pStyle w:val="32DC002B351F43E19DF564A0D79883AC"/>
          </w:pPr>
          <w:r w:rsidRPr="005A0A93">
            <w:rPr>
              <w:rStyle w:val="Platshllartext"/>
            </w:rPr>
            <w:t>Motivering</w:t>
          </w:r>
        </w:p>
      </w:docPartBody>
    </w:docPart>
    <w:docPart>
      <w:docPartPr>
        <w:name w:val="E8DD549CE225436197BCB5BFD9F88458"/>
        <w:category>
          <w:name w:val="Allmänt"/>
          <w:gallery w:val="placeholder"/>
        </w:category>
        <w:types>
          <w:type w:val="bbPlcHdr"/>
        </w:types>
        <w:behaviors>
          <w:behavior w:val="content"/>
        </w:behaviors>
        <w:guid w:val="{66897327-A832-4652-B34E-9D9DC3B47BF7}"/>
      </w:docPartPr>
      <w:docPartBody>
        <w:p w:rsidR="00B77D8A" w:rsidRDefault="00B77D8A">
          <w:pPr>
            <w:pStyle w:val="E8DD549CE225436197BCB5BFD9F88458"/>
          </w:pPr>
          <w:r w:rsidRPr="009B077E">
            <w:rPr>
              <w:rStyle w:val="Platshllartext"/>
            </w:rPr>
            <w:t>Namn på motionärer infogas/tas bort via panelen.</w:t>
          </w:r>
        </w:p>
      </w:docPartBody>
    </w:docPart>
    <w:docPart>
      <w:docPartPr>
        <w:name w:val="10EC773E128F44DEB242E4616A497F76"/>
        <w:category>
          <w:name w:val="Allmänt"/>
          <w:gallery w:val="placeholder"/>
        </w:category>
        <w:types>
          <w:type w:val="bbPlcHdr"/>
        </w:types>
        <w:behaviors>
          <w:behavior w:val="content"/>
        </w:behaviors>
        <w:guid w:val="{86F29796-F369-4683-9691-BB2DC15C0ACE}"/>
      </w:docPartPr>
      <w:docPartBody>
        <w:p w:rsidR="00B77D8A" w:rsidRDefault="00B77D8A">
          <w:pPr>
            <w:pStyle w:val="10EC773E128F44DEB242E4616A497F76"/>
          </w:pPr>
          <w:r>
            <w:rPr>
              <w:rStyle w:val="Platshllartext"/>
            </w:rPr>
            <w:t xml:space="preserve"> </w:t>
          </w:r>
        </w:p>
      </w:docPartBody>
    </w:docPart>
    <w:docPart>
      <w:docPartPr>
        <w:name w:val="0FE16470F95C42FBA99AA8FE03CDE7A7"/>
        <w:category>
          <w:name w:val="Allmänt"/>
          <w:gallery w:val="placeholder"/>
        </w:category>
        <w:types>
          <w:type w:val="bbPlcHdr"/>
        </w:types>
        <w:behaviors>
          <w:behavior w:val="content"/>
        </w:behaviors>
        <w:guid w:val="{F50F1800-CC88-42BE-BEB8-6D838F490549}"/>
      </w:docPartPr>
      <w:docPartBody>
        <w:p w:rsidR="00B77D8A" w:rsidRDefault="00B77D8A">
          <w:pPr>
            <w:pStyle w:val="0FE16470F95C42FBA99AA8FE03CDE7A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D8A"/>
    <w:rsid w:val="00B77D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5A3FF805744D5E82305BF646C039A0">
    <w:name w:val="D15A3FF805744D5E82305BF646C039A0"/>
  </w:style>
  <w:style w:type="paragraph" w:customStyle="1" w:styleId="5161CB5FEFC948E4A179661C4096CF86">
    <w:name w:val="5161CB5FEFC948E4A179661C4096CF86"/>
  </w:style>
  <w:style w:type="paragraph" w:customStyle="1" w:styleId="32DC002B351F43E19DF564A0D79883AC">
    <w:name w:val="32DC002B351F43E19DF564A0D79883AC"/>
  </w:style>
  <w:style w:type="paragraph" w:customStyle="1" w:styleId="E8DD549CE225436197BCB5BFD9F88458">
    <w:name w:val="E8DD549CE225436197BCB5BFD9F88458"/>
  </w:style>
  <w:style w:type="paragraph" w:customStyle="1" w:styleId="10EC773E128F44DEB242E4616A497F76">
    <w:name w:val="10EC773E128F44DEB242E4616A497F76"/>
  </w:style>
  <w:style w:type="paragraph" w:customStyle="1" w:styleId="0FE16470F95C42FBA99AA8FE03CDE7A7">
    <w:name w:val="0FE16470F95C42FBA99AA8FE03CDE7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6E67A4-BFDD-41CE-BEF2-D4DB8B978DD0}"/>
</file>

<file path=customXml/itemProps2.xml><?xml version="1.0" encoding="utf-8"?>
<ds:datastoreItem xmlns:ds="http://schemas.openxmlformats.org/officeDocument/2006/customXml" ds:itemID="{4EDD9462-40AE-4941-8E51-C15ED37865B2}"/>
</file>

<file path=customXml/itemProps3.xml><?xml version="1.0" encoding="utf-8"?>
<ds:datastoreItem xmlns:ds="http://schemas.openxmlformats.org/officeDocument/2006/customXml" ds:itemID="{D807CE83-D7B7-485D-A73C-5D6B3030D159}"/>
</file>

<file path=customXml/itemProps4.xml><?xml version="1.0" encoding="utf-8"?>
<ds:datastoreItem xmlns:ds="http://schemas.openxmlformats.org/officeDocument/2006/customXml" ds:itemID="{04F908C2-1F2C-4B75-B65D-D69DE990EFCD}"/>
</file>

<file path=docProps/app.xml><?xml version="1.0" encoding="utf-8"?>
<Properties xmlns="http://schemas.openxmlformats.org/officeDocument/2006/extended-properties" xmlns:vt="http://schemas.openxmlformats.org/officeDocument/2006/docPropsVTypes">
  <Template>Normal</Template>
  <TotalTime>8</TotalTime>
  <Pages>2</Pages>
  <Words>262</Words>
  <Characters>1433</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Sänkt flyttskatt</vt:lpstr>
      <vt:lpstr>
      </vt:lpstr>
    </vt:vector>
  </TitlesOfParts>
  <Company>Sveriges riksdag</Company>
  <LinksUpToDate>false</LinksUpToDate>
  <CharactersWithSpaces>1689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