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503A6" w:rsidRDefault="006E04A4">
      <w:pPr>
        <w:pStyle w:val="Dokumentbeteckning"/>
        <w:rPr>
          <w:u w:val="single"/>
        </w:rPr>
      </w:pPr>
      <w:r w:rsidRPr="007503A6">
        <w:fldChar w:fldCharType="begin" w:fldLock="1"/>
      </w:r>
      <w:r w:rsidRPr="007503A6">
        <w:instrText xml:space="preserve"> DOCPROPERTY "DocumentYear" </w:instrText>
      </w:r>
      <w:r w:rsidRPr="007503A6">
        <w:fldChar w:fldCharType="separate"/>
      </w:r>
      <w:r w:rsidR="00B35836" w:rsidRPr="007503A6">
        <w:t>2008/09</w:t>
      </w:r>
      <w:r w:rsidRPr="007503A6">
        <w:fldChar w:fldCharType="end"/>
      </w:r>
      <w:r w:rsidRPr="007503A6">
        <w:t>:</w:t>
      </w:r>
      <w:r w:rsidRPr="007503A6">
        <w:fldChar w:fldCharType="begin" w:fldLock="1"/>
      </w:r>
      <w:r w:rsidRPr="007503A6">
        <w:instrText xml:space="preserve"> DOCPROPERTY "DocumentNumber" </w:instrText>
      </w:r>
      <w:r w:rsidRPr="007503A6">
        <w:fldChar w:fldCharType="separate"/>
      </w:r>
      <w:r w:rsidR="00B35836" w:rsidRPr="007503A6">
        <w:t>73</w:t>
      </w:r>
      <w:r w:rsidRPr="007503A6">
        <w:fldChar w:fldCharType="end"/>
      </w:r>
    </w:p>
    <w:p w:rsidR="006E04A4" w:rsidRPr="007503A6" w:rsidRDefault="006E04A4">
      <w:pPr>
        <w:pStyle w:val="Datum"/>
        <w:outlineLvl w:val="0"/>
      </w:pPr>
      <w:r w:rsidRPr="007503A6">
        <w:fldChar w:fldCharType="begin" w:fldLock="1"/>
      </w:r>
      <w:r w:rsidRPr="007503A6">
        <w:instrText xml:space="preserve"> DOCPROPERTY "DocumentDate" </w:instrText>
      </w:r>
      <w:r w:rsidRPr="007503A6">
        <w:fldChar w:fldCharType="separate"/>
      </w:r>
      <w:r w:rsidR="00B35836" w:rsidRPr="007503A6">
        <w:t>Torsdagen den 19 februari 2009</w:t>
      </w:r>
      <w:r w:rsidRPr="007503A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5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503A6" w:rsidRDefault="00BF40DE">
            <w:pPr>
              <w:pStyle w:val="Plenum"/>
              <w:tabs>
                <w:tab w:val="clear" w:pos="1418"/>
              </w:tabs>
            </w:pPr>
            <w:r w:rsidRPr="007503A6">
              <w:t>Kl.</w:t>
            </w:r>
          </w:p>
        </w:tc>
        <w:tc>
          <w:tcPr>
            <w:tcW w:w="851" w:type="dxa"/>
          </w:tcPr>
          <w:p w:rsidR="006E04A4" w:rsidRPr="007503A6" w:rsidRDefault="00BF40D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503A6">
              <w:t>12.00</w:t>
            </w:r>
          </w:p>
        </w:tc>
        <w:tc>
          <w:tcPr>
            <w:tcW w:w="397" w:type="dxa"/>
          </w:tcPr>
          <w:p w:rsidR="006E04A4" w:rsidRPr="007503A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503A6" w:rsidRDefault="00BF40DE">
            <w:pPr>
              <w:pStyle w:val="Plenum"/>
              <w:tabs>
                <w:tab w:val="clear" w:pos="1418"/>
              </w:tabs>
              <w:ind w:right="1"/>
            </w:pPr>
            <w:r w:rsidRPr="007503A6">
              <w:t>Arbetsplenum</w:t>
            </w:r>
          </w:p>
        </w:tc>
      </w:tr>
      <w:tr w:rsidR="00BF40DE" w:rsidRPr="0075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F40DE" w:rsidRPr="007503A6" w:rsidRDefault="00BF40D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F40DE" w:rsidRPr="007503A6" w:rsidRDefault="00BF40DE">
            <w:pPr>
              <w:pStyle w:val="Plenum"/>
              <w:tabs>
                <w:tab w:val="clear" w:pos="1418"/>
              </w:tabs>
              <w:jc w:val="right"/>
            </w:pPr>
            <w:r w:rsidRPr="007503A6">
              <w:t>14.00</w:t>
            </w:r>
          </w:p>
        </w:tc>
        <w:tc>
          <w:tcPr>
            <w:tcW w:w="397" w:type="dxa"/>
          </w:tcPr>
          <w:p w:rsidR="00BF40DE" w:rsidRPr="007503A6" w:rsidRDefault="00BF40D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F40DE" w:rsidRPr="007503A6" w:rsidRDefault="00BF40DE">
            <w:pPr>
              <w:pStyle w:val="Plenum"/>
              <w:tabs>
                <w:tab w:val="clear" w:pos="1418"/>
              </w:tabs>
              <w:ind w:right="1"/>
            </w:pPr>
            <w:r w:rsidRPr="007503A6">
              <w:t>Frågestund</w:t>
            </w:r>
          </w:p>
        </w:tc>
      </w:tr>
      <w:tr w:rsidR="00BF40DE" w:rsidRPr="0075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F40DE" w:rsidRPr="007503A6" w:rsidRDefault="00BF40D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F40DE" w:rsidRPr="007503A6" w:rsidRDefault="00BF40DE">
            <w:pPr>
              <w:pStyle w:val="Plenum"/>
              <w:tabs>
                <w:tab w:val="clear" w:pos="1418"/>
              </w:tabs>
              <w:jc w:val="right"/>
            </w:pPr>
            <w:r w:rsidRPr="007503A6">
              <w:t>16.00</w:t>
            </w:r>
          </w:p>
        </w:tc>
        <w:tc>
          <w:tcPr>
            <w:tcW w:w="397" w:type="dxa"/>
          </w:tcPr>
          <w:p w:rsidR="00BF40DE" w:rsidRPr="007503A6" w:rsidRDefault="00BF40D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F40DE" w:rsidRPr="007503A6" w:rsidRDefault="00BF40DE">
            <w:pPr>
              <w:pStyle w:val="Plenum"/>
              <w:tabs>
                <w:tab w:val="clear" w:pos="1418"/>
              </w:tabs>
              <w:ind w:right="1"/>
            </w:pPr>
            <w:r w:rsidRPr="007503A6">
              <w:t>Votering</w:t>
            </w:r>
          </w:p>
        </w:tc>
      </w:tr>
    </w:tbl>
    <w:p w:rsidR="006E04A4" w:rsidRPr="007503A6" w:rsidRDefault="006E04A4">
      <w:pPr>
        <w:pStyle w:val="StreckLngt"/>
      </w:pPr>
      <w:r w:rsidRPr="007503A6">
        <w:tab/>
      </w:r>
    </w:p>
    <w:p w:rsidR="00D45AE3" w:rsidRPr="007503A6" w:rsidRDefault="00D45AE3" w:rsidP="00D45AE3">
      <w:pPr>
        <w:pStyle w:val="Blankrad"/>
      </w:pPr>
      <w:r w:rsidRPr="007503A6">
        <w:t>     </w:t>
      </w:r>
    </w:p>
    <w:p w:rsidR="00544DD7" w:rsidRPr="007503A6" w:rsidRDefault="00544DD7" w:rsidP="00CF242C">
      <w:pPr>
        <w:pStyle w:val="Blankrad"/>
      </w:pPr>
      <w:r w:rsidRPr="007503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4DD7" w:rsidRPr="007503A6" w:rsidTr="00B35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4DD7" w:rsidRPr="007503A6" w:rsidRDefault="00544DD7" w:rsidP="00B35836">
            <w:pPr>
              <w:pStyle w:val="HuvudrubrikFlisteNr"/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HuvudrubrikEnsam"/>
            </w:pPr>
            <w:r w:rsidRPr="007503A6">
              <w:t>Justering av protokoll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HuvudrubrikKolumn3"/>
            </w:pP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</w:pPr>
          </w:p>
        </w:tc>
        <w:tc>
          <w:tcPr>
            <w:tcW w:w="6237" w:type="dxa"/>
          </w:tcPr>
          <w:p w:rsidR="00544DD7" w:rsidRPr="007503A6" w:rsidRDefault="00544DD7" w:rsidP="00B35836">
            <w:r w:rsidRPr="007503A6">
              <w:t>Protokollet från sammanträdet fredagen den 13 februari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</w:p>
        </w:tc>
      </w:tr>
    </w:tbl>
    <w:p w:rsidR="00544DD7" w:rsidRPr="007503A6" w:rsidRDefault="00544DD7" w:rsidP="00544DD7">
      <w:pPr>
        <w:pStyle w:val="Blankrad"/>
      </w:pPr>
      <w:r w:rsidRPr="007503A6">
        <w:t>     </w:t>
      </w:r>
    </w:p>
    <w:p w:rsidR="00544DD7" w:rsidRPr="007503A6" w:rsidRDefault="00544DD7" w:rsidP="00544DD7">
      <w:pPr>
        <w:pStyle w:val="Blankrad"/>
      </w:pPr>
      <w:r w:rsidRPr="007503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4DD7" w:rsidRPr="007503A6" w:rsidTr="00B35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4DD7" w:rsidRPr="007503A6" w:rsidRDefault="00544DD7" w:rsidP="00B35836">
            <w:pPr>
              <w:pStyle w:val="HuvudrubrikFlisteNr"/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HuvudrubrikEnsam"/>
            </w:pPr>
            <w:r w:rsidRPr="007503A6">
              <w:t>Avsägelse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HuvudrubrikKolumn3"/>
            </w:pP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</w:pPr>
          </w:p>
        </w:tc>
        <w:tc>
          <w:tcPr>
            <w:tcW w:w="6237" w:type="dxa"/>
          </w:tcPr>
          <w:p w:rsidR="00544DD7" w:rsidRPr="007503A6" w:rsidRDefault="00544DD7" w:rsidP="00B35836">
            <w:r w:rsidRPr="007503A6">
              <w:t>Hillevi Engström (m) som suppleant i EU-nämnden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</w:p>
        </w:tc>
      </w:tr>
    </w:tbl>
    <w:p w:rsidR="00544DD7" w:rsidRPr="007503A6" w:rsidRDefault="00544DD7" w:rsidP="00544DD7">
      <w:pPr>
        <w:pStyle w:val="Blankrad"/>
      </w:pPr>
      <w:r w:rsidRPr="007503A6">
        <w:t>     </w:t>
      </w:r>
    </w:p>
    <w:p w:rsidR="00544DD7" w:rsidRPr="007503A6" w:rsidRDefault="00544DD7" w:rsidP="00544DD7">
      <w:pPr>
        <w:pStyle w:val="Blankrad"/>
      </w:pPr>
      <w:r w:rsidRPr="007503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4DD7" w:rsidRPr="007503A6" w:rsidTr="00B35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4DD7" w:rsidRPr="007503A6" w:rsidRDefault="00544DD7" w:rsidP="00B35836">
            <w:pPr>
              <w:pStyle w:val="HuvudrubrikFlisteNr"/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HuvudrubrikEnsam"/>
            </w:pPr>
            <w:bookmarkStart w:id="1" w:name="Start_FördröjdaInterpellationer"/>
            <w:bookmarkEnd w:id="1"/>
            <w:r w:rsidRPr="007503A6">
              <w:t>Anmälan om fördröjda svar på interpellationer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HuvudrubrikKolumn3"/>
            </w:pP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</w:pPr>
          </w:p>
        </w:tc>
        <w:tc>
          <w:tcPr>
            <w:tcW w:w="6237" w:type="dxa"/>
          </w:tcPr>
          <w:p w:rsidR="00544DD7" w:rsidRPr="007503A6" w:rsidRDefault="00544DD7" w:rsidP="00B35836">
            <w:r w:rsidRPr="007503A6">
              <w:t>2008/09:330 av Patrik Björck (s)</w:t>
            </w:r>
          </w:p>
          <w:p w:rsidR="00544DD7" w:rsidRPr="007503A6" w:rsidRDefault="00544DD7" w:rsidP="00B35836">
            <w:r w:rsidRPr="007503A6">
              <w:t>Arbetslöshetsförsäkringen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</w:pPr>
          </w:p>
        </w:tc>
        <w:tc>
          <w:tcPr>
            <w:tcW w:w="6237" w:type="dxa"/>
          </w:tcPr>
          <w:p w:rsidR="00544DD7" w:rsidRPr="007503A6" w:rsidRDefault="00544DD7" w:rsidP="00B35836">
            <w:r w:rsidRPr="007503A6">
              <w:t>2008/09:335 av Bo Bernhardsson (s)</w:t>
            </w:r>
          </w:p>
          <w:p w:rsidR="00544DD7" w:rsidRPr="007503A6" w:rsidRDefault="00544DD7" w:rsidP="00B35836">
            <w:r w:rsidRPr="007503A6">
              <w:t>Protektionistisk utveckling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</w:p>
        </w:tc>
      </w:tr>
    </w:tbl>
    <w:p w:rsidR="00544DD7" w:rsidRPr="007503A6" w:rsidRDefault="00544DD7" w:rsidP="00544DD7">
      <w:pPr>
        <w:pStyle w:val="Blankrad"/>
      </w:pPr>
      <w:r w:rsidRPr="007503A6">
        <w:t>     </w:t>
      </w:r>
    </w:p>
    <w:p w:rsidR="00544DD7" w:rsidRPr="007503A6" w:rsidRDefault="00544DD7" w:rsidP="00544DD7">
      <w:pPr>
        <w:pStyle w:val="Blankrad"/>
      </w:pPr>
      <w:r w:rsidRPr="007503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4DD7" w:rsidRPr="007503A6" w:rsidTr="00B35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4DD7" w:rsidRPr="007503A6" w:rsidRDefault="00544DD7" w:rsidP="00B35836">
            <w:pPr>
              <w:pStyle w:val="HuvudrubrikFlisteNr"/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HuvudrubrikEnsam"/>
            </w:pPr>
            <w:bookmarkStart w:id="2" w:name="Start_EUdokument"/>
            <w:bookmarkEnd w:id="2"/>
            <w:r w:rsidRPr="007503A6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HuvudrubrikKolumn3"/>
            </w:pPr>
            <w:r w:rsidRPr="007503A6">
              <w:t>Ansvarigt utskott</w:t>
            </w: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</w:pPr>
          </w:p>
        </w:tc>
        <w:tc>
          <w:tcPr>
            <w:tcW w:w="6237" w:type="dxa"/>
          </w:tcPr>
          <w:p w:rsidR="00544DD7" w:rsidRPr="007503A6" w:rsidRDefault="00544DD7" w:rsidP="00B35836">
            <w:r w:rsidRPr="007503A6">
              <w:t>2008/09:FPM77 Förslag till ändringar i mottagandedirektivet</w:t>
            </w:r>
            <w:r w:rsidR="003F1DEA" w:rsidRPr="007503A6">
              <w:rPr>
                <w:i/>
              </w:rPr>
              <w:t xml:space="preserve"> KOM(2008)</w:t>
            </w:r>
            <w:r w:rsidRPr="007503A6">
              <w:rPr>
                <w:i/>
              </w:rPr>
              <w:t>815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  <w:r w:rsidRPr="007503A6">
              <w:rPr>
                <w:spacing w:val="-4"/>
              </w:rPr>
              <w:t xml:space="preserve">SfU </w:t>
            </w:r>
          </w:p>
        </w:tc>
      </w:tr>
    </w:tbl>
    <w:p w:rsidR="00544DD7" w:rsidRPr="007503A6" w:rsidRDefault="00544DD7" w:rsidP="00544DD7">
      <w:pPr>
        <w:pStyle w:val="Blankrad"/>
      </w:pPr>
      <w:r w:rsidRPr="007503A6">
        <w:t>     </w:t>
      </w:r>
    </w:p>
    <w:p w:rsidR="00544DD7" w:rsidRPr="007503A6" w:rsidRDefault="00544DD7" w:rsidP="00544DD7">
      <w:pPr>
        <w:pStyle w:val="Blankrad"/>
      </w:pPr>
      <w:r w:rsidRPr="007503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4DD7" w:rsidRPr="007503A6" w:rsidTr="00B35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4DD7" w:rsidRPr="007503A6" w:rsidRDefault="00544DD7" w:rsidP="00B35836">
            <w:pPr>
              <w:pStyle w:val="HuvudrubrikFlisteNr"/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Huvudrubrik"/>
            </w:pPr>
            <w:bookmarkStart w:id="3" w:name="Start_HänvisningTillUtskott"/>
            <w:bookmarkEnd w:id="3"/>
            <w:r w:rsidRPr="007503A6">
              <w:t>Ärende för hänvisning till utskott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HuvudrubrikKolumn3"/>
            </w:pPr>
            <w:r w:rsidRPr="007503A6">
              <w:t>Förslag</w:t>
            </w: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renderubrik"/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renderubrik"/>
            </w:pPr>
            <w:r w:rsidRPr="007503A6">
              <w:t>Proposition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renderubrik"/>
              <w:rPr>
                <w:spacing w:val="-4"/>
              </w:rPr>
            </w:pP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</w:pPr>
          </w:p>
        </w:tc>
        <w:tc>
          <w:tcPr>
            <w:tcW w:w="6237" w:type="dxa"/>
          </w:tcPr>
          <w:p w:rsidR="00544DD7" w:rsidRPr="007503A6" w:rsidRDefault="00544DD7" w:rsidP="00B35836">
            <w:r w:rsidRPr="007503A6">
              <w:t>2008/09:119 Strandskyddet och utvecklingen av landsbygden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  <w:r w:rsidRPr="007503A6">
              <w:rPr>
                <w:spacing w:val="-4"/>
              </w:rPr>
              <w:t>MJU</w:t>
            </w:r>
          </w:p>
        </w:tc>
      </w:tr>
    </w:tbl>
    <w:p w:rsidR="00544DD7" w:rsidRPr="007503A6" w:rsidRDefault="00544DD7" w:rsidP="00544DD7">
      <w:pPr>
        <w:pStyle w:val="Blankrad"/>
      </w:pPr>
      <w:r w:rsidRPr="007503A6">
        <w:t>     </w:t>
      </w:r>
    </w:p>
    <w:p w:rsidR="00544DD7" w:rsidRPr="007503A6" w:rsidRDefault="00544DD7" w:rsidP="00544DD7">
      <w:pPr>
        <w:pStyle w:val="Blankrad"/>
      </w:pPr>
      <w:r w:rsidRPr="007503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4DD7" w:rsidRPr="007503A6" w:rsidTr="00B35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4DD7" w:rsidRPr="007503A6" w:rsidRDefault="00544DD7" w:rsidP="00B35836">
            <w:pPr>
              <w:pStyle w:val="HuvudrubrikFlisteNr"/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Huvudrubrik"/>
            </w:pPr>
            <w:bookmarkStart w:id="4" w:name="TypRubrik"/>
            <w:bookmarkStart w:id="5" w:name="Start_Ärendenföravgörande"/>
            <w:bookmarkEnd w:id="4"/>
            <w:bookmarkEnd w:id="5"/>
            <w:r w:rsidRPr="007503A6">
              <w:t>Ärenden för avgörande</w:t>
            </w:r>
            <w:r w:rsidR="000140C7" w:rsidRPr="007503A6">
              <w:t xml:space="preserve"> kl. 16.00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HuvudrubrikKolumn3"/>
            </w:pPr>
            <w:r w:rsidRPr="007503A6">
              <w:t>Reservationer</w:t>
            </w: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renderubrik"/>
            </w:pPr>
            <w:r w:rsidRPr="007503A6">
              <w:t>Utbildningsutskottets betänkande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renderubrik"/>
              <w:rPr>
                <w:spacing w:val="-4"/>
              </w:rPr>
            </w:pP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</w:pPr>
          </w:p>
        </w:tc>
        <w:tc>
          <w:tcPr>
            <w:tcW w:w="6237" w:type="dxa"/>
          </w:tcPr>
          <w:p w:rsidR="00544DD7" w:rsidRPr="007503A6" w:rsidRDefault="00544DD7" w:rsidP="00B35836">
            <w:r w:rsidRPr="007503A6">
              <w:t>2008/09:UbU5 En ny betygsskala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  <w:r w:rsidRPr="007503A6">
              <w:rPr>
                <w:spacing w:val="-4"/>
              </w:rPr>
              <w:t>4 res. (s,v,mp)</w:t>
            </w: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renderubrik"/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renderubrik"/>
            </w:pPr>
            <w:r w:rsidRPr="007503A6">
              <w:t>Civilutskottets betänkande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renderubrik"/>
              <w:rPr>
                <w:spacing w:val="-4"/>
              </w:rPr>
            </w:pP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</w:pPr>
          </w:p>
        </w:tc>
        <w:tc>
          <w:tcPr>
            <w:tcW w:w="6237" w:type="dxa"/>
          </w:tcPr>
          <w:p w:rsidR="00544DD7" w:rsidRPr="007503A6" w:rsidRDefault="00544DD7" w:rsidP="00B35836">
            <w:r w:rsidRPr="007503A6">
              <w:t>2008/09:CU16 Ägarlägenheter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  <w:r w:rsidRPr="007503A6">
              <w:rPr>
                <w:spacing w:val="-4"/>
              </w:rPr>
              <w:t>1 res. (s,v,mp)</w:t>
            </w: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renderubrik"/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renderubrik"/>
            </w:pPr>
            <w:r w:rsidRPr="007503A6">
              <w:t>Skatteutskottets betänkande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renderubrik"/>
              <w:rPr>
                <w:spacing w:val="-4"/>
              </w:rPr>
            </w:pP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</w:pPr>
          </w:p>
        </w:tc>
        <w:tc>
          <w:tcPr>
            <w:tcW w:w="6237" w:type="dxa"/>
          </w:tcPr>
          <w:p w:rsidR="00544DD7" w:rsidRPr="007503A6" w:rsidRDefault="00544DD7" w:rsidP="00B35836">
            <w:r w:rsidRPr="007503A6">
              <w:t>2008/09:SkU21 Taxering och beskattning av ägarlägenheter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  <w:r w:rsidRPr="007503A6">
              <w:rPr>
                <w:spacing w:val="-4"/>
              </w:rPr>
              <w:t>2 res. (s,mp)</w:t>
            </w:r>
          </w:p>
        </w:tc>
      </w:tr>
    </w:tbl>
    <w:p w:rsidR="00544DD7" w:rsidRPr="007503A6" w:rsidRDefault="00544DD7" w:rsidP="00544DD7">
      <w:pPr>
        <w:pStyle w:val="Blankrad"/>
      </w:pPr>
      <w:r w:rsidRPr="007503A6">
        <w:t>     </w:t>
      </w:r>
    </w:p>
    <w:p w:rsidR="00544DD7" w:rsidRPr="007503A6" w:rsidRDefault="00544DD7" w:rsidP="00544DD7">
      <w:pPr>
        <w:pStyle w:val="Blankrad"/>
      </w:pPr>
      <w:r w:rsidRPr="007503A6">
        <w:t>     </w:t>
      </w:r>
    </w:p>
    <w:p w:rsidR="00BF40DE" w:rsidRPr="007503A6" w:rsidRDefault="00BF40DE">
      <w:pPr>
        <w:pStyle w:val="Blankrad"/>
      </w:pPr>
      <w:bookmarkStart w:id="7" w:name="Start"/>
      <w:bookmarkEnd w:id="7"/>
      <w:r w:rsidRPr="007503A6">
        <w:t>     </w:t>
      </w:r>
    </w:p>
    <w:p w:rsidR="00BF40DE" w:rsidRPr="007503A6" w:rsidRDefault="00BF40DE">
      <w:pPr>
        <w:pStyle w:val="Blankrad"/>
      </w:pPr>
      <w:r w:rsidRPr="007503A6">
        <w:t>    </w:t>
      </w:r>
    </w:p>
    <w:p w:rsidR="00BF40DE" w:rsidRPr="007503A6" w:rsidRDefault="00BF40DE">
      <w:pPr>
        <w:pStyle w:val="Blankrad"/>
      </w:pPr>
      <w:r w:rsidRPr="007503A6">
        <w:t>    </w:t>
      </w:r>
    </w:p>
    <w:p w:rsidR="00BF40DE" w:rsidRPr="007503A6" w:rsidRDefault="00BF40DE">
      <w:pPr>
        <w:pStyle w:val="Blankrad"/>
      </w:pPr>
      <w:r w:rsidRPr="007503A6">
        <w:t>    </w:t>
      </w:r>
    </w:p>
    <w:p w:rsidR="00BF40DE" w:rsidRPr="007503A6" w:rsidRDefault="00BF40DE">
      <w:pPr>
        <w:pStyle w:val="Blankrad"/>
      </w:pPr>
      <w:r w:rsidRPr="007503A6">
        <w:t>    </w:t>
      </w:r>
    </w:p>
    <w:p w:rsidR="00544DD7" w:rsidRPr="007503A6" w:rsidRDefault="00544DD7">
      <w:pPr>
        <w:pStyle w:val="Blankrad"/>
      </w:pPr>
      <w:r w:rsidRPr="007503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4DD7" w:rsidRPr="007503A6" w:rsidTr="00B35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4DD7" w:rsidRPr="007503A6" w:rsidRDefault="00544DD7" w:rsidP="00B35836">
            <w:pPr>
              <w:pStyle w:val="HuvudrubrikFlisteNr"/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Huvudrubrik"/>
            </w:pPr>
            <w:bookmarkStart w:id="8" w:name="Start_Ärendenfördebattochavgörande"/>
            <w:bookmarkEnd w:id="8"/>
            <w:r w:rsidRPr="007503A6">
              <w:t>Ärenden för debatt och avgörande</w:t>
            </w:r>
            <w:r w:rsidR="00001C83" w:rsidRPr="007503A6">
              <w:t xml:space="preserve"> 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HuvudrubrikKolumn3"/>
            </w:pP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renderubrik"/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renderubrik"/>
            </w:pPr>
            <w:r w:rsidRPr="007503A6">
              <w:t>Socialutskottets betänkande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renderubrik"/>
              <w:rPr>
                <w:spacing w:val="-4"/>
              </w:rPr>
            </w:pP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</w:pPr>
          </w:p>
        </w:tc>
        <w:tc>
          <w:tcPr>
            <w:tcW w:w="6237" w:type="dxa"/>
          </w:tcPr>
          <w:p w:rsidR="00544DD7" w:rsidRPr="007503A6" w:rsidRDefault="00544DD7" w:rsidP="00B35836">
            <w:r w:rsidRPr="007503A6">
              <w:t>2008/09:SoU9 Vårdval i primärvården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  <w:r w:rsidRPr="007503A6">
              <w:rPr>
                <w:spacing w:val="-4"/>
              </w:rPr>
              <w:t>1 res. (s,v,mp)</w:t>
            </w: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renderubrik"/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renderubrik"/>
            </w:pPr>
            <w:r w:rsidRPr="007503A6">
              <w:t>Justitieutskottets betänkanden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renderubrik"/>
              <w:rPr>
                <w:spacing w:val="-4"/>
              </w:rPr>
            </w:pP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</w:pPr>
          </w:p>
        </w:tc>
        <w:tc>
          <w:tcPr>
            <w:tcW w:w="6237" w:type="dxa"/>
          </w:tcPr>
          <w:p w:rsidR="00544DD7" w:rsidRPr="007503A6" w:rsidRDefault="00544DD7" w:rsidP="00B35836">
            <w:r w:rsidRPr="007503A6">
              <w:t>2008/09:JuU18 Ytterligare åtgärder mot ordningsstörningar vid idrottsarrangemang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  <w:r w:rsidRPr="007503A6">
              <w:rPr>
                <w:spacing w:val="-4"/>
              </w:rPr>
              <w:t>5 res. (s,v,mp)</w:t>
            </w: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</w:pPr>
          </w:p>
        </w:tc>
        <w:tc>
          <w:tcPr>
            <w:tcW w:w="6237" w:type="dxa"/>
          </w:tcPr>
          <w:p w:rsidR="00544DD7" w:rsidRPr="007503A6" w:rsidRDefault="00544DD7" w:rsidP="00B35836">
            <w:r w:rsidRPr="007503A6">
              <w:t>2008/09:JuU4 Handlingsplan mot prostitution och människohandel för sexuella ändamål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  <w:r w:rsidRPr="007503A6">
              <w:rPr>
                <w:spacing w:val="-4"/>
              </w:rPr>
              <w:t>24 res. (s,v,mp)</w:t>
            </w:r>
          </w:p>
        </w:tc>
      </w:tr>
    </w:tbl>
    <w:p w:rsidR="00544DD7" w:rsidRPr="007503A6" w:rsidRDefault="00544DD7" w:rsidP="00544DD7">
      <w:pPr>
        <w:pStyle w:val="Blankrad"/>
      </w:pPr>
      <w:r w:rsidRPr="007503A6">
        <w:t>     </w:t>
      </w:r>
    </w:p>
    <w:p w:rsidR="00544DD7" w:rsidRPr="007503A6" w:rsidRDefault="00544DD7" w:rsidP="00544DD7">
      <w:pPr>
        <w:pStyle w:val="Blankrad"/>
      </w:pPr>
      <w:r w:rsidRPr="007503A6">
        <w:t xml:space="preserve">     </w:t>
      </w:r>
    </w:p>
    <w:p w:rsidR="00544DD7" w:rsidRPr="007503A6" w:rsidRDefault="00544DD7">
      <w:pPr>
        <w:pStyle w:val="Blankrad"/>
      </w:pPr>
      <w:r w:rsidRPr="007503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4DD7" w:rsidRPr="007503A6" w:rsidTr="00B358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4DD7" w:rsidRPr="007503A6" w:rsidRDefault="00544DD7" w:rsidP="00B35836">
            <w:pPr>
              <w:pStyle w:val="HuvudrubrikFlisteNr"/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pStyle w:val="HuvudrubrikEnsam"/>
            </w:pPr>
            <w:r w:rsidRPr="007503A6">
              <w:t>Frågestund kl. 14.00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pStyle w:val="HuvudrubrikKolumn3"/>
            </w:pP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44DD7" w:rsidRPr="007503A6" w:rsidRDefault="00544DD7" w:rsidP="00B35836">
            <w:pPr>
              <w:rPr>
                <w:i/>
              </w:rPr>
            </w:pPr>
            <w:r w:rsidRPr="007503A6">
              <w:rPr>
                <w:i/>
              </w:rPr>
              <w:t>Frågor besvaras av: 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</w:p>
        </w:tc>
      </w:tr>
      <w:tr w:rsidR="00544DD7" w:rsidRPr="007503A6" w:rsidTr="00B35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4DD7" w:rsidRPr="007503A6" w:rsidRDefault="00544DD7" w:rsidP="00B35836">
            <w:pPr>
              <w:pStyle w:val="FlistaNrText"/>
            </w:pPr>
          </w:p>
        </w:tc>
        <w:tc>
          <w:tcPr>
            <w:tcW w:w="6237" w:type="dxa"/>
          </w:tcPr>
          <w:p w:rsidR="00425637" w:rsidRPr="007503A6" w:rsidRDefault="00425637" w:rsidP="00B35836">
            <w:r w:rsidRPr="007503A6">
              <w:t>Näringsminister Maud Olofsson (c)</w:t>
            </w:r>
          </w:p>
          <w:p w:rsidR="00425637" w:rsidRPr="007503A6" w:rsidRDefault="00425637" w:rsidP="00B35836">
            <w:r w:rsidRPr="007503A6">
              <w:t>Utrikesminister Carl Bildt (m)</w:t>
            </w:r>
          </w:p>
          <w:p w:rsidR="00544DD7" w:rsidRPr="007503A6" w:rsidRDefault="00544DD7" w:rsidP="00B35836">
            <w:r w:rsidRPr="007503A6">
              <w:t>Justitieminister Beatrice Ask (m)</w:t>
            </w:r>
            <w:r w:rsidRPr="007503A6">
              <w:br/>
              <w:t>Statsrådet Lars Leijonborg (fp)</w:t>
            </w:r>
            <w:r w:rsidRPr="007503A6">
              <w:br/>
              <w:t>Statsrådet Cecilia Malmström (fp)</w:t>
            </w:r>
          </w:p>
        </w:tc>
        <w:tc>
          <w:tcPr>
            <w:tcW w:w="2481" w:type="dxa"/>
          </w:tcPr>
          <w:p w:rsidR="00544DD7" w:rsidRPr="007503A6" w:rsidRDefault="00544DD7" w:rsidP="00B35836">
            <w:pPr>
              <w:rPr>
                <w:spacing w:val="-4"/>
              </w:rPr>
            </w:pPr>
          </w:p>
        </w:tc>
      </w:tr>
    </w:tbl>
    <w:p w:rsidR="00544DD7" w:rsidRPr="007503A6" w:rsidRDefault="00544DD7" w:rsidP="00544DD7">
      <w:pPr>
        <w:pStyle w:val="Blankrad"/>
      </w:pPr>
      <w:r w:rsidRPr="007503A6">
        <w:t>     </w:t>
      </w:r>
    </w:p>
    <w:p w:rsidR="00544DD7" w:rsidRPr="007503A6" w:rsidRDefault="00544DD7" w:rsidP="00544DD7">
      <w:pPr>
        <w:pStyle w:val="Blankrad"/>
      </w:pPr>
      <w:r w:rsidRPr="007503A6">
        <w:t>     </w:t>
      </w:r>
    </w:p>
    <w:p w:rsidR="006E04A4" w:rsidRPr="007503A6" w:rsidRDefault="006E04A4">
      <w:pPr>
        <w:pStyle w:val="Blankrad"/>
      </w:pPr>
      <w:r w:rsidRPr="007503A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503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503A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503A6" w:rsidRDefault="006E04A4">
            <w:pPr>
              <w:pStyle w:val="StreckMitten"/>
            </w:pPr>
            <w:r w:rsidRPr="007503A6">
              <w:tab/>
            </w:r>
            <w:r w:rsidRPr="007503A6">
              <w:tab/>
            </w:r>
          </w:p>
        </w:tc>
      </w:tr>
    </w:tbl>
    <w:p w:rsidR="006E04A4" w:rsidRPr="007503A6" w:rsidRDefault="006E04A4" w:rsidP="00CE4300">
      <w:pPr>
        <w:pStyle w:val="Blankrad"/>
      </w:pPr>
    </w:p>
    <w:sectPr w:rsidR="006E04A4" w:rsidRPr="007503A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C20" w:rsidRPr="007503A6" w:rsidRDefault="003E0C20">
      <w:r w:rsidRPr="007503A6">
        <w:separator/>
      </w:r>
    </w:p>
  </w:endnote>
  <w:endnote w:type="continuationSeparator" w:id="0">
    <w:p w:rsidR="003E0C20" w:rsidRPr="007503A6" w:rsidRDefault="003E0C20">
      <w:r w:rsidRPr="007503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0DE" w:rsidRPr="007503A6" w:rsidRDefault="00BF40DE">
    <w:pPr>
      <w:pStyle w:val="Sidhuvud"/>
      <w:jc w:val="center"/>
    </w:pPr>
    <w:r w:rsidRPr="007503A6">
      <w:fldChar w:fldCharType="begin" w:fldLock="1"/>
    </w:r>
    <w:r w:rsidRPr="007503A6">
      <w:instrText xml:space="preserve"> PAGE </w:instrText>
    </w:r>
    <w:r w:rsidRPr="007503A6">
      <w:fldChar w:fldCharType="separate"/>
    </w:r>
    <w:r w:rsidR="000140C7" w:rsidRPr="007503A6">
      <w:t>2</w:t>
    </w:r>
    <w:r w:rsidRPr="007503A6">
      <w:fldChar w:fldCharType="end"/>
    </w:r>
    <w:r w:rsidRPr="007503A6">
      <w:t xml:space="preserve"> (</w:t>
    </w:r>
    <w:r w:rsidRPr="007503A6">
      <w:fldChar w:fldCharType="begin" w:fldLock="1"/>
    </w:r>
    <w:r w:rsidRPr="007503A6">
      <w:instrText xml:space="preserve"> NUMPAGES </w:instrText>
    </w:r>
    <w:r w:rsidRPr="007503A6">
      <w:fldChar w:fldCharType="separate"/>
    </w:r>
    <w:r w:rsidR="000140C7" w:rsidRPr="007503A6">
      <w:t>2</w:t>
    </w:r>
    <w:r w:rsidRPr="007503A6">
      <w:fldChar w:fldCharType="end"/>
    </w:r>
    <w:r w:rsidRPr="007503A6">
      <w:t>)</w:t>
    </w:r>
  </w:p>
  <w:p w:rsidR="00BF40DE" w:rsidRPr="007503A6" w:rsidRDefault="00BF40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0DE" w:rsidRPr="007503A6" w:rsidRDefault="00BF40DE">
    <w:pPr>
      <w:pStyle w:val="Sidhuvud"/>
      <w:jc w:val="center"/>
    </w:pPr>
    <w:r w:rsidRPr="007503A6">
      <w:fldChar w:fldCharType="begin" w:fldLock="1"/>
    </w:r>
    <w:r w:rsidRPr="007503A6">
      <w:instrText xml:space="preserve"> PAGE </w:instrText>
    </w:r>
    <w:r w:rsidRPr="007503A6">
      <w:fldChar w:fldCharType="separate"/>
    </w:r>
    <w:r w:rsidR="003E0C20" w:rsidRPr="007503A6">
      <w:t>1</w:t>
    </w:r>
    <w:r w:rsidRPr="007503A6">
      <w:fldChar w:fldCharType="end"/>
    </w:r>
    <w:r w:rsidRPr="007503A6">
      <w:t xml:space="preserve"> (</w:t>
    </w:r>
    <w:r w:rsidRPr="007503A6">
      <w:fldChar w:fldCharType="begin" w:fldLock="1"/>
    </w:r>
    <w:r w:rsidRPr="007503A6">
      <w:instrText xml:space="preserve"> NUMPAGES </w:instrText>
    </w:r>
    <w:r w:rsidRPr="007503A6">
      <w:fldChar w:fldCharType="separate"/>
    </w:r>
    <w:r w:rsidR="003F1DEA" w:rsidRPr="007503A6">
      <w:t>2</w:t>
    </w:r>
    <w:r w:rsidRPr="007503A6">
      <w:fldChar w:fldCharType="end"/>
    </w:r>
    <w:r w:rsidRPr="007503A6">
      <w:t>)</w:t>
    </w:r>
  </w:p>
  <w:p w:rsidR="00BF40DE" w:rsidRPr="007503A6" w:rsidRDefault="00BF40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C20" w:rsidRPr="007503A6" w:rsidRDefault="003E0C20">
      <w:r w:rsidRPr="007503A6">
        <w:separator/>
      </w:r>
    </w:p>
  </w:footnote>
  <w:footnote w:type="continuationSeparator" w:id="0">
    <w:p w:rsidR="003E0C20" w:rsidRPr="007503A6" w:rsidRDefault="003E0C20">
      <w:r w:rsidRPr="007503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0DE" w:rsidRPr="007503A6" w:rsidRDefault="00BF40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0DE" w:rsidRPr="007503A6" w:rsidRDefault="00BF40DE">
    <w:pPr>
      <w:pStyle w:val="Sidhuvud"/>
      <w:tabs>
        <w:tab w:val="clear" w:pos="4536"/>
      </w:tabs>
    </w:pPr>
    <w:r w:rsidRPr="007503A6">
      <w:fldChar w:fldCharType="begin" w:fldLock="1"/>
    </w:r>
    <w:r w:rsidRPr="007503A6">
      <w:instrText xml:space="preserve"> DOCPROPERTY "DocumentDate" </w:instrText>
    </w:r>
    <w:r w:rsidRPr="007503A6">
      <w:fldChar w:fldCharType="separate"/>
    </w:r>
    <w:r w:rsidR="00B35836" w:rsidRPr="007503A6">
      <w:t>Torsdagen den 19 februari 2009</w:t>
    </w:r>
    <w:r w:rsidRPr="007503A6">
      <w:fldChar w:fldCharType="end"/>
    </w:r>
    <w:r w:rsidRPr="007503A6">
      <w:tab/>
    </w:r>
  </w:p>
  <w:p w:rsidR="00BF40DE" w:rsidRPr="007503A6" w:rsidRDefault="00BF40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503A6">
      <w:rPr>
        <w:sz w:val="12"/>
      </w:rPr>
      <w:tab/>
    </w:r>
  </w:p>
  <w:p w:rsidR="00BF40DE" w:rsidRPr="007503A6" w:rsidRDefault="00BF40DE"/>
  <w:p w:rsidR="00BF40DE" w:rsidRPr="007503A6" w:rsidRDefault="00BF40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0DE" w:rsidRPr="007503A6" w:rsidRDefault="007503A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503A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40DE" w:rsidRPr="007503A6" w:rsidRDefault="00BF40DE">
    <w:pPr>
      <w:pStyle w:val="Dokumentrubrik"/>
      <w:spacing w:after="360"/>
    </w:pPr>
    <w:r w:rsidRPr="007503A6">
      <w:t>Föredragningslista</w:t>
    </w:r>
  </w:p>
  <w:p w:rsidR="00BF40DE" w:rsidRPr="007503A6" w:rsidRDefault="00BF40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99573913">
    <w:abstractNumId w:val="5"/>
  </w:num>
  <w:num w:numId="2" w16cid:durableId="69887625">
    <w:abstractNumId w:val="2"/>
  </w:num>
  <w:num w:numId="3" w16cid:durableId="1450584973">
    <w:abstractNumId w:val="4"/>
  </w:num>
  <w:num w:numId="4" w16cid:durableId="2058165959">
    <w:abstractNumId w:val="1"/>
  </w:num>
  <w:num w:numId="5" w16cid:durableId="1712028663">
    <w:abstractNumId w:val="0"/>
  </w:num>
  <w:num w:numId="6" w16cid:durableId="2110813908">
    <w:abstractNumId w:val="3"/>
  </w:num>
  <w:num w:numId="7" w16cid:durableId="1891182902">
    <w:abstractNumId w:val="3"/>
  </w:num>
  <w:num w:numId="8" w16cid:durableId="1036276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D60E5"/>
    <w:rsid w:val="00000608"/>
    <w:rsid w:val="00001C83"/>
    <w:rsid w:val="000025B1"/>
    <w:rsid w:val="00003249"/>
    <w:rsid w:val="0000325C"/>
    <w:rsid w:val="00013362"/>
    <w:rsid w:val="000140C7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51FF"/>
    <w:rsid w:val="000C6C04"/>
    <w:rsid w:val="000E1C84"/>
    <w:rsid w:val="000E30A0"/>
    <w:rsid w:val="00102B56"/>
    <w:rsid w:val="00103C04"/>
    <w:rsid w:val="0012112E"/>
    <w:rsid w:val="00130979"/>
    <w:rsid w:val="00135D30"/>
    <w:rsid w:val="00146992"/>
    <w:rsid w:val="0014779C"/>
    <w:rsid w:val="00147F56"/>
    <w:rsid w:val="001548E3"/>
    <w:rsid w:val="00160B0C"/>
    <w:rsid w:val="00165404"/>
    <w:rsid w:val="001671BB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CC0"/>
    <w:rsid w:val="001A1CBE"/>
    <w:rsid w:val="001B4C8D"/>
    <w:rsid w:val="001B64A0"/>
    <w:rsid w:val="001C4530"/>
    <w:rsid w:val="001C66D9"/>
    <w:rsid w:val="001D1131"/>
    <w:rsid w:val="001D19AB"/>
    <w:rsid w:val="001D19E3"/>
    <w:rsid w:val="001D7C4B"/>
    <w:rsid w:val="001E0CB1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33AA"/>
    <w:rsid w:val="002D6A00"/>
    <w:rsid w:val="002E546B"/>
    <w:rsid w:val="002E55DF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3C72"/>
    <w:rsid w:val="003B796F"/>
    <w:rsid w:val="003C1FD3"/>
    <w:rsid w:val="003C5072"/>
    <w:rsid w:val="003C7487"/>
    <w:rsid w:val="003C7EDD"/>
    <w:rsid w:val="003D0E9A"/>
    <w:rsid w:val="003D1C4F"/>
    <w:rsid w:val="003D7E54"/>
    <w:rsid w:val="003E0858"/>
    <w:rsid w:val="003E0C20"/>
    <w:rsid w:val="003E1314"/>
    <w:rsid w:val="003E1861"/>
    <w:rsid w:val="003E395F"/>
    <w:rsid w:val="003E7C19"/>
    <w:rsid w:val="003F1DEA"/>
    <w:rsid w:val="003F43D8"/>
    <w:rsid w:val="003F5F0D"/>
    <w:rsid w:val="003F7E25"/>
    <w:rsid w:val="00404049"/>
    <w:rsid w:val="00405E4A"/>
    <w:rsid w:val="004100C9"/>
    <w:rsid w:val="004114F9"/>
    <w:rsid w:val="00411994"/>
    <w:rsid w:val="00415884"/>
    <w:rsid w:val="00425637"/>
    <w:rsid w:val="00426681"/>
    <w:rsid w:val="00442A2D"/>
    <w:rsid w:val="0045348A"/>
    <w:rsid w:val="004603CE"/>
    <w:rsid w:val="00464CE0"/>
    <w:rsid w:val="0046556D"/>
    <w:rsid w:val="0046765A"/>
    <w:rsid w:val="00473C24"/>
    <w:rsid w:val="00474978"/>
    <w:rsid w:val="00481275"/>
    <w:rsid w:val="004849E6"/>
    <w:rsid w:val="004B04E9"/>
    <w:rsid w:val="004B06DE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3D16"/>
    <w:rsid w:val="00537A01"/>
    <w:rsid w:val="00543489"/>
    <w:rsid w:val="00544DD7"/>
    <w:rsid w:val="005460B2"/>
    <w:rsid w:val="005510B5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C19"/>
    <w:rsid w:val="00607D38"/>
    <w:rsid w:val="0061149D"/>
    <w:rsid w:val="006115DB"/>
    <w:rsid w:val="0061541F"/>
    <w:rsid w:val="006204A3"/>
    <w:rsid w:val="006320E4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606B"/>
    <w:rsid w:val="006775C2"/>
    <w:rsid w:val="00683F0B"/>
    <w:rsid w:val="00684077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2844"/>
    <w:rsid w:val="007246B8"/>
    <w:rsid w:val="00724FED"/>
    <w:rsid w:val="00726578"/>
    <w:rsid w:val="00727547"/>
    <w:rsid w:val="0074546A"/>
    <w:rsid w:val="00745B90"/>
    <w:rsid w:val="0074605A"/>
    <w:rsid w:val="007467BE"/>
    <w:rsid w:val="007503A6"/>
    <w:rsid w:val="007503DA"/>
    <w:rsid w:val="0075111F"/>
    <w:rsid w:val="007526CB"/>
    <w:rsid w:val="007532ED"/>
    <w:rsid w:val="00755F48"/>
    <w:rsid w:val="007603D3"/>
    <w:rsid w:val="007609D3"/>
    <w:rsid w:val="007737CA"/>
    <w:rsid w:val="007743CC"/>
    <w:rsid w:val="00777E1D"/>
    <w:rsid w:val="0078127D"/>
    <w:rsid w:val="00796C1C"/>
    <w:rsid w:val="00797ED8"/>
    <w:rsid w:val="007A090E"/>
    <w:rsid w:val="007A12F0"/>
    <w:rsid w:val="007B01A2"/>
    <w:rsid w:val="007B3D13"/>
    <w:rsid w:val="007C00AC"/>
    <w:rsid w:val="007C0AB9"/>
    <w:rsid w:val="007D165E"/>
    <w:rsid w:val="007D7A4C"/>
    <w:rsid w:val="007D7F1E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4720B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B538F"/>
    <w:rsid w:val="00AC0E93"/>
    <w:rsid w:val="00AC4C41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35836"/>
    <w:rsid w:val="00B4159D"/>
    <w:rsid w:val="00B503C7"/>
    <w:rsid w:val="00B51D26"/>
    <w:rsid w:val="00B528F7"/>
    <w:rsid w:val="00B52F86"/>
    <w:rsid w:val="00B6403A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40DE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68F4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60E5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51FA2"/>
    <w:rsid w:val="00D52C90"/>
    <w:rsid w:val="00D5755C"/>
    <w:rsid w:val="00D6469C"/>
    <w:rsid w:val="00D66127"/>
    <w:rsid w:val="00D6756A"/>
    <w:rsid w:val="00D7044D"/>
    <w:rsid w:val="00D76DAF"/>
    <w:rsid w:val="00D77FF8"/>
    <w:rsid w:val="00D80B4A"/>
    <w:rsid w:val="00D82BA7"/>
    <w:rsid w:val="00D852CE"/>
    <w:rsid w:val="00D923F2"/>
    <w:rsid w:val="00DA756E"/>
    <w:rsid w:val="00DB05D5"/>
    <w:rsid w:val="00DB3C3E"/>
    <w:rsid w:val="00DB414F"/>
    <w:rsid w:val="00DB7FCA"/>
    <w:rsid w:val="00DC1161"/>
    <w:rsid w:val="00DC6608"/>
    <w:rsid w:val="00DD32AE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771F"/>
    <w:rsid w:val="00E975DB"/>
    <w:rsid w:val="00EA0896"/>
    <w:rsid w:val="00EB446D"/>
    <w:rsid w:val="00EB7767"/>
    <w:rsid w:val="00EC278F"/>
    <w:rsid w:val="00EC40C9"/>
    <w:rsid w:val="00ED095E"/>
    <w:rsid w:val="00EE0105"/>
    <w:rsid w:val="00EE45FE"/>
    <w:rsid w:val="00EF1642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1E2"/>
    <w:rsid w:val="00FC1A2D"/>
    <w:rsid w:val="00FC294F"/>
    <w:rsid w:val="00FD009B"/>
    <w:rsid w:val="00FD4FB8"/>
    <w:rsid w:val="00FD75C3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CE0C98-D5B9-48E2-A00E-F3A69B74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722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232</Words>
  <Characters>1645</Characters>
  <Application>Microsoft Office Word</Application>
  <DocSecurity>4</DocSecurity>
  <Lines>164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2008/09:73</vt:lpstr>
      <vt:lpstr>Torsdagen den 19 februari 2009</vt:lpstr>
    </vt:vector>
  </TitlesOfParts>
  <Company>Riksdagen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2009-02-18T15:25:00Z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februari 2009</vt:lpwstr>
  </property>
  <property fmtid="{D5CDD505-2E9C-101B-9397-08002B2CF9AE}" pid="3" name="DocumentNumber">
    <vt:lpwstr>73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2009-02-19</vt:lpwstr>
  </property>
</Properties>
</file>