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6879" w:rsidRPr="00243D70" w:rsidRDefault="00406879" w:rsidP="00674DEB">
      <w:pPr>
        <w:pStyle w:val="Hemstlrubrik"/>
      </w:pPr>
      <w:r w:rsidRPr="00243D70">
        <w:t>Förslag till riksdagsbeslut</w:t>
      </w:r>
    </w:p>
    <w:p w:rsidR="00406879" w:rsidRPr="00243D70" w:rsidRDefault="00406879" w:rsidP="00611FDE">
      <w:pPr>
        <w:pStyle w:val="Hemstlatt"/>
      </w:pPr>
      <w:r w:rsidRPr="00243D70">
        <w:t xml:space="preserve">Riksdagen tillkännager för regeringen som sin mening vad i motionen anförs om behovet </w:t>
      </w:r>
      <w:r w:rsidR="003278D8" w:rsidRPr="00243D70">
        <w:t xml:space="preserve">av </w:t>
      </w:r>
      <w:r w:rsidRPr="00243D70">
        <w:t>att utreda förutsättningarna för att skapa ett nati</w:t>
      </w:r>
      <w:r w:rsidRPr="00243D70">
        <w:t>o</w:t>
      </w:r>
      <w:r w:rsidRPr="00243D70">
        <w:t>nellt skogsmuseum i Värmland.</w:t>
      </w:r>
    </w:p>
    <w:p w:rsidR="00E84F25" w:rsidRPr="00243D70" w:rsidRDefault="007C6092" w:rsidP="00E22893">
      <w:pPr>
        <w:pStyle w:val="Rubrik1"/>
      </w:pPr>
      <w:r w:rsidRPr="00243D70">
        <w:t>Motivering</w:t>
      </w:r>
    </w:p>
    <w:p w:rsidR="00406879" w:rsidRPr="00243D70" w:rsidRDefault="000C3E43" w:rsidP="001E477E">
      <w:r w:rsidRPr="00243D70">
        <w:t xml:space="preserve">Den svenska skogen </w:t>
      </w:r>
      <w:r w:rsidR="00674DEB" w:rsidRPr="00243D70">
        <w:t xml:space="preserve">och det svenska </w:t>
      </w:r>
      <w:r w:rsidR="00406879" w:rsidRPr="00243D70">
        <w:t>sk</w:t>
      </w:r>
      <w:r w:rsidRPr="00243D70">
        <w:t>ogsbruket</w:t>
      </w:r>
      <w:r w:rsidR="00674DEB" w:rsidRPr="00243D70">
        <w:t xml:space="preserve"> har</w:t>
      </w:r>
      <w:r w:rsidRPr="00243D70">
        <w:t xml:space="preserve"> under hela vår</w:t>
      </w:r>
      <w:r w:rsidR="00406879" w:rsidRPr="00243D70">
        <w:t xml:space="preserve"> historia varit basen för överlevnad, utveckling och tillväxt. De första människorna i vårt land levde i och av skogen. Ur skogen togs råvaror som gjorde det mö</w:t>
      </w:r>
      <w:r w:rsidR="00406879" w:rsidRPr="00243D70">
        <w:t>j</w:t>
      </w:r>
      <w:r w:rsidR="00406879" w:rsidRPr="00243D70">
        <w:t>ligt att bygga och bo i vårt land, att resa på haven och senare i vår historia att utveckla nya näringar. Hela vår brukshistoria i form av järnbruk, glasbruk, sågverk och massa- och pappersindustri har varit baserad på tillgången på skog och trä. Utvecklingen i skogsbruket har varit en del av samhället, och liksom samhället i övrigt har skogsbruket utvecklats mycket snabbt under det senaste århundradet. Att känna till vårt lands skogshistoria är att känna Sver</w:t>
      </w:r>
      <w:r w:rsidR="00406879" w:rsidRPr="00243D70">
        <w:t>i</w:t>
      </w:r>
      <w:r w:rsidR="00406879" w:rsidRPr="00243D70">
        <w:t xml:space="preserve">ges historia och hur vårt land har utvecklats. Forskningen om skogen och dess produkter utvecklas ständigt, och ett nationellt skogsmuseum är </w:t>
      </w:r>
      <w:r w:rsidR="00674DEB" w:rsidRPr="00243D70">
        <w:t xml:space="preserve">en </w:t>
      </w:r>
      <w:r w:rsidR="00406879" w:rsidRPr="00243D70">
        <w:t>viktig brygga mellan skogens historia och dess framtid.</w:t>
      </w:r>
    </w:p>
    <w:p w:rsidR="00406879" w:rsidRPr="00243D70" w:rsidRDefault="00406879" w:rsidP="00674DEB">
      <w:pPr>
        <w:pStyle w:val="Normaltindrag"/>
      </w:pPr>
      <w:r w:rsidRPr="00243D70">
        <w:t>Skogen och den svenska skogens historia är värd mycket mer uppmär</w:t>
      </w:r>
      <w:r w:rsidRPr="00243D70">
        <w:t>k</w:t>
      </w:r>
      <w:r w:rsidRPr="00243D70">
        <w:t>samhet än den får i</w:t>
      </w:r>
      <w:r w:rsidR="00674DEB" w:rsidRPr="00243D70">
        <w:t xml:space="preserve"> </w:t>
      </w:r>
      <w:r w:rsidRPr="00243D70">
        <w:t>dag. Den svenska skogens historia är också historien om Sveriges ekonomi och handel, om vår exportindustri och den framväxande industrialiseringen. Kanske är skogen och skogsmarken upphovet till själva staten, det allmänna? För de flesta av oss är skogen något som vi har inom oss. Skogen är helt enkelt en viktig del av</w:t>
      </w:r>
      <w:r w:rsidR="00674DEB" w:rsidRPr="00243D70">
        <w:t xml:space="preserve"> vår</w:t>
      </w:r>
      <w:r w:rsidRPr="00243D70">
        <w:t xml:space="preserve"> kulturhistoria. Många svenskar är faktiskt också mer eller mindre skogsägare. En stor del av Sveriges yta täcks också av skogen.</w:t>
      </w:r>
    </w:p>
    <w:p w:rsidR="00406879" w:rsidRPr="00243D70" w:rsidRDefault="00674DEB" w:rsidP="00674DEB">
      <w:pPr>
        <w:pStyle w:val="Normaltindrag"/>
      </w:pPr>
      <w:r w:rsidRPr="00243D70">
        <w:t>Runt</w:t>
      </w:r>
      <w:r w:rsidR="00406879" w:rsidRPr="00243D70">
        <w:t>om i landet finns i</w:t>
      </w:r>
      <w:r w:rsidRPr="00243D70">
        <w:t xml:space="preserve"> </w:t>
      </w:r>
      <w:r w:rsidR="00406879" w:rsidRPr="00243D70">
        <w:t>dag flera lokala och regionala skogsmuseer, sa</w:t>
      </w:r>
      <w:r w:rsidR="00406879" w:rsidRPr="00243D70">
        <w:t>m</w:t>
      </w:r>
      <w:r w:rsidR="00406879" w:rsidRPr="00243D70">
        <w:t xml:space="preserve">lingar som skapats och hålls vid liv av lokala entusiaster på ideell bas eller </w:t>
      </w:r>
      <w:r w:rsidR="00406879" w:rsidRPr="00243D70">
        <w:lastRenderedPageBreak/>
        <w:t>med små privata resurser. Dessa resurser ska självklart tas till vara. Skogens historia skulle behöva bevaras i ett mer heltäckande nationellt skogshistoriskt museum. Vå</w:t>
      </w:r>
      <w:r w:rsidRPr="00243D70">
        <w:t xml:space="preserve">ra grannländer har insett detta, </w:t>
      </w:r>
      <w:r w:rsidR="00406879" w:rsidRPr="00243D70">
        <w:t>och deras nationella skogsmuseer är enligt uppgift välbesökta. I hundratals år har Värmland kännetecknats av verksamhet i och kring skogen, vattnet och bruken. Av den anledningen sku</w:t>
      </w:r>
      <w:r w:rsidR="00406879" w:rsidRPr="00243D70">
        <w:t>l</w:t>
      </w:r>
      <w:r w:rsidR="00406879" w:rsidRPr="00243D70">
        <w:t>le ett nationellt skogshistoriskt museum väl kunna placeras i till exempel västra Värmland.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74DEB" w:rsidRPr="00243D70">
        <w:tblPrEx>
          <w:tblCellMar>
            <w:top w:w="0" w:type="dxa"/>
            <w:bottom w:w="0" w:type="dxa"/>
          </w:tblCellMar>
        </w:tblPrEx>
        <w:trPr>
          <w:cantSplit/>
        </w:trPr>
        <w:tc>
          <w:tcPr>
            <w:tcW w:w="3046" w:type="dxa"/>
          </w:tcPr>
          <w:p w:rsidR="00674DEB" w:rsidRPr="00243D70" w:rsidRDefault="00674DEB" w:rsidP="00674DEB">
            <w:pPr>
              <w:pStyle w:val="UnderskriftDatum"/>
              <w:spacing w:before="240"/>
            </w:pPr>
            <w:r w:rsidRPr="00243D70">
              <w:t>Stockholm den 5 oktober 2005</w:t>
            </w:r>
          </w:p>
        </w:tc>
        <w:tc>
          <w:tcPr>
            <w:tcW w:w="3047" w:type="dxa"/>
          </w:tcPr>
          <w:p w:rsidR="00674DEB" w:rsidRPr="00243D70" w:rsidRDefault="00674DEB" w:rsidP="00674DEB">
            <w:pPr>
              <w:pStyle w:val="Underskrifter"/>
              <w:spacing w:before="240"/>
            </w:pPr>
          </w:p>
        </w:tc>
      </w:tr>
      <w:tr w:rsidR="00674DEB" w:rsidRPr="00243D70">
        <w:tblPrEx>
          <w:tblCellMar>
            <w:top w:w="0" w:type="dxa"/>
            <w:bottom w:w="0" w:type="dxa"/>
          </w:tblCellMar>
        </w:tblPrEx>
        <w:trPr>
          <w:cantSplit/>
        </w:trPr>
        <w:tc>
          <w:tcPr>
            <w:tcW w:w="3046" w:type="dxa"/>
          </w:tcPr>
          <w:p w:rsidR="00674DEB" w:rsidRPr="00243D70" w:rsidRDefault="00674DEB" w:rsidP="00674DEB">
            <w:pPr>
              <w:pStyle w:val="Underskrifter"/>
            </w:pPr>
            <w:r w:rsidRPr="00243D70">
              <w:t>Dan Kihlström (kd)</w:t>
            </w:r>
          </w:p>
        </w:tc>
        <w:tc>
          <w:tcPr>
            <w:tcW w:w="3047" w:type="dxa"/>
          </w:tcPr>
          <w:p w:rsidR="00674DEB" w:rsidRPr="00243D70" w:rsidRDefault="00674DEB" w:rsidP="00674DEB">
            <w:pPr>
              <w:pStyle w:val="Underskrifter"/>
            </w:pPr>
          </w:p>
        </w:tc>
      </w:tr>
    </w:tbl>
    <w:p w:rsidR="00406879" w:rsidRPr="00243D70" w:rsidRDefault="00406879" w:rsidP="00674DEB">
      <w:pPr>
        <w:pStyle w:val="Normaltindrag"/>
      </w:pPr>
    </w:p>
    <w:sectPr w:rsidR="00406879" w:rsidRPr="00243D70" w:rsidSect="00674DE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7C86" w:rsidRPr="00243D70" w:rsidRDefault="00597C86">
      <w:r w:rsidRPr="00243D70">
        <w:separator/>
      </w:r>
    </w:p>
  </w:endnote>
  <w:endnote w:type="continuationSeparator" w:id="0">
    <w:p w:rsidR="00597C86" w:rsidRPr="00243D70" w:rsidRDefault="00597C86">
      <w:r w:rsidRPr="00243D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AA1" w:rsidRPr="00243D70" w:rsidRDefault="00243D70" w:rsidP="00674DEB">
    <w:pPr>
      <w:pStyle w:val="Sidfot"/>
    </w:pPr>
    <w:r w:rsidRPr="00243D7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59077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4DEB" w:rsidRDefault="00674DE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4DEB" w:rsidRDefault="00674DE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77E" w:rsidRPr="00243D70" w:rsidRDefault="00243D70" w:rsidP="00674DEB">
    <w:pPr>
      <w:pStyle w:val="Sidfot"/>
    </w:pPr>
    <w:r w:rsidRPr="00243D7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77015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4DEB" w:rsidRDefault="00674D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4DEB" w:rsidRDefault="00674D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77E" w:rsidRPr="00243D70" w:rsidRDefault="00243D70" w:rsidP="00674DEB">
    <w:pPr>
      <w:pStyle w:val="Sidfot"/>
    </w:pPr>
    <w:r w:rsidRPr="00243D7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03451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4DEB" w:rsidRDefault="00674D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4DEB" w:rsidRDefault="00674D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7C86" w:rsidRPr="00243D70" w:rsidRDefault="00597C86">
      <w:r w:rsidRPr="00243D70">
        <w:separator/>
      </w:r>
    </w:p>
  </w:footnote>
  <w:footnote w:type="continuationSeparator" w:id="0">
    <w:p w:rsidR="00597C86" w:rsidRPr="00243D70" w:rsidRDefault="00597C86">
      <w:r w:rsidRPr="00243D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AA1" w:rsidRPr="00243D70" w:rsidRDefault="00243D70" w:rsidP="00674DEB">
    <w:pPr>
      <w:pStyle w:val="Sidhuvud"/>
    </w:pPr>
    <w:r w:rsidRPr="00243D7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49100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4DEB" w:rsidRDefault="00674DE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4DEB" w:rsidRDefault="00674DE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77E" w:rsidRPr="00243D70" w:rsidRDefault="00243D70" w:rsidP="00674DEB">
    <w:pPr>
      <w:pStyle w:val="Sidhuvud"/>
    </w:pPr>
    <w:r w:rsidRPr="00243D7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56744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4DEB" w:rsidRDefault="00674DE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4DEB" w:rsidRDefault="00674DE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4DEB" w:rsidRPr="00243D70" w:rsidRDefault="00674DEB">
    <w:pPr>
      <w:pStyle w:val="FSHNormal"/>
      <w:tabs>
        <w:tab w:val="right" w:pos="5840"/>
      </w:tabs>
    </w:pPr>
    <w:r w:rsidRPr="00243D70">
      <w:br/>
    </w:r>
    <w:r w:rsidRPr="00243D70">
      <w:fldChar w:fldCharType="begin" w:fldLock="1"/>
    </w:r>
    <w:r w:rsidRPr="00243D70">
      <w:instrText xml:space="preserve"> DOCPROPERTY</w:instrText>
    </w:r>
    <w:r w:rsidRPr="00243D70">
      <w:rPr>
        <w:sz w:val="18"/>
      </w:rPr>
      <w:instrText xml:space="preserve"> "YearUser" *\charformat </w:instrText>
    </w:r>
    <w:r w:rsidRPr="00243D70">
      <w:fldChar w:fldCharType="separate"/>
    </w:r>
    <w:r w:rsidRPr="00243D70">
      <w:t>2005/06</w:t>
    </w:r>
    <w:r w:rsidRPr="00243D70">
      <w:fldChar w:fldCharType="end"/>
    </w:r>
    <w:r w:rsidRPr="00243D70">
      <w:t xml:space="preserve"> </w:t>
    </w:r>
    <w:r w:rsidRPr="00243D70">
      <w:tab/>
      <w:t xml:space="preserve">mnr: </w:t>
    </w:r>
    <w:r w:rsidRPr="00243D70">
      <w:fldChar w:fldCharType="begin" w:fldLock="1"/>
    </w:r>
    <w:r w:rsidRPr="00243D70">
      <w:instrText xml:space="preserve"> DOCPROPERTY</w:instrText>
    </w:r>
    <w:r w:rsidRPr="00243D70">
      <w:rPr>
        <w:sz w:val="18"/>
      </w:rPr>
      <w:instrText xml:space="preserve"> "Motionsnummer" *\charformat </w:instrText>
    </w:r>
    <w:r w:rsidRPr="00243D70">
      <w:fldChar w:fldCharType="separate"/>
    </w:r>
    <w:r w:rsidRPr="00243D70">
      <w:t>Kr383</w:t>
    </w:r>
    <w:r w:rsidRPr="00243D70">
      <w:fldChar w:fldCharType="end"/>
    </w:r>
    <w:r w:rsidRPr="00243D70">
      <w:br/>
    </w:r>
    <w:r w:rsidRPr="00243D70">
      <w:fldChar w:fldCharType="begin" w:fldLock="1"/>
    </w:r>
    <w:r w:rsidRPr="00243D70">
      <w:instrText xml:space="preserve"> DOCPROPERTY</w:instrText>
    </w:r>
    <w:r w:rsidRPr="00243D70">
      <w:rPr>
        <w:sz w:val="18"/>
      </w:rPr>
      <w:instrText xml:space="preserve"> "Samling" *\charformat </w:instrText>
    </w:r>
    <w:r w:rsidRPr="00243D70">
      <w:fldChar w:fldCharType="end"/>
    </w:r>
    <w:r w:rsidRPr="00243D70">
      <w:tab/>
      <w:t xml:space="preserve">pnr: </w:t>
    </w:r>
    <w:r w:rsidRPr="00243D70">
      <w:fldChar w:fldCharType="begin" w:fldLock="1"/>
    </w:r>
    <w:r w:rsidRPr="00243D70">
      <w:instrText xml:space="preserve"> DOCPROPERTY</w:instrText>
    </w:r>
    <w:r w:rsidRPr="00243D70">
      <w:rPr>
        <w:sz w:val="18"/>
      </w:rPr>
      <w:instrText xml:space="preserve"> "Partinummer" *\charformat </w:instrText>
    </w:r>
    <w:r w:rsidRPr="00243D70">
      <w:fldChar w:fldCharType="separate"/>
    </w:r>
    <w:r w:rsidRPr="00243D70">
      <w:t>kd940</w:t>
    </w:r>
    <w:r w:rsidRPr="00243D70">
      <w:fldChar w:fldCharType="end"/>
    </w:r>
  </w:p>
  <w:p w:rsidR="00674DEB" w:rsidRPr="00243D70" w:rsidRDefault="00674DEB">
    <w:pPr>
      <w:pStyle w:val="FSHRub1"/>
    </w:pPr>
    <w:r w:rsidRPr="00243D70">
      <w:t>Motion till riksdagen</w:t>
    </w:r>
    <w:r w:rsidRPr="00243D70">
      <w:br/>
    </w:r>
    <w:r w:rsidRPr="00243D70">
      <w:fldChar w:fldCharType="begin" w:fldLock="1"/>
    </w:r>
    <w:r w:rsidRPr="00243D70">
      <w:instrText xml:space="preserve"> DOCPROPERTY "YearUser" *\charformat </w:instrText>
    </w:r>
    <w:r w:rsidRPr="00243D70">
      <w:fldChar w:fldCharType="separate"/>
    </w:r>
    <w:r w:rsidRPr="00243D70">
      <w:t>2005/06</w:t>
    </w:r>
    <w:r w:rsidRPr="00243D70">
      <w:fldChar w:fldCharType="end"/>
    </w:r>
    <w:r w:rsidRPr="00243D70">
      <w:t>:</w:t>
    </w:r>
    <w:r w:rsidRPr="00243D70">
      <w:fldChar w:fldCharType="begin" w:fldLock="1"/>
    </w:r>
    <w:r w:rsidRPr="00243D70">
      <w:instrText xml:space="preserve"> DOCPROPERTY "Motionsnummer" *\charformat </w:instrText>
    </w:r>
    <w:r w:rsidRPr="00243D70">
      <w:fldChar w:fldCharType="separate"/>
    </w:r>
    <w:r w:rsidRPr="00243D70">
      <w:t>Kr383</w:t>
    </w:r>
    <w:r w:rsidRPr="00243D70">
      <w:fldChar w:fldCharType="end"/>
    </w:r>
  </w:p>
  <w:p w:rsidR="00674DEB" w:rsidRPr="00243D70" w:rsidRDefault="00674DEB">
    <w:pPr>
      <w:pStyle w:val="FSHNormalS5"/>
    </w:pPr>
    <w:r w:rsidRPr="00243D70">
      <w:fldChar w:fldCharType="begin" w:fldLock="1"/>
    </w:r>
    <w:r w:rsidRPr="00243D70">
      <w:instrText xml:space="preserve"> DOCPROPERTY "MotionarText" *\charformat </w:instrText>
    </w:r>
    <w:r w:rsidRPr="00243D70">
      <w:fldChar w:fldCharType="separate"/>
    </w:r>
    <w:r w:rsidRPr="00243D70">
      <w:t>av Dan Kihlström (kd)</w:t>
    </w:r>
    <w:r w:rsidRPr="00243D70">
      <w:fldChar w:fldCharType="end"/>
    </w:r>
    <w:r w:rsidRPr="00243D70">
      <w:br/>
    </w:r>
    <w:r w:rsidRPr="00243D70">
      <w:fldChar w:fldCharType="begin" w:fldLock="1"/>
    </w:r>
    <w:r w:rsidRPr="00243D70">
      <w:instrText xml:space="preserve"> DOCPROPERTY "SvarFrasKort" *\charformat </w:instrText>
    </w:r>
    <w:r w:rsidRPr="00243D70">
      <w:fldChar w:fldCharType="end"/>
    </w:r>
  </w:p>
  <w:p w:rsidR="00674DEB" w:rsidRPr="00243D70" w:rsidRDefault="00674DEB">
    <w:pPr>
      <w:pStyle w:val="FSHTitel"/>
    </w:pPr>
    <w:r w:rsidRPr="00243D70">
      <w:fldChar w:fldCharType="begin" w:fldLock="1"/>
    </w:r>
    <w:r w:rsidRPr="00243D70">
      <w:instrText xml:space="preserve"> DOCPROPERTY</w:instrText>
    </w:r>
    <w:r w:rsidRPr="00243D70">
      <w:rPr>
        <w:sz w:val="18"/>
      </w:rPr>
      <w:instrText xml:space="preserve"> "RubrikSvar" *\charformat </w:instrText>
    </w:r>
    <w:r w:rsidRPr="00243D70">
      <w:fldChar w:fldCharType="separate"/>
    </w:r>
    <w:r w:rsidRPr="00243D70">
      <w:t xml:space="preserve">Nationellt skogsmuseum till Värmland </w:t>
    </w:r>
    <w:r w:rsidRPr="00243D70">
      <w:fldChar w:fldCharType="end"/>
    </w:r>
  </w:p>
  <w:p w:rsidR="00674DEB" w:rsidRPr="00243D70" w:rsidRDefault="00674DEB" w:rsidP="00674DE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0DE3872"/>
    <w:multiLevelType w:val="hybridMultilevel"/>
    <w:tmpl w:val="B2F84F00"/>
    <w:lvl w:ilvl="0" w:tplc="42120B1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620"/>
        </w:tabs>
        <w:ind w:left="1620" w:hanging="360"/>
      </w:pPr>
    </w:lvl>
    <w:lvl w:ilvl="2" w:tplc="041D001B" w:tentative="1">
      <w:start w:val="1"/>
      <w:numFmt w:val="lowerRoman"/>
      <w:lvlText w:val="%3."/>
      <w:lvlJc w:val="right"/>
      <w:pPr>
        <w:tabs>
          <w:tab w:val="num" w:pos="2340"/>
        </w:tabs>
        <w:ind w:left="2340" w:hanging="180"/>
      </w:pPr>
    </w:lvl>
    <w:lvl w:ilvl="3" w:tplc="041D000F" w:tentative="1">
      <w:start w:val="1"/>
      <w:numFmt w:val="decimal"/>
      <w:lvlText w:val="%4."/>
      <w:lvlJc w:val="left"/>
      <w:pPr>
        <w:tabs>
          <w:tab w:val="num" w:pos="3060"/>
        </w:tabs>
        <w:ind w:left="3060" w:hanging="360"/>
      </w:pPr>
    </w:lvl>
    <w:lvl w:ilvl="4" w:tplc="041D0019" w:tentative="1">
      <w:start w:val="1"/>
      <w:numFmt w:val="lowerLetter"/>
      <w:lvlText w:val="%5."/>
      <w:lvlJc w:val="left"/>
      <w:pPr>
        <w:tabs>
          <w:tab w:val="num" w:pos="3780"/>
        </w:tabs>
        <w:ind w:left="3780" w:hanging="360"/>
      </w:pPr>
    </w:lvl>
    <w:lvl w:ilvl="5" w:tplc="041D001B" w:tentative="1">
      <w:start w:val="1"/>
      <w:numFmt w:val="lowerRoman"/>
      <w:lvlText w:val="%6."/>
      <w:lvlJc w:val="right"/>
      <w:pPr>
        <w:tabs>
          <w:tab w:val="num" w:pos="4500"/>
        </w:tabs>
        <w:ind w:left="4500" w:hanging="180"/>
      </w:pPr>
    </w:lvl>
    <w:lvl w:ilvl="6" w:tplc="041D000F" w:tentative="1">
      <w:start w:val="1"/>
      <w:numFmt w:val="decimal"/>
      <w:lvlText w:val="%7."/>
      <w:lvlJc w:val="left"/>
      <w:pPr>
        <w:tabs>
          <w:tab w:val="num" w:pos="5220"/>
        </w:tabs>
        <w:ind w:left="5220" w:hanging="360"/>
      </w:pPr>
    </w:lvl>
    <w:lvl w:ilvl="7" w:tplc="041D0019" w:tentative="1">
      <w:start w:val="1"/>
      <w:numFmt w:val="lowerLetter"/>
      <w:lvlText w:val="%8."/>
      <w:lvlJc w:val="left"/>
      <w:pPr>
        <w:tabs>
          <w:tab w:val="num" w:pos="5940"/>
        </w:tabs>
        <w:ind w:left="5940" w:hanging="360"/>
      </w:pPr>
    </w:lvl>
    <w:lvl w:ilvl="8" w:tplc="041D001B" w:tentative="1">
      <w:start w:val="1"/>
      <w:numFmt w:val="lowerRoman"/>
      <w:lvlText w:val="%9."/>
      <w:lvlJc w:val="right"/>
      <w:pPr>
        <w:tabs>
          <w:tab w:val="num" w:pos="6660"/>
        </w:tabs>
        <w:ind w:left="6660" w:hanging="180"/>
      </w:pPr>
    </w:lvl>
  </w:abstractNum>
  <w:num w:numId="1" w16cid:durableId="384838346">
    <w:abstractNumId w:val="13"/>
  </w:num>
  <w:num w:numId="2" w16cid:durableId="1333994540">
    <w:abstractNumId w:val="10"/>
  </w:num>
  <w:num w:numId="3" w16cid:durableId="1683046877">
    <w:abstractNumId w:val="11"/>
  </w:num>
  <w:num w:numId="4" w16cid:durableId="1879584551">
    <w:abstractNumId w:val="12"/>
  </w:num>
  <w:num w:numId="5" w16cid:durableId="620648698">
    <w:abstractNumId w:val="8"/>
  </w:num>
  <w:num w:numId="6" w16cid:durableId="1174346038">
    <w:abstractNumId w:val="3"/>
  </w:num>
  <w:num w:numId="7" w16cid:durableId="1774980113">
    <w:abstractNumId w:val="2"/>
  </w:num>
  <w:num w:numId="8" w16cid:durableId="688986837">
    <w:abstractNumId w:val="1"/>
  </w:num>
  <w:num w:numId="9" w16cid:durableId="509490506">
    <w:abstractNumId w:val="0"/>
  </w:num>
  <w:num w:numId="10" w16cid:durableId="355159678">
    <w:abstractNumId w:val="9"/>
  </w:num>
  <w:num w:numId="11" w16cid:durableId="1880702522">
    <w:abstractNumId w:val="7"/>
  </w:num>
  <w:num w:numId="12" w16cid:durableId="1802573853">
    <w:abstractNumId w:val="6"/>
  </w:num>
  <w:num w:numId="13" w16cid:durableId="1436561269">
    <w:abstractNumId w:val="5"/>
  </w:num>
  <w:num w:numId="14" w16cid:durableId="1477792982">
    <w:abstractNumId w:val="4"/>
  </w:num>
  <w:num w:numId="15" w16cid:durableId="13837534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9"/>
  </w:docVars>
  <w:rsids>
    <w:rsidRoot w:val="007C5517"/>
    <w:rsid w:val="0004381F"/>
    <w:rsid w:val="00064BC3"/>
    <w:rsid w:val="00066775"/>
    <w:rsid w:val="00072FB9"/>
    <w:rsid w:val="000C3E43"/>
    <w:rsid w:val="00100531"/>
    <w:rsid w:val="001E477E"/>
    <w:rsid w:val="00201DFB"/>
    <w:rsid w:val="00204A63"/>
    <w:rsid w:val="00212FF1"/>
    <w:rsid w:val="00230193"/>
    <w:rsid w:val="00243D70"/>
    <w:rsid w:val="0025068A"/>
    <w:rsid w:val="002818D3"/>
    <w:rsid w:val="002D11A8"/>
    <w:rsid w:val="003278D8"/>
    <w:rsid w:val="003B1E21"/>
    <w:rsid w:val="00406879"/>
    <w:rsid w:val="00445271"/>
    <w:rsid w:val="004A0504"/>
    <w:rsid w:val="004E38D9"/>
    <w:rsid w:val="00597C86"/>
    <w:rsid w:val="005B145B"/>
    <w:rsid w:val="005C1020"/>
    <w:rsid w:val="00611FDE"/>
    <w:rsid w:val="00614EBA"/>
    <w:rsid w:val="00674DEB"/>
    <w:rsid w:val="006E707F"/>
    <w:rsid w:val="00740D6D"/>
    <w:rsid w:val="00794149"/>
    <w:rsid w:val="007B67A7"/>
    <w:rsid w:val="007C5517"/>
    <w:rsid w:val="007C6092"/>
    <w:rsid w:val="008B3550"/>
    <w:rsid w:val="00962A86"/>
    <w:rsid w:val="00A053C6"/>
    <w:rsid w:val="00B13BF0"/>
    <w:rsid w:val="00C1285C"/>
    <w:rsid w:val="00C27B7D"/>
    <w:rsid w:val="00CF7A43"/>
    <w:rsid w:val="00D1174F"/>
    <w:rsid w:val="00D84AA1"/>
    <w:rsid w:val="00DC6C70"/>
    <w:rsid w:val="00E1610F"/>
    <w:rsid w:val="00E22893"/>
    <w:rsid w:val="00E360DE"/>
    <w:rsid w:val="00E75D28"/>
    <w:rsid w:val="00E84F25"/>
    <w:rsid w:val="00F758BF"/>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EF72705-2CEF-4389-ADFA-6BFA819E2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normal32indent44normal95indrag44normal32indrag">
    <w:name w:val="normal32indent44normal95indrag44normal32indrag"/>
    <w:basedOn w:val="Normal"/>
    <w:rsid w:val="00406879"/>
    <w:pPr>
      <w:spacing w:line="240" w:lineRule="auto"/>
    </w:pPr>
    <w:rPr>
      <w:rFonts w:ascii="Verdana" w:hAnsi="Verdana"/>
      <w:szCs w:val="24"/>
    </w:rPr>
  </w:style>
  <w:style w:type="paragraph" w:customStyle="1" w:styleId="Hemstlrubrik">
    <w:name w:val="Hemstl_rubrik"/>
    <w:basedOn w:val="Rubrik1"/>
    <w:next w:val="Normal"/>
    <w:rsid w:val="00674DEB"/>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3278D8"/>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360</Words>
  <Characters>1962</Characters>
  <Application>Microsoft Office Word</Application>
  <DocSecurity>4</DocSecurity>
  <Lines>38</Lines>
  <Paragraphs>9</Paragraphs>
  <ScaleCrop>false</ScaleCrop>
  <HeadingPairs>
    <vt:vector size="2" baseType="variant">
      <vt:variant>
        <vt:lpstr>Rubrik</vt:lpstr>
      </vt:variant>
      <vt:variant>
        <vt:i4>1</vt:i4>
      </vt:variant>
    </vt:vector>
  </HeadingPairs>
  <TitlesOfParts>
    <vt:vector size="1" baseType="lpstr">
      <vt:lpstr>Kr383</vt:lpstr>
    </vt:vector>
  </TitlesOfParts>
  <Company>Riksdagen</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Kr383</dc:title>
  <dc:subject>Kr383</dc:subject>
  <dc:creator>Riksdagen</dc:creator>
  <cp:keywords>Riksdagen</cp:keywords>
  <dc:description/>
  <cp:lastModifiedBy>Lars Brink</cp:lastModifiedBy>
  <cp:revision>2</cp:revision>
  <cp:lastPrinted>2005-12-09T08:28:00Z</cp:lastPrinted>
  <dcterms:created xsi:type="dcterms:W3CDTF">2025-12-16T19:51:00Z</dcterms:created>
  <dcterms:modified xsi:type="dcterms:W3CDTF">2025-12-16T19:51:00Z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mot2000_423_2005-12-09</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Nationellt skogsmuseum till Värmland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Nationellt skogsmuseum till Värmland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kd940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Dan Kihlström (kd)</vt:lpwstr>
  </property>
  <property fmtid="{D5CDD505-2E9C-101B-9397-08002B2CF9AE}" pid="26" name="MotionarLista">
    <vt:lpwstr>Kihlström, Dan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Dan Kihlström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Kr383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martin.stahlgren@riksdagen.se</vt:lpwstr>
  </property>
  <property fmtid="{D5CDD505-2E9C-101B-9397-08002B2CF9AE}" pid="45" name="ReservUID">
    <vt:lpwstr>peter jansson</vt:lpwstr>
  </property>
  <property fmtid="{D5CDD505-2E9C-101B-9397-08002B2CF9AE}" pid="46" name="MotionID">
    <vt:lpwstr>20052006000001070100000009400069</vt:lpwstr>
  </property>
  <property fmtid="{D5CDD505-2E9C-101B-9397-08002B2CF9AE}" pid="47" name="datum">
    <vt:lpwstr>051005</vt:lpwstr>
  </property>
  <property fmtid="{D5CDD505-2E9C-101B-9397-08002B2CF9AE}" pid="48" name="avsändar-e-post">
    <vt:lpwstr>martin.stahlgren@riksdagen.se</vt:lpwstr>
  </property>
  <property fmtid="{D5CDD505-2E9C-101B-9397-08002B2CF9AE}" pid="49" name="id">
    <vt:lpwstr>20052006000001070100000009400069</vt:lpwstr>
  </property>
  <property fmtid="{D5CDD505-2E9C-101B-9397-08002B2CF9AE}" pid="50" name="nummer">
    <vt:lpwstr>383</vt:lpwstr>
  </property>
  <property fmtid="{D5CDD505-2E9C-101B-9397-08002B2CF9AE}" pid="51" name="utskottsbeteckning">
    <vt:lpwstr>Kr</vt:lpwstr>
  </property>
</Properties>
</file>