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5B9921C2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0B7A1F" w:rsidRDefault="000B7A1F" w14:paraId="1CB0FD6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58EFED6D20E4D4D88A0CE82B1BC77E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69a1ebe1-64ea-454d-8f6a-78b77b328b42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för användningen av antidepressiva läkemedel bland barn och unga samt alternativa insatser innan läkemedelsbehandling inleds,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C1D984C1EE84923919AB615E0D70371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322652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343957" w:rsidP="00594405" w:rsidRDefault="00343957" w14:paraId="3F7E9628" w14:textId="68CEB192">
      <w:r>
        <w:t xml:space="preserve">Antalet barn som får antidepressiva har tredubblats på tio år. Medicin kan vara nödvändig i vissa fall, men ska aldrig ersätta stöd i skolan, familjen och vården. Barns psykiska ohälsa måste mötas med helhetsinsatser, inte enbart </w:t>
      </w:r>
      <w:r w:rsidR="00A6051C">
        <w:t xml:space="preserve">med </w:t>
      </w:r>
      <w:r>
        <w:t>receptblocke</w:t>
      </w:r>
      <w:r w:rsidR="00A6051C">
        <w:t>t</w:t>
      </w:r>
      <w:r>
        <w:t>.</w:t>
      </w:r>
    </w:p>
    <w:p xmlns:w14="http://schemas.microsoft.com/office/word/2010/wordml" w:rsidRPr="00343957" w:rsidR="00343957" w:rsidP="00594405" w:rsidRDefault="00343957" w14:paraId="6174C110" w14:textId="64C79363">
      <w:pPr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</w:pPr>
      <w:r w:rsidRPr="00343957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En sådan utveckling är oroande. Antidepressiva kan vara en viktig del av behandlingen för vissa barn, men det får aldrig bli en standardlösning när problematiken egentligen bottnar i skolmiljö, familjesituation eller bristande stödinsatser.</w:t>
      </w:r>
    </w:p>
    <w:p xmlns:w14="http://schemas.microsoft.com/office/word/2010/wordml" w:rsidRPr="00343957" w:rsidR="00343957" w:rsidP="00594405" w:rsidRDefault="00343957" w14:paraId="571F60C6" w14:textId="7FB962C3">
      <w:pPr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</w:pPr>
      <w:r w:rsidRPr="00343957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Barns psykiska ohälsa måste mötas med helhetsperspektiv. Skol</w:t>
      </w:r>
      <w:r w:rsidR="00A6051C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- och</w:t>
      </w:r>
      <w:r w:rsidRPr="00343957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 xml:space="preserve"> familjestöd, sociala insatser och tillgång till kuratorer och psykologer måste stärkas innan läkemedel blir aktuellt. Psykiatrin ska ha resurser att erbjuda behandlingar som kognitiv beteendeterapi (KBT) och familjeterapi i ett tidigt skede.</w:t>
      </w:r>
    </w:p>
    <w:p xmlns:w14="http://schemas.microsoft.com/office/word/2010/wordml" w:rsidRPr="00343957" w:rsidR="00343957" w:rsidP="00594405" w:rsidRDefault="00343957" w14:paraId="69D05D3A" w14:textId="77777777">
      <w:pPr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</w:pPr>
      <w:r w:rsidRPr="00343957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Vi behöver ett system som säkerställer att läkemedelsbehandling alltid är välgrundad, kombineras med psykosociala insatser och följs upp noggrant. Barn och unga förtjänar trygg, säker och långsiktigt hållbar vård.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EA4ACC644B14C9D84C62E542D01B362"/>
        </w:placeholder>
      </w:sdtPr>
      <w:sdtEndPr/>
      <w:sdtContent>
        <w:p xmlns:w14="http://schemas.microsoft.com/office/word/2010/wordml" w:rsidR="000B7A1F" w:rsidRDefault="000B7A1F" w14:paraId="6D7E20F4" w14:textId="77777777">
          <w:pPr/>
          <w:r/>
        </w:p>
        <w:p xmlns:w14="http://schemas.microsoft.com/office/word/2010/wordml" w:rsidR="000B7A1F" w:rsidP="000B7A1F" w:rsidRDefault="000B7A1F" w14:paraId="73C1841F" w14:textId="1011D817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5379CA8D" w14:textId="61F694D1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57922" w14:textId="77777777" w:rsidR="004F7D0E" w:rsidRDefault="004F7D0E" w:rsidP="000C1CAD">
      <w:pPr>
        <w:spacing w:line="240" w:lineRule="auto"/>
      </w:pPr>
      <w:r>
        <w:separator/>
      </w:r>
    </w:p>
  </w:endnote>
  <w:endnote w:type="continuationSeparator" w:id="0">
    <w:p w14:paraId="42308EF8" w14:textId="77777777" w:rsidR="004F7D0E" w:rsidRDefault="004F7D0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342C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B836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3C196" w14:textId="06C985D7" w:rsidR="00262EA3" w:rsidRPr="000B7A1F" w:rsidRDefault="00262EA3" w:rsidP="000B7A1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16D65" w14:textId="77777777" w:rsidR="004F7D0E" w:rsidRDefault="004F7D0E" w:rsidP="000C1CAD">
      <w:pPr>
        <w:spacing w:line="240" w:lineRule="auto"/>
      </w:pPr>
      <w:r>
        <w:separator/>
      </w:r>
    </w:p>
  </w:footnote>
  <w:footnote w:type="continuationSeparator" w:id="0">
    <w:p w14:paraId="691E7443" w14:textId="77777777" w:rsidR="004F7D0E" w:rsidRDefault="004F7D0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7452D6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B38B3FA" wp14:anchorId="0FB844E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B7A1F" w14:paraId="254D3705" w14:textId="1365A56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337F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977CA">
                                <w:t>2008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FB844E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B7A1F" w14:paraId="254D3705" w14:textId="1365A56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337F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977CA">
                          <w:t>2008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3EB74D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F3102F4" w14:textId="77777777">
    <w:pPr>
      <w:jc w:val="right"/>
    </w:pPr>
  </w:p>
  <w:p w:rsidR="00262EA3" w:rsidP="00776B74" w:rsidRDefault="00262EA3" w14:paraId="264B1C0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0B7A1F" w14:paraId="1A8BB6C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editId="4D071F6B" wp14:anchorId="395D580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B7A1F" w14:paraId="7CF0CC2E" w14:textId="1C87592D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337F5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977CA">
          <w:t>2008</w:t>
        </w:r>
      </w:sdtContent>
    </w:sdt>
  </w:p>
  <w:p w:rsidRPr="008227B3" w:rsidR="00262EA3" w:rsidP="008227B3" w:rsidRDefault="000B7A1F" w14:paraId="3CD60EA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B7A1F" w14:paraId="7AFBEB29" w14:textId="687EF67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:2942</w:t>
        </w:r>
      </w:sdtContent>
    </w:sdt>
  </w:p>
  <w:p w:rsidR="00262EA3" w:rsidP="00E03A3D" w:rsidRDefault="000B7A1F" w14:paraId="2D797856" w14:textId="35B906A9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343957" w14:paraId="280A3936" w14:textId="250AF976">
        <w:pPr>
          <w:pStyle w:val="FSHRub2"/>
        </w:pPr>
        <w:r>
          <w:t>Ansvarsfull läkemedelsanvändning och alternativ till antidepressiva för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B41886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337F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7CA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B7A1F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7F5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549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DEF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3957"/>
    <w:rsid w:val="003440DD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B7EA8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D0E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31E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405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51C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166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5DD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5E2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5EA886"/>
  <w15:chartTrackingRefBased/>
  <w15:docId w15:val="{6B8831AF-03B5-4CF8-AE39-A4AC8100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8EFED6D20E4D4D88A0CE82B1BC77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7BD7DA-6DB5-4F28-B673-4AD93A5F2685}"/>
      </w:docPartPr>
      <w:docPartBody>
        <w:p w:rsidR="004B1DB4" w:rsidRDefault="004B1DB4">
          <w:pPr>
            <w:pStyle w:val="358EFED6D20E4D4D88A0CE82B1BC77E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F647814FEAF4AD5964FAF52B60CCA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47CE67-6F31-419D-8D1E-78BEF6912C82}"/>
      </w:docPartPr>
      <w:docPartBody>
        <w:p w:rsidR="004B1DB4" w:rsidRDefault="004B1DB4">
          <w:pPr>
            <w:pStyle w:val="DF647814FEAF4AD5964FAF52B60CCAA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7C1D984C1EE84923919AB615E0D703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5A4207-6F0B-4CFB-BA25-1A86A344260D}"/>
      </w:docPartPr>
      <w:docPartBody>
        <w:p w:rsidR="004B1DB4" w:rsidRDefault="004B1DB4">
          <w:pPr>
            <w:pStyle w:val="7C1D984C1EE84923919AB615E0D7037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EA4ACC644B14C9D84C62E542D01B3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623D8F-9F11-41AC-9EE9-8C0BF75F76DF}"/>
      </w:docPartPr>
      <w:docPartBody>
        <w:p w:rsidR="004B1DB4" w:rsidRDefault="004B1DB4">
          <w:pPr>
            <w:pStyle w:val="5EA4ACC644B14C9D84C62E542D01B362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DB4"/>
    <w:rsid w:val="004B1DB4"/>
    <w:rsid w:val="009B1BBE"/>
    <w:rsid w:val="00A76637"/>
    <w:rsid w:val="00ED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58EFED6D20E4D4D88A0CE82B1BC77E8">
    <w:name w:val="358EFED6D20E4D4D88A0CE82B1BC77E8"/>
  </w:style>
  <w:style w:type="paragraph" w:customStyle="1" w:styleId="DF647814FEAF4AD5964FAF52B60CCAA0">
    <w:name w:val="DF647814FEAF4AD5964FAF52B60CCAA0"/>
  </w:style>
  <w:style w:type="paragraph" w:customStyle="1" w:styleId="7C1D984C1EE84923919AB615E0D70371">
    <w:name w:val="7C1D984C1EE84923919AB615E0D70371"/>
  </w:style>
  <w:style w:type="paragraph" w:customStyle="1" w:styleId="5EA4ACC644B14C9D84C62E542D01B362">
    <w:name w:val="5EA4ACC644B14C9D84C62E542D01B3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77C9FA-68F8-4F03-83DC-727CEF709619}"/>
</file>

<file path=customXml/itemProps2.xml><?xml version="1.0" encoding="utf-8"?>
<ds:datastoreItem xmlns:ds="http://schemas.openxmlformats.org/officeDocument/2006/customXml" ds:itemID="{75B8C04D-CECB-4172-9BB9-D5C3C0C77435}"/>
</file>

<file path=customXml/itemProps3.xml><?xml version="1.0" encoding="utf-8"?>
<ds:datastoreItem xmlns:ds="http://schemas.openxmlformats.org/officeDocument/2006/customXml" ds:itemID="{4FE9F116-A5F7-43C0-8124-39C5675028EC}"/>
</file>

<file path=customXml/itemProps4.xml><?xml version="1.0" encoding="utf-8"?>
<ds:datastoreItem xmlns:ds="http://schemas.openxmlformats.org/officeDocument/2006/customXml" ds:itemID="{01ABB20C-E42B-4245-847C-F84C0D4FCF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1168</Characters>
  <Application>Microsoft Office Word</Application>
  <DocSecurity>0</DocSecurity>
  <Lines>23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M2008 Ansvarsfull läkemedelsanvändning och alternativ till antidepressiva för barn</vt:lpstr>
      <vt:lpstr>
      </vt:lpstr>
    </vt:vector>
  </TitlesOfParts>
  <Company>Sveriges riksdag</Company>
  <LinksUpToDate>false</LinksUpToDate>
  <CharactersWithSpaces>1345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