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DC9128C73A4214825C76D896796742"/>
        </w:placeholder>
        <w15:appearance w15:val="hidden"/>
        <w:text/>
      </w:sdtPr>
      <w:sdtEndPr/>
      <w:sdtContent>
        <w:p w:rsidRPr="009B062B" w:rsidR="00AF30DD" w:rsidP="009B062B" w:rsidRDefault="00AF30DD" w14:paraId="433A4EC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e86be84-4c02-45a4-aaee-b3757ca9fb58"/>
        <w:id w:val="-522709074"/>
        <w:lock w:val="sdtLocked"/>
      </w:sdtPr>
      <w:sdtEndPr/>
      <w:sdtContent>
        <w:p w:rsidR="00A13F3E" w:rsidRDefault="003B1E9B" w14:paraId="433A4E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reglerna för ROT-avdrag avseende jordbruksarrendatorers kostnader för reparationer och om- och tillbyggnader på sina bostäder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5F805766F241FBA9B2DA9F5B80B714"/>
        </w:placeholder>
        <w15:appearance w15:val="hidden"/>
        <w:text/>
      </w:sdtPr>
      <w:sdtEndPr/>
      <w:sdtContent>
        <w:p w:rsidRPr="009B062B" w:rsidR="006D79C9" w:rsidP="00333E95" w:rsidRDefault="006D79C9" w14:paraId="433A4EC6" w14:textId="77777777">
          <w:pPr>
            <w:pStyle w:val="Rubrik1"/>
          </w:pPr>
          <w:r>
            <w:t>Motivering</w:t>
          </w:r>
        </w:p>
      </w:sdtContent>
    </w:sdt>
    <w:p w:rsidR="00887DAF" w:rsidP="00887DAF" w:rsidRDefault="00887DAF" w14:paraId="433A4EC8" w14:textId="41BCD0F5">
      <w:pPr>
        <w:pStyle w:val="Normalutanindragellerluft"/>
      </w:pPr>
      <w:r>
        <w:t>Enligt skattelagstiftningen kan ROT-avdrag för arbeten på bostäder på</w:t>
      </w:r>
      <w:r w:rsidR="00171ABF">
        <w:t xml:space="preserve"> </w:t>
      </w:r>
      <w:r>
        <w:t>lantbruks</w:t>
      </w:r>
      <w:r w:rsidR="00171ABF">
        <w:softHyphen/>
      </w:r>
      <w:r>
        <w:t>fastigheter endast medges för den som äger fastigheten. Det är ofta förekommande att ägare till lantbruksfastigheter, som är utarrenderade, inte är beredda att bekosta reparationer, om- och tillbyggnader på fastighetens bostäder. Men ägarna kan vara beredda att godta att dessa arbeten får utföras om de bekostas av arrendatorn. Detta innebär att några ROT-avdrag varken kan medges för ägaren eller arrendatorn för dessa arbeten.</w:t>
      </w:r>
    </w:p>
    <w:p w:rsidRPr="00171ABF" w:rsidR="00887DAF" w:rsidP="00171ABF" w:rsidRDefault="00887DAF" w14:paraId="433A4ECA" w14:textId="0B8E8270">
      <w:r w:rsidRPr="00171ABF">
        <w:t>Nuvarande skatteregler missgynnar på ett påtaglig</w:t>
      </w:r>
      <w:r w:rsidRPr="00171ABF" w:rsidR="00171ABF">
        <w:t>t sätt de jordbruksarrendatorer</w:t>
      </w:r>
      <w:r w:rsidRPr="00171ABF">
        <w:t xml:space="preserve"> som på egen bekostnad utför reparationer, om- och tillbyggnader på sina bostäder. Vi anser att denna problematik behöver ses över i en översyn av reglerna för ROT-avdrag. Vi har noterat att regeringen gjort ändringar av reglerna för ROT-avdrag men att vår redan tidigare år begärda översyn enligt ovan inte beaktats. </w:t>
      </w:r>
    </w:p>
    <w:p w:rsidR="00652B73" w:rsidP="00171ABF" w:rsidRDefault="00887DAF" w14:paraId="433A4ECC" w14:textId="58EA32B8">
      <w:r w:rsidRPr="00171ABF">
        <w:t>Trots att vi för riksdagen vid ett flertal tillfällen påpekat orättvisan som drabbar arrendatorer, har inte riksdagen genom tillkännagivande på</w:t>
      </w:r>
      <w:r w:rsidRPr="00171ABF" w:rsidR="00171ABF">
        <w:t>kallat regeringens uppmärksamhet</w:t>
      </w:r>
      <w:r w:rsidRPr="00171ABF">
        <w:t>. Vi återkommer därför till riksdagen med vårt krav på en översyn av skattereglerna, som omfattar jordbruksarrendatorers möjlighet till ROT-avdrag.</w:t>
      </w:r>
    </w:p>
    <w:bookmarkStart w:name="_GoBack" w:id="1"/>
    <w:bookmarkEnd w:id="1"/>
    <w:p w:rsidRPr="00171ABF" w:rsidR="00171ABF" w:rsidP="00171ABF" w:rsidRDefault="00171ABF" w14:paraId="2BA89303" w14:textId="77777777"/>
    <w:sdt>
      <w:sdtPr>
        <w:alias w:val="CC_Underskrifter"/>
        <w:tag w:val="CC_Underskrifter"/>
        <w:id w:val="583496634"/>
        <w:lock w:val="sdtContentLocked"/>
        <w:placeholder>
          <w:docPart w:val="86FE6BCEFF524121B65952D7D1FB1BA7"/>
        </w:placeholder>
        <w15:appearance w15:val="hidden"/>
      </w:sdtPr>
      <w:sdtEndPr/>
      <w:sdtContent>
        <w:p w:rsidR="004801AC" w:rsidP="000C4AB5" w:rsidRDefault="00171ABF" w14:paraId="433A4E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Eskil Erlandsson (C)</w:t>
            </w:r>
          </w:p>
        </w:tc>
      </w:tr>
    </w:tbl>
    <w:p w:rsidR="00EA5EA3" w:rsidRDefault="00EA5EA3" w14:paraId="433A4ED1" w14:textId="77777777"/>
    <w:sectPr w:rsidR="00EA5E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A4ED3" w14:textId="77777777" w:rsidR="00887DAF" w:rsidRDefault="00887DAF" w:rsidP="000C1CAD">
      <w:pPr>
        <w:spacing w:line="240" w:lineRule="auto"/>
      </w:pPr>
      <w:r>
        <w:separator/>
      </w:r>
    </w:p>
  </w:endnote>
  <w:endnote w:type="continuationSeparator" w:id="0">
    <w:p w14:paraId="433A4ED4" w14:textId="77777777" w:rsidR="00887DAF" w:rsidRDefault="00887D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A4ED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A4EDA" w14:textId="4689F79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1A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A4ED1" w14:textId="77777777" w:rsidR="00887DAF" w:rsidRDefault="00887DAF" w:rsidP="000C1CAD">
      <w:pPr>
        <w:spacing w:line="240" w:lineRule="auto"/>
      </w:pPr>
      <w:r>
        <w:separator/>
      </w:r>
    </w:p>
  </w:footnote>
  <w:footnote w:type="continuationSeparator" w:id="0">
    <w:p w14:paraId="433A4ED2" w14:textId="77777777" w:rsidR="00887DAF" w:rsidRDefault="00887D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33A4E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3A4EE4" wp14:anchorId="433A4E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71ABF" w14:paraId="433A4E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7A8C9AD3D442EDB8FCD169CE691DB1"/>
                              </w:placeholder>
                              <w:text/>
                            </w:sdtPr>
                            <w:sdtEndPr/>
                            <w:sdtContent>
                              <w:r w:rsidR="00887DA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D642D84A5D4E47BA97990EC5FDF2A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3A4E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71ABF" w14:paraId="433A4E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7A8C9AD3D442EDB8FCD169CE691DB1"/>
                        </w:placeholder>
                        <w:text/>
                      </w:sdtPr>
                      <w:sdtEndPr/>
                      <w:sdtContent>
                        <w:r w:rsidR="00887DA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D642D84A5D4E47BA97990EC5FDF2A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33A4E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71ABF" w14:paraId="433A4ED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BD642D84A5D4E47BA97990EC5FDF2A7"/>
        </w:placeholder>
        <w:text/>
      </w:sdtPr>
      <w:sdtEndPr/>
      <w:sdtContent>
        <w:r w:rsidR="00887DAF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33A4E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71ABF" w14:paraId="433A4ED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87DA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71ABF" w14:paraId="433A4E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71ABF" w14:paraId="433A4E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71ABF" w14:paraId="433A4E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:2465</w:t>
        </w:r>
      </w:sdtContent>
    </w:sdt>
  </w:p>
  <w:p w:rsidR="004F35FE" w:rsidP="00E03A3D" w:rsidRDefault="00171ABF" w14:paraId="433A4E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Per-Ingvar Johnsson och Eskil Erlandsson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87DAF" w14:paraId="433A4EE0" w14:textId="77777777">
        <w:pPr>
          <w:pStyle w:val="FSHRub2"/>
        </w:pPr>
        <w:r>
          <w:t>ROT-avdrag för jordbruksarrendatorers reparationer och om- och tillbyggnader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33A4E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A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AB5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1ABF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E7EA3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1E9B"/>
    <w:rsid w:val="003B2109"/>
    <w:rsid w:val="003B2154"/>
    <w:rsid w:val="003B2811"/>
    <w:rsid w:val="003B29B2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DAF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3F3E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C6F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9B5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5EA3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3A4EC3"/>
  <w15:chartTrackingRefBased/>
  <w15:docId w15:val="{C618959C-8349-4126-B96C-50016A4C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DC9128C73A4214825C76D896796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F46A2-8B35-448F-89B8-187783C05445}"/>
      </w:docPartPr>
      <w:docPartBody>
        <w:p w:rsidR="009F219B" w:rsidRDefault="009F219B">
          <w:pPr>
            <w:pStyle w:val="50DC9128C73A4214825C76D8967967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5F805766F241FBA9B2DA9F5B80B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71B07-D9C7-439C-9FEA-BACFBCB9D3A7}"/>
      </w:docPartPr>
      <w:docPartBody>
        <w:p w:rsidR="009F219B" w:rsidRDefault="009F219B">
          <w:pPr>
            <w:pStyle w:val="6F5F805766F241FBA9B2DA9F5B80B7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7A8C9AD3D442EDB8FCD169CE691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CBFA3-5387-4A26-9CD3-3880271388F5}"/>
      </w:docPartPr>
      <w:docPartBody>
        <w:p w:rsidR="009F219B" w:rsidRDefault="009F219B">
          <w:pPr>
            <w:pStyle w:val="077A8C9AD3D442EDB8FCD169CE691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D642D84A5D4E47BA97990EC5FDF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6F856-5411-433C-9D4F-089FB7F530C1}"/>
      </w:docPartPr>
      <w:docPartBody>
        <w:p w:rsidR="009F219B" w:rsidRDefault="009F219B">
          <w:pPr>
            <w:pStyle w:val="ABD642D84A5D4E47BA97990EC5FDF2A7"/>
          </w:pPr>
          <w:r>
            <w:t xml:space="preserve"> </w:t>
          </w:r>
        </w:p>
      </w:docPartBody>
    </w:docPart>
    <w:docPart>
      <w:docPartPr>
        <w:name w:val="86FE6BCEFF524121B65952D7D1FB1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CAC17-5D93-404C-8279-E85B40804E0B}"/>
      </w:docPartPr>
      <w:docPartBody>
        <w:p w:rsidR="00000000" w:rsidRDefault="003D67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9B"/>
    <w:rsid w:val="009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DC9128C73A4214825C76D896796742">
    <w:name w:val="50DC9128C73A4214825C76D896796742"/>
  </w:style>
  <w:style w:type="paragraph" w:customStyle="1" w:styleId="86EDD53F2BD44B47A71D5C936A5A164F">
    <w:name w:val="86EDD53F2BD44B47A71D5C936A5A164F"/>
  </w:style>
  <w:style w:type="paragraph" w:customStyle="1" w:styleId="23ECC7583E304424B178513AE0E0AA93">
    <w:name w:val="23ECC7583E304424B178513AE0E0AA93"/>
  </w:style>
  <w:style w:type="paragraph" w:customStyle="1" w:styleId="6F5F805766F241FBA9B2DA9F5B80B714">
    <w:name w:val="6F5F805766F241FBA9B2DA9F5B80B714"/>
  </w:style>
  <w:style w:type="paragraph" w:customStyle="1" w:styleId="322851C0BD654700A03E16E6CFBA3863">
    <w:name w:val="322851C0BD654700A03E16E6CFBA3863"/>
  </w:style>
  <w:style w:type="paragraph" w:customStyle="1" w:styleId="077A8C9AD3D442EDB8FCD169CE691DB1">
    <w:name w:val="077A8C9AD3D442EDB8FCD169CE691DB1"/>
  </w:style>
  <w:style w:type="paragraph" w:customStyle="1" w:styleId="ABD642D84A5D4E47BA97990EC5FDF2A7">
    <w:name w:val="ABD642D84A5D4E47BA97990EC5FDF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A33EC-FF1D-49BA-89CA-63E7C374FDC5}"/>
</file>

<file path=customXml/itemProps2.xml><?xml version="1.0" encoding="utf-8"?>
<ds:datastoreItem xmlns:ds="http://schemas.openxmlformats.org/officeDocument/2006/customXml" ds:itemID="{642C3A93-C36B-45C7-901A-756FB9BC94A6}"/>
</file>

<file path=customXml/itemProps3.xml><?xml version="1.0" encoding="utf-8"?>
<ds:datastoreItem xmlns:ds="http://schemas.openxmlformats.org/officeDocument/2006/customXml" ds:itemID="{46A5B719-43E4-4EC2-8897-47DEC1405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1362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ROT avdrag för jordbruksarrendatorers reparationer och om  och tillbyggnader</vt:lpstr>
      <vt:lpstr>
      </vt:lpstr>
    </vt:vector>
  </TitlesOfParts>
  <Company>Sveriges riksdag</Company>
  <LinksUpToDate>false</LinksUpToDate>
  <CharactersWithSpaces>1571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