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813D28FC0C547ADBA48E3ED831F79CB"/>
        </w:placeholder>
        <w:text/>
      </w:sdtPr>
      <w:sdtEndPr/>
      <w:sdtContent>
        <w:p w:rsidRPr="009B062B" w:rsidR="00AF30DD" w:rsidP="00DA28CE" w:rsidRDefault="00AF30DD" w14:paraId="18CCA5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ad08e93-5625-488e-acd2-d9fb677aa2ef"/>
        <w:id w:val="345453205"/>
        <w:lock w:val="sdtLocked"/>
      </w:sdtPr>
      <w:sdtEndPr/>
      <w:sdtContent>
        <w:p w:rsidR="00D564AD" w:rsidRDefault="00835E19" w14:paraId="18CCA6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befintliga kriterier tillsammans med hänsyn till industrins kompetensförsörjningsbehov och det regionala behovet ska påverka fördelningen av yrkeshögskoleplatser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6C9D95D619A4D82A94B7A13630EB7C5"/>
        </w:placeholder>
        <w:text/>
      </w:sdtPr>
      <w:sdtEndPr/>
      <w:sdtContent>
        <w:p w:rsidRPr="009B062B" w:rsidR="006D79C9" w:rsidP="00333E95" w:rsidRDefault="006D79C9" w14:paraId="18CCA601" w14:textId="77777777">
          <w:pPr>
            <w:pStyle w:val="Rubrik1"/>
          </w:pPr>
          <w:r>
            <w:t>Motivering</w:t>
          </w:r>
        </w:p>
      </w:sdtContent>
    </w:sdt>
    <w:p w:rsidRPr="00516F6A" w:rsidR="001833C6" w:rsidP="00516F6A" w:rsidRDefault="001833C6" w14:paraId="18CCA602" w14:textId="26C5E3B3">
      <w:pPr>
        <w:pStyle w:val="Normalutanindragellerluft"/>
      </w:pPr>
      <w:r w:rsidRPr="00516F6A">
        <w:t>Sveriges välstånd är byggt på innovativa och framgångsrika exportföretag som gång på gång klarat av att förnya och ställa om produktion och produkter i takt med att mark</w:t>
      </w:r>
      <w:r w:rsidR="00E13FDB">
        <w:softHyphen/>
      </w:r>
      <w:bookmarkStart w:name="_GoBack" w:id="1"/>
      <w:bookmarkEnd w:id="1"/>
      <w:r w:rsidRPr="00516F6A">
        <w:t>naderna förändrats. Utbildning, inklusive kompetensutveckling, har varit avgörande för att klara personalförsörjningen och är en av grundbultarna i den svenska modellen.</w:t>
      </w:r>
    </w:p>
    <w:p w:rsidRPr="001833C6" w:rsidR="001833C6" w:rsidP="001833C6" w:rsidRDefault="001833C6" w14:paraId="18CCA603" w14:textId="4DB58D62">
      <w:r w:rsidRPr="001833C6">
        <w:t>Den svenska industrin – dess företag och anställda – är avgörande för Sverige. Och den svenska industrin finns i hela Sverige, ofta lokaliserad utanför storstadsområdena. De yrkeshögskoleutbildningar som bedrivs runt om i Sverige har en viktig roll, inte minst för industrins kompetens</w:t>
      </w:r>
      <w:r w:rsidRPr="001833C6">
        <w:lastRenderedPageBreak/>
        <w:t>försörjning och därmed överlevnad. I regeringens nyindustrialiseringsstrategi pekas kunskapslyft inom industrin ut som ett prioriterat område samt att kompetensförsörjningssystemet ska möta industrins behov och främja dess långsiktiga utveckling.</w:t>
      </w:r>
    </w:p>
    <w:p w:rsidRPr="001833C6" w:rsidR="001833C6" w:rsidP="001833C6" w:rsidRDefault="001833C6" w14:paraId="18CCA604" w14:textId="4F1BF3CB">
      <w:r w:rsidRPr="001833C6">
        <w:t>För att utbildningsanordnare runt om i landet, i samarbete med olika arbetsgivare, ska kunna erbjuda yrkesutbildningar på högskolenivå krävs att Myndigheten för yrkeshögskolan beslutar att bevilja de aktuella utbildningarna. 2017 beviljades 26,8</w:t>
      </w:r>
      <w:r w:rsidR="00E64559">
        <w:t xml:space="preserve"> </w:t>
      </w:r>
      <w:r w:rsidRPr="001833C6">
        <w:t>procent av de sökta utbildningarna. I Kalmar län beviljades 1 av 22 sökta utbildningar, vilket motsvarar 4,5 procent.</w:t>
      </w:r>
    </w:p>
    <w:p w:rsidRPr="001833C6" w:rsidR="001833C6" w:rsidP="001833C6" w:rsidRDefault="001833C6" w14:paraId="18CCA605" w14:textId="785608D7">
      <w:r w:rsidRPr="001833C6">
        <w:t>Trots att väletablerade arbetsgivare inom industrin, till exempel Scania och Södra Cell, var involverade i de sökta yrkeshögskoleutbildningarna och vittnade om deras betydelse för kompetensförsörjning, avslog YH-myndigheten dessa utbildningar. Det slog hårt mot arbetsmarknaden och industrin; för Södra Cell sker exempelvis 90 procent av nyrekryteringa</w:t>
      </w:r>
      <w:r w:rsidR="00E64559">
        <w:t>rna genom just YH-utbildningen.</w:t>
      </w:r>
    </w:p>
    <w:p w:rsidRPr="001833C6" w:rsidR="001833C6" w:rsidP="001833C6" w:rsidRDefault="001833C6" w14:paraId="18CCA606" w14:textId="49DBF97E">
      <w:r w:rsidRPr="001833C6">
        <w:t>Yrkeshögskoleutbildningar är viktigt för industrin, men också för bygden. Genom att kvalificerade utbildningar ges över hela landet kan människor leva i hela landet, utbilda sig och få jobb. Yrkeshögskoleutbildningar är därför viktiga för att hela landet ska leva.</w:t>
      </w:r>
    </w:p>
    <w:p w:rsidRPr="001833C6" w:rsidR="001833C6" w:rsidP="001833C6" w:rsidRDefault="001833C6" w14:paraId="18CCA607" w14:textId="5A37B539">
      <w:r w:rsidRPr="001833C6">
        <w:t xml:space="preserve">Med Nyindustrialiseringsstrategin har regeringen höjt ambitionerna för Sveriges industripolitik. Regeringen har också höjt ambitionerna i arbetet för regional tillväxt. </w:t>
      </w:r>
      <w:r w:rsidR="00E13FDB">
        <w:br/>
      </w:r>
      <w:r w:rsidRPr="001833C6">
        <w:t>I juni 2017 beslutades om en ny förordning för att stärka detta. Förordningen om regionalt tillväxtarbete (2017:583) tydliggör berörda statliga myndigheters ansvar i det regionala tillväxtarbetet och ska vara ett led i arbetet med att genomföra den nationella strategin för hållbar regional tillväxt och attraktionskraft 2015–2020. Strategin ska enligt regeringen vara vägledande för statliga myndigheters medverkan i tillväxtarbetet. Kompetensförsörjning är ett av de områ</w:t>
      </w:r>
      <w:r w:rsidR="00E64559">
        <w:t>den som regeringen prioriterar.</w:t>
      </w:r>
    </w:p>
    <w:p w:rsidRPr="001833C6" w:rsidR="001833C6" w:rsidP="001833C6" w:rsidRDefault="001833C6" w14:paraId="18CCA608" w14:textId="13B695C5">
      <w:r w:rsidRPr="001833C6">
        <w:t>Både Nyindustrialiseringsstrategin och Strategin för hållbar regional tillväxt kan spela en viktig roll för Sverige – men då gäller det att båda verkligen implementeras. Myndigheten för yrkeshögskolan (MYH) har en nyckelposition för att möjliggöra att så sker.</w:t>
      </w:r>
    </w:p>
    <w:p w:rsidRPr="001833C6" w:rsidR="001833C6" w:rsidP="001833C6" w:rsidRDefault="001833C6" w14:paraId="18CCA609" w14:textId="25DB8153">
      <w:r w:rsidRPr="001833C6">
        <w:t xml:space="preserve">Förra året motionerade vi om att regeringen skulle tydliggöra uppdraget till </w:t>
      </w:r>
      <w:r w:rsidR="00E13FDB">
        <w:br/>
      </w:r>
      <w:r w:rsidRPr="001833C6">
        <w:t>YH-myndigheten för att försäkra både att industrins kompetensförsörjningsbehov tillgodoses och att myndigheten möjliggör regional tillväxt i hela landet. Vi välkomnar därför att så också skedde</w:t>
      </w:r>
      <w:r w:rsidR="00695428">
        <w:t xml:space="preserve"> genom ett nytt uppdrag till myndigheten som skulle redovisas under året. </w:t>
      </w:r>
      <w:r w:rsidRPr="001833C6">
        <w:t xml:space="preserve">Det </w:t>
      </w:r>
      <w:r w:rsidR="00695428">
        <w:t xml:space="preserve">var positivt att </w:t>
      </w:r>
      <w:r w:rsidR="00695428">
        <w:lastRenderedPageBreak/>
        <w:t>fler platser också</w:t>
      </w:r>
      <w:r w:rsidRPr="001833C6">
        <w:t xml:space="preserve"> tilldelades med koppling till industrin och den regionala tillväxten.</w:t>
      </w:r>
    </w:p>
    <w:p w:rsidR="00516F6A" w:rsidP="001833C6" w:rsidRDefault="001833C6" w14:paraId="18CCA60A" w14:textId="35910085">
      <w:r w:rsidRPr="001833C6">
        <w:t>Det är nu viktigt att hålla i detta</w:t>
      </w:r>
      <w:r w:rsidR="00695428">
        <w:t xml:space="preserve"> </w:t>
      </w:r>
      <w:r w:rsidRPr="001833C6">
        <w:t>så att industrins kompetensförsörjningsbehov och det regionala behovet även fortsättningsvis påverkar fördelningen av yrkeshögskole</w:t>
      </w:r>
      <w:r w:rsidR="00E13FDB">
        <w:softHyphen/>
      </w:r>
      <w:r w:rsidRPr="001833C6">
        <w:t>platser.</w:t>
      </w:r>
    </w:p>
    <w:sdt>
      <w:sdtPr>
        <w:alias w:val="CC_Underskrifter"/>
        <w:tag w:val="CC_Underskrifter"/>
        <w:id w:val="583496634"/>
        <w:lock w:val="sdtContentLocked"/>
        <w:placeholder>
          <w:docPart w:val="6E77ACD12AB3405498431B144B534A4B"/>
        </w:placeholder>
      </w:sdtPr>
      <w:sdtEndPr/>
      <w:sdtContent>
        <w:p w:rsidR="00516F6A" w:rsidP="00516F6A" w:rsidRDefault="00516F6A" w14:paraId="18CCA60B" w14:textId="77777777"/>
        <w:p w:rsidRPr="008E0FE2" w:rsidR="004801AC" w:rsidP="00516F6A" w:rsidRDefault="00E13FDB" w14:paraId="18CCA60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Ödebrink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Westerén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Haraldsson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Monica Haider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Persson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Heléne Björklund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Manhammar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ClasGöran Carlsson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061BC" w:rsidRDefault="008061BC" w14:paraId="18CCA61F" w14:textId="77777777"/>
    <w:sectPr w:rsidR="008061B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CA621" w14:textId="77777777" w:rsidR="00673939" w:rsidRDefault="00673939" w:rsidP="000C1CAD">
      <w:pPr>
        <w:spacing w:line="240" w:lineRule="auto"/>
      </w:pPr>
      <w:r>
        <w:separator/>
      </w:r>
    </w:p>
  </w:endnote>
  <w:endnote w:type="continuationSeparator" w:id="0">
    <w:p w14:paraId="18CCA622" w14:textId="77777777" w:rsidR="00673939" w:rsidRDefault="006739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A6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A628" w14:textId="7A41B97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13F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A61F" w14:textId="77777777" w:rsidR="00673939" w:rsidRDefault="00673939" w:rsidP="000C1CAD">
      <w:pPr>
        <w:spacing w:line="240" w:lineRule="auto"/>
      </w:pPr>
      <w:r>
        <w:separator/>
      </w:r>
    </w:p>
  </w:footnote>
  <w:footnote w:type="continuationSeparator" w:id="0">
    <w:p w14:paraId="18CCA620" w14:textId="77777777" w:rsidR="00673939" w:rsidRDefault="006739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8CCA6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CCA632" wp14:anchorId="18CCA6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13FDB" w14:paraId="18CCA63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373AAAFBC94312A5EC88507901D7FB"/>
                              </w:placeholder>
                              <w:text/>
                            </w:sdtPr>
                            <w:sdtEndPr/>
                            <w:sdtContent>
                              <w:r w:rsidR="001833C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5DD086A54B4016A2F50240A8938706"/>
                              </w:placeholder>
                              <w:text/>
                            </w:sdtPr>
                            <w:sdtEndPr/>
                            <w:sdtContent>
                              <w:r w:rsidR="001833C6">
                                <w:t>2331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CCA63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13FDB" w14:paraId="18CCA63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373AAAFBC94312A5EC88507901D7FB"/>
                        </w:placeholder>
                        <w:text/>
                      </w:sdtPr>
                      <w:sdtEndPr/>
                      <w:sdtContent>
                        <w:r w:rsidR="001833C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5DD086A54B4016A2F50240A8938706"/>
                        </w:placeholder>
                        <w:text/>
                      </w:sdtPr>
                      <w:sdtEndPr/>
                      <w:sdtContent>
                        <w:r w:rsidR="001833C6">
                          <w:t>2331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CCA62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8CCA625" w14:textId="77777777">
    <w:pPr>
      <w:jc w:val="right"/>
    </w:pPr>
  </w:p>
  <w:p w:rsidR="00262EA3" w:rsidP="00776B74" w:rsidRDefault="00262EA3" w14:paraId="18CCA62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13FDB" w14:paraId="18CCA62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CCA634" wp14:anchorId="18CCA6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13FDB" w14:paraId="18CCA62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833C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33C6">
          <w:t>2331</w:t>
        </w:r>
      </w:sdtContent>
    </w:sdt>
  </w:p>
  <w:p w:rsidRPr="008227B3" w:rsidR="00262EA3" w:rsidP="008227B3" w:rsidRDefault="00E13FDB" w14:paraId="18CCA62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13FDB" w14:paraId="18CCA62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:2676</w:t>
        </w:r>
      </w:sdtContent>
    </w:sdt>
  </w:p>
  <w:p w:rsidR="00262EA3" w:rsidP="00E03A3D" w:rsidRDefault="00E13FDB" w14:paraId="18CCA62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833C6" w14:paraId="18CCA62E" w14:textId="77777777">
        <w:pPr>
          <w:pStyle w:val="FSHRub2"/>
        </w:pPr>
        <w:r>
          <w:t>Yrkeshögskola för jobben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CCA6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833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3C6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CE6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140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F6A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4BD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049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939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428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1BC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5E19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CB3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4A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FDB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559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CCA5FE"/>
  <w15:chartTrackingRefBased/>
  <w15:docId w15:val="{B466876F-D0CE-4BCF-854B-D2BD0D1B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13D28FC0C547ADBA48E3ED831F7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35194-A0F9-4D12-BB0F-9D8BF1DC6384}"/>
      </w:docPartPr>
      <w:docPartBody>
        <w:p w:rsidR="00C25C01" w:rsidRDefault="00300056">
          <w:pPr>
            <w:pStyle w:val="4813D28FC0C547ADBA48E3ED831F79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C9D95D619A4D82A94B7A13630EB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DAE2F-AC77-4CB8-AF80-33C2F6776CD4}"/>
      </w:docPartPr>
      <w:docPartBody>
        <w:p w:rsidR="00C25C01" w:rsidRDefault="00300056">
          <w:pPr>
            <w:pStyle w:val="F6C9D95D619A4D82A94B7A13630EB7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373AAAFBC94312A5EC88507901D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09510-14FD-4F13-BA60-5610F5AC62A2}"/>
      </w:docPartPr>
      <w:docPartBody>
        <w:p w:rsidR="00C25C01" w:rsidRDefault="00300056">
          <w:pPr>
            <w:pStyle w:val="A9373AAAFBC94312A5EC88507901D7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5DD086A54B4016A2F50240A8938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0BC01F-44C7-4577-8A7E-05B516A089AC}"/>
      </w:docPartPr>
      <w:docPartBody>
        <w:p w:rsidR="00C25C01" w:rsidRDefault="00300056">
          <w:pPr>
            <w:pStyle w:val="ED5DD086A54B4016A2F50240A8938706"/>
          </w:pPr>
          <w:r>
            <w:t xml:space="preserve"> </w:t>
          </w:r>
        </w:p>
      </w:docPartBody>
    </w:docPart>
    <w:docPart>
      <w:docPartPr>
        <w:name w:val="6E77ACD12AB3405498431B144B534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72DB11-63A7-4E55-B70C-78DFFABF0D46}"/>
      </w:docPartPr>
      <w:docPartBody>
        <w:p w:rsidR="00F84760" w:rsidRDefault="00F847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56"/>
    <w:rsid w:val="00300056"/>
    <w:rsid w:val="00C25C01"/>
    <w:rsid w:val="00F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13D28FC0C547ADBA48E3ED831F79CB">
    <w:name w:val="4813D28FC0C547ADBA48E3ED831F79CB"/>
  </w:style>
  <w:style w:type="paragraph" w:customStyle="1" w:styleId="836B24F5BCA049ABBF45D9A4F065EB0C">
    <w:name w:val="836B24F5BCA049ABBF45D9A4F065EB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8245F08105F447D871F5D071C844829">
    <w:name w:val="78245F08105F447D871F5D071C844829"/>
  </w:style>
  <w:style w:type="paragraph" w:customStyle="1" w:styleId="F6C9D95D619A4D82A94B7A13630EB7C5">
    <w:name w:val="F6C9D95D619A4D82A94B7A13630EB7C5"/>
  </w:style>
  <w:style w:type="paragraph" w:customStyle="1" w:styleId="85B3C2BAC28848118F13CE06FA39B448">
    <w:name w:val="85B3C2BAC28848118F13CE06FA39B448"/>
  </w:style>
  <w:style w:type="paragraph" w:customStyle="1" w:styleId="D2CFC7C13F4C4791B1EEFDA9D362B468">
    <w:name w:val="D2CFC7C13F4C4791B1EEFDA9D362B468"/>
  </w:style>
  <w:style w:type="paragraph" w:customStyle="1" w:styleId="A9373AAAFBC94312A5EC88507901D7FB">
    <w:name w:val="A9373AAAFBC94312A5EC88507901D7FB"/>
  </w:style>
  <w:style w:type="paragraph" w:customStyle="1" w:styleId="ED5DD086A54B4016A2F50240A8938706">
    <w:name w:val="ED5DD086A54B4016A2F50240A8938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66E09-B76B-4664-8AF8-E0C04AC57A83}"/>
</file>

<file path=customXml/itemProps2.xml><?xml version="1.0" encoding="utf-8"?>
<ds:datastoreItem xmlns:ds="http://schemas.openxmlformats.org/officeDocument/2006/customXml" ds:itemID="{38D6EB42-691A-4BCB-9138-CBD78E312A45}"/>
</file>

<file path=customXml/itemProps3.xml><?xml version="1.0" encoding="utf-8"?>
<ds:datastoreItem xmlns:ds="http://schemas.openxmlformats.org/officeDocument/2006/customXml" ds:itemID="{05031010-6C68-45CF-B6E6-42345D4BF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3463</Characters>
  <Application>Microsoft Office Word</Application>
  <DocSecurity>0</DocSecurity>
  <Lines>69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S2331 Yrkeshögskola för jobben i hela landet</vt:lpstr>
      <vt:lpstr>
      </vt:lpstr>
    </vt:vector>
  </TitlesOfParts>
  <Company>Sveriges riksdag</Company>
  <LinksUpToDate>false</LinksUpToDate>
  <CharactersWithSpaces>3970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