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105C2" w:rsidRDefault="006E04A4">
      <w:pPr>
        <w:pStyle w:val="Dokumentbeteckning"/>
      </w:pPr>
      <w:r w:rsidRPr="007105C2">
        <w:fldChar w:fldCharType="begin" w:fldLock="1"/>
      </w:r>
      <w:r w:rsidRPr="007105C2">
        <w:instrText xml:space="preserve"> DOCPROPERTY "DocumentYear" </w:instrText>
      </w:r>
      <w:r w:rsidRPr="007105C2">
        <w:fldChar w:fldCharType="separate"/>
      </w:r>
      <w:r w:rsidR="000B6C2B" w:rsidRPr="007105C2">
        <w:t>2007/08</w:t>
      </w:r>
      <w:r w:rsidRPr="007105C2">
        <w:fldChar w:fldCharType="end"/>
      </w:r>
      <w:r w:rsidRPr="007105C2">
        <w:t>:</w:t>
      </w:r>
      <w:r w:rsidRPr="007105C2">
        <w:fldChar w:fldCharType="begin" w:fldLock="1"/>
      </w:r>
      <w:r w:rsidRPr="007105C2">
        <w:instrText xml:space="preserve"> DOCPROPERTY "DocumentNumber" </w:instrText>
      </w:r>
      <w:r w:rsidRPr="007105C2">
        <w:fldChar w:fldCharType="separate"/>
      </w:r>
      <w:r w:rsidR="000B6C2B" w:rsidRPr="007105C2">
        <w:t>60</w:t>
      </w:r>
      <w:r w:rsidRPr="007105C2">
        <w:fldChar w:fldCharType="end"/>
      </w:r>
    </w:p>
    <w:p w:rsidR="006E04A4" w:rsidRPr="007105C2" w:rsidRDefault="006E04A4">
      <w:pPr>
        <w:pStyle w:val="Datum"/>
        <w:outlineLvl w:val="0"/>
      </w:pPr>
      <w:r w:rsidRPr="007105C2">
        <w:fldChar w:fldCharType="begin" w:fldLock="1"/>
      </w:r>
      <w:r w:rsidRPr="007105C2">
        <w:instrText xml:space="preserve"> DOCPROPERTY "DocumentDate" </w:instrText>
      </w:r>
      <w:r w:rsidRPr="007105C2">
        <w:fldChar w:fldCharType="separate"/>
      </w:r>
      <w:r w:rsidR="000B6C2B" w:rsidRPr="007105C2">
        <w:t>Torsdagen den 31 januari 2008</w:t>
      </w:r>
      <w:r w:rsidRPr="007105C2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10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105C2" w:rsidRDefault="00B76AD2">
            <w:pPr>
              <w:pStyle w:val="Plenum"/>
              <w:tabs>
                <w:tab w:val="clear" w:pos="1418"/>
              </w:tabs>
            </w:pPr>
            <w:r w:rsidRPr="007105C2">
              <w:t>Kl.</w:t>
            </w:r>
          </w:p>
        </w:tc>
        <w:tc>
          <w:tcPr>
            <w:tcW w:w="851" w:type="dxa"/>
          </w:tcPr>
          <w:p w:rsidR="006E04A4" w:rsidRPr="007105C2" w:rsidRDefault="00B76AD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105C2">
              <w:t>12.00</w:t>
            </w:r>
          </w:p>
        </w:tc>
        <w:tc>
          <w:tcPr>
            <w:tcW w:w="397" w:type="dxa"/>
          </w:tcPr>
          <w:p w:rsidR="006E04A4" w:rsidRPr="007105C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105C2" w:rsidRDefault="00B76AD2">
            <w:pPr>
              <w:pStyle w:val="Plenum"/>
              <w:tabs>
                <w:tab w:val="clear" w:pos="1418"/>
              </w:tabs>
              <w:ind w:right="1"/>
            </w:pPr>
            <w:r w:rsidRPr="007105C2">
              <w:t>Aktuell debatt</w:t>
            </w:r>
          </w:p>
        </w:tc>
      </w:tr>
      <w:tr w:rsidR="00B76AD2" w:rsidRPr="00710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76AD2" w:rsidRPr="007105C2" w:rsidRDefault="00B76AD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76AD2" w:rsidRPr="007105C2" w:rsidRDefault="00B76AD2">
            <w:pPr>
              <w:pStyle w:val="Plenum"/>
              <w:tabs>
                <w:tab w:val="clear" w:pos="1418"/>
              </w:tabs>
              <w:jc w:val="right"/>
            </w:pPr>
            <w:r w:rsidRPr="007105C2">
              <w:t>14.00</w:t>
            </w:r>
          </w:p>
        </w:tc>
        <w:tc>
          <w:tcPr>
            <w:tcW w:w="397" w:type="dxa"/>
          </w:tcPr>
          <w:p w:rsidR="00B76AD2" w:rsidRPr="007105C2" w:rsidRDefault="00B76AD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76AD2" w:rsidRPr="007105C2" w:rsidRDefault="00B76AD2">
            <w:pPr>
              <w:pStyle w:val="Plenum"/>
              <w:tabs>
                <w:tab w:val="clear" w:pos="1418"/>
              </w:tabs>
              <w:ind w:right="1"/>
            </w:pPr>
            <w:r w:rsidRPr="007105C2">
              <w:t>Statsministerns frågestund</w:t>
            </w:r>
          </w:p>
        </w:tc>
      </w:tr>
    </w:tbl>
    <w:p w:rsidR="006E04A4" w:rsidRPr="007105C2" w:rsidRDefault="006E04A4">
      <w:pPr>
        <w:pStyle w:val="StreckLngt"/>
      </w:pPr>
      <w:r w:rsidRPr="007105C2">
        <w:tab/>
      </w:r>
    </w:p>
    <w:p w:rsidR="00D45AE3" w:rsidRPr="007105C2" w:rsidRDefault="00D45AE3" w:rsidP="00D45AE3">
      <w:pPr>
        <w:pStyle w:val="Blankrad"/>
      </w:pPr>
      <w:r w:rsidRPr="007105C2">
        <w:t>     </w:t>
      </w:r>
    </w:p>
    <w:p w:rsidR="00C15F87" w:rsidRPr="007105C2" w:rsidRDefault="00C15F87" w:rsidP="00CF242C">
      <w:pPr>
        <w:pStyle w:val="Blankrad"/>
      </w:pPr>
      <w:r w:rsidRPr="007105C2">
        <w:t xml:space="preserve">     </w:t>
      </w:r>
    </w:p>
    <w:p w:rsidR="007B2F6B" w:rsidRPr="007105C2" w:rsidRDefault="007B2F6B">
      <w:pPr>
        <w:pStyle w:val="Blankrad"/>
      </w:pPr>
      <w:r w:rsidRPr="007105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B2F6B" w:rsidRPr="007105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2F6B" w:rsidRPr="007105C2" w:rsidRDefault="007B2F6B" w:rsidP="00995B67">
            <w:pPr>
              <w:pStyle w:val="HuvudrubrikFlisteNr"/>
            </w:pPr>
          </w:p>
        </w:tc>
        <w:tc>
          <w:tcPr>
            <w:tcW w:w="6237" w:type="dxa"/>
          </w:tcPr>
          <w:p w:rsidR="007B2F6B" w:rsidRPr="007105C2" w:rsidRDefault="007B2F6B" w:rsidP="00995B67">
            <w:pPr>
              <w:pStyle w:val="HuvudrubrikEnsam"/>
            </w:pPr>
            <w:r w:rsidRPr="007105C2">
              <w:t>Justering av protokoll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pStyle w:val="HuvudrubrikKolumn3"/>
            </w:pPr>
          </w:p>
        </w:tc>
      </w:tr>
      <w:tr w:rsidR="007B2F6B" w:rsidRPr="007105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2F6B" w:rsidRPr="007105C2" w:rsidRDefault="007B2F6B" w:rsidP="00995B67">
            <w:pPr>
              <w:pStyle w:val="FlistaNrText"/>
            </w:pPr>
          </w:p>
        </w:tc>
        <w:tc>
          <w:tcPr>
            <w:tcW w:w="6237" w:type="dxa"/>
          </w:tcPr>
          <w:p w:rsidR="007B2F6B" w:rsidRPr="007105C2" w:rsidRDefault="007B2F6B" w:rsidP="00995B67">
            <w:r w:rsidRPr="007105C2">
              <w:t xml:space="preserve">Protokoll från sammanträdena torsdagen den 24 och </w:t>
            </w:r>
            <w:r w:rsidRPr="007105C2">
              <w:br/>
              <w:t>fredagen den 25 januari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rPr>
                <w:spacing w:val="-4"/>
              </w:rPr>
            </w:pPr>
          </w:p>
        </w:tc>
      </w:tr>
    </w:tbl>
    <w:p w:rsidR="007B2F6B" w:rsidRPr="007105C2" w:rsidRDefault="007B2F6B" w:rsidP="007B2F6B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B2F6B" w:rsidRPr="007105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2F6B" w:rsidRPr="007105C2" w:rsidRDefault="007B2F6B" w:rsidP="00995B67">
            <w:pPr>
              <w:pStyle w:val="HuvudrubrikFlisteNr"/>
            </w:pPr>
          </w:p>
        </w:tc>
        <w:tc>
          <w:tcPr>
            <w:tcW w:w="6237" w:type="dxa"/>
          </w:tcPr>
          <w:p w:rsidR="007B2F6B" w:rsidRPr="007105C2" w:rsidRDefault="007B2F6B" w:rsidP="00995B67">
            <w:pPr>
              <w:pStyle w:val="HuvudrubrikEnsam"/>
            </w:pPr>
            <w:r w:rsidRPr="007105C2">
              <w:t>Avsägelser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pStyle w:val="HuvudrubrikKolumn3"/>
            </w:pPr>
          </w:p>
        </w:tc>
      </w:tr>
      <w:tr w:rsidR="007B2F6B" w:rsidRPr="00710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2F6B" w:rsidRPr="007105C2" w:rsidRDefault="007B2F6B" w:rsidP="00995B67">
            <w:pPr>
              <w:pStyle w:val="FlistaNrText"/>
            </w:pPr>
          </w:p>
        </w:tc>
        <w:tc>
          <w:tcPr>
            <w:tcW w:w="6237" w:type="dxa"/>
          </w:tcPr>
          <w:p w:rsidR="007B2F6B" w:rsidRPr="007105C2" w:rsidRDefault="007B2F6B" w:rsidP="00995B67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7105C2">
              <w:t>Pär Nuder (s) som ledamot i finansutskottet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rPr>
                <w:spacing w:val="-4"/>
              </w:rPr>
            </w:pPr>
          </w:p>
        </w:tc>
      </w:tr>
      <w:tr w:rsidR="007B2F6B" w:rsidRPr="00710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2F6B" w:rsidRPr="007105C2" w:rsidRDefault="007B2F6B" w:rsidP="00995B67">
            <w:pPr>
              <w:pStyle w:val="FlistaNrText"/>
            </w:pPr>
          </w:p>
        </w:tc>
        <w:tc>
          <w:tcPr>
            <w:tcW w:w="6237" w:type="dxa"/>
          </w:tcPr>
          <w:p w:rsidR="007B2F6B" w:rsidRPr="007105C2" w:rsidRDefault="007B2F6B" w:rsidP="00995B67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7105C2">
              <w:t>Thomas Östros (s) som ledamot i näringsutskottet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rPr>
                <w:spacing w:val="-4"/>
              </w:rPr>
            </w:pPr>
          </w:p>
        </w:tc>
      </w:tr>
    </w:tbl>
    <w:p w:rsidR="007B2F6B" w:rsidRPr="007105C2" w:rsidRDefault="007B2F6B" w:rsidP="007B2F6B">
      <w:pPr>
        <w:pStyle w:val="Blankrad"/>
      </w:pPr>
    </w:p>
    <w:p w:rsidR="006D40BA" w:rsidRPr="007105C2" w:rsidRDefault="007B2F6B">
      <w:pPr>
        <w:pStyle w:val="Blankrad"/>
      </w:pPr>
      <w:r w:rsidRPr="007105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40BA" w:rsidRPr="007105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40BA" w:rsidRPr="007105C2" w:rsidRDefault="006D40BA" w:rsidP="00474FAF">
            <w:pPr>
              <w:pStyle w:val="HuvudrubrikFlisteNr"/>
            </w:pPr>
          </w:p>
        </w:tc>
        <w:tc>
          <w:tcPr>
            <w:tcW w:w="6237" w:type="dxa"/>
          </w:tcPr>
          <w:p w:rsidR="006D40BA" w:rsidRPr="007105C2" w:rsidRDefault="006D40BA">
            <w:pPr>
              <w:pStyle w:val="HuvudrubrikEnsam"/>
            </w:pPr>
            <w:bookmarkStart w:id="1" w:name="TypRubrik"/>
            <w:bookmarkEnd w:id="1"/>
            <w:r w:rsidRPr="007105C2">
              <w:t>Anmälan om kompletteringsval</w:t>
            </w:r>
          </w:p>
        </w:tc>
        <w:tc>
          <w:tcPr>
            <w:tcW w:w="2481" w:type="dxa"/>
          </w:tcPr>
          <w:p w:rsidR="006D40BA" w:rsidRPr="007105C2" w:rsidRDefault="006D40BA" w:rsidP="00474FAF">
            <w:pPr>
              <w:pStyle w:val="HuvudrubrikKolumn3"/>
            </w:pPr>
          </w:p>
        </w:tc>
      </w:tr>
      <w:tr w:rsidR="006D40BA" w:rsidRPr="00710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0BA" w:rsidRPr="007105C2" w:rsidRDefault="006D40BA" w:rsidP="006D40BA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6D40BA" w:rsidRPr="007105C2" w:rsidRDefault="006D40BA">
            <w:r w:rsidRPr="007105C2">
              <w:t>Thomas Östros (s) som ledamot i finansutskottet</w:t>
            </w:r>
          </w:p>
        </w:tc>
        <w:tc>
          <w:tcPr>
            <w:tcW w:w="2481" w:type="dxa"/>
          </w:tcPr>
          <w:p w:rsidR="006D40BA" w:rsidRPr="007105C2" w:rsidRDefault="006D40BA">
            <w:pPr>
              <w:rPr>
                <w:spacing w:val="-4"/>
              </w:rPr>
            </w:pPr>
          </w:p>
        </w:tc>
      </w:tr>
    </w:tbl>
    <w:p w:rsidR="006D40BA" w:rsidRPr="007105C2" w:rsidRDefault="006D40BA">
      <w:pPr>
        <w:pStyle w:val="Blankrad"/>
      </w:pPr>
    </w:p>
    <w:p w:rsidR="006D40BA" w:rsidRPr="007105C2" w:rsidRDefault="006D40BA">
      <w:pPr>
        <w:pStyle w:val="Blankrad"/>
      </w:pPr>
      <w:r w:rsidRPr="007105C2">
        <w:t>     </w:t>
      </w:r>
    </w:p>
    <w:p w:rsidR="006D40BA" w:rsidRPr="007105C2" w:rsidRDefault="006D40BA">
      <w:pPr>
        <w:pStyle w:val="Blankrad"/>
      </w:pPr>
      <w:bookmarkStart w:id="3" w:name="Start"/>
      <w:bookmarkEnd w:id="3"/>
      <w:r w:rsidRPr="007105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B2F6B" w:rsidRPr="007105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2F6B" w:rsidRPr="007105C2" w:rsidRDefault="007B2F6B" w:rsidP="00995B67">
            <w:pPr>
              <w:pStyle w:val="HuvudrubrikFlisteNr"/>
            </w:pPr>
          </w:p>
        </w:tc>
        <w:tc>
          <w:tcPr>
            <w:tcW w:w="6237" w:type="dxa"/>
          </w:tcPr>
          <w:p w:rsidR="007B2F6B" w:rsidRPr="007105C2" w:rsidRDefault="007B2F6B" w:rsidP="00995B67">
            <w:pPr>
              <w:pStyle w:val="HuvudrubrikEnsam"/>
            </w:pPr>
            <w:r w:rsidRPr="007105C2">
              <w:t>Ansökan om ledighet, m.m.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pStyle w:val="HuvudrubrikKolumn3"/>
            </w:pPr>
          </w:p>
        </w:tc>
      </w:tr>
      <w:tr w:rsidR="007B2F6B" w:rsidRPr="00710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2F6B" w:rsidRPr="007105C2" w:rsidRDefault="007B2F6B" w:rsidP="00995B67">
            <w:pPr>
              <w:pStyle w:val="FlistaNrText"/>
            </w:pPr>
          </w:p>
        </w:tc>
        <w:tc>
          <w:tcPr>
            <w:tcW w:w="6237" w:type="dxa"/>
          </w:tcPr>
          <w:p w:rsidR="007B2F6B" w:rsidRPr="007105C2" w:rsidRDefault="007B2F6B" w:rsidP="00995B67">
            <w:r w:rsidRPr="007105C2">
              <w:t>Tommy Waidelich (s) fr.o.m. den 11 februari t.o.m.</w:t>
            </w:r>
            <w:r w:rsidRPr="007105C2">
              <w:br/>
              <w:t>den 13 april 2008</w:t>
            </w:r>
          </w:p>
          <w:p w:rsidR="007B2F6B" w:rsidRPr="007105C2" w:rsidRDefault="007B2F6B" w:rsidP="00995B67">
            <w:r w:rsidRPr="007105C2">
              <w:t>Ersättare Jan Emanuel Johansson (s)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rPr>
                <w:spacing w:val="-4"/>
              </w:rPr>
            </w:pPr>
          </w:p>
        </w:tc>
      </w:tr>
    </w:tbl>
    <w:p w:rsidR="007B2F6B" w:rsidRPr="007105C2" w:rsidRDefault="007B2F6B" w:rsidP="007B2F6B">
      <w:pPr>
        <w:pStyle w:val="Blankrad"/>
      </w:pPr>
    </w:p>
    <w:p w:rsidR="007B2F6B" w:rsidRPr="007105C2" w:rsidRDefault="007B2F6B" w:rsidP="007B2F6B">
      <w:pPr>
        <w:pStyle w:val="Blankrad"/>
      </w:pPr>
      <w:r w:rsidRPr="007105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B2F6B" w:rsidRPr="007105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2F6B" w:rsidRPr="007105C2" w:rsidRDefault="007B2F6B" w:rsidP="00995B67">
            <w:pPr>
              <w:pStyle w:val="HuvudrubrikFlisteNr"/>
            </w:pPr>
          </w:p>
        </w:tc>
        <w:tc>
          <w:tcPr>
            <w:tcW w:w="6237" w:type="dxa"/>
          </w:tcPr>
          <w:p w:rsidR="007B2F6B" w:rsidRPr="007105C2" w:rsidRDefault="007B2F6B" w:rsidP="00995B67">
            <w:pPr>
              <w:pStyle w:val="HuvudrubrikEnsam"/>
            </w:pPr>
            <w:r w:rsidRPr="007105C2">
              <w:t>Aktuell debatt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pStyle w:val="HuvudrubrikKolumn3"/>
            </w:pPr>
          </w:p>
        </w:tc>
      </w:tr>
      <w:tr w:rsidR="007B2F6B" w:rsidRPr="00710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2F6B" w:rsidRPr="007105C2" w:rsidRDefault="007B2F6B" w:rsidP="00995B67">
            <w:pPr>
              <w:pStyle w:val="FlistaNrText"/>
            </w:pPr>
          </w:p>
        </w:tc>
        <w:tc>
          <w:tcPr>
            <w:tcW w:w="6237" w:type="dxa"/>
          </w:tcPr>
          <w:p w:rsidR="007B2F6B" w:rsidRPr="007105C2" w:rsidRDefault="007B2F6B" w:rsidP="00995B67">
            <w:r w:rsidRPr="007105C2">
              <w:t>Aktuell debatt o</w:t>
            </w:r>
            <w:r w:rsidR="0056214B" w:rsidRPr="007105C2">
              <w:t>m kommissionens förslag om energi- och klimatpolitiken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rPr>
                <w:spacing w:val="-4"/>
              </w:rPr>
            </w:pPr>
          </w:p>
        </w:tc>
      </w:tr>
    </w:tbl>
    <w:p w:rsidR="007B2F6B" w:rsidRPr="007105C2" w:rsidRDefault="007B2F6B" w:rsidP="007B2F6B">
      <w:pPr>
        <w:pStyle w:val="Blankrad"/>
      </w:pPr>
    </w:p>
    <w:p w:rsidR="007B2F6B" w:rsidRPr="007105C2" w:rsidRDefault="007B2F6B" w:rsidP="007B2F6B">
      <w:pPr>
        <w:pStyle w:val="Blankrad"/>
      </w:pPr>
      <w:r w:rsidRPr="007105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B2F6B" w:rsidRPr="007105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2F6B" w:rsidRPr="007105C2" w:rsidRDefault="007B2F6B" w:rsidP="00995B67">
            <w:pPr>
              <w:pStyle w:val="HuvudrubrikFlisteNr"/>
            </w:pPr>
          </w:p>
        </w:tc>
        <w:tc>
          <w:tcPr>
            <w:tcW w:w="6237" w:type="dxa"/>
          </w:tcPr>
          <w:p w:rsidR="007B2F6B" w:rsidRPr="007105C2" w:rsidRDefault="007B2F6B" w:rsidP="00995B67">
            <w:pPr>
              <w:pStyle w:val="HuvudrubrikEnsam"/>
            </w:pPr>
            <w:r w:rsidRPr="007105C2">
              <w:t>Meddelande om utrikespolitisk debatt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pStyle w:val="HuvudrubrikKolumn3"/>
            </w:pPr>
          </w:p>
        </w:tc>
      </w:tr>
      <w:tr w:rsidR="007B2F6B" w:rsidRPr="00710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2F6B" w:rsidRPr="007105C2" w:rsidRDefault="007B2F6B" w:rsidP="00995B67">
            <w:pPr>
              <w:pStyle w:val="FlistaNrText"/>
            </w:pPr>
          </w:p>
        </w:tc>
        <w:tc>
          <w:tcPr>
            <w:tcW w:w="6237" w:type="dxa"/>
          </w:tcPr>
          <w:p w:rsidR="007B2F6B" w:rsidRPr="007105C2" w:rsidRDefault="007B2F6B" w:rsidP="00995B67">
            <w:r w:rsidRPr="007105C2">
              <w:t>Onsdagen den 13 februari kl. 09.00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rPr>
                <w:spacing w:val="-4"/>
              </w:rPr>
            </w:pPr>
          </w:p>
        </w:tc>
      </w:tr>
    </w:tbl>
    <w:p w:rsidR="007B2F6B" w:rsidRPr="007105C2" w:rsidRDefault="007B2F6B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B2F6B" w:rsidRPr="007105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2F6B" w:rsidRPr="007105C2" w:rsidRDefault="007B2F6B" w:rsidP="00995B67">
            <w:pPr>
              <w:pStyle w:val="FlistaNrRubrik"/>
            </w:pPr>
          </w:p>
        </w:tc>
        <w:tc>
          <w:tcPr>
            <w:tcW w:w="6237" w:type="dxa"/>
          </w:tcPr>
          <w:p w:rsidR="007B2F6B" w:rsidRPr="007105C2" w:rsidRDefault="007B2F6B" w:rsidP="00995B67">
            <w:pPr>
              <w:pStyle w:val="HuvudrubrikEnsam"/>
            </w:pPr>
            <w:r w:rsidRPr="007105C2">
              <w:t>Anmälan om sammansatt justitie- och socialutskott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pStyle w:val="HuvudrubrikKolumn3"/>
            </w:pPr>
          </w:p>
        </w:tc>
      </w:tr>
    </w:tbl>
    <w:p w:rsidR="007B2F6B" w:rsidRPr="007105C2" w:rsidRDefault="007B2F6B" w:rsidP="007B2F6B">
      <w:pPr>
        <w:pStyle w:val="Blankrad"/>
      </w:pPr>
      <w:r w:rsidRPr="007105C2">
        <w:t>     </w:t>
      </w:r>
    </w:p>
    <w:p w:rsidR="007B2F6B" w:rsidRPr="007105C2" w:rsidRDefault="007B2F6B" w:rsidP="007B2F6B">
      <w:pPr>
        <w:pStyle w:val="Blankrad"/>
      </w:pPr>
      <w:r w:rsidRPr="007105C2">
        <w:t>     </w:t>
      </w:r>
    </w:p>
    <w:p w:rsidR="00241AE4" w:rsidRPr="007105C2" w:rsidRDefault="00241AE4">
      <w:pPr>
        <w:pStyle w:val="Blankrad"/>
      </w:pPr>
      <w:r w:rsidRPr="007105C2">
        <w:t xml:space="preserve">     </w:t>
      </w:r>
    </w:p>
    <w:p w:rsidR="007B2F6B" w:rsidRPr="007105C2" w:rsidRDefault="007B2F6B">
      <w:pPr>
        <w:pStyle w:val="Blankrad"/>
      </w:pPr>
      <w:r w:rsidRPr="007105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B2F6B" w:rsidRPr="007105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2F6B" w:rsidRPr="007105C2" w:rsidRDefault="007B2F6B" w:rsidP="00995B67">
            <w:pPr>
              <w:pStyle w:val="HuvudrubrikFlisteNr"/>
            </w:pPr>
          </w:p>
        </w:tc>
        <w:tc>
          <w:tcPr>
            <w:tcW w:w="6237" w:type="dxa"/>
          </w:tcPr>
          <w:p w:rsidR="007B2F6B" w:rsidRPr="007105C2" w:rsidRDefault="007B2F6B" w:rsidP="00995B67">
            <w:pPr>
              <w:pStyle w:val="HuvudrubrikEnsam"/>
            </w:pPr>
            <w:bookmarkStart w:id="4" w:name="Start_FördröjdaInterpellationer"/>
            <w:bookmarkEnd w:id="4"/>
            <w:r w:rsidRPr="007105C2">
              <w:t>Anmälan om fördröjda svar på interpellationer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pStyle w:val="HuvudrubrikKolumn3"/>
            </w:pPr>
          </w:p>
        </w:tc>
      </w:tr>
      <w:tr w:rsidR="007B2F6B" w:rsidRPr="00710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2F6B" w:rsidRPr="007105C2" w:rsidRDefault="007B2F6B" w:rsidP="00995B67">
            <w:pPr>
              <w:pStyle w:val="FlistaNrText"/>
            </w:pPr>
          </w:p>
        </w:tc>
        <w:tc>
          <w:tcPr>
            <w:tcW w:w="6237" w:type="dxa"/>
          </w:tcPr>
          <w:p w:rsidR="007B2F6B" w:rsidRPr="007105C2" w:rsidRDefault="007B2F6B" w:rsidP="00995B67">
            <w:r w:rsidRPr="007105C2">
              <w:t>2007/08:316 av Lars Johansson (s)</w:t>
            </w:r>
          </w:p>
          <w:p w:rsidR="007B2F6B" w:rsidRPr="007105C2" w:rsidRDefault="007B2F6B" w:rsidP="00995B67">
            <w:r w:rsidRPr="007105C2">
              <w:t>Höjd skatt för frivilligarbetare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rPr>
                <w:spacing w:val="-4"/>
              </w:rPr>
            </w:pPr>
          </w:p>
        </w:tc>
      </w:tr>
      <w:tr w:rsidR="007B2F6B" w:rsidRPr="00710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2F6B" w:rsidRPr="007105C2" w:rsidRDefault="007B2F6B" w:rsidP="00995B67">
            <w:pPr>
              <w:pStyle w:val="FlistaNrText"/>
            </w:pPr>
          </w:p>
        </w:tc>
        <w:tc>
          <w:tcPr>
            <w:tcW w:w="6237" w:type="dxa"/>
          </w:tcPr>
          <w:p w:rsidR="007B2F6B" w:rsidRPr="007105C2" w:rsidRDefault="007B2F6B" w:rsidP="00995B67">
            <w:r w:rsidRPr="007105C2">
              <w:t>2007/08:336 av Ulla Andersson (v)</w:t>
            </w:r>
          </w:p>
          <w:p w:rsidR="007B2F6B" w:rsidRPr="007105C2" w:rsidRDefault="007B2F6B" w:rsidP="00995B67">
            <w:r w:rsidRPr="007105C2">
              <w:t>Höga direktörslöner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rPr>
                <w:spacing w:val="-4"/>
              </w:rPr>
            </w:pPr>
          </w:p>
        </w:tc>
      </w:tr>
      <w:tr w:rsidR="007B2F6B" w:rsidRPr="00710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2F6B" w:rsidRPr="007105C2" w:rsidRDefault="007B2F6B" w:rsidP="00995B67">
            <w:pPr>
              <w:pStyle w:val="FlistaNrText"/>
            </w:pPr>
          </w:p>
        </w:tc>
        <w:tc>
          <w:tcPr>
            <w:tcW w:w="6237" w:type="dxa"/>
          </w:tcPr>
          <w:p w:rsidR="007B2F6B" w:rsidRPr="007105C2" w:rsidRDefault="007B2F6B" w:rsidP="00995B67">
            <w:r w:rsidRPr="007105C2">
              <w:t>2007/08:339 av Patrik Björck (s)</w:t>
            </w:r>
          </w:p>
          <w:p w:rsidR="007B2F6B" w:rsidRPr="007105C2" w:rsidRDefault="007B2F6B" w:rsidP="00995B67">
            <w:r w:rsidRPr="007105C2">
              <w:t>En obligatorisk a-kassa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rPr>
                <w:spacing w:val="-4"/>
              </w:rPr>
            </w:pPr>
          </w:p>
        </w:tc>
      </w:tr>
      <w:tr w:rsidR="007B2F6B" w:rsidRPr="00710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2F6B" w:rsidRPr="007105C2" w:rsidRDefault="007B2F6B" w:rsidP="00995B67">
            <w:pPr>
              <w:pStyle w:val="FlistaNrText"/>
            </w:pPr>
          </w:p>
        </w:tc>
        <w:tc>
          <w:tcPr>
            <w:tcW w:w="6237" w:type="dxa"/>
          </w:tcPr>
          <w:p w:rsidR="007B2F6B" w:rsidRPr="007105C2" w:rsidRDefault="007B2F6B" w:rsidP="00995B67">
            <w:r w:rsidRPr="007105C2">
              <w:t>2007/08:341 av Patrik Björck (s)</w:t>
            </w:r>
          </w:p>
          <w:p w:rsidR="007B2F6B" w:rsidRPr="007105C2" w:rsidRDefault="007B2F6B" w:rsidP="00995B67">
            <w:r w:rsidRPr="007105C2">
              <w:t>Konsekvenserna av domen i Lavalmålet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rPr>
                <w:spacing w:val="-4"/>
              </w:rPr>
            </w:pPr>
          </w:p>
        </w:tc>
      </w:tr>
    </w:tbl>
    <w:p w:rsidR="007B2F6B" w:rsidRPr="007105C2" w:rsidRDefault="007B2F6B" w:rsidP="007B2F6B">
      <w:pPr>
        <w:pStyle w:val="Blankrad"/>
      </w:pPr>
      <w:r w:rsidRPr="007105C2">
        <w:t>     </w:t>
      </w:r>
    </w:p>
    <w:p w:rsidR="007B2F6B" w:rsidRPr="007105C2" w:rsidRDefault="0056214B">
      <w:pPr>
        <w:pStyle w:val="Blankrad"/>
      </w:pPr>
      <w:r w:rsidRPr="007105C2">
        <w:t>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B2F6B" w:rsidRPr="007105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2F6B" w:rsidRPr="007105C2" w:rsidRDefault="007B2F6B" w:rsidP="00995B67">
            <w:pPr>
              <w:pStyle w:val="HuvudrubrikFlisteNr"/>
            </w:pPr>
          </w:p>
        </w:tc>
        <w:tc>
          <w:tcPr>
            <w:tcW w:w="6237" w:type="dxa"/>
          </w:tcPr>
          <w:p w:rsidR="007B2F6B" w:rsidRPr="007105C2" w:rsidRDefault="007B2F6B" w:rsidP="00995B67">
            <w:pPr>
              <w:pStyle w:val="HuvudrubrikEnsam"/>
            </w:pPr>
            <w:r w:rsidRPr="007105C2">
              <w:t>Anmälan om uppteckningar vid EU-nämndens sammanträden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pStyle w:val="HuvudrubrikKolumn3"/>
            </w:pPr>
          </w:p>
        </w:tc>
      </w:tr>
      <w:tr w:rsidR="007B2F6B" w:rsidRPr="00710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2F6B" w:rsidRPr="007105C2" w:rsidRDefault="007B2F6B" w:rsidP="00995B67">
            <w:pPr>
              <w:pStyle w:val="FlistaNrText"/>
            </w:pPr>
          </w:p>
        </w:tc>
        <w:tc>
          <w:tcPr>
            <w:tcW w:w="6237" w:type="dxa"/>
          </w:tcPr>
          <w:p w:rsidR="007B2F6B" w:rsidRPr="007105C2" w:rsidRDefault="007B2F6B" w:rsidP="00995B67">
            <w:r w:rsidRPr="007105C2">
              <w:t>2007/08:14 Onsdagen den 12 december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rPr>
                <w:spacing w:val="-4"/>
              </w:rPr>
            </w:pPr>
          </w:p>
        </w:tc>
      </w:tr>
      <w:tr w:rsidR="007B2F6B" w:rsidRPr="00710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2F6B" w:rsidRPr="007105C2" w:rsidRDefault="007B2F6B" w:rsidP="00995B67">
            <w:pPr>
              <w:pStyle w:val="FlistaNrText"/>
            </w:pPr>
          </w:p>
        </w:tc>
        <w:tc>
          <w:tcPr>
            <w:tcW w:w="6237" w:type="dxa"/>
          </w:tcPr>
          <w:p w:rsidR="007B2F6B" w:rsidRPr="007105C2" w:rsidRDefault="007B2F6B" w:rsidP="00995B67">
            <w:r w:rsidRPr="007105C2">
              <w:t>2007/08:15 Fredagen den 15 december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rPr>
                <w:spacing w:val="-4"/>
              </w:rPr>
            </w:pPr>
          </w:p>
        </w:tc>
      </w:tr>
    </w:tbl>
    <w:p w:rsidR="007B2F6B" w:rsidRPr="007105C2" w:rsidRDefault="007B2F6B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B2F6B" w:rsidRPr="007105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2F6B" w:rsidRPr="007105C2" w:rsidRDefault="007B2F6B" w:rsidP="00995B67">
            <w:pPr>
              <w:pStyle w:val="HuvudrubrikFlisteNr"/>
            </w:pPr>
          </w:p>
        </w:tc>
        <w:tc>
          <w:tcPr>
            <w:tcW w:w="6237" w:type="dxa"/>
          </w:tcPr>
          <w:p w:rsidR="007B2F6B" w:rsidRPr="007105C2" w:rsidRDefault="007B2F6B" w:rsidP="00995B67">
            <w:pPr>
              <w:pStyle w:val="HuvudrubrikEnsam"/>
            </w:pPr>
            <w:bookmarkStart w:id="5" w:name="Start_EUdokument"/>
            <w:bookmarkEnd w:id="5"/>
            <w:r w:rsidRPr="007105C2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pStyle w:val="HuvudrubrikKolumn3"/>
            </w:pPr>
            <w:r w:rsidRPr="007105C2">
              <w:t>Ansvarigt utskott</w:t>
            </w:r>
          </w:p>
        </w:tc>
      </w:tr>
      <w:tr w:rsidR="007B2F6B" w:rsidRPr="00710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2F6B" w:rsidRPr="007105C2" w:rsidRDefault="007B2F6B" w:rsidP="00995B67">
            <w:pPr>
              <w:pStyle w:val="FlistaNrText"/>
            </w:pPr>
          </w:p>
        </w:tc>
        <w:tc>
          <w:tcPr>
            <w:tcW w:w="6237" w:type="dxa"/>
          </w:tcPr>
          <w:p w:rsidR="007B2F6B" w:rsidRPr="007105C2" w:rsidRDefault="007B2F6B" w:rsidP="00995B67">
            <w:r w:rsidRPr="007105C2">
              <w:t>2007/08:FPM62 Meddelande om översyn av Lamfalussyprocessen</w:t>
            </w:r>
            <w:r w:rsidRPr="007105C2">
              <w:rPr>
                <w:i/>
              </w:rPr>
              <w:t xml:space="preserve"> KOM(2007)727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rPr>
                <w:spacing w:val="-4"/>
              </w:rPr>
            </w:pPr>
            <w:r w:rsidRPr="007105C2">
              <w:rPr>
                <w:spacing w:val="-4"/>
              </w:rPr>
              <w:t xml:space="preserve">FiU </w:t>
            </w:r>
          </w:p>
        </w:tc>
      </w:tr>
      <w:tr w:rsidR="007B2F6B" w:rsidRPr="00710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2F6B" w:rsidRPr="007105C2" w:rsidRDefault="007B2F6B" w:rsidP="00995B67">
            <w:pPr>
              <w:pStyle w:val="FlistaNrText"/>
            </w:pPr>
          </w:p>
        </w:tc>
        <w:tc>
          <w:tcPr>
            <w:tcW w:w="6237" w:type="dxa"/>
          </w:tcPr>
          <w:p w:rsidR="007B2F6B" w:rsidRPr="007105C2" w:rsidRDefault="007B2F6B" w:rsidP="00995B67">
            <w:r w:rsidRPr="007105C2">
              <w:t xml:space="preserve">2007/08:FPM63 Rambeslut om användning av flygpassageraruppgifter för brottsbekämpande ändamål </w:t>
            </w:r>
            <w:r w:rsidRPr="007105C2">
              <w:rPr>
                <w:i/>
              </w:rPr>
              <w:t>KOM(2007)654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rPr>
                <w:spacing w:val="-4"/>
              </w:rPr>
            </w:pPr>
            <w:r w:rsidRPr="007105C2">
              <w:rPr>
                <w:spacing w:val="-4"/>
              </w:rPr>
              <w:t xml:space="preserve">JuU </w:t>
            </w:r>
          </w:p>
        </w:tc>
      </w:tr>
    </w:tbl>
    <w:p w:rsidR="007B2F6B" w:rsidRPr="007105C2" w:rsidRDefault="0056214B">
      <w:pPr>
        <w:pStyle w:val="Blankrad"/>
      </w:pPr>
      <w:r w:rsidRPr="007105C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B2F6B" w:rsidRPr="007105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2F6B" w:rsidRPr="007105C2" w:rsidRDefault="007B2F6B" w:rsidP="00995B67">
            <w:pPr>
              <w:pStyle w:val="FlistaNrRubrik"/>
            </w:pPr>
          </w:p>
        </w:tc>
        <w:tc>
          <w:tcPr>
            <w:tcW w:w="6237" w:type="dxa"/>
          </w:tcPr>
          <w:p w:rsidR="007B2F6B" w:rsidRPr="007105C2" w:rsidRDefault="007B2F6B" w:rsidP="00995B67">
            <w:pPr>
              <w:pStyle w:val="HuvudrubrikEnsam"/>
            </w:pPr>
            <w:r w:rsidRPr="007105C2">
              <w:t>Statsministerns frågestund kl. 14.00</w:t>
            </w:r>
          </w:p>
        </w:tc>
        <w:tc>
          <w:tcPr>
            <w:tcW w:w="2481" w:type="dxa"/>
          </w:tcPr>
          <w:p w:rsidR="007B2F6B" w:rsidRPr="007105C2" w:rsidRDefault="007B2F6B" w:rsidP="00995B67">
            <w:pPr>
              <w:pStyle w:val="HuvudrubrikKolumn3"/>
            </w:pPr>
          </w:p>
        </w:tc>
      </w:tr>
    </w:tbl>
    <w:p w:rsidR="007B2F6B" w:rsidRPr="007105C2" w:rsidRDefault="007B2F6B" w:rsidP="007B2F6B">
      <w:pPr>
        <w:pStyle w:val="Blankrad"/>
      </w:pPr>
    </w:p>
    <w:p w:rsidR="007B2F6B" w:rsidRPr="007105C2" w:rsidRDefault="007B2F6B" w:rsidP="007B2F6B">
      <w:pPr>
        <w:pStyle w:val="Blankrad"/>
      </w:pPr>
      <w:r w:rsidRPr="007105C2">
        <w:t>     </w:t>
      </w:r>
    </w:p>
    <w:p w:rsidR="006E04A4" w:rsidRPr="007105C2" w:rsidRDefault="006E04A4">
      <w:pPr>
        <w:pStyle w:val="Blankrad"/>
      </w:pPr>
      <w:r w:rsidRPr="007105C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105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105C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105C2" w:rsidRDefault="006E04A4">
            <w:pPr>
              <w:pStyle w:val="StreckMitten"/>
            </w:pPr>
            <w:r w:rsidRPr="007105C2">
              <w:tab/>
            </w:r>
            <w:r w:rsidRPr="007105C2">
              <w:tab/>
            </w:r>
          </w:p>
        </w:tc>
      </w:tr>
    </w:tbl>
    <w:p w:rsidR="006E04A4" w:rsidRPr="007105C2" w:rsidRDefault="006E04A4"/>
    <w:sectPr w:rsidR="006E04A4" w:rsidRPr="007105C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87A" w:rsidRPr="007105C2" w:rsidRDefault="0071487A">
      <w:r w:rsidRPr="007105C2">
        <w:separator/>
      </w:r>
    </w:p>
  </w:endnote>
  <w:endnote w:type="continuationSeparator" w:id="0">
    <w:p w:rsidR="0071487A" w:rsidRPr="007105C2" w:rsidRDefault="0071487A">
      <w:r w:rsidRPr="007105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6290" w:rsidRPr="007105C2" w:rsidRDefault="00486290">
    <w:pPr>
      <w:pStyle w:val="Sidhuvud"/>
      <w:jc w:val="center"/>
    </w:pPr>
    <w:r w:rsidRPr="007105C2">
      <w:fldChar w:fldCharType="begin" w:fldLock="1"/>
    </w:r>
    <w:r w:rsidRPr="007105C2">
      <w:instrText xml:space="preserve"> PAGE </w:instrText>
    </w:r>
    <w:r w:rsidRPr="007105C2">
      <w:fldChar w:fldCharType="separate"/>
    </w:r>
    <w:r w:rsidR="000B6C2B" w:rsidRPr="007105C2">
      <w:t>2</w:t>
    </w:r>
    <w:r w:rsidRPr="007105C2">
      <w:fldChar w:fldCharType="end"/>
    </w:r>
    <w:r w:rsidRPr="007105C2">
      <w:t>(</w:t>
    </w:r>
    <w:r w:rsidRPr="007105C2">
      <w:fldChar w:fldCharType="begin" w:fldLock="1"/>
    </w:r>
    <w:r w:rsidRPr="007105C2">
      <w:instrText xml:space="preserve"> NUMPAGES </w:instrText>
    </w:r>
    <w:r w:rsidRPr="007105C2">
      <w:fldChar w:fldCharType="separate"/>
    </w:r>
    <w:r w:rsidR="000B6C2B" w:rsidRPr="007105C2">
      <w:t>2</w:t>
    </w:r>
    <w:r w:rsidRPr="007105C2">
      <w:fldChar w:fldCharType="end"/>
    </w:r>
    <w:r w:rsidRPr="007105C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6290" w:rsidRPr="007105C2" w:rsidRDefault="00486290">
    <w:pPr>
      <w:pStyle w:val="Sidhuvud"/>
      <w:jc w:val="center"/>
    </w:pPr>
    <w:r w:rsidRPr="007105C2">
      <w:fldChar w:fldCharType="begin" w:fldLock="1"/>
    </w:r>
    <w:r w:rsidRPr="007105C2">
      <w:instrText xml:space="preserve"> PAGE </w:instrText>
    </w:r>
    <w:r w:rsidRPr="007105C2">
      <w:fldChar w:fldCharType="separate"/>
    </w:r>
    <w:r w:rsidR="000B6C2B" w:rsidRPr="007105C2">
      <w:t>1</w:t>
    </w:r>
    <w:r w:rsidRPr="007105C2">
      <w:fldChar w:fldCharType="end"/>
    </w:r>
    <w:r w:rsidRPr="007105C2">
      <w:t>(</w:t>
    </w:r>
    <w:r w:rsidRPr="007105C2">
      <w:fldChar w:fldCharType="begin" w:fldLock="1"/>
    </w:r>
    <w:r w:rsidRPr="007105C2">
      <w:instrText xml:space="preserve"> NUMPAGES </w:instrText>
    </w:r>
    <w:r w:rsidRPr="007105C2">
      <w:fldChar w:fldCharType="separate"/>
    </w:r>
    <w:r w:rsidR="000B6C2B" w:rsidRPr="007105C2">
      <w:t>2</w:t>
    </w:r>
    <w:r w:rsidRPr="007105C2">
      <w:fldChar w:fldCharType="end"/>
    </w:r>
    <w:r w:rsidRPr="007105C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87A" w:rsidRPr="007105C2" w:rsidRDefault="0071487A">
      <w:r w:rsidRPr="007105C2">
        <w:separator/>
      </w:r>
    </w:p>
  </w:footnote>
  <w:footnote w:type="continuationSeparator" w:id="0">
    <w:p w:rsidR="0071487A" w:rsidRPr="007105C2" w:rsidRDefault="0071487A">
      <w:r w:rsidRPr="007105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6290" w:rsidRPr="007105C2" w:rsidRDefault="00486290">
    <w:pPr>
      <w:pStyle w:val="Sidhuvud"/>
      <w:tabs>
        <w:tab w:val="clear" w:pos="4536"/>
      </w:tabs>
    </w:pPr>
    <w:r w:rsidRPr="007105C2">
      <w:fldChar w:fldCharType="begin" w:fldLock="1"/>
    </w:r>
    <w:r w:rsidRPr="007105C2">
      <w:instrText xml:space="preserve"> DOCPROPERTY "DocumentDate" </w:instrText>
    </w:r>
    <w:r w:rsidRPr="007105C2">
      <w:fldChar w:fldCharType="separate"/>
    </w:r>
    <w:r w:rsidR="000B6C2B" w:rsidRPr="007105C2">
      <w:t>Torsdagen den 31 januari 2008</w:t>
    </w:r>
    <w:r w:rsidRPr="007105C2">
      <w:fldChar w:fldCharType="end"/>
    </w:r>
    <w:r w:rsidRPr="007105C2">
      <w:tab/>
    </w:r>
  </w:p>
  <w:p w:rsidR="00486290" w:rsidRPr="007105C2" w:rsidRDefault="0048629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105C2">
      <w:rPr>
        <w:sz w:val="12"/>
      </w:rPr>
      <w:tab/>
    </w:r>
  </w:p>
  <w:p w:rsidR="00486290" w:rsidRPr="007105C2" w:rsidRDefault="004862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6290" w:rsidRPr="007105C2" w:rsidRDefault="007105C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105C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6290" w:rsidRPr="007105C2" w:rsidRDefault="00486290">
    <w:pPr>
      <w:pStyle w:val="Dokumentrubrik"/>
      <w:spacing w:after="360"/>
    </w:pPr>
    <w:r w:rsidRPr="007105C2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25806927">
    <w:abstractNumId w:val="5"/>
  </w:num>
  <w:num w:numId="2" w16cid:durableId="2117627068">
    <w:abstractNumId w:val="2"/>
  </w:num>
  <w:num w:numId="3" w16cid:durableId="1016614021">
    <w:abstractNumId w:val="4"/>
  </w:num>
  <w:num w:numId="4" w16cid:durableId="1618442836">
    <w:abstractNumId w:val="1"/>
  </w:num>
  <w:num w:numId="5" w16cid:durableId="711661035">
    <w:abstractNumId w:val="0"/>
  </w:num>
  <w:num w:numId="6" w16cid:durableId="1126505">
    <w:abstractNumId w:val="3"/>
  </w:num>
  <w:num w:numId="7" w16cid:durableId="2016691361">
    <w:abstractNumId w:val="3"/>
  </w:num>
  <w:num w:numId="8" w16cid:durableId="382559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86290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07B9"/>
    <w:rsid w:val="000A51FF"/>
    <w:rsid w:val="000B6C2B"/>
    <w:rsid w:val="000C37A7"/>
    <w:rsid w:val="000C6C04"/>
    <w:rsid w:val="000D1DCA"/>
    <w:rsid w:val="000E30A0"/>
    <w:rsid w:val="000F6966"/>
    <w:rsid w:val="00103C04"/>
    <w:rsid w:val="0014779C"/>
    <w:rsid w:val="00147F56"/>
    <w:rsid w:val="001548E3"/>
    <w:rsid w:val="00160B0C"/>
    <w:rsid w:val="00165404"/>
    <w:rsid w:val="0016727E"/>
    <w:rsid w:val="00170F83"/>
    <w:rsid w:val="00173EBA"/>
    <w:rsid w:val="001903E8"/>
    <w:rsid w:val="00193B94"/>
    <w:rsid w:val="00193E4B"/>
    <w:rsid w:val="00194661"/>
    <w:rsid w:val="001949CA"/>
    <w:rsid w:val="00195593"/>
    <w:rsid w:val="001A1CBE"/>
    <w:rsid w:val="001B4C8D"/>
    <w:rsid w:val="001C4530"/>
    <w:rsid w:val="001D19AB"/>
    <w:rsid w:val="001D19E3"/>
    <w:rsid w:val="001D76E7"/>
    <w:rsid w:val="001D7C4B"/>
    <w:rsid w:val="001E0CB1"/>
    <w:rsid w:val="001F45EF"/>
    <w:rsid w:val="001F58F3"/>
    <w:rsid w:val="002068C6"/>
    <w:rsid w:val="00211667"/>
    <w:rsid w:val="00215146"/>
    <w:rsid w:val="002208F7"/>
    <w:rsid w:val="00223EF7"/>
    <w:rsid w:val="002257C6"/>
    <w:rsid w:val="00233D5B"/>
    <w:rsid w:val="00233E62"/>
    <w:rsid w:val="00241AE4"/>
    <w:rsid w:val="00242820"/>
    <w:rsid w:val="00274825"/>
    <w:rsid w:val="002760B5"/>
    <w:rsid w:val="002826A6"/>
    <w:rsid w:val="00284375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777E"/>
    <w:rsid w:val="00350ACF"/>
    <w:rsid w:val="003511C0"/>
    <w:rsid w:val="00355222"/>
    <w:rsid w:val="003615AE"/>
    <w:rsid w:val="003652CF"/>
    <w:rsid w:val="00371E50"/>
    <w:rsid w:val="00376480"/>
    <w:rsid w:val="00377B34"/>
    <w:rsid w:val="003841DB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F43D8"/>
    <w:rsid w:val="003F7E25"/>
    <w:rsid w:val="00403315"/>
    <w:rsid w:val="00404049"/>
    <w:rsid w:val="00405E4A"/>
    <w:rsid w:val="004100C9"/>
    <w:rsid w:val="004114F9"/>
    <w:rsid w:val="00415884"/>
    <w:rsid w:val="0045348A"/>
    <w:rsid w:val="004603CE"/>
    <w:rsid w:val="00474FAF"/>
    <w:rsid w:val="00481275"/>
    <w:rsid w:val="00486290"/>
    <w:rsid w:val="004C1FA3"/>
    <w:rsid w:val="004C4932"/>
    <w:rsid w:val="004D1B3F"/>
    <w:rsid w:val="004E4219"/>
    <w:rsid w:val="004E5670"/>
    <w:rsid w:val="004E5AC8"/>
    <w:rsid w:val="004F173D"/>
    <w:rsid w:val="004F176A"/>
    <w:rsid w:val="004F2643"/>
    <w:rsid w:val="004F60B1"/>
    <w:rsid w:val="005020C6"/>
    <w:rsid w:val="00503BE4"/>
    <w:rsid w:val="00510E80"/>
    <w:rsid w:val="005303AA"/>
    <w:rsid w:val="00537A01"/>
    <w:rsid w:val="005510B5"/>
    <w:rsid w:val="0056214B"/>
    <w:rsid w:val="00585ED4"/>
    <w:rsid w:val="00593F37"/>
    <w:rsid w:val="00594D74"/>
    <w:rsid w:val="00597CFF"/>
    <w:rsid w:val="005A4129"/>
    <w:rsid w:val="005B64AB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35436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0C78"/>
    <w:rsid w:val="00683F0B"/>
    <w:rsid w:val="00690C89"/>
    <w:rsid w:val="00691645"/>
    <w:rsid w:val="00693162"/>
    <w:rsid w:val="00695350"/>
    <w:rsid w:val="006B1634"/>
    <w:rsid w:val="006C05D9"/>
    <w:rsid w:val="006C4107"/>
    <w:rsid w:val="006C7C1D"/>
    <w:rsid w:val="006D0C2B"/>
    <w:rsid w:val="006D196C"/>
    <w:rsid w:val="006D40BA"/>
    <w:rsid w:val="006E04A4"/>
    <w:rsid w:val="006E6FBC"/>
    <w:rsid w:val="006F28F0"/>
    <w:rsid w:val="006F2BA3"/>
    <w:rsid w:val="006F4563"/>
    <w:rsid w:val="006F4DE6"/>
    <w:rsid w:val="006F63C4"/>
    <w:rsid w:val="006F7031"/>
    <w:rsid w:val="007105C2"/>
    <w:rsid w:val="0071198D"/>
    <w:rsid w:val="00712ED9"/>
    <w:rsid w:val="0071440B"/>
    <w:rsid w:val="0071487A"/>
    <w:rsid w:val="00721555"/>
    <w:rsid w:val="007246B8"/>
    <w:rsid w:val="00724FED"/>
    <w:rsid w:val="00726578"/>
    <w:rsid w:val="00744E85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2F6B"/>
    <w:rsid w:val="007B3D13"/>
    <w:rsid w:val="007C0AB9"/>
    <w:rsid w:val="007D165E"/>
    <w:rsid w:val="007D2B01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600DA"/>
    <w:rsid w:val="0086222B"/>
    <w:rsid w:val="00866731"/>
    <w:rsid w:val="00870F8E"/>
    <w:rsid w:val="00873E43"/>
    <w:rsid w:val="00887B6F"/>
    <w:rsid w:val="00891A92"/>
    <w:rsid w:val="008A4495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95B67"/>
    <w:rsid w:val="009A4BE1"/>
    <w:rsid w:val="009B0C43"/>
    <w:rsid w:val="009E024F"/>
    <w:rsid w:val="009E29D2"/>
    <w:rsid w:val="009E2A19"/>
    <w:rsid w:val="009E78C0"/>
    <w:rsid w:val="009F16CD"/>
    <w:rsid w:val="00A047C8"/>
    <w:rsid w:val="00A05756"/>
    <w:rsid w:val="00A10980"/>
    <w:rsid w:val="00A14C18"/>
    <w:rsid w:val="00A160E3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1FE"/>
    <w:rsid w:val="00A76381"/>
    <w:rsid w:val="00A80A58"/>
    <w:rsid w:val="00A87597"/>
    <w:rsid w:val="00AA4B94"/>
    <w:rsid w:val="00AC0E93"/>
    <w:rsid w:val="00AD51C2"/>
    <w:rsid w:val="00AD55D1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2F86"/>
    <w:rsid w:val="00B710EF"/>
    <w:rsid w:val="00B71361"/>
    <w:rsid w:val="00B76AD2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5F87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1E2E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32CC8"/>
    <w:rsid w:val="00D41247"/>
    <w:rsid w:val="00D45AE3"/>
    <w:rsid w:val="00D46A27"/>
    <w:rsid w:val="00D47B49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87C4F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8766C"/>
    <w:rsid w:val="00E965B6"/>
    <w:rsid w:val="00E975DB"/>
    <w:rsid w:val="00EA0896"/>
    <w:rsid w:val="00EA6143"/>
    <w:rsid w:val="00EB446D"/>
    <w:rsid w:val="00EB54BF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42681"/>
    <w:rsid w:val="00F473CC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A66F8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D7B72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3272E-E1FB-4A7F-A404-2D3665FB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212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242</Words>
  <Characters>1510</Characters>
  <Application>Microsoft Office Word</Application>
  <DocSecurity>4</DocSecurity>
  <Lines>151</Lines>
  <Paragraphs>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2007/08:60</vt:lpstr>
      <vt:lpstr>Torsdagen den 31 januari 2008</vt:lpstr>
    </vt:vector>
  </TitlesOfParts>
  <Company>Riksdagen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2008-01-30T15:29:00Z</cp:lastPrinted>
  <dcterms:created xsi:type="dcterms:W3CDTF">2025-12-17T12:34:00Z</dcterms:created>
  <dcterms:modified xsi:type="dcterms:W3CDTF">2025-12-17T12:34:00Z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31 januari 2008</vt:lpwstr>
  </property>
  <property fmtid="{D5CDD505-2E9C-101B-9397-08002B2CF9AE}" pid="3" name="DocumentNumber">
    <vt:lpwstr>60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2008-01-31</vt:lpwstr>
  </property>
</Properties>
</file>