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1957" w:rsidRPr="00CB6F2B" w:rsidTr="00AD19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1957" w:rsidRPr="00CB6F2B" w:rsidRDefault="000A3317" w:rsidP="00AD1957">
            <w:pPr>
              <w:pStyle w:val="RSKRbeteckning"/>
              <w:spacing w:before="240"/>
            </w:pPr>
            <w:r w:rsidRPr="00CB6F2B">
              <w:t>Riksdagsskrivelse</w:t>
            </w:r>
          </w:p>
          <w:p w:rsidR="00AD1957" w:rsidRPr="00CB6F2B" w:rsidRDefault="000A3317" w:rsidP="00AD1957">
            <w:pPr>
              <w:pStyle w:val="RSKRbeteckning"/>
            </w:pPr>
            <w:r w:rsidRPr="00CB6F2B">
              <w:t>2010/11</w:t>
            </w:r>
            <w:r w:rsidR="00AD1957" w:rsidRPr="00CB6F2B">
              <w:t>:</w:t>
            </w:r>
            <w:r w:rsidRPr="00CB6F2B">
              <w:t>4</w:t>
            </w:r>
          </w:p>
        </w:tc>
        <w:tc>
          <w:tcPr>
            <w:tcW w:w="1134" w:type="dxa"/>
          </w:tcPr>
          <w:p w:rsidR="00AD1957" w:rsidRPr="00CB6F2B" w:rsidRDefault="00CB6F2B" w:rsidP="00AD1957">
            <w:pPr>
              <w:jc w:val="right"/>
            </w:pPr>
            <w:r w:rsidRPr="00CB6F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957" w:rsidRPr="00CB6F2B" w:rsidTr="00AD19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1957" w:rsidRPr="00CB6F2B" w:rsidRDefault="00AD1957">
            <w:pPr>
              <w:rPr>
                <w:sz w:val="10"/>
              </w:rPr>
            </w:pPr>
          </w:p>
        </w:tc>
      </w:tr>
    </w:tbl>
    <w:p w:rsidR="00AD1957" w:rsidRPr="00CB6F2B" w:rsidRDefault="00AD1957"/>
    <w:p w:rsidR="00AD1957" w:rsidRPr="00CB6F2B" w:rsidRDefault="000A3317" w:rsidP="00AD1957">
      <w:pPr>
        <w:pStyle w:val="Mottagare1"/>
      </w:pPr>
      <w:r w:rsidRPr="00CB6F2B">
        <w:t>Regeringen</w:t>
      </w:r>
    </w:p>
    <w:p w:rsidR="00AD1957" w:rsidRPr="00CB6F2B" w:rsidRDefault="000A3317" w:rsidP="00AD1957">
      <w:pPr>
        <w:pStyle w:val="Mottagare2"/>
      </w:pPr>
      <w:r w:rsidRPr="00CB6F2B">
        <w:t>Statsrådsberedningen</w:t>
      </w:r>
    </w:p>
    <w:p w:rsidR="00AD1957" w:rsidRPr="00CB6F2B" w:rsidRDefault="00AD1957" w:rsidP="00AD1957">
      <w:r w:rsidRPr="00CB6F2B">
        <w:t xml:space="preserve">Med överlämnande av </w:t>
      </w:r>
      <w:r w:rsidR="000A3317" w:rsidRPr="00CB6F2B">
        <w:t>konstitutionsutskottet</w:t>
      </w:r>
      <w:r w:rsidRPr="00CB6F2B">
        <w:t xml:space="preserve">s betänkande </w:t>
      </w:r>
      <w:r w:rsidR="000A3317" w:rsidRPr="00CB6F2B">
        <w:t>2010/11</w:t>
      </w:r>
      <w:r w:rsidRPr="00CB6F2B">
        <w:t>:</w:t>
      </w:r>
      <w:r w:rsidR="000A3317" w:rsidRPr="00CB6F2B">
        <w:t>KU11</w:t>
      </w:r>
      <w:r w:rsidRPr="00CB6F2B">
        <w:t xml:space="preserve"> </w:t>
      </w:r>
      <w:r w:rsidR="000A3317" w:rsidRPr="00CB6F2B">
        <w:t>Godkännande av EU:s regler om övergångsåtgärder avseende Europaparlamentets sammansättning</w:t>
      </w:r>
      <w:r w:rsidRPr="00CB6F2B">
        <w:t xml:space="preserve"> får jag anmäla att riksdagen denna dag bifallit utskottets förslag till riksdagsbeslut.</w:t>
      </w:r>
    </w:p>
    <w:p w:rsidR="00AD1957" w:rsidRPr="00CB6F2B" w:rsidRDefault="00AD1957" w:rsidP="00AD1957">
      <w:pPr>
        <w:pStyle w:val="Stockholm"/>
      </w:pPr>
      <w:r w:rsidRPr="00CB6F2B">
        <w:t xml:space="preserve">Stockholm </w:t>
      </w:r>
      <w:r w:rsidR="000A3317" w:rsidRPr="00CB6F2B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1957" w:rsidRPr="00CB6F2B" w:rsidTr="00AD19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1957" w:rsidRPr="00CB6F2B" w:rsidRDefault="000A3317" w:rsidP="00AD1957">
            <w:pPr>
              <w:pStyle w:val="AvsTalman"/>
            </w:pPr>
            <w:r w:rsidRPr="00CB6F2B">
              <w:t>Per Westerberg</w:t>
            </w:r>
          </w:p>
        </w:tc>
        <w:tc>
          <w:tcPr>
            <w:tcW w:w="3628" w:type="dxa"/>
          </w:tcPr>
          <w:p w:rsidR="00AD1957" w:rsidRPr="00CB6F2B" w:rsidRDefault="000A3317" w:rsidP="00AD1957">
            <w:pPr>
              <w:pStyle w:val="AvsTjnsteman"/>
            </w:pPr>
            <w:r w:rsidRPr="00CB6F2B">
              <w:t>Ulf Christoffersson</w:t>
            </w:r>
          </w:p>
        </w:tc>
      </w:tr>
    </w:tbl>
    <w:p w:rsidR="00D85057" w:rsidRPr="00CB6F2B" w:rsidRDefault="00D85057" w:rsidP="00AD1957"/>
    <w:sectPr w:rsidR="00D85057" w:rsidRPr="00CB6F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57"/>
    <w:rsid w:val="0009098F"/>
    <w:rsid w:val="000A0152"/>
    <w:rsid w:val="000A3317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3063D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D1957"/>
    <w:rsid w:val="00BB222A"/>
    <w:rsid w:val="00BB66ED"/>
    <w:rsid w:val="00C1040E"/>
    <w:rsid w:val="00C72B82"/>
    <w:rsid w:val="00CB6F2B"/>
    <w:rsid w:val="00D644E9"/>
    <w:rsid w:val="00D85057"/>
    <w:rsid w:val="00DC0766"/>
    <w:rsid w:val="00E570D1"/>
    <w:rsid w:val="00F520C1"/>
    <w:rsid w:val="00FA63D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AFBCE4-E004-479A-9364-B1C19E34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341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Godkännande av EU:s regler om övergångsåtgärder avseende Europaparlamentets sammansättning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