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27BECCBF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CB6BB2">
              <w:rPr>
                <w:b/>
                <w:sz w:val="20"/>
              </w:rPr>
              <w:t>2</w:t>
            </w:r>
            <w:r w:rsidR="00233C23">
              <w:rPr>
                <w:b/>
                <w:sz w:val="20"/>
              </w:rPr>
              <w:t>9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531EB22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77F4F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r w:rsidR="00BC77C3">
              <w:rPr>
                <w:sz w:val="20"/>
              </w:rPr>
              <w:t>0</w:t>
            </w:r>
            <w:r w:rsidR="00243438">
              <w:rPr>
                <w:sz w:val="20"/>
              </w:rPr>
              <w:t>3</w:t>
            </w:r>
            <w:r w:rsidR="00BC77C3">
              <w:rPr>
                <w:sz w:val="20"/>
              </w:rPr>
              <w:t>–</w:t>
            </w:r>
            <w:r w:rsidR="00233C23">
              <w:rPr>
                <w:sz w:val="20"/>
              </w:rPr>
              <w:t>26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1C990BCD" w:rsidR="00185056" w:rsidRDefault="00D9360B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8745D" w:rsidRPr="003E53DB">
              <w:rPr>
                <w:sz w:val="20"/>
              </w:rPr>
              <w:t>:</w:t>
            </w:r>
            <w:r w:rsidR="00233C23">
              <w:rPr>
                <w:sz w:val="20"/>
              </w:rPr>
              <w:t>30</w:t>
            </w:r>
            <w:r w:rsidR="00737BBD" w:rsidRPr="003E53DB">
              <w:rPr>
                <w:sz w:val="20"/>
              </w:rPr>
              <w:t>-</w:t>
            </w:r>
            <w:r w:rsidR="00EF07E0">
              <w:rPr>
                <w:sz w:val="20"/>
              </w:rPr>
              <w:t>1</w:t>
            </w:r>
            <w:r w:rsidR="00233C23">
              <w:rPr>
                <w:sz w:val="20"/>
              </w:rPr>
              <w:t>2</w:t>
            </w:r>
            <w:r w:rsidR="000D4E85">
              <w:rPr>
                <w:sz w:val="20"/>
              </w:rPr>
              <w:t>:</w:t>
            </w:r>
            <w:r w:rsidR="00233C23">
              <w:rPr>
                <w:sz w:val="20"/>
              </w:rPr>
              <w:t>00</w:t>
            </w:r>
          </w:p>
          <w:p w14:paraId="50C019E7" w14:textId="2ADFB6A3" w:rsidR="004E46F5" w:rsidRPr="002E5DCC" w:rsidRDefault="004E46F5" w:rsidP="00143B64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"/>
        <w:gridCol w:w="6944"/>
      </w:tblGrid>
      <w:tr w:rsidR="00C740DE" w:rsidRPr="0013710D" w14:paraId="7DBE22C2" w14:textId="77777777" w:rsidTr="00110654">
        <w:trPr>
          <w:trHeight w:val="884"/>
        </w:trPr>
        <w:tc>
          <w:tcPr>
            <w:tcW w:w="570" w:type="dxa"/>
          </w:tcPr>
          <w:p w14:paraId="0E85D59E" w14:textId="19217D0E" w:rsidR="001F045E" w:rsidRPr="001F045E" w:rsidRDefault="00C740DE" w:rsidP="001F045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4" w:type="dxa"/>
          </w:tcPr>
          <w:p w14:paraId="52C568E6" w14:textId="2A2885BE" w:rsidR="00CB6BB2" w:rsidRDefault="00233C23" w:rsidP="00CB6BB2">
            <w:pPr>
              <w:rPr>
                <w:b/>
                <w:bCs/>
              </w:rPr>
            </w:pPr>
            <w:r w:rsidRPr="00233C23">
              <w:rPr>
                <w:b/>
                <w:bCs/>
              </w:rPr>
              <w:t>Fråga om att ge försvarsutskottet tillfälle att yttra sig över Verksamheten inom Nato under helåret 2025</w:t>
            </w:r>
          </w:p>
          <w:p w14:paraId="50CA8CEF" w14:textId="77777777" w:rsidR="00233C23" w:rsidRDefault="00233C23" w:rsidP="00CB6BB2">
            <w:pPr>
              <w:rPr>
                <w:b/>
                <w:bCs/>
              </w:rPr>
            </w:pPr>
          </w:p>
          <w:p w14:paraId="5FB3F918" w14:textId="323E37E8" w:rsidR="00233C23" w:rsidRPr="001B3057" w:rsidRDefault="00233C23" w:rsidP="00233C23">
            <w:pPr>
              <w:rPr>
                <w:bCs/>
              </w:rPr>
            </w:pPr>
            <w:r w:rsidRPr="001B3057">
              <w:rPr>
                <w:bCs/>
              </w:rPr>
              <w:t xml:space="preserve">Utskottet beslutade att ge </w:t>
            </w:r>
            <w:r>
              <w:rPr>
                <w:bCs/>
              </w:rPr>
              <w:t xml:space="preserve">försvarsutskottet </w:t>
            </w:r>
            <w:r w:rsidRPr="001B3057">
              <w:rPr>
                <w:bCs/>
              </w:rPr>
              <w:t xml:space="preserve">tillfälle att senast </w:t>
            </w:r>
            <w:r w:rsidRPr="005824CF">
              <w:t xml:space="preserve">torsdagen den </w:t>
            </w:r>
            <w:r>
              <w:t>21</w:t>
            </w:r>
            <w:r w:rsidRPr="005824CF">
              <w:t xml:space="preserve"> april </w:t>
            </w:r>
            <w:r w:rsidRPr="008A1EDC">
              <w:t>2026 kl. 1</w:t>
            </w:r>
            <w:r w:rsidR="00784BAD">
              <w:t>4</w:t>
            </w:r>
            <w:r w:rsidRPr="008A1EDC">
              <w:t>.00</w:t>
            </w:r>
            <w:r>
              <w:rPr>
                <w:bCs/>
              </w:rPr>
              <w:t xml:space="preserve"> </w:t>
            </w:r>
            <w:r w:rsidRPr="001B3057">
              <w:rPr>
                <w:bCs/>
              </w:rPr>
              <w:t xml:space="preserve">yttra sig över </w:t>
            </w:r>
            <w:r>
              <w:rPr>
                <w:bCs/>
              </w:rPr>
              <w:t xml:space="preserve">skrivelse 2025/26:151 </w:t>
            </w:r>
            <w:r w:rsidRPr="00233C23">
              <w:rPr>
                <w:bCs/>
              </w:rPr>
              <w:t>Verksamheten inom Nato under helåret 2025</w:t>
            </w:r>
            <w:r w:rsidR="00784BAD">
              <w:rPr>
                <w:bCs/>
              </w:rPr>
              <w:t>, redogörelse 2025/26:RS2 samt ev. följdmotioner</w:t>
            </w:r>
            <w:r>
              <w:rPr>
                <w:bCs/>
              </w:rPr>
              <w:t xml:space="preserve"> </w:t>
            </w:r>
            <w:r w:rsidRPr="001B3057">
              <w:rPr>
                <w:bCs/>
              </w:rPr>
              <w:t>i de delar som rör utskott</w:t>
            </w:r>
            <w:r>
              <w:rPr>
                <w:bCs/>
              </w:rPr>
              <w:t>ets</w:t>
            </w:r>
            <w:r w:rsidRPr="001B3057">
              <w:rPr>
                <w:bCs/>
              </w:rPr>
              <w:t xml:space="preserve"> beredningsområde.</w:t>
            </w:r>
          </w:p>
          <w:p w14:paraId="1668066E" w14:textId="77777777" w:rsidR="00233C23" w:rsidRPr="001B3057" w:rsidRDefault="00233C23" w:rsidP="00233C23">
            <w:pPr>
              <w:rPr>
                <w:bCs/>
              </w:rPr>
            </w:pPr>
          </w:p>
          <w:p w14:paraId="2FCB7557" w14:textId="77777777" w:rsidR="00233C23" w:rsidRDefault="00233C23" w:rsidP="00233C23">
            <w:pPr>
              <w:rPr>
                <w:bCs/>
              </w:rPr>
            </w:pPr>
            <w:r w:rsidRPr="006E0890">
              <w:rPr>
                <w:bCs/>
              </w:rPr>
              <w:t>Denna paragraf förklarades omedelbart justerad.</w:t>
            </w:r>
          </w:p>
          <w:p w14:paraId="3F60C04D" w14:textId="062B9D41" w:rsidR="00364F93" w:rsidRPr="00D76171" w:rsidRDefault="00364F93" w:rsidP="00CB6BB2">
            <w:pPr>
              <w:rPr>
                <w:bCs/>
              </w:rPr>
            </w:pPr>
          </w:p>
        </w:tc>
      </w:tr>
      <w:tr w:rsidR="00AD3DE3" w:rsidRPr="0013710D" w14:paraId="0921C87B" w14:textId="77777777" w:rsidTr="00110654">
        <w:trPr>
          <w:trHeight w:val="884"/>
        </w:trPr>
        <w:tc>
          <w:tcPr>
            <w:tcW w:w="570" w:type="dxa"/>
          </w:tcPr>
          <w:p w14:paraId="6DC180E5" w14:textId="461F0A89" w:rsidR="00AD3DE3" w:rsidRDefault="00AD3DE3" w:rsidP="00AD3DE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824C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4" w:type="dxa"/>
          </w:tcPr>
          <w:p w14:paraId="1C9B01B1" w14:textId="77777777" w:rsidR="003E3D8C" w:rsidRDefault="003E3D8C" w:rsidP="003E3D8C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Justering av protokoll</w:t>
            </w:r>
          </w:p>
          <w:p w14:paraId="734DE90C" w14:textId="77777777" w:rsidR="003E3D8C" w:rsidRDefault="003E3D8C" w:rsidP="003E3D8C">
            <w:pPr>
              <w:rPr>
                <w:b/>
                <w:bCs/>
              </w:rPr>
            </w:pPr>
          </w:p>
          <w:p w14:paraId="64A0A711" w14:textId="02AC7ED3" w:rsidR="003E3D8C" w:rsidRDefault="003E3D8C" w:rsidP="003E3D8C">
            <w:pPr>
              <w:rPr>
                <w:bCs/>
              </w:rPr>
            </w:pPr>
            <w:r w:rsidRPr="003B6BA0">
              <w:rPr>
                <w:bCs/>
              </w:rPr>
              <w:t>Utskottet justerade protokoll 2025/26:</w:t>
            </w:r>
            <w:r>
              <w:rPr>
                <w:bCs/>
              </w:rPr>
              <w:t>28 och besöksprotokoll 2025/26:20.</w:t>
            </w:r>
          </w:p>
          <w:p w14:paraId="337ACD46" w14:textId="1350134E" w:rsidR="00AD3DE3" w:rsidRPr="00D76171" w:rsidRDefault="00AD3DE3" w:rsidP="00AD3DE3">
            <w:pPr>
              <w:rPr>
                <w:bCs/>
              </w:rPr>
            </w:pPr>
          </w:p>
        </w:tc>
      </w:tr>
      <w:tr w:rsidR="005824CF" w:rsidRPr="0013710D" w14:paraId="7122EDDF" w14:textId="77777777" w:rsidTr="00110654">
        <w:trPr>
          <w:trHeight w:val="884"/>
        </w:trPr>
        <w:tc>
          <w:tcPr>
            <w:tcW w:w="570" w:type="dxa"/>
          </w:tcPr>
          <w:p w14:paraId="5E78020F" w14:textId="5A1AEDBF" w:rsidR="005824CF" w:rsidRDefault="005824CF" w:rsidP="005824C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4" w:type="dxa"/>
          </w:tcPr>
          <w:p w14:paraId="7BF90E22" w14:textId="77777777" w:rsidR="005824CF" w:rsidRDefault="005824CF" w:rsidP="005824CF">
            <w:pPr>
              <w:rPr>
                <w:b/>
                <w:bCs/>
              </w:rPr>
            </w:pPr>
            <w:r>
              <w:rPr>
                <w:b/>
                <w:bCs/>
              </w:rPr>
              <w:t>Inkomna handlingar</w:t>
            </w:r>
          </w:p>
          <w:p w14:paraId="1CA018FA" w14:textId="77777777" w:rsidR="005824CF" w:rsidRDefault="005824CF" w:rsidP="005824CF">
            <w:pPr>
              <w:rPr>
                <w:b/>
                <w:bCs/>
              </w:rPr>
            </w:pPr>
          </w:p>
          <w:p w14:paraId="44EAF494" w14:textId="77777777" w:rsidR="005824CF" w:rsidRPr="00CA2E05" w:rsidRDefault="005824CF" w:rsidP="005824CF">
            <w:r w:rsidRPr="00CA2E05">
              <w:t>Inkomna handlingar anmäldes enligt bilaga.</w:t>
            </w:r>
          </w:p>
          <w:p w14:paraId="3CF3D443" w14:textId="2FAC31A3" w:rsidR="005824CF" w:rsidRPr="00CB6BB2" w:rsidRDefault="005824CF" w:rsidP="005824CF"/>
        </w:tc>
      </w:tr>
      <w:tr w:rsidR="005824CF" w:rsidRPr="0013710D" w14:paraId="6E0E939C" w14:textId="77777777" w:rsidTr="00110654">
        <w:trPr>
          <w:trHeight w:val="884"/>
        </w:trPr>
        <w:tc>
          <w:tcPr>
            <w:tcW w:w="570" w:type="dxa"/>
          </w:tcPr>
          <w:p w14:paraId="47398F58" w14:textId="17D1635C" w:rsidR="005824CF" w:rsidRDefault="005824CF" w:rsidP="005824C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4" w:type="dxa"/>
          </w:tcPr>
          <w:p w14:paraId="04B5AFBB" w14:textId="166DB620" w:rsidR="005824CF" w:rsidRDefault="003E3D8C" w:rsidP="005824CF">
            <w:pPr>
              <w:rPr>
                <w:b/>
                <w:bCs/>
              </w:rPr>
            </w:pPr>
            <w:r>
              <w:rPr>
                <w:b/>
                <w:bCs/>
              </w:rPr>
              <w:t>Kanslimeddelanden</w:t>
            </w:r>
          </w:p>
          <w:p w14:paraId="492343DE" w14:textId="77777777" w:rsidR="005824CF" w:rsidRDefault="005824CF" w:rsidP="005824CF">
            <w:pPr>
              <w:rPr>
                <w:b/>
                <w:bCs/>
              </w:rPr>
            </w:pPr>
          </w:p>
          <w:p w14:paraId="5A8BA8D4" w14:textId="77777777" w:rsidR="00BD0512" w:rsidRDefault="00BD0512" w:rsidP="00BD0512">
            <w:r w:rsidRPr="007A5AD4">
              <w:t xml:space="preserve">Utskottet </w:t>
            </w:r>
            <w:r>
              <w:t>tog beslut</w:t>
            </w:r>
            <w:r w:rsidRPr="007A5AD4">
              <w:t xml:space="preserve"> om:</w:t>
            </w:r>
          </w:p>
          <w:p w14:paraId="68EF788F" w14:textId="47F05FA1" w:rsidR="005824CF" w:rsidRDefault="00BD0512" w:rsidP="00BD0512">
            <w:pPr>
              <w:rPr>
                <w:bCs/>
              </w:rPr>
            </w:pPr>
            <w:r w:rsidRPr="00BD0512">
              <w:rPr>
                <w:bCs/>
              </w:rPr>
              <w:t>-</w:t>
            </w:r>
            <w:r>
              <w:rPr>
                <w:bCs/>
              </w:rPr>
              <w:t xml:space="preserve"> att vid </w:t>
            </w:r>
            <w:r w:rsidR="003230E8">
              <w:rPr>
                <w:bCs/>
              </w:rPr>
              <w:t xml:space="preserve">den elfte översynskonferensen för parterna i fördraget om icke-spridning av kärnvapen (NPT) deltar utskottet den 26–30 april </w:t>
            </w:r>
            <w:r w:rsidR="007C7C78">
              <w:rPr>
                <w:bCs/>
              </w:rPr>
              <w:t xml:space="preserve">i regeringens delegation med </w:t>
            </w:r>
            <w:r>
              <w:rPr>
                <w:bCs/>
              </w:rPr>
              <w:t>en ledamot från Socialdemokraterna, en ledamot från Sverigedemokraterna och en ledamot från Miljöpartiet.</w:t>
            </w:r>
          </w:p>
          <w:p w14:paraId="3851580E" w14:textId="22617D03" w:rsidR="003230E8" w:rsidRDefault="003230E8" w:rsidP="00BD0512">
            <w:pPr>
              <w:rPr>
                <w:bCs/>
              </w:rPr>
            </w:pPr>
            <w:r>
              <w:rPr>
                <w:bCs/>
              </w:rPr>
              <w:t>- att torsdagen den 23 april kl. 13:00-13:45 ta emot Plan internationals landschef för Sudan Mohamed Kamal.</w:t>
            </w:r>
          </w:p>
          <w:p w14:paraId="18271DB4" w14:textId="018C2126" w:rsidR="003230E8" w:rsidRDefault="003230E8" w:rsidP="00BD0512">
            <w:pPr>
              <w:rPr>
                <w:bCs/>
              </w:rPr>
            </w:pPr>
            <w:r>
              <w:rPr>
                <w:bCs/>
              </w:rPr>
              <w:t xml:space="preserve">- att tisdagen den 14 april kl. 10:00-10:50 ta emot IDEA:s generalsekreterare Kevin Kasas Zamora för att informera inför </w:t>
            </w:r>
            <w:r w:rsidR="00F3201A">
              <w:rPr>
                <w:bCs/>
              </w:rPr>
              <w:t xml:space="preserve">utskottets </w:t>
            </w:r>
            <w:r>
              <w:rPr>
                <w:bCs/>
              </w:rPr>
              <w:t>reso</w:t>
            </w:r>
            <w:r w:rsidR="00F3201A">
              <w:rPr>
                <w:bCs/>
              </w:rPr>
              <w:t>r</w:t>
            </w:r>
            <w:r>
              <w:rPr>
                <w:bCs/>
              </w:rPr>
              <w:t xml:space="preserve"> till Albanien och Bosnien och Hercegovina.</w:t>
            </w:r>
          </w:p>
          <w:p w14:paraId="76BF8EF9" w14:textId="04FDE3D2" w:rsidR="00F3201A" w:rsidRDefault="00F3201A" w:rsidP="00BD0512">
            <w:pPr>
              <w:rPr>
                <w:bCs/>
              </w:rPr>
            </w:pPr>
            <w:r>
              <w:rPr>
                <w:bCs/>
              </w:rPr>
              <w:t xml:space="preserve">- att måndagen den 31 mars kl. 13:00-13:45 ta emot UNHCR:s landrepresentant i Libanon Karolina Lindholm Billing. </w:t>
            </w:r>
          </w:p>
          <w:p w14:paraId="3A8882B8" w14:textId="77777777" w:rsidR="00BD0512" w:rsidRDefault="00BD0512" w:rsidP="00BD0512">
            <w:pPr>
              <w:rPr>
                <w:bCs/>
              </w:rPr>
            </w:pPr>
          </w:p>
          <w:p w14:paraId="269444DE" w14:textId="77777777" w:rsidR="00BD0512" w:rsidRDefault="00BD0512" w:rsidP="00BD0512">
            <w:r w:rsidRPr="007A5AD4">
              <w:t>Utskottet fick information om:</w:t>
            </w:r>
          </w:p>
          <w:p w14:paraId="04DABEAB" w14:textId="5E47D047" w:rsidR="00F3201A" w:rsidRDefault="00BD0512" w:rsidP="00F3201A">
            <w:r w:rsidRPr="00BD0512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="00F3201A">
              <w:t>att talarlistan för debatten UU6 cirkulerade under sammanträdet.</w:t>
            </w:r>
          </w:p>
          <w:p w14:paraId="74280F2D" w14:textId="0B3BE2F4" w:rsidR="004B7CDF" w:rsidRDefault="00F3201A" w:rsidP="00F3201A">
            <w:r>
              <w:t xml:space="preserve">- att den 29 april kl. 14:30 inviger </w:t>
            </w:r>
            <w:r w:rsidR="004B7CDF">
              <w:t>Talman Andreas Norlén Fria ordets plats på Västra gården, Ledamotshuset för att uppmärksamma vikten av pressfrihet. Ledamöter och suppleanter i utskottet är inbjudna att delta.</w:t>
            </w:r>
          </w:p>
          <w:p w14:paraId="467F1CD4" w14:textId="5BB52419" w:rsidR="007C7C78" w:rsidRDefault="007C7C78" w:rsidP="00F3201A">
            <w:r>
              <w:t xml:space="preserve">- att den 14 april kl. 12:00-13:00 håller PACE-delegationen ett seminarium med fredspristagaren </w:t>
            </w:r>
            <w:r w:rsidR="00FD043D">
              <w:t xml:space="preserve">Ales Bjaljatski. Ledamöter och suppleanter i utskottet är inbjudna att närvara. </w:t>
            </w:r>
          </w:p>
          <w:p w14:paraId="063D05A7" w14:textId="32995B7E" w:rsidR="005824CF" w:rsidRDefault="005824CF" w:rsidP="005824CF">
            <w:pPr>
              <w:rPr>
                <w:b/>
                <w:bCs/>
              </w:rPr>
            </w:pPr>
          </w:p>
        </w:tc>
      </w:tr>
      <w:tr w:rsidR="007A5AD4" w:rsidRPr="0013710D" w14:paraId="5743ED6C" w14:textId="77777777" w:rsidTr="00110654">
        <w:trPr>
          <w:trHeight w:val="884"/>
        </w:trPr>
        <w:tc>
          <w:tcPr>
            <w:tcW w:w="570" w:type="dxa"/>
          </w:tcPr>
          <w:p w14:paraId="1895559E" w14:textId="5ADA705D" w:rsidR="007A5AD4" w:rsidRDefault="007A5AD4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716B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4" w:type="dxa"/>
          </w:tcPr>
          <w:p w14:paraId="569880DE" w14:textId="2AB93BFC" w:rsidR="007A5AD4" w:rsidRDefault="00BD0512" w:rsidP="00D9360B">
            <w:pPr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69CFD937" w14:textId="77777777" w:rsidR="007A5AD4" w:rsidRDefault="007A5AD4" w:rsidP="00D9360B">
            <w:pPr>
              <w:rPr>
                <w:b/>
                <w:bCs/>
              </w:rPr>
            </w:pPr>
          </w:p>
          <w:p w14:paraId="48FBEC91" w14:textId="7C3C0C0C" w:rsidR="007A5AD4" w:rsidRDefault="00C270ED" w:rsidP="00C270E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Ledamoten Håkan Svenneling (V) frågade om planeringen för utskottets och kammarens arbete under sommaren.</w:t>
            </w:r>
          </w:p>
          <w:p w14:paraId="34024CAA" w14:textId="69DBCC68" w:rsidR="00C270ED" w:rsidRDefault="00C270ED" w:rsidP="00C270ED">
            <w:pPr>
              <w:rPr>
                <w:b/>
                <w:bCs/>
              </w:rPr>
            </w:pPr>
          </w:p>
        </w:tc>
      </w:tr>
      <w:tr w:rsidR="005824CF" w:rsidRPr="0013710D" w14:paraId="0970F3B6" w14:textId="77777777" w:rsidTr="00110654">
        <w:trPr>
          <w:trHeight w:val="884"/>
        </w:trPr>
        <w:tc>
          <w:tcPr>
            <w:tcW w:w="570" w:type="dxa"/>
          </w:tcPr>
          <w:p w14:paraId="7120C91F" w14:textId="17DF2130" w:rsidR="005824CF" w:rsidRDefault="005824CF" w:rsidP="005824C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716B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4" w:type="dxa"/>
          </w:tcPr>
          <w:p w14:paraId="27DD2828" w14:textId="6C7A3FBB" w:rsidR="005824CF" w:rsidRDefault="00BD0512" w:rsidP="005824CF">
            <w:pPr>
              <w:rPr>
                <w:b/>
                <w:bCs/>
              </w:rPr>
            </w:pPr>
            <w:r>
              <w:rPr>
                <w:b/>
                <w:bCs/>
              </w:rPr>
              <w:t>Säkerhetspolitik (UU6)</w:t>
            </w:r>
          </w:p>
          <w:p w14:paraId="6A5A514F" w14:textId="77777777" w:rsidR="005824CF" w:rsidRDefault="005824CF" w:rsidP="005824CF">
            <w:pPr>
              <w:rPr>
                <w:b/>
                <w:bCs/>
              </w:rPr>
            </w:pPr>
          </w:p>
          <w:p w14:paraId="79B04C67" w14:textId="77777777" w:rsidR="00BD0512" w:rsidRPr="00061B3D" w:rsidRDefault="00BD0512" w:rsidP="00BD0512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</w:t>
            </w:r>
            <w:r w:rsidRPr="00061B3D">
              <w:rPr>
                <w:bCs/>
                <w:color w:val="000000"/>
              </w:rPr>
              <w:t xml:space="preserve"> beredningen av motioner.  </w:t>
            </w:r>
          </w:p>
          <w:p w14:paraId="7B700BD7" w14:textId="055603FC" w:rsidR="00BD0512" w:rsidRDefault="00BD0512" w:rsidP="00BD0512">
            <w:r>
              <w:t xml:space="preserve">Utskottet justerade betänkande 2025/26:6. </w:t>
            </w:r>
          </w:p>
          <w:p w14:paraId="14834433" w14:textId="77777777" w:rsidR="00BD0512" w:rsidRDefault="00BD0512" w:rsidP="00BD0512"/>
          <w:p w14:paraId="0ADC0D35" w14:textId="77777777" w:rsidR="00BD0512" w:rsidRDefault="00BD0512" w:rsidP="00BD0512">
            <w:r>
              <w:t xml:space="preserve">S-, V-, C- och MP-ledamöterna anmälde reservationer. </w:t>
            </w:r>
          </w:p>
          <w:p w14:paraId="25EE282E" w14:textId="431E3A53" w:rsidR="005824CF" w:rsidRDefault="005824CF" w:rsidP="005824CF">
            <w:pPr>
              <w:rPr>
                <w:bCs/>
              </w:rPr>
            </w:pPr>
          </w:p>
          <w:p w14:paraId="39997CE3" w14:textId="77777777" w:rsidR="005824CF" w:rsidRDefault="00BD0512" w:rsidP="005824CF">
            <w:pPr>
              <w:rPr>
                <w:bCs/>
              </w:rPr>
            </w:pPr>
            <w:r>
              <w:rPr>
                <w:bCs/>
              </w:rPr>
              <w:t>C-ledamoten anmälde ett särskilt yttrande.</w:t>
            </w:r>
          </w:p>
          <w:p w14:paraId="6AE32B4A" w14:textId="77777777" w:rsidR="003D708A" w:rsidRDefault="003D708A" w:rsidP="005824CF">
            <w:pPr>
              <w:rPr>
                <w:bCs/>
              </w:rPr>
            </w:pPr>
          </w:p>
          <w:p w14:paraId="3D1CE9E9" w14:textId="5D647C64" w:rsidR="003D708A" w:rsidRPr="008A1EDC" w:rsidRDefault="003D708A" w:rsidP="005824CF">
            <w:pPr>
              <w:rPr>
                <w:bCs/>
                <w:i/>
                <w:iCs/>
              </w:rPr>
            </w:pPr>
            <w:r w:rsidRPr="008A1EDC">
              <w:rPr>
                <w:bCs/>
                <w:i/>
                <w:iCs/>
              </w:rPr>
              <w:t>Sammanträdet ajournerades kl. 09:45</w:t>
            </w:r>
          </w:p>
          <w:p w14:paraId="1D70DCC7" w14:textId="77777777" w:rsidR="003D708A" w:rsidRPr="008A1EDC" w:rsidRDefault="003D708A" w:rsidP="005824CF">
            <w:pPr>
              <w:rPr>
                <w:bCs/>
                <w:i/>
                <w:iCs/>
              </w:rPr>
            </w:pPr>
          </w:p>
          <w:p w14:paraId="609F3EFE" w14:textId="29A58ED4" w:rsidR="003D708A" w:rsidRPr="008A1EDC" w:rsidRDefault="003D708A" w:rsidP="005824CF">
            <w:pPr>
              <w:rPr>
                <w:bCs/>
                <w:i/>
                <w:iCs/>
              </w:rPr>
            </w:pPr>
            <w:r w:rsidRPr="008A1EDC">
              <w:rPr>
                <w:bCs/>
                <w:i/>
                <w:iCs/>
              </w:rPr>
              <w:t>Sammanträdet återupptogs kl. 10:00</w:t>
            </w:r>
          </w:p>
          <w:p w14:paraId="11D091AA" w14:textId="5F098C22" w:rsidR="00BD0512" w:rsidRPr="00BD0512" w:rsidRDefault="00BD0512" w:rsidP="005824CF">
            <w:pPr>
              <w:rPr>
                <w:bCs/>
              </w:rPr>
            </w:pPr>
          </w:p>
        </w:tc>
      </w:tr>
      <w:tr w:rsidR="005824CF" w:rsidRPr="0013710D" w14:paraId="2D8D8E7E" w14:textId="77777777" w:rsidTr="00110654">
        <w:trPr>
          <w:trHeight w:val="884"/>
        </w:trPr>
        <w:tc>
          <w:tcPr>
            <w:tcW w:w="570" w:type="dxa"/>
          </w:tcPr>
          <w:p w14:paraId="26257D84" w14:textId="7F98AB1D" w:rsidR="005824CF" w:rsidRDefault="005824CF" w:rsidP="005824C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716B5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4" w:type="dxa"/>
          </w:tcPr>
          <w:p w14:paraId="77124F31" w14:textId="3A8C8C52" w:rsidR="005824CF" w:rsidRDefault="005824CF" w:rsidP="005824CF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  <w:r>
              <w:t xml:space="preserve"> </w:t>
            </w:r>
            <w:r>
              <w:rPr>
                <w:b/>
                <w:bCs/>
              </w:rPr>
              <w:t xml:space="preserve">från </w:t>
            </w:r>
            <w:r w:rsidR="00BD0512">
              <w:rPr>
                <w:b/>
              </w:rPr>
              <w:t>Säkerhetspolisen</w:t>
            </w:r>
            <w:r w:rsidRPr="004A002D"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  <w:p w14:paraId="017991D8" w14:textId="6B92BB57" w:rsidR="005824CF" w:rsidRDefault="00BD0512" w:rsidP="005824CF">
            <w:pPr>
              <w:rPr>
                <w:bCs/>
              </w:rPr>
            </w:pPr>
            <w:r w:rsidRPr="00BD0512">
              <w:rPr>
                <w:bCs/>
              </w:rPr>
              <w:t xml:space="preserve">Säkerhetspolischef Charlotte von Essen </w:t>
            </w:r>
            <w:r>
              <w:rPr>
                <w:bCs/>
              </w:rPr>
              <w:t xml:space="preserve">med medarbetare </w:t>
            </w:r>
            <w:r w:rsidRPr="00BD0512">
              <w:rPr>
                <w:bCs/>
              </w:rPr>
              <w:t>informera</w:t>
            </w:r>
            <w:r>
              <w:rPr>
                <w:bCs/>
              </w:rPr>
              <w:t xml:space="preserve">de </w:t>
            </w:r>
            <w:r w:rsidRPr="00BD0512">
              <w:rPr>
                <w:bCs/>
              </w:rPr>
              <w:t>om myndighetens årsrapport.</w:t>
            </w:r>
          </w:p>
          <w:p w14:paraId="735FA424" w14:textId="77777777" w:rsidR="003D708A" w:rsidRDefault="003D708A" w:rsidP="005824CF">
            <w:pPr>
              <w:rPr>
                <w:bCs/>
              </w:rPr>
            </w:pPr>
          </w:p>
          <w:p w14:paraId="378BCC86" w14:textId="7D88F396" w:rsidR="003D708A" w:rsidRPr="008A1EDC" w:rsidRDefault="003D708A" w:rsidP="005824CF">
            <w:pPr>
              <w:rPr>
                <w:bCs/>
                <w:i/>
                <w:iCs/>
              </w:rPr>
            </w:pPr>
            <w:r w:rsidRPr="008A1EDC">
              <w:rPr>
                <w:bCs/>
                <w:i/>
                <w:iCs/>
              </w:rPr>
              <w:t>Sammanträdet ajournerades kl. 11:00</w:t>
            </w:r>
          </w:p>
          <w:p w14:paraId="35A3EBE8" w14:textId="77777777" w:rsidR="003D708A" w:rsidRPr="008A1EDC" w:rsidRDefault="003D708A" w:rsidP="005824CF">
            <w:pPr>
              <w:rPr>
                <w:bCs/>
                <w:i/>
                <w:iCs/>
              </w:rPr>
            </w:pPr>
          </w:p>
          <w:p w14:paraId="04439D18" w14:textId="290F2619" w:rsidR="003D708A" w:rsidRPr="008A1EDC" w:rsidRDefault="003D708A" w:rsidP="005824CF">
            <w:pPr>
              <w:rPr>
                <w:bCs/>
                <w:i/>
                <w:iCs/>
              </w:rPr>
            </w:pPr>
            <w:r w:rsidRPr="008A1EDC">
              <w:rPr>
                <w:bCs/>
                <w:i/>
                <w:iCs/>
              </w:rPr>
              <w:t>Sammanträdet återupptogs kl. 11:10</w:t>
            </w:r>
          </w:p>
          <w:p w14:paraId="074CEF86" w14:textId="0BD2112F" w:rsidR="00BD0512" w:rsidRDefault="00BD0512" w:rsidP="005824CF">
            <w:pPr>
              <w:rPr>
                <w:b/>
                <w:bCs/>
              </w:rPr>
            </w:pPr>
          </w:p>
        </w:tc>
      </w:tr>
      <w:tr w:rsidR="005824CF" w:rsidRPr="0013710D" w14:paraId="0B321826" w14:textId="77777777" w:rsidTr="00110654">
        <w:trPr>
          <w:trHeight w:val="884"/>
        </w:trPr>
        <w:tc>
          <w:tcPr>
            <w:tcW w:w="570" w:type="dxa"/>
          </w:tcPr>
          <w:p w14:paraId="45FF2217" w14:textId="7D1C4568" w:rsidR="005824CF" w:rsidRDefault="005824CF" w:rsidP="005824C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716B5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4" w:type="dxa"/>
          </w:tcPr>
          <w:p w14:paraId="4C56EF62" w14:textId="596BB61D" w:rsidR="005824CF" w:rsidRDefault="005824CF" w:rsidP="005824CF">
            <w:pPr>
              <w:rPr>
                <w:b/>
              </w:rPr>
            </w:pPr>
            <w:r>
              <w:rPr>
                <w:b/>
                <w:bCs/>
              </w:rPr>
              <w:t>Information</w:t>
            </w:r>
            <w:r>
              <w:t xml:space="preserve"> </w:t>
            </w:r>
            <w:r>
              <w:rPr>
                <w:b/>
                <w:bCs/>
              </w:rPr>
              <w:t xml:space="preserve">från </w:t>
            </w:r>
            <w:r w:rsidR="00BD0512">
              <w:rPr>
                <w:b/>
              </w:rPr>
              <w:t>Business Sweden</w:t>
            </w:r>
          </w:p>
          <w:p w14:paraId="0479903F" w14:textId="77777777" w:rsidR="00BD0512" w:rsidRDefault="00BD0512" w:rsidP="005824CF">
            <w:pPr>
              <w:rPr>
                <w:b/>
                <w:bCs/>
              </w:rPr>
            </w:pPr>
          </w:p>
          <w:p w14:paraId="73CEC933" w14:textId="77777777" w:rsidR="00BD0512" w:rsidRDefault="00BD0512" w:rsidP="005824CF">
            <w:pPr>
              <w:rPr>
                <w:bCs/>
              </w:rPr>
            </w:pPr>
            <w:r w:rsidRPr="00BD0512">
              <w:rPr>
                <w:bCs/>
              </w:rPr>
              <w:t xml:space="preserve">Verkställande direktör Jan Larsson </w:t>
            </w:r>
            <w:r>
              <w:rPr>
                <w:bCs/>
              </w:rPr>
              <w:t xml:space="preserve">med medarbetare </w:t>
            </w:r>
            <w:r w:rsidRPr="00BD0512">
              <w:rPr>
                <w:bCs/>
              </w:rPr>
              <w:t>informera</w:t>
            </w:r>
            <w:r>
              <w:rPr>
                <w:bCs/>
              </w:rPr>
              <w:t>de</w:t>
            </w:r>
            <w:r w:rsidRPr="00BD0512">
              <w:rPr>
                <w:bCs/>
              </w:rPr>
              <w:t xml:space="preserve"> om Business Swedens arbete med synergier mellan handel och utveckling</w:t>
            </w:r>
            <w:r>
              <w:rPr>
                <w:bCs/>
              </w:rPr>
              <w:t>.</w:t>
            </w:r>
          </w:p>
          <w:p w14:paraId="67CBA97D" w14:textId="43C14618" w:rsidR="00BD0512" w:rsidRPr="00BD0512" w:rsidRDefault="00BD0512" w:rsidP="005824CF">
            <w:pPr>
              <w:rPr>
                <w:bCs/>
              </w:rPr>
            </w:pPr>
          </w:p>
        </w:tc>
      </w:tr>
      <w:tr w:rsidR="00AB6765" w:rsidRPr="002B6EE1" w14:paraId="101A5D7E" w14:textId="77777777" w:rsidTr="00110654">
        <w:trPr>
          <w:trHeight w:val="884"/>
        </w:trPr>
        <w:tc>
          <w:tcPr>
            <w:tcW w:w="570" w:type="dxa"/>
          </w:tcPr>
          <w:p w14:paraId="43B300F1" w14:textId="2AFA8D3D" w:rsidR="00AB6765" w:rsidRPr="002B6EE1" w:rsidRDefault="00AB6765" w:rsidP="00AB67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E712FE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4" w:type="dxa"/>
          </w:tcPr>
          <w:p w14:paraId="71633001" w14:textId="77777777" w:rsidR="00AB6765" w:rsidRPr="003B6BA0" w:rsidRDefault="00AB6765" w:rsidP="00AB6765">
            <w:pPr>
              <w:widowControl/>
              <w:spacing w:after="200" w:line="280" w:lineRule="exact"/>
              <w:rPr>
                <w:b/>
              </w:rPr>
            </w:pPr>
            <w:r w:rsidRPr="003B6BA0">
              <w:rPr>
                <w:b/>
              </w:rPr>
              <w:t>Nästa sammanträde</w:t>
            </w:r>
          </w:p>
          <w:p w14:paraId="4537FE0F" w14:textId="1EABA41B" w:rsidR="00AB6765" w:rsidRPr="003B6BA0" w:rsidRDefault="00AB6765" w:rsidP="00AB6765">
            <w:pPr>
              <w:rPr>
                <w:bCs/>
              </w:rPr>
            </w:pPr>
            <w:r w:rsidRPr="003B6BA0">
              <w:rPr>
                <w:bCs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BD0512">
              <w:rPr>
                <w:bCs/>
              </w:rPr>
              <w:t>isdagen</w:t>
            </w:r>
            <w:r>
              <w:rPr>
                <w:bCs/>
              </w:rPr>
              <w:t xml:space="preserve"> den </w:t>
            </w:r>
            <w:r w:rsidR="00BD0512">
              <w:rPr>
                <w:bCs/>
              </w:rPr>
              <w:t>31</w:t>
            </w:r>
            <w:r>
              <w:rPr>
                <w:bCs/>
              </w:rPr>
              <w:t xml:space="preserve"> mars</w:t>
            </w:r>
            <w:r w:rsidRPr="003B6BA0">
              <w:rPr>
                <w:bCs/>
              </w:rPr>
              <w:t xml:space="preserve"> kl. </w:t>
            </w:r>
            <w:r w:rsidR="00BD0512">
              <w:rPr>
                <w:bCs/>
              </w:rPr>
              <w:t>10</w:t>
            </w:r>
            <w:r>
              <w:rPr>
                <w:bCs/>
              </w:rPr>
              <w:t>.</w:t>
            </w:r>
            <w:r w:rsidR="00BD0512">
              <w:rPr>
                <w:bCs/>
              </w:rPr>
              <w:t>00</w:t>
            </w:r>
            <w:r w:rsidRPr="003B6BA0">
              <w:rPr>
                <w:bCs/>
              </w:rPr>
              <w:t>.</w:t>
            </w:r>
          </w:p>
        </w:tc>
      </w:tr>
    </w:tbl>
    <w:p w14:paraId="42B68F9F" w14:textId="77777777" w:rsidR="0065493F" w:rsidRDefault="0065493F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75EF3DE" w14:textId="77777777" w:rsidR="00543AA1" w:rsidRDefault="00543AA1" w:rsidP="006F1C58">
            <w:pPr>
              <w:tabs>
                <w:tab w:val="left" w:pos="1701"/>
              </w:tabs>
            </w:pPr>
          </w:p>
          <w:p w14:paraId="35BCAB9D" w14:textId="532C58F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6336C1CF" w:rsidR="00E97ABF" w:rsidRPr="006F350C" w:rsidRDefault="00BD0512" w:rsidP="006F1C58">
            <w:pPr>
              <w:tabs>
                <w:tab w:val="left" w:pos="1701"/>
              </w:tabs>
            </w:pPr>
            <w:r>
              <w:t>Ingrid Norén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71EE46B7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8666A9">
              <w:t>14 april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</w:t>
            </w:r>
            <w:r w:rsidR="005320DB">
              <w:rPr>
                <w:bCs/>
              </w:rPr>
              <w:t>6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5ABCCD9C" w:rsidR="001248C4" w:rsidRPr="004B327E" w:rsidRDefault="00BD0512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D3359D" w:rsidRPr="003504FA" w14:paraId="49F5FD37" w14:textId="77777777" w:rsidTr="00F94194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2427382E" w14:textId="77777777" w:rsidR="00D3359D" w:rsidRDefault="00D3359D" w:rsidP="00F94194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0FA303BF" w14:textId="2B50DDE1" w:rsidR="00D3359D" w:rsidRPr="003504FA" w:rsidRDefault="00D3359D" w:rsidP="00F94194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BD3715A" w14:textId="77777777" w:rsidR="00D3359D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9B08805" w14:textId="77777777" w:rsidR="00D3359D" w:rsidRPr="003504FA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5F319D" w14:textId="77777777" w:rsidR="00D3359D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2FF0902" w14:textId="77777777" w:rsidR="00D3359D" w:rsidRPr="003504FA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</w:p>
          <w:p w14:paraId="1D097BAD" w14:textId="77777777" w:rsidR="00D3359D" w:rsidRPr="003504FA" w:rsidRDefault="00D3359D" w:rsidP="00F94194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0FDA6F8C" w14:textId="704CCE4A" w:rsidR="00D3359D" w:rsidRPr="003504FA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>
              <w:rPr>
                <w:sz w:val="20"/>
              </w:rPr>
              <w:t>2</w:t>
            </w:r>
            <w:r w:rsidR="00BD0512">
              <w:rPr>
                <w:sz w:val="20"/>
              </w:rPr>
              <w:t>9</w:t>
            </w:r>
          </w:p>
        </w:tc>
      </w:tr>
      <w:tr w:rsidR="00D3359D" w:rsidRPr="003504FA" w14:paraId="0921733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F906" w14:textId="77777777" w:rsidR="00D3359D" w:rsidRPr="004C67B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576A" w14:textId="5214D41C" w:rsidR="00D3359D" w:rsidRPr="00CC206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r w:rsidR="004B7CDF">
              <w:rPr>
                <w:sz w:val="19"/>
                <w:szCs w:val="19"/>
              </w:rPr>
              <w:t>1–3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833747" w14:textId="4B2400A3" w:rsidR="00D3359D" w:rsidRPr="00CC206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4B7CDF">
              <w:rPr>
                <w:sz w:val="19"/>
                <w:szCs w:val="19"/>
              </w:rPr>
              <w:t>4–6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7A5B" w14:textId="3F394C99" w:rsidR="00D3359D" w:rsidRPr="00567E9F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4B7CDF">
              <w:rPr>
                <w:sz w:val="19"/>
                <w:szCs w:val="19"/>
              </w:rPr>
              <w:t>7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E48E" w14:textId="64997EFB" w:rsidR="00D3359D" w:rsidRPr="00567E9F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E712FE">
              <w:rPr>
                <w:sz w:val="19"/>
                <w:szCs w:val="19"/>
              </w:rPr>
              <w:t>8–9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9DB" w14:textId="1B3D5316" w:rsidR="00D3359D" w:rsidRPr="00567E9F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57DC" w14:textId="77777777" w:rsidR="00D3359D" w:rsidRPr="00B439F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0B1" w14:textId="77777777" w:rsidR="00D3359D" w:rsidRPr="00FB2F0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430" w14:textId="77777777" w:rsidR="00D3359D" w:rsidRPr="00FB2F0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CFC3" w14:textId="77777777" w:rsidR="00D3359D" w:rsidRPr="00FB2F0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D3359D" w:rsidRPr="003504FA" w14:paraId="4029DAB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A753" w14:textId="77777777" w:rsidR="00D3359D" w:rsidRPr="007C3054" w:rsidRDefault="00D3359D" w:rsidP="00F94194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15E2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6D2B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044F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D93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D70F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814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D8DC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17C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396A" w14:textId="77777777" w:rsidR="00D3359D" w:rsidRPr="0004578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6968" w14:textId="77777777" w:rsidR="00D3359D" w:rsidRPr="00284231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82B7" w14:textId="77777777" w:rsidR="00D3359D" w:rsidRPr="00B439F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6857" w14:textId="77777777" w:rsidR="00D3359D" w:rsidRPr="00B439F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C4D9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7A3E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8C5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D99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56DB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FED5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E16E8" w:rsidRPr="003504FA" w14:paraId="05F5C0F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68B1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Aron Emilsson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1496" w14:textId="159FABF1" w:rsidR="001E16E8" w:rsidRPr="00993706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8080" w14:textId="77777777" w:rsidR="001E16E8" w:rsidRPr="00993706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AFAC" w14:textId="22B747C6" w:rsidR="001E16E8" w:rsidRPr="00993706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5F63" w14:textId="77777777" w:rsidR="001E16E8" w:rsidRPr="00993706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FCDA" w14:textId="6C4949DF" w:rsidR="001E16E8" w:rsidRPr="0099370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379F" w14:textId="77777777" w:rsidR="001E16E8" w:rsidRPr="00993706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CC6B" w14:textId="2A31A545" w:rsidR="001E16E8" w:rsidRPr="001B42F6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EFE0" w14:textId="77777777" w:rsidR="001E16E8" w:rsidRPr="00993706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3765" w14:textId="57C7E1E3" w:rsidR="001E16E8" w:rsidRPr="0004578D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016B" w14:textId="77777777" w:rsidR="001E16E8" w:rsidRPr="00284231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5D01" w14:textId="77777777" w:rsidR="001E16E8" w:rsidRPr="00FE5589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838" w14:textId="77777777" w:rsidR="001E16E8" w:rsidRPr="00FE5589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AC06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296F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7D91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C910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5D27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8234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E16E8" w:rsidRPr="003504FA" w14:paraId="22BD7FA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50F3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461A" w14:textId="6CEC3495" w:rsidR="001E16E8" w:rsidRPr="00993706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4CC1" w14:textId="77777777" w:rsidR="001E16E8" w:rsidRPr="00993706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64DF" w14:textId="67798308" w:rsidR="001E16E8" w:rsidRPr="00993706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BA46" w14:textId="77777777" w:rsidR="001E16E8" w:rsidRPr="00993706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BB30" w14:textId="2C2F981D" w:rsidR="001E16E8" w:rsidRPr="00993706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D47" w14:textId="77777777" w:rsidR="001E16E8" w:rsidRPr="00993706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424A" w14:textId="04CC7021" w:rsidR="001E16E8" w:rsidRPr="001B42F6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053F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1F2C" w14:textId="5AA05F74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BA4C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AE2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7F90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A8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3DE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648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EC2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7A9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D895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516E3B" w14:paraId="1F9E661C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0EDA" w14:textId="77777777" w:rsidR="001E16E8" w:rsidRPr="00900235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9677" w14:textId="3CAA1BDC" w:rsidR="001E16E8" w:rsidRPr="00136879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21D6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B09D" w14:textId="46DB55DB" w:rsidR="001E16E8" w:rsidRPr="0027730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2E69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2E89" w14:textId="38EB5A44" w:rsidR="001E16E8" w:rsidRPr="00063258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270C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B2B3" w14:textId="31F64668" w:rsidR="001E16E8" w:rsidRPr="00DC2236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77D5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1B6B" w14:textId="6298B4FD" w:rsidR="001E16E8" w:rsidRPr="00133A0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A739" w14:textId="77777777" w:rsidR="001E16E8" w:rsidRPr="00516E3B" w:rsidRDefault="001E16E8" w:rsidP="001E16E8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F6E5" w14:textId="77777777" w:rsidR="001E16E8" w:rsidRPr="00516E3B" w:rsidRDefault="001E16E8" w:rsidP="001E16E8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8A14" w14:textId="77777777" w:rsidR="001E16E8" w:rsidRPr="00516E3B" w:rsidRDefault="001E16E8" w:rsidP="001E16E8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07C6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D69F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8B99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465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D266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68B3" w14:textId="77777777" w:rsidR="001E16E8" w:rsidRPr="00516E3B" w:rsidRDefault="001E16E8" w:rsidP="001E16E8">
            <w:pPr>
              <w:rPr>
                <w:b/>
                <w:bCs/>
                <w:sz w:val="20"/>
              </w:rPr>
            </w:pPr>
          </w:p>
        </w:tc>
      </w:tr>
      <w:tr w:rsidR="001E16E8" w:rsidRPr="003504FA" w14:paraId="383F278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F3CD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B8B8" w14:textId="00D26E81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3BFD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E3F" w14:textId="1C55C423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B21D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B350" w14:textId="59ADA489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E76A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C82A" w14:textId="2E2AE95F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DA6F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B2BC" w14:textId="31C6AEC1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AB0A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892D" w14:textId="77777777" w:rsidR="001E16E8" w:rsidRPr="002F53EA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8ECA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B69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DB0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5DA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F16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35D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94ED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67B114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5C28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681C" w14:textId="64FB97C4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E47E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AC63" w14:textId="469114E4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1A20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EE07" w14:textId="37F2B25A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696B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16C6" w14:textId="4FF7C1E5" w:rsidR="001E16E8" w:rsidRPr="001B42F6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68CB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1CCB" w14:textId="097A8965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8AEA" w14:textId="77777777" w:rsidR="001E16E8" w:rsidRPr="002F53EA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ED75" w14:textId="77777777" w:rsidR="001E16E8" w:rsidRPr="002F53EA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48B1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881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BEE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9B5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93F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99B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D3CC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7C9DB7D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88CC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BB13" w14:textId="49807F99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8DE2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09F7" w14:textId="728D37F6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3408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CE94" w14:textId="6150BC23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DC08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F7B2" w14:textId="5D1BB6CA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4ADE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135E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EC91" w14:textId="77777777" w:rsidR="001E16E8" w:rsidRPr="002F53EA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546A" w14:textId="77777777" w:rsidR="001E16E8" w:rsidRPr="002F53EA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22E6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BAD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38C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C58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703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7D5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7B9B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68A3CFA3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4E01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5E4B" w14:textId="61ABE643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4C99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4C0B" w14:textId="35FAD369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2042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4AC8" w14:textId="714E6FF1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CD72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72BF" w14:textId="47548D86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C542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2D79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5327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AAA1" w14:textId="77777777" w:rsidR="001E16E8" w:rsidRPr="002F53EA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A373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5F2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1B4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45A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608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DA3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27E8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69FF88D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90AE" w14:textId="77777777" w:rsidR="001E16E8" w:rsidRPr="0004578D" w:rsidRDefault="001E16E8" w:rsidP="001E16E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55B4" w14:textId="22FA3A08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A2D9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2B1C" w14:textId="6C7B058E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A791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29B5" w14:textId="74B103C1" w:rsidR="001E16E8" w:rsidRPr="002F53EA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0243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8168" w14:textId="6ED65E48" w:rsidR="001E16E8" w:rsidRPr="001B42F6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4E0D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F5FB" w14:textId="204224EB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6CEF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2FF" w14:textId="77777777" w:rsidR="001E16E8" w:rsidRPr="002F53EA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FFC3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E5B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3E8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787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3D2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268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04F2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50F23197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5A2E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Malm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416B" w14:textId="0197E025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943E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D76E" w14:textId="733C544D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66B0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2B9A" w14:textId="45E9F3E1" w:rsidR="001E16E8" w:rsidRPr="002F53EA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9F97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4C3A" w14:textId="30EBE62B" w:rsidR="001E16E8" w:rsidRPr="001B42F6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4E3F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A66C" w14:textId="0BB9EE2B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476A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809B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7EA4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4C9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361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E62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18D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020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F3A1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3E70FC0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6058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FECA" w14:textId="71717086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57BC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A4A8" w14:textId="524F9452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A74E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594A" w14:textId="2AA316C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52C2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C560" w14:textId="038F46FD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D91B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A380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0BF1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D6FE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C230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853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E69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32B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FDC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D74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38D5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705F8615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584F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9847" w14:textId="74911A19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C3DE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0107" w14:textId="3BA4A6E5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3A3F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280C" w14:textId="3B3DE6D0" w:rsidR="001E16E8" w:rsidRPr="002F53EA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582A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E3D9" w14:textId="38209BB6" w:rsidR="001E16E8" w:rsidRPr="001B42F6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FC90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ED1E" w14:textId="3A7E8F2F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5258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C785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1315" w14:textId="77777777" w:rsidR="001E16E8" w:rsidRPr="00FE558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D75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B56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8B2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32F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E51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C349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2A5D027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C72C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9A0F" w14:textId="7DA31F13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F854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A846" w14:textId="36A362A1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65A3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00C0" w14:textId="50CC9EDD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73C1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A12F" w14:textId="560273E7" w:rsidR="001E16E8" w:rsidRPr="001B42F6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5B65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0AEE" w14:textId="44BF951B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331C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B38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33B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95A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D48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77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878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97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126F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43669812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7144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2136" w14:textId="75EC0E9D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D07C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03E8" w14:textId="350B803F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B378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FAC8" w14:textId="54F7744D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8B9E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8C0" w14:textId="37253624" w:rsidR="001E16E8" w:rsidRPr="001B42F6" w:rsidRDefault="004B7CDF" w:rsidP="001E16E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2F6D" w14:textId="77777777" w:rsidR="001E16E8" w:rsidRPr="00246B39" w:rsidRDefault="001E16E8" w:rsidP="001E16E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52D9" w14:textId="466E9E28" w:rsidR="001E16E8" w:rsidRPr="002F53EA" w:rsidRDefault="001E16E8" w:rsidP="001E16E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1830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BC9C" w14:textId="77777777" w:rsidR="001E16E8" w:rsidRPr="003504FA" w:rsidRDefault="001E16E8" w:rsidP="001E16E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77F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7A5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1F1" w14:textId="77777777" w:rsidR="001E16E8" w:rsidRPr="003504FA" w:rsidRDefault="001E16E8" w:rsidP="001E16E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6CD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9F0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FC6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FD12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7B1AFAC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02E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9627" w14:textId="7BF9A0D5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3028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4E23" w14:textId="1543CEDA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8C39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5C0B" w14:textId="19D846C0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FD11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64BE" w14:textId="21163722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B8B3" w14:textId="77777777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5F40" w14:textId="121DECE8" w:rsidR="001E16E8" w:rsidRPr="002F53E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0B3D" w14:textId="77777777" w:rsidR="001E16E8" w:rsidRPr="002F53E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201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FE2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C6B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CB7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946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7E3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0589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0E6C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7A106D5C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AC2B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C6DD" w14:textId="329BF8B3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CC93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F766" w14:textId="65632C21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F48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E515" w14:textId="34359D04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2E00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6189" w14:textId="299AD906" w:rsidR="001E16E8" w:rsidRPr="001B42F6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8CB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9741" w14:textId="45D33980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657C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542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7EF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C4A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4A7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33D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521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2E0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64B6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503D46B1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5B0E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1302" w14:textId="24A0C578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1548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5806" w14:textId="28A0CAE7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DB8A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EC44" w14:textId="2527CE3F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A9D8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A5B4" w14:textId="34847BC5" w:rsidR="001E16E8" w:rsidRPr="001B42F6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A2E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B6A9" w14:textId="4DB97F03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1CDB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BE8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E0A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A64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1D4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E47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817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BDE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104D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13EB9A2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E3B8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E781" w14:textId="46C44949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1BA6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9CB4" w14:textId="3B94BC63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605B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8163" w14:textId="07D583A4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963E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BC38" w14:textId="598CFE12" w:rsidR="001E16E8" w:rsidRPr="001B42F6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4ED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652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3C73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DE1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222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E71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5A4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481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72F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060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4EE0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1202C5F9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9B88" w14:textId="77777777" w:rsidR="001E16E8" w:rsidRPr="004A0318" w:rsidRDefault="001E16E8" w:rsidP="001E16E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972B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3E37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858A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FCDD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7C2F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DF02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1197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9AB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DFB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128C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EF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4A2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5F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2DE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014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205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B87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A286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AA7AFDA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AC63" w14:textId="77777777" w:rsidR="001E16E8" w:rsidRPr="004A0318" w:rsidRDefault="001E16E8" w:rsidP="001E16E8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1E05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674D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EBBC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6165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07DB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1DD2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E326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F04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054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1A38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862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354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881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A2C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180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F62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15F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E40E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7B6EFCC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EB9A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4FA1" w14:textId="50403CE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C7C7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F389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AB3B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D5D2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9589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5DBF" w14:textId="77777777" w:rsidR="001E16E8" w:rsidRPr="001B42F6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2BF8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327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84E4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CA82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D976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3DA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71C7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7C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615A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9089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C59D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E16E8" w:rsidRPr="003504FA" w14:paraId="63E30618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9D3D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19BB" w14:textId="68639B0D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FC6B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5468" w14:textId="5C290E05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1B2F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A83A" w14:textId="32A81A2C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7DDB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0AA8" w14:textId="3B8FEBFE" w:rsidR="001E16E8" w:rsidRPr="001B42F6" w:rsidRDefault="00E712FE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AF8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192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973C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A22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855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25E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3B2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1DE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871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B62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A0C3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437772F5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BBD6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B08B" w14:textId="4B6D5B6F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C05B" w14:textId="2BF3BE02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2034" w14:textId="2E0BB98C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26C3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F55" w14:textId="7F7AF4EF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1E6E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5A3A" w14:textId="1B5D3555" w:rsidR="001E16E8" w:rsidRPr="001B42F6" w:rsidRDefault="00E712FE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04A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C971" w14:textId="24E78E2D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D7EE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A42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F63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5C3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DD4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068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0F3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691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628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2720FAD1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0675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E8E19" w14:textId="3D599248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1585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713F" w14:textId="12DA00A3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6750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316A" w14:textId="2B136718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A90A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D673" w14:textId="61D3D159" w:rsidR="001E16E8" w:rsidRPr="001B42F6" w:rsidRDefault="00E712FE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D03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CBE3" w14:textId="568C629B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BCD9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B48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C91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237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4BC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C5B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2FC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D7A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42BC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4059EB39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F992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211F" w14:textId="304DAFA5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55E3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C512" w14:textId="50571959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B0D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30B3" w14:textId="2266CE46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07BD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A6CA" w14:textId="16132A83" w:rsidR="001E16E8" w:rsidRPr="001B42F6" w:rsidRDefault="00E712FE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780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E2C1" w14:textId="612A143A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3E2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02F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6E3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FB3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694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D66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131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461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F006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DA15B5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C9C4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38CC" w14:textId="2F581E77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C6B9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6E2A" w14:textId="387444A6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1B9F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7ED9" w14:textId="1A173400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2DBC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7C82" w14:textId="7BC989AF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60C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1B5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A8CE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E7D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DB0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A25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4A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3F3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02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571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68AB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4D2C59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C034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2DF6" w14:textId="55576A72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EA25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6BA1" w14:textId="75DA5E0F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BF54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CA11" w14:textId="7FF1AF2D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ABC4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63E1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9B4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072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55B1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22F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67D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943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5F9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EF6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600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269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4938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331CABC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AF9C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BC48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CA02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7CE1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8886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4CC8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4ECD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E683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19D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164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C04C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F72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814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B45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B5D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D39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185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2B8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B74D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18AC893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B45E5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337F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3653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E7EB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ED14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CF6A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E35C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0FB1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003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4FF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CA30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7F4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EF6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0A6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06A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FF3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FD4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96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EA98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24FDD938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94BD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F260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0CF0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38A5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D0CF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57E3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6C44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4D83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682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06D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572C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108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A5F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AA2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ADA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E50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96C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806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70F2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1BDF65D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0300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DFAD" w14:textId="0027389E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F764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A7CC" w14:textId="0A54AFD6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0950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117D" w14:textId="7047B76C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B091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8171" w14:textId="7EF3F695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B2E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16F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19DE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1C5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DC0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72E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AF64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179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F9E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66F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D39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710829E3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DE65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C65A" w14:textId="1D5CBE0B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0F42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4965" w14:textId="5F7A5B8F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74CB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6610" w14:textId="02BFB376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573D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C0CA" w14:textId="7BB3A5EA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C1F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51D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9446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F0A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6CD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C76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E6C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D22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559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8FB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99D4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333C8440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DB6E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EF70" w14:textId="5183B6CF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8BC8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474F" w14:textId="4509086D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5866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0B75" w14:textId="069526A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6F80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8633" w14:textId="22F87B1C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206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F88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9A2D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68F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BE6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3EF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A4B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BF6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5BE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028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1668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6DB6F9F7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774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CC91" w14:textId="629586AE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9ED5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2826" w14:textId="7417732F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FA51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DE53" w14:textId="7505C0CC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FB62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A14B" w14:textId="78529BA2" w:rsidR="001E16E8" w:rsidRPr="001B42F6" w:rsidRDefault="00E712FE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60B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1160" w14:textId="0F915A1E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6B6F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802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2C0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78D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979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4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4EA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DBA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4DDE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5440D76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5B0A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14E18" w14:textId="6405490A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E927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4F5E" w14:textId="39CFF5B3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8697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269A" w14:textId="7A11B189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89F6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55B2" w14:textId="13D4C8FD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516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97B0" w14:textId="77777777" w:rsidR="001E16E8" w:rsidRPr="00915B99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086A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9D4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882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6A0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864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35A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E63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D66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A0F0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3288C77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5771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7FC4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4364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2E36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DA7B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8D1C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185B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22D7" w14:textId="142990F6" w:rsidR="001E16E8" w:rsidRPr="001B42F6" w:rsidRDefault="00E712FE" w:rsidP="001E16E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6C6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33C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33A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488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97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2D7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CAD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3C1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36D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B2F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A37E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785B39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8D33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220" w14:textId="138735EA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2BE0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F754" w14:textId="5FF34ABE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523F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F0C3" w14:textId="78C23683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3351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9965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91E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3F6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4A1C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E44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0B9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DE7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7F4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765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47C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D62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BAD0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78FE3CA0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EB77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FEA2" w14:textId="452C1225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74DA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AD89" w14:textId="46C101DD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082E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BB61" w14:textId="75714EC1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5CF2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682F" w14:textId="16E7294B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BCB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E36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5987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86F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229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070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2B6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ED2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FB6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9D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A0D0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1EA205D8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CA00" w14:textId="77777777" w:rsidR="001E16E8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2FD9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8D78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1554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FE19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E2F7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0E6C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2643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E12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AF7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822E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E99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24C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129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558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86C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F6A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6DD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8129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30F8755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045D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35E9" w14:textId="09F9955A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E21D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74C3" w14:textId="3CF123DC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2AFE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170F" w14:textId="4DB228B7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6A8C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5D5E" w14:textId="3721074A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B73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96B0" w14:textId="6ADCE3EE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A724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FBA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EF6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BD8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851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A0E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589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8C2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3C72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6522647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7E9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E9AE" w14:textId="46E35CC9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A659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6F56" w14:textId="1B6B629D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0943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3312" w14:textId="46D0C853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0A4F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18F" w14:textId="4680C0E3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545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5BD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C621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D25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C18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FA5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C2D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0AD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D36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664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39F6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24A6D1B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EC3E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08C1" w14:textId="03BACC39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7BE7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11B3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F67E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F9FD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6449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1B5C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864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C37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2B49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750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2BF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98F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53C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4E7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FC3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247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02E9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622DEF10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AB8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Yusuf Aydin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7199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FBFC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C0B3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57D0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96A9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B1E8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C2F5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1B4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955F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DE43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A20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EF4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8A3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7EF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279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C5D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97D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82B9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4D822531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1C65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1188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42C8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CB39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1802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D773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1EA3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0E1D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192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6E0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A921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45B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02C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8E9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0C1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D02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72E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FDD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90A7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3B81FA1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B06E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2773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6F86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2E2F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BE5C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7783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96E3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4D95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176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549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F957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878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0DF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B9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2F0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05B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872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EF4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909F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33E5EAD3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4B3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Elin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BEE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C614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C515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999D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CD7C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09C0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06C2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0BA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007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F10D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5F2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514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34B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FA9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F75F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394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12E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9F74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1F537D3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77A6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CA5D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07F4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285A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09B1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B506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8C55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7AF7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004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F75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AF80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898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090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4D3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AC1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C7C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DEB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8F2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D836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65DE73CB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5D1B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Thuresson</w:t>
            </w:r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CDBE" w14:textId="09F37701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D24E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E3D5" w14:textId="42AAC40A" w:rsidR="001E16E8" w:rsidRPr="0004578D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58FE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D06E" w14:textId="0732AB43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E2BB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073" w14:textId="19AAF1A1" w:rsidR="001E16E8" w:rsidRPr="001B42F6" w:rsidRDefault="00E712FE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5E5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84B" w14:textId="63B9C3B5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E7EF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88A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42E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986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74A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824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E1B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0AD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CB9F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52B3744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1534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394A" w14:textId="11D58534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BE14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B1DA" w14:textId="277FDF33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AE99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D21D" w14:textId="36138FC9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74A7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2DDE" w14:textId="4A5B929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799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447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3BF4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FEB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B51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B11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47C7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778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846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420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B047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4490A8F7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8603" w14:textId="77777777" w:rsidR="001E16E8" w:rsidRPr="00334D0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334D0B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0B58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D1D0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DDCC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AEA9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2AD0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47DA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4B51" w14:textId="77777777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231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F9D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1701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44C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323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DF6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F6F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24D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6F2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C22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BCAB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66F30CD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D216" w14:textId="77777777" w:rsidR="001E16E8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8556" w14:textId="58C17C9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0B15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127A" w14:textId="02B444D6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90E3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21A4" w14:textId="372E42FB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6DDC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9699" w14:textId="22FC532D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20D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5105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F008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3C2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E3C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FFA6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449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508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53C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32E4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2BBE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45938B99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4E67" w14:textId="77777777" w:rsidR="001E16E8" w:rsidRPr="00516E3B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8508" w14:textId="108D4203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65E9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8BF7" w14:textId="162A2B22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40FE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4E4D" w14:textId="2B45FE01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CDBF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CFE9" w14:textId="34EA7E4E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E7FA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1C7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C9DF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170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98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092B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936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EB7F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394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75D1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886D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89705B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49CB" w14:textId="77777777" w:rsidR="001E16E8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C917" w14:textId="23911988" w:rsidR="001E16E8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30C1" w14:textId="77777777" w:rsidR="001E16E8" w:rsidRPr="0004578D" w:rsidRDefault="001E16E8" w:rsidP="001E16E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14D5" w14:textId="0ED885C9" w:rsidR="001E16E8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1C79" w14:textId="77777777" w:rsidR="001E16E8" w:rsidRPr="00004DC0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39C7" w14:textId="52A1FBCE" w:rsidR="001E16E8" w:rsidRPr="00004DC0" w:rsidRDefault="004B7CDF" w:rsidP="001E16E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6FBE" w14:textId="77777777" w:rsidR="001E16E8" w:rsidRPr="00004DC0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ADCE" w14:textId="5474ADD1" w:rsidR="001E16E8" w:rsidRPr="001B42F6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9353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A8A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C04D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2070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5A0E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9E1C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558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5FE8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19ED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8059" w14:textId="77777777" w:rsidR="001E16E8" w:rsidRPr="003504FA" w:rsidRDefault="001E16E8" w:rsidP="001E16E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BBB7" w14:textId="77777777" w:rsidR="001E16E8" w:rsidRPr="003504FA" w:rsidRDefault="001E16E8" w:rsidP="001E16E8">
            <w:pPr>
              <w:rPr>
                <w:sz w:val="20"/>
              </w:rPr>
            </w:pPr>
          </w:p>
        </w:tc>
      </w:tr>
      <w:tr w:rsidR="001E16E8" w:rsidRPr="003504FA" w14:paraId="0D12EACA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24C40E96" w14:textId="77777777" w:rsidR="001E16E8" w:rsidRPr="007B7057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704BB0" w14:textId="77777777" w:rsidR="001E16E8" w:rsidRPr="007B7057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20"/>
          </w:tcPr>
          <w:p w14:paraId="3F146572" w14:textId="77777777" w:rsidR="001E16E8" w:rsidRPr="007B7057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849D56" w14:textId="77777777" w:rsidR="001E16E8" w:rsidRPr="007B7057" w:rsidRDefault="001E16E8" w:rsidP="001E16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56949454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D0B3B2D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52E9ECF6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73347B5F" w14:textId="77777777" w:rsidR="001E16E8" w:rsidRPr="003504FA" w:rsidRDefault="001E16E8" w:rsidP="001E16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3F6DDBD4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49738A4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64E99B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262CD3C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36815D2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B19D468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8F696AF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6FFAFFD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0F2C6B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327BE7D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6C3B566" w14:textId="77777777" w:rsidR="001E16E8" w:rsidRPr="003504FA" w:rsidRDefault="001E16E8" w:rsidP="001E16E8">
            <w:pPr>
              <w:widowControl/>
              <w:spacing w:after="160" w:line="259" w:lineRule="auto"/>
            </w:pPr>
          </w:p>
        </w:tc>
      </w:tr>
    </w:tbl>
    <w:p w14:paraId="25356782" w14:textId="77777777" w:rsidR="006837BA" w:rsidRPr="00615F2B" w:rsidRDefault="006837BA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837BA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A7EA" w14:textId="77777777" w:rsidR="007F4D5C" w:rsidRDefault="007F4D5C" w:rsidP="00286A5C">
      <w:r>
        <w:separator/>
      </w:r>
    </w:p>
  </w:endnote>
  <w:endnote w:type="continuationSeparator" w:id="0">
    <w:p w14:paraId="1070AA42" w14:textId="77777777" w:rsidR="007F4D5C" w:rsidRDefault="007F4D5C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BCDF" w14:textId="77777777" w:rsidR="007F4D5C" w:rsidRDefault="007F4D5C" w:rsidP="00286A5C">
      <w:r>
        <w:separator/>
      </w:r>
    </w:p>
  </w:footnote>
  <w:footnote w:type="continuationSeparator" w:id="0">
    <w:p w14:paraId="74FF8657" w14:textId="77777777" w:rsidR="007F4D5C" w:rsidRDefault="007F4D5C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302"/>
    <w:multiLevelType w:val="hybridMultilevel"/>
    <w:tmpl w:val="C7A0D98E"/>
    <w:lvl w:ilvl="0" w:tplc="FA16A9C8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C2571"/>
    <w:multiLevelType w:val="hybridMultilevel"/>
    <w:tmpl w:val="0D968B92"/>
    <w:lvl w:ilvl="0" w:tplc="C8C0E022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902FC"/>
    <w:multiLevelType w:val="hybridMultilevel"/>
    <w:tmpl w:val="824E55E4"/>
    <w:lvl w:ilvl="0" w:tplc="282C8464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5338">
    <w:abstractNumId w:val="3"/>
  </w:num>
  <w:num w:numId="2" w16cid:durableId="1421949372">
    <w:abstractNumId w:val="2"/>
  </w:num>
  <w:num w:numId="3" w16cid:durableId="955870111">
    <w:abstractNumId w:val="0"/>
  </w:num>
  <w:num w:numId="4" w16cid:durableId="63722624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241D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5B3E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144E"/>
    <w:rsid w:val="000621E9"/>
    <w:rsid w:val="00063258"/>
    <w:rsid w:val="000633CA"/>
    <w:rsid w:val="00063D89"/>
    <w:rsid w:val="00064292"/>
    <w:rsid w:val="00064662"/>
    <w:rsid w:val="000656D5"/>
    <w:rsid w:val="000662BF"/>
    <w:rsid w:val="0006661D"/>
    <w:rsid w:val="0006696C"/>
    <w:rsid w:val="000716B5"/>
    <w:rsid w:val="00071C1E"/>
    <w:rsid w:val="00072835"/>
    <w:rsid w:val="00074290"/>
    <w:rsid w:val="0007642F"/>
    <w:rsid w:val="000764D4"/>
    <w:rsid w:val="00076513"/>
    <w:rsid w:val="000767FF"/>
    <w:rsid w:val="00077639"/>
    <w:rsid w:val="00077F08"/>
    <w:rsid w:val="00082140"/>
    <w:rsid w:val="0008447C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64FC"/>
    <w:rsid w:val="00097261"/>
    <w:rsid w:val="000A35A6"/>
    <w:rsid w:val="000A3620"/>
    <w:rsid w:val="000A45D5"/>
    <w:rsid w:val="000A46B5"/>
    <w:rsid w:val="000A470F"/>
    <w:rsid w:val="000A6455"/>
    <w:rsid w:val="000A6822"/>
    <w:rsid w:val="000A6E44"/>
    <w:rsid w:val="000B0A9E"/>
    <w:rsid w:val="000B0F4E"/>
    <w:rsid w:val="000B2B3F"/>
    <w:rsid w:val="000B345D"/>
    <w:rsid w:val="000B3BBC"/>
    <w:rsid w:val="000B44AE"/>
    <w:rsid w:val="000B477E"/>
    <w:rsid w:val="000B59C1"/>
    <w:rsid w:val="000B5B09"/>
    <w:rsid w:val="000C1024"/>
    <w:rsid w:val="000C10B6"/>
    <w:rsid w:val="000C4C5D"/>
    <w:rsid w:val="000C66A2"/>
    <w:rsid w:val="000C70C2"/>
    <w:rsid w:val="000C726F"/>
    <w:rsid w:val="000D0F67"/>
    <w:rsid w:val="000D10F2"/>
    <w:rsid w:val="000D222D"/>
    <w:rsid w:val="000D23A8"/>
    <w:rsid w:val="000D3693"/>
    <w:rsid w:val="000D4E85"/>
    <w:rsid w:val="000D57A3"/>
    <w:rsid w:val="000D6631"/>
    <w:rsid w:val="000D7A8E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0654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A00"/>
    <w:rsid w:val="00133E6D"/>
    <w:rsid w:val="00133FE7"/>
    <w:rsid w:val="00135CC1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3B64"/>
    <w:rsid w:val="0014428D"/>
    <w:rsid w:val="00144A29"/>
    <w:rsid w:val="00144BFE"/>
    <w:rsid w:val="00145FE3"/>
    <w:rsid w:val="001461A7"/>
    <w:rsid w:val="00146678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CA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1469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A7E2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29B6"/>
    <w:rsid w:val="001B3786"/>
    <w:rsid w:val="001B3B5F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289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D6B8F"/>
    <w:rsid w:val="001E16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045E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A18"/>
    <w:rsid w:val="00201E10"/>
    <w:rsid w:val="00203835"/>
    <w:rsid w:val="00203A8F"/>
    <w:rsid w:val="00207A64"/>
    <w:rsid w:val="00210705"/>
    <w:rsid w:val="00210AA3"/>
    <w:rsid w:val="00210B2B"/>
    <w:rsid w:val="00211277"/>
    <w:rsid w:val="002112D5"/>
    <w:rsid w:val="00211DD6"/>
    <w:rsid w:val="00214365"/>
    <w:rsid w:val="00215877"/>
    <w:rsid w:val="00216B76"/>
    <w:rsid w:val="002203A9"/>
    <w:rsid w:val="00220ED1"/>
    <w:rsid w:val="002218DF"/>
    <w:rsid w:val="002229E7"/>
    <w:rsid w:val="00222E8A"/>
    <w:rsid w:val="00222F49"/>
    <w:rsid w:val="00223534"/>
    <w:rsid w:val="0022486A"/>
    <w:rsid w:val="00224D74"/>
    <w:rsid w:val="00226AF8"/>
    <w:rsid w:val="00226FE2"/>
    <w:rsid w:val="002272B3"/>
    <w:rsid w:val="00227A1C"/>
    <w:rsid w:val="00230AD6"/>
    <w:rsid w:val="00230BB6"/>
    <w:rsid w:val="00230E2D"/>
    <w:rsid w:val="00231063"/>
    <w:rsid w:val="002311B6"/>
    <w:rsid w:val="00231B62"/>
    <w:rsid w:val="002320B5"/>
    <w:rsid w:val="0023211D"/>
    <w:rsid w:val="00232B39"/>
    <w:rsid w:val="00233C23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3438"/>
    <w:rsid w:val="002441E4"/>
    <w:rsid w:val="00244CB5"/>
    <w:rsid w:val="00246B39"/>
    <w:rsid w:val="00246C4F"/>
    <w:rsid w:val="002501D5"/>
    <w:rsid w:val="002507BD"/>
    <w:rsid w:val="002516B4"/>
    <w:rsid w:val="00251E99"/>
    <w:rsid w:val="002521A8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344B"/>
    <w:rsid w:val="00274323"/>
    <w:rsid w:val="002752C3"/>
    <w:rsid w:val="00276280"/>
    <w:rsid w:val="00276435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4F6B"/>
    <w:rsid w:val="00285396"/>
    <w:rsid w:val="00285C3F"/>
    <w:rsid w:val="002867C0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85E"/>
    <w:rsid w:val="002969E4"/>
    <w:rsid w:val="0029746C"/>
    <w:rsid w:val="00297487"/>
    <w:rsid w:val="00297EC9"/>
    <w:rsid w:val="002A0ACB"/>
    <w:rsid w:val="002A0E43"/>
    <w:rsid w:val="002A1019"/>
    <w:rsid w:val="002A1D92"/>
    <w:rsid w:val="002A230B"/>
    <w:rsid w:val="002A2C3E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3F8"/>
    <w:rsid w:val="002B0EE7"/>
    <w:rsid w:val="002B10F5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0A81"/>
    <w:rsid w:val="002C13CC"/>
    <w:rsid w:val="002C1D02"/>
    <w:rsid w:val="002C242F"/>
    <w:rsid w:val="002C304A"/>
    <w:rsid w:val="002C482E"/>
    <w:rsid w:val="002C5572"/>
    <w:rsid w:val="002C6442"/>
    <w:rsid w:val="002C7B21"/>
    <w:rsid w:val="002D08FF"/>
    <w:rsid w:val="002D1B5A"/>
    <w:rsid w:val="002D1C05"/>
    <w:rsid w:val="002D24B2"/>
    <w:rsid w:val="002D25C4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F4"/>
    <w:rsid w:val="002E0A5C"/>
    <w:rsid w:val="002E0DBB"/>
    <w:rsid w:val="002E1AD8"/>
    <w:rsid w:val="002E1C88"/>
    <w:rsid w:val="002E2277"/>
    <w:rsid w:val="002E2C92"/>
    <w:rsid w:val="002E2E9A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2F778D"/>
    <w:rsid w:val="00300A09"/>
    <w:rsid w:val="003010D4"/>
    <w:rsid w:val="003029E0"/>
    <w:rsid w:val="003037CB"/>
    <w:rsid w:val="00303DA1"/>
    <w:rsid w:val="00303E5C"/>
    <w:rsid w:val="00305679"/>
    <w:rsid w:val="00305EA8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30E8"/>
    <w:rsid w:val="00324ADB"/>
    <w:rsid w:val="00324B2C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5094"/>
    <w:rsid w:val="00345AF0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29EB"/>
    <w:rsid w:val="00363994"/>
    <w:rsid w:val="003646CE"/>
    <w:rsid w:val="00364F86"/>
    <w:rsid w:val="00364F93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1B5"/>
    <w:rsid w:val="003A3E6F"/>
    <w:rsid w:val="003A4462"/>
    <w:rsid w:val="003A4EA9"/>
    <w:rsid w:val="003A557C"/>
    <w:rsid w:val="003A594A"/>
    <w:rsid w:val="003A6352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3343"/>
    <w:rsid w:val="003B399F"/>
    <w:rsid w:val="003B3B86"/>
    <w:rsid w:val="003B423D"/>
    <w:rsid w:val="003B5C4D"/>
    <w:rsid w:val="003B64AB"/>
    <w:rsid w:val="003B6BA0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D708A"/>
    <w:rsid w:val="003E07BC"/>
    <w:rsid w:val="003E1EE9"/>
    <w:rsid w:val="003E20A7"/>
    <w:rsid w:val="003E2678"/>
    <w:rsid w:val="003E3D8C"/>
    <w:rsid w:val="003E4C78"/>
    <w:rsid w:val="003E4D97"/>
    <w:rsid w:val="003E53DB"/>
    <w:rsid w:val="003E5C7C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4510"/>
    <w:rsid w:val="003F48F8"/>
    <w:rsid w:val="003F4F8B"/>
    <w:rsid w:val="003F5A89"/>
    <w:rsid w:val="003F5DA8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02A4"/>
    <w:rsid w:val="0042180C"/>
    <w:rsid w:val="00421A06"/>
    <w:rsid w:val="00422B82"/>
    <w:rsid w:val="00424FD8"/>
    <w:rsid w:val="00426C0C"/>
    <w:rsid w:val="004304A5"/>
    <w:rsid w:val="00430CBD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57E1D"/>
    <w:rsid w:val="0046214A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3A0D"/>
    <w:rsid w:val="004940CF"/>
    <w:rsid w:val="004958AF"/>
    <w:rsid w:val="00496460"/>
    <w:rsid w:val="00497317"/>
    <w:rsid w:val="004A0318"/>
    <w:rsid w:val="004A0376"/>
    <w:rsid w:val="004A0840"/>
    <w:rsid w:val="004A0B74"/>
    <w:rsid w:val="004A0F27"/>
    <w:rsid w:val="004A1C2A"/>
    <w:rsid w:val="004A374F"/>
    <w:rsid w:val="004A3985"/>
    <w:rsid w:val="004A4303"/>
    <w:rsid w:val="004A4A7C"/>
    <w:rsid w:val="004A6095"/>
    <w:rsid w:val="004A7207"/>
    <w:rsid w:val="004A74C1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B7B0E"/>
    <w:rsid w:val="004B7CDF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864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287E"/>
    <w:rsid w:val="004E3414"/>
    <w:rsid w:val="004E429D"/>
    <w:rsid w:val="004E45D1"/>
    <w:rsid w:val="004E45E2"/>
    <w:rsid w:val="004E465F"/>
    <w:rsid w:val="004E46F5"/>
    <w:rsid w:val="004E4EA0"/>
    <w:rsid w:val="004E4FE0"/>
    <w:rsid w:val="004E60A9"/>
    <w:rsid w:val="004E6BCB"/>
    <w:rsid w:val="004E7EB2"/>
    <w:rsid w:val="004F0291"/>
    <w:rsid w:val="004F2010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55A"/>
    <w:rsid w:val="0050674D"/>
    <w:rsid w:val="005077BD"/>
    <w:rsid w:val="00507E71"/>
    <w:rsid w:val="00510F5F"/>
    <w:rsid w:val="00512491"/>
    <w:rsid w:val="00512544"/>
    <w:rsid w:val="005129BA"/>
    <w:rsid w:val="00513FAB"/>
    <w:rsid w:val="005143F8"/>
    <w:rsid w:val="00514D4D"/>
    <w:rsid w:val="0051516F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0DB"/>
    <w:rsid w:val="0053267D"/>
    <w:rsid w:val="00533561"/>
    <w:rsid w:val="00533A6C"/>
    <w:rsid w:val="00533DB9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0D06"/>
    <w:rsid w:val="00541F45"/>
    <w:rsid w:val="00541FE0"/>
    <w:rsid w:val="005423A7"/>
    <w:rsid w:val="00542C26"/>
    <w:rsid w:val="00542F0E"/>
    <w:rsid w:val="00543AA1"/>
    <w:rsid w:val="00543B95"/>
    <w:rsid w:val="005467C3"/>
    <w:rsid w:val="0054799F"/>
    <w:rsid w:val="00547CFF"/>
    <w:rsid w:val="0055078B"/>
    <w:rsid w:val="005518ED"/>
    <w:rsid w:val="00551B38"/>
    <w:rsid w:val="005521EC"/>
    <w:rsid w:val="00555797"/>
    <w:rsid w:val="00555C32"/>
    <w:rsid w:val="0055669C"/>
    <w:rsid w:val="005577A0"/>
    <w:rsid w:val="00557DB7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661C"/>
    <w:rsid w:val="00577E31"/>
    <w:rsid w:val="0058080F"/>
    <w:rsid w:val="00581439"/>
    <w:rsid w:val="0058193E"/>
    <w:rsid w:val="005824CF"/>
    <w:rsid w:val="005833CD"/>
    <w:rsid w:val="00584F5F"/>
    <w:rsid w:val="00585C22"/>
    <w:rsid w:val="00585F83"/>
    <w:rsid w:val="00586E4E"/>
    <w:rsid w:val="00587711"/>
    <w:rsid w:val="00590801"/>
    <w:rsid w:val="0059124F"/>
    <w:rsid w:val="005926C6"/>
    <w:rsid w:val="005928FD"/>
    <w:rsid w:val="0059350C"/>
    <w:rsid w:val="00594456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A6DEE"/>
    <w:rsid w:val="005B1421"/>
    <w:rsid w:val="005B1ACF"/>
    <w:rsid w:val="005B24AF"/>
    <w:rsid w:val="005B2AB1"/>
    <w:rsid w:val="005B383F"/>
    <w:rsid w:val="005B3AB4"/>
    <w:rsid w:val="005B3B56"/>
    <w:rsid w:val="005B50F1"/>
    <w:rsid w:val="005B553E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5F6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5D35"/>
    <w:rsid w:val="00637115"/>
    <w:rsid w:val="00637123"/>
    <w:rsid w:val="00640A63"/>
    <w:rsid w:val="00640C3F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861"/>
    <w:rsid w:val="0065493F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37BA"/>
    <w:rsid w:val="00684C2A"/>
    <w:rsid w:val="00685835"/>
    <w:rsid w:val="0068602F"/>
    <w:rsid w:val="00686CFC"/>
    <w:rsid w:val="00686D4C"/>
    <w:rsid w:val="00687F50"/>
    <w:rsid w:val="00690780"/>
    <w:rsid w:val="00690B45"/>
    <w:rsid w:val="00691DC4"/>
    <w:rsid w:val="00692624"/>
    <w:rsid w:val="006927BE"/>
    <w:rsid w:val="00692E92"/>
    <w:rsid w:val="006930A2"/>
    <w:rsid w:val="006935D6"/>
    <w:rsid w:val="00693FDF"/>
    <w:rsid w:val="00694265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08ED"/>
    <w:rsid w:val="006B224D"/>
    <w:rsid w:val="006B5881"/>
    <w:rsid w:val="006B59E8"/>
    <w:rsid w:val="006B6A81"/>
    <w:rsid w:val="006B6E53"/>
    <w:rsid w:val="006B6E74"/>
    <w:rsid w:val="006C119B"/>
    <w:rsid w:val="006C2436"/>
    <w:rsid w:val="006C2803"/>
    <w:rsid w:val="006C2D58"/>
    <w:rsid w:val="006C30B4"/>
    <w:rsid w:val="006C41C1"/>
    <w:rsid w:val="006C505A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25E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4EC5"/>
    <w:rsid w:val="006F671C"/>
    <w:rsid w:val="006F7B83"/>
    <w:rsid w:val="007012DF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1A3F"/>
    <w:rsid w:val="00733E2E"/>
    <w:rsid w:val="00734093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203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6682"/>
    <w:rsid w:val="0075709C"/>
    <w:rsid w:val="007571ED"/>
    <w:rsid w:val="007574B0"/>
    <w:rsid w:val="00760414"/>
    <w:rsid w:val="00761195"/>
    <w:rsid w:val="007614CB"/>
    <w:rsid w:val="007625F5"/>
    <w:rsid w:val="00762E43"/>
    <w:rsid w:val="007630CE"/>
    <w:rsid w:val="0076424A"/>
    <w:rsid w:val="007646FA"/>
    <w:rsid w:val="00764B5A"/>
    <w:rsid w:val="00765D9B"/>
    <w:rsid w:val="007677F4"/>
    <w:rsid w:val="00767F5B"/>
    <w:rsid w:val="00771503"/>
    <w:rsid w:val="00771FE8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4BAD"/>
    <w:rsid w:val="007852B5"/>
    <w:rsid w:val="00786225"/>
    <w:rsid w:val="00786C98"/>
    <w:rsid w:val="00790483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6F7"/>
    <w:rsid w:val="007A0A8A"/>
    <w:rsid w:val="007A22E9"/>
    <w:rsid w:val="007A36E2"/>
    <w:rsid w:val="007A41D4"/>
    <w:rsid w:val="007A4F84"/>
    <w:rsid w:val="007A4FA6"/>
    <w:rsid w:val="007A5447"/>
    <w:rsid w:val="007A54E7"/>
    <w:rsid w:val="007A56B1"/>
    <w:rsid w:val="007A5AD4"/>
    <w:rsid w:val="007A5E94"/>
    <w:rsid w:val="007A5F43"/>
    <w:rsid w:val="007A6DE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0B1"/>
    <w:rsid w:val="007C3B2F"/>
    <w:rsid w:val="007C480F"/>
    <w:rsid w:val="007C5752"/>
    <w:rsid w:val="007C6D63"/>
    <w:rsid w:val="007C7BF9"/>
    <w:rsid w:val="007C7C78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064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A4E"/>
    <w:rsid w:val="007F0C77"/>
    <w:rsid w:val="007F0F4C"/>
    <w:rsid w:val="007F1B0B"/>
    <w:rsid w:val="007F2CFC"/>
    <w:rsid w:val="007F313A"/>
    <w:rsid w:val="007F3563"/>
    <w:rsid w:val="007F41BE"/>
    <w:rsid w:val="007F4D5C"/>
    <w:rsid w:val="007F5B2F"/>
    <w:rsid w:val="007F5EFA"/>
    <w:rsid w:val="008012A7"/>
    <w:rsid w:val="00801394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9C8"/>
    <w:rsid w:val="00810E91"/>
    <w:rsid w:val="00811372"/>
    <w:rsid w:val="00812C87"/>
    <w:rsid w:val="00812DCF"/>
    <w:rsid w:val="00814443"/>
    <w:rsid w:val="00814B64"/>
    <w:rsid w:val="008169D4"/>
    <w:rsid w:val="00816D7E"/>
    <w:rsid w:val="00817C68"/>
    <w:rsid w:val="00817E42"/>
    <w:rsid w:val="0082064B"/>
    <w:rsid w:val="00820D09"/>
    <w:rsid w:val="00821BDD"/>
    <w:rsid w:val="0082208F"/>
    <w:rsid w:val="00822DF2"/>
    <w:rsid w:val="00823107"/>
    <w:rsid w:val="008243CD"/>
    <w:rsid w:val="00824539"/>
    <w:rsid w:val="00827126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4142E"/>
    <w:rsid w:val="008421B7"/>
    <w:rsid w:val="00842D3C"/>
    <w:rsid w:val="00844BBA"/>
    <w:rsid w:val="00844E5B"/>
    <w:rsid w:val="00844EF8"/>
    <w:rsid w:val="00845362"/>
    <w:rsid w:val="00845C98"/>
    <w:rsid w:val="00846EC5"/>
    <w:rsid w:val="008475AA"/>
    <w:rsid w:val="00847F39"/>
    <w:rsid w:val="0085131A"/>
    <w:rsid w:val="00851D16"/>
    <w:rsid w:val="00851E12"/>
    <w:rsid w:val="00852162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66A9"/>
    <w:rsid w:val="00867673"/>
    <w:rsid w:val="008677C1"/>
    <w:rsid w:val="008712B3"/>
    <w:rsid w:val="00871C12"/>
    <w:rsid w:val="00871FF6"/>
    <w:rsid w:val="00872337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0E43"/>
    <w:rsid w:val="00881F97"/>
    <w:rsid w:val="00882562"/>
    <w:rsid w:val="008846E1"/>
    <w:rsid w:val="008847C8"/>
    <w:rsid w:val="00884CFA"/>
    <w:rsid w:val="0088578A"/>
    <w:rsid w:val="00885B2F"/>
    <w:rsid w:val="00885E9B"/>
    <w:rsid w:val="0088682C"/>
    <w:rsid w:val="00886D25"/>
    <w:rsid w:val="00886D3D"/>
    <w:rsid w:val="008870EF"/>
    <w:rsid w:val="00887AAA"/>
    <w:rsid w:val="00890B07"/>
    <w:rsid w:val="00892AD5"/>
    <w:rsid w:val="008931CD"/>
    <w:rsid w:val="00893515"/>
    <w:rsid w:val="00894E2A"/>
    <w:rsid w:val="00896FFC"/>
    <w:rsid w:val="008A0EF1"/>
    <w:rsid w:val="008A121B"/>
    <w:rsid w:val="008A1709"/>
    <w:rsid w:val="008A1776"/>
    <w:rsid w:val="008A1EDC"/>
    <w:rsid w:val="008A223C"/>
    <w:rsid w:val="008A287C"/>
    <w:rsid w:val="008A293A"/>
    <w:rsid w:val="008A2D32"/>
    <w:rsid w:val="008A34D1"/>
    <w:rsid w:val="008A3E57"/>
    <w:rsid w:val="008A40D0"/>
    <w:rsid w:val="008A443F"/>
    <w:rsid w:val="008A4C10"/>
    <w:rsid w:val="008A6636"/>
    <w:rsid w:val="008B1047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358B"/>
    <w:rsid w:val="008C4A2F"/>
    <w:rsid w:val="008C5872"/>
    <w:rsid w:val="008C5936"/>
    <w:rsid w:val="008C5BCF"/>
    <w:rsid w:val="008C5C4A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2AA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354"/>
    <w:rsid w:val="008E6A5D"/>
    <w:rsid w:val="008F08E9"/>
    <w:rsid w:val="008F1372"/>
    <w:rsid w:val="008F1AD1"/>
    <w:rsid w:val="008F2120"/>
    <w:rsid w:val="008F39D2"/>
    <w:rsid w:val="008F50BF"/>
    <w:rsid w:val="008F54C5"/>
    <w:rsid w:val="008F59CD"/>
    <w:rsid w:val="008F5C20"/>
    <w:rsid w:val="008F5C48"/>
    <w:rsid w:val="008F628F"/>
    <w:rsid w:val="008F6B8D"/>
    <w:rsid w:val="008F78F2"/>
    <w:rsid w:val="008F7AE4"/>
    <w:rsid w:val="00901074"/>
    <w:rsid w:val="00901269"/>
    <w:rsid w:val="009018A0"/>
    <w:rsid w:val="00902C57"/>
    <w:rsid w:val="00903087"/>
    <w:rsid w:val="0090456B"/>
    <w:rsid w:val="00904ABB"/>
    <w:rsid w:val="00905461"/>
    <w:rsid w:val="00905E7C"/>
    <w:rsid w:val="00906657"/>
    <w:rsid w:val="00906E42"/>
    <w:rsid w:val="0090725E"/>
    <w:rsid w:val="00907D17"/>
    <w:rsid w:val="00910370"/>
    <w:rsid w:val="0091149D"/>
    <w:rsid w:val="00911E51"/>
    <w:rsid w:val="009123BD"/>
    <w:rsid w:val="009129F9"/>
    <w:rsid w:val="00913914"/>
    <w:rsid w:val="00914DC7"/>
    <w:rsid w:val="009158A0"/>
    <w:rsid w:val="00915970"/>
    <w:rsid w:val="00915E83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C4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3E3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66F11"/>
    <w:rsid w:val="0097022F"/>
    <w:rsid w:val="00970628"/>
    <w:rsid w:val="00971A89"/>
    <w:rsid w:val="00971F31"/>
    <w:rsid w:val="00971F99"/>
    <w:rsid w:val="00972217"/>
    <w:rsid w:val="00972C73"/>
    <w:rsid w:val="0097363E"/>
    <w:rsid w:val="00973EDF"/>
    <w:rsid w:val="00974AEA"/>
    <w:rsid w:val="00975490"/>
    <w:rsid w:val="00980006"/>
    <w:rsid w:val="009807E8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921"/>
    <w:rsid w:val="00987E9C"/>
    <w:rsid w:val="00987F97"/>
    <w:rsid w:val="00987FC5"/>
    <w:rsid w:val="009901A2"/>
    <w:rsid w:val="00992247"/>
    <w:rsid w:val="00992C98"/>
    <w:rsid w:val="00992E0A"/>
    <w:rsid w:val="00993706"/>
    <w:rsid w:val="00993E95"/>
    <w:rsid w:val="00994533"/>
    <w:rsid w:val="00994B3B"/>
    <w:rsid w:val="009971DA"/>
    <w:rsid w:val="00997BE8"/>
    <w:rsid w:val="00997D35"/>
    <w:rsid w:val="009A13E1"/>
    <w:rsid w:val="009A1C0B"/>
    <w:rsid w:val="009A1F84"/>
    <w:rsid w:val="009A2339"/>
    <w:rsid w:val="009A271B"/>
    <w:rsid w:val="009A6D40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81A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09DF"/>
    <w:rsid w:val="009E0DBA"/>
    <w:rsid w:val="009E22A8"/>
    <w:rsid w:val="009E298A"/>
    <w:rsid w:val="009E2AF6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78F"/>
    <w:rsid w:val="009F5C62"/>
    <w:rsid w:val="009F63BA"/>
    <w:rsid w:val="009F77EF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5646"/>
    <w:rsid w:val="00A26F32"/>
    <w:rsid w:val="00A27CE1"/>
    <w:rsid w:val="00A30940"/>
    <w:rsid w:val="00A3095C"/>
    <w:rsid w:val="00A3111A"/>
    <w:rsid w:val="00A31B7C"/>
    <w:rsid w:val="00A3303A"/>
    <w:rsid w:val="00A33290"/>
    <w:rsid w:val="00A335EE"/>
    <w:rsid w:val="00A35898"/>
    <w:rsid w:val="00A3669E"/>
    <w:rsid w:val="00A3724D"/>
    <w:rsid w:val="00A37376"/>
    <w:rsid w:val="00A405F9"/>
    <w:rsid w:val="00A40A0E"/>
    <w:rsid w:val="00A41C2C"/>
    <w:rsid w:val="00A43E0F"/>
    <w:rsid w:val="00A44632"/>
    <w:rsid w:val="00A45A65"/>
    <w:rsid w:val="00A46503"/>
    <w:rsid w:val="00A466E1"/>
    <w:rsid w:val="00A46AB9"/>
    <w:rsid w:val="00A46C0F"/>
    <w:rsid w:val="00A46D43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6503"/>
    <w:rsid w:val="00A674D7"/>
    <w:rsid w:val="00A67908"/>
    <w:rsid w:val="00A73078"/>
    <w:rsid w:val="00A73668"/>
    <w:rsid w:val="00A75169"/>
    <w:rsid w:val="00A754A4"/>
    <w:rsid w:val="00A760BC"/>
    <w:rsid w:val="00A7625F"/>
    <w:rsid w:val="00A76A1D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A2C"/>
    <w:rsid w:val="00A95F6B"/>
    <w:rsid w:val="00AA0380"/>
    <w:rsid w:val="00AA2FEB"/>
    <w:rsid w:val="00AA3063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57E"/>
    <w:rsid w:val="00AB46B5"/>
    <w:rsid w:val="00AB5582"/>
    <w:rsid w:val="00AB6765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1692"/>
    <w:rsid w:val="00AD3982"/>
    <w:rsid w:val="00AD3DC2"/>
    <w:rsid w:val="00AD3DE3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A09"/>
    <w:rsid w:val="00B01BD1"/>
    <w:rsid w:val="00B01FEA"/>
    <w:rsid w:val="00B026D0"/>
    <w:rsid w:val="00B0297B"/>
    <w:rsid w:val="00B02E35"/>
    <w:rsid w:val="00B03F5D"/>
    <w:rsid w:val="00B044D5"/>
    <w:rsid w:val="00B0479E"/>
    <w:rsid w:val="00B04C55"/>
    <w:rsid w:val="00B05084"/>
    <w:rsid w:val="00B0509A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5935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3DC9"/>
    <w:rsid w:val="00B34555"/>
    <w:rsid w:val="00B3592F"/>
    <w:rsid w:val="00B364B4"/>
    <w:rsid w:val="00B37503"/>
    <w:rsid w:val="00B3781A"/>
    <w:rsid w:val="00B37AB8"/>
    <w:rsid w:val="00B405E7"/>
    <w:rsid w:val="00B41058"/>
    <w:rsid w:val="00B411D0"/>
    <w:rsid w:val="00B41510"/>
    <w:rsid w:val="00B41823"/>
    <w:rsid w:val="00B42847"/>
    <w:rsid w:val="00B42BEE"/>
    <w:rsid w:val="00B42F9D"/>
    <w:rsid w:val="00B439FD"/>
    <w:rsid w:val="00B451C6"/>
    <w:rsid w:val="00B452D5"/>
    <w:rsid w:val="00B45EF4"/>
    <w:rsid w:val="00B46472"/>
    <w:rsid w:val="00B47700"/>
    <w:rsid w:val="00B47CC0"/>
    <w:rsid w:val="00B50015"/>
    <w:rsid w:val="00B5066F"/>
    <w:rsid w:val="00B506E6"/>
    <w:rsid w:val="00B51580"/>
    <w:rsid w:val="00B5273B"/>
    <w:rsid w:val="00B5478D"/>
    <w:rsid w:val="00B55007"/>
    <w:rsid w:val="00B5506A"/>
    <w:rsid w:val="00B56BD2"/>
    <w:rsid w:val="00B61CB8"/>
    <w:rsid w:val="00B61CF4"/>
    <w:rsid w:val="00B61F48"/>
    <w:rsid w:val="00B628CE"/>
    <w:rsid w:val="00B62F86"/>
    <w:rsid w:val="00B66547"/>
    <w:rsid w:val="00B672B6"/>
    <w:rsid w:val="00B7006A"/>
    <w:rsid w:val="00B706D6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087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3C41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F54"/>
    <w:rsid w:val="00BB640A"/>
    <w:rsid w:val="00BB64C2"/>
    <w:rsid w:val="00BB7530"/>
    <w:rsid w:val="00BC1423"/>
    <w:rsid w:val="00BC1EAC"/>
    <w:rsid w:val="00BC1EF7"/>
    <w:rsid w:val="00BC2EE6"/>
    <w:rsid w:val="00BC34FE"/>
    <w:rsid w:val="00BC4F2F"/>
    <w:rsid w:val="00BC77C3"/>
    <w:rsid w:val="00BD0512"/>
    <w:rsid w:val="00BD0852"/>
    <w:rsid w:val="00BD0936"/>
    <w:rsid w:val="00BD0D33"/>
    <w:rsid w:val="00BD12C5"/>
    <w:rsid w:val="00BD25EE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2CA"/>
    <w:rsid w:val="00BF3416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4C2"/>
    <w:rsid w:val="00C075D9"/>
    <w:rsid w:val="00C104EB"/>
    <w:rsid w:val="00C106C5"/>
    <w:rsid w:val="00C10721"/>
    <w:rsid w:val="00C10E79"/>
    <w:rsid w:val="00C13586"/>
    <w:rsid w:val="00C15E63"/>
    <w:rsid w:val="00C16294"/>
    <w:rsid w:val="00C16AC6"/>
    <w:rsid w:val="00C20F49"/>
    <w:rsid w:val="00C210B9"/>
    <w:rsid w:val="00C21B92"/>
    <w:rsid w:val="00C221CF"/>
    <w:rsid w:val="00C23338"/>
    <w:rsid w:val="00C24338"/>
    <w:rsid w:val="00C24BC7"/>
    <w:rsid w:val="00C270ED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68F7"/>
    <w:rsid w:val="00C37E1E"/>
    <w:rsid w:val="00C4044A"/>
    <w:rsid w:val="00C40585"/>
    <w:rsid w:val="00C4232A"/>
    <w:rsid w:val="00C4366B"/>
    <w:rsid w:val="00C43E71"/>
    <w:rsid w:val="00C4432E"/>
    <w:rsid w:val="00C44A26"/>
    <w:rsid w:val="00C44BEE"/>
    <w:rsid w:val="00C44DBE"/>
    <w:rsid w:val="00C457AA"/>
    <w:rsid w:val="00C45AF0"/>
    <w:rsid w:val="00C45D20"/>
    <w:rsid w:val="00C46F33"/>
    <w:rsid w:val="00C47C35"/>
    <w:rsid w:val="00C527E9"/>
    <w:rsid w:val="00C536F5"/>
    <w:rsid w:val="00C53A0A"/>
    <w:rsid w:val="00C53FA4"/>
    <w:rsid w:val="00C53FF2"/>
    <w:rsid w:val="00C5683B"/>
    <w:rsid w:val="00C601FD"/>
    <w:rsid w:val="00C60E04"/>
    <w:rsid w:val="00C61454"/>
    <w:rsid w:val="00C63614"/>
    <w:rsid w:val="00C644A8"/>
    <w:rsid w:val="00C64F48"/>
    <w:rsid w:val="00C6709A"/>
    <w:rsid w:val="00C67C63"/>
    <w:rsid w:val="00C719AC"/>
    <w:rsid w:val="00C73219"/>
    <w:rsid w:val="00C73AF8"/>
    <w:rsid w:val="00C740DE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2F2C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2E05"/>
    <w:rsid w:val="00CA35F5"/>
    <w:rsid w:val="00CA3EF2"/>
    <w:rsid w:val="00CA60B3"/>
    <w:rsid w:val="00CA7639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BB2"/>
    <w:rsid w:val="00CB6EBA"/>
    <w:rsid w:val="00CB7B35"/>
    <w:rsid w:val="00CC018D"/>
    <w:rsid w:val="00CC0CBA"/>
    <w:rsid w:val="00CC1B78"/>
    <w:rsid w:val="00CC1C31"/>
    <w:rsid w:val="00CC1C68"/>
    <w:rsid w:val="00CC2066"/>
    <w:rsid w:val="00CC220F"/>
    <w:rsid w:val="00CC3F57"/>
    <w:rsid w:val="00CC4806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1A4C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27F70"/>
    <w:rsid w:val="00D30824"/>
    <w:rsid w:val="00D30950"/>
    <w:rsid w:val="00D30B2E"/>
    <w:rsid w:val="00D30C23"/>
    <w:rsid w:val="00D30E45"/>
    <w:rsid w:val="00D310DC"/>
    <w:rsid w:val="00D31897"/>
    <w:rsid w:val="00D31E7F"/>
    <w:rsid w:val="00D32BC8"/>
    <w:rsid w:val="00D33351"/>
    <w:rsid w:val="00D3358F"/>
    <w:rsid w:val="00D3359D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4E11"/>
    <w:rsid w:val="00D454CB"/>
    <w:rsid w:val="00D45686"/>
    <w:rsid w:val="00D458BE"/>
    <w:rsid w:val="00D45B5E"/>
    <w:rsid w:val="00D463AF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3B61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171"/>
    <w:rsid w:val="00D76812"/>
    <w:rsid w:val="00D76BAB"/>
    <w:rsid w:val="00D7737E"/>
    <w:rsid w:val="00D77F4F"/>
    <w:rsid w:val="00D80434"/>
    <w:rsid w:val="00D80A05"/>
    <w:rsid w:val="00D80C24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0B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400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2AC"/>
    <w:rsid w:val="00DA7CB7"/>
    <w:rsid w:val="00DB0EE1"/>
    <w:rsid w:val="00DB1D0B"/>
    <w:rsid w:val="00DB2440"/>
    <w:rsid w:val="00DB353E"/>
    <w:rsid w:val="00DB3A62"/>
    <w:rsid w:val="00DB4330"/>
    <w:rsid w:val="00DB59B0"/>
    <w:rsid w:val="00DB5BF1"/>
    <w:rsid w:val="00DB790E"/>
    <w:rsid w:val="00DB7CF6"/>
    <w:rsid w:val="00DB7F12"/>
    <w:rsid w:val="00DC132C"/>
    <w:rsid w:val="00DC14D5"/>
    <w:rsid w:val="00DC1F28"/>
    <w:rsid w:val="00DC2020"/>
    <w:rsid w:val="00DC209B"/>
    <w:rsid w:val="00DC2236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E7F6B"/>
    <w:rsid w:val="00DF0CBA"/>
    <w:rsid w:val="00DF137D"/>
    <w:rsid w:val="00DF1E31"/>
    <w:rsid w:val="00DF34EC"/>
    <w:rsid w:val="00DF38A0"/>
    <w:rsid w:val="00DF42E2"/>
    <w:rsid w:val="00DF6880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29C2"/>
    <w:rsid w:val="00E43077"/>
    <w:rsid w:val="00E4389B"/>
    <w:rsid w:val="00E44501"/>
    <w:rsid w:val="00E44A57"/>
    <w:rsid w:val="00E457E1"/>
    <w:rsid w:val="00E463D5"/>
    <w:rsid w:val="00E464F2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0542"/>
    <w:rsid w:val="00E61076"/>
    <w:rsid w:val="00E62E5E"/>
    <w:rsid w:val="00E63FA3"/>
    <w:rsid w:val="00E64313"/>
    <w:rsid w:val="00E6457C"/>
    <w:rsid w:val="00E65EB8"/>
    <w:rsid w:val="00E67140"/>
    <w:rsid w:val="00E676BD"/>
    <w:rsid w:val="00E71035"/>
    <w:rsid w:val="00E712FE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172"/>
    <w:rsid w:val="00E87E77"/>
    <w:rsid w:val="00E910E9"/>
    <w:rsid w:val="00E9234B"/>
    <w:rsid w:val="00E92502"/>
    <w:rsid w:val="00E92E9E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1E28"/>
    <w:rsid w:val="00EB2935"/>
    <w:rsid w:val="00EB2D03"/>
    <w:rsid w:val="00EB39DB"/>
    <w:rsid w:val="00EB3CD3"/>
    <w:rsid w:val="00EB407E"/>
    <w:rsid w:val="00EB5D41"/>
    <w:rsid w:val="00EB5E50"/>
    <w:rsid w:val="00EB67C8"/>
    <w:rsid w:val="00EB6894"/>
    <w:rsid w:val="00EB6B83"/>
    <w:rsid w:val="00EB6C7F"/>
    <w:rsid w:val="00EC2B96"/>
    <w:rsid w:val="00EC5025"/>
    <w:rsid w:val="00EC538B"/>
    <w:rsid w:val="00EC5E3F"/>
    <w:rsid w:val="00EC6459"/>
    <w:rsid w:val="00EC76A2"/>
    <w:rsid w:val="00ED07B0"/>
    <w:rsid w:val="00ED099A"/>
    <w:rsid w:val="00ED0ECE"/>
    <w:rsid w:val="00ED4132"/>
    <w:rsid w:val="00ED65C6"/>
    <w:rsid w:val="00EE0649"/>
    <w:rsid w:val="00EE08D0"/>
    <w:rsid w:val="00EE12DE"/>
    <w:rsid w:val="00EE203B"/>
    <w:rsid w:val="00EE2EEF"/>
    <w:rsid w:val="00EE33A1"/>
    <w:rsid w:val="00EE45DE"/>
    <w:rsid w:val="00EE46EF"/>
    <w:rsid w:val="00EE482B"/>
    <w:rsid w:val="00EE6534"/>
    <w:rsid w:val="00EE6D4A"/>
    <w:rsid w:val="00EE7199"/>
    <w:rsid w:val="00EE7266"/>
    <w:rsid w:val="00EE7A88"/>
    <w:rsid w:val="00EE7F8E"/>
    <w:rsid w:val="00EF07E0"/>
    <w:rsid w:val="00EF0994"/>
    <w:rsid w:val="00EF1101"/>
    <w:rsid w:val="00EF1289"/>
    <w:rsid w:val="00EF17C5"/>
    <w:rsid w:val="00EF2553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4A2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1A5"/>
    <w:rsid w:val="00F114A6"/>
    <w:rsid w:val="00F11CB1"/>
    <w:rsid w:val="00F11DA2"/>
    <w:rsid w:val="00F126A1"/>
    <w:rsid w:val="00F13465"/>
    <w:rsid w:val="00F15E4D"/>
    <w:rsid w:val="00F17285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01A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A1B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3B"/>
    <w:rsid w:val="00F64BA6"/>
    <w:rsid w:val="00F65923"/>
    <w:rsid w:val="00F66A17"/>
    <w:rsid w:val="00F66E5F"/>
    <w:rsid w:val="00F700AF"/>
    <w:rsid w:val="00F70CCE"/>
    <w:rsid w:val="00F71B81"/>
    <w:rsid w:val="00F721B0"/>
    <w:rsid w:val="00F72D17"/>
    <w:rsid w:val="00F7360D"/>
    <w:rsid w:val="00F73633"/>
    <w:rsid w:val="00F74385"/>
    <w:rsid w:val="00F743B1"/>
    <w:rsid w:val="00F753DF"/>
    <w:rsid w:val="00F7552D"/>
    <w:rsid w:val="00F77CC9"/>
    <w:rsid w:val="00F80A44"/>
    <w:rsid w:val="00F80F1A"/>
    <w:rsid w:val="00F815EE"/>
    <w:rsid w:val="00F82D30"/>
    <w:rsid w:val="00F834C7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2B5D"/>
    <w:rsid w:val="00FA372D"/>
    <w:rsid w:val="00FA52D0"/>
    <w:rsid w:val="00FA5D6F"/>
    <w:rsid w:val="00FA6543"/>
    <w:rsid w:val="00FB12D6"/>
    <w:rsid w:val="00FB1981"/>
    <w:rsid w:val="00FB2429"/>
    <w:rsid w:val="00FB281D"/>
    <w:rsid w:val="00FB2F04"/>
    <w:rsid w:val="00FB4900"/>
    <w:rsid w:val="00FB4D19"/>
    <w:rsid w:val="00FB4D3A"/>
    <w:rsid w:val="00FB671A"/>
    <w:rsid w:val="00FB6C52"/>
    <w:rsid w:val="00FB78A4"/>
    <w:rsid w:val="00FC11AF"/>
    <w:rsid w:val="00FC1E35"/>
    <w:rsid w:val="00FC2116"/>
    <w:rsid w:val="00FC236F"/>
    <w:rsid w:val="00FC252E"/>
    <w:rsid w:val="00FC340C"/>
    <w:rsid w:val="00FC4434"/>
    <w:rsid w:val="00FC5102"/>
    <w:rsid w:val="00FC646D"/>
    <w:rsid w:val="00FC7288"/>
    <w:rsid w:val="00FD043D"/>
    <w:rsid w:val="00FD0705"/>
    <w:rsid w:val="00FD0DF0"/>
    <w:rsid w:val="00FD18A4"/>
    <w:rsid w:val="00FD21B8"/>
    <w:rsid w:val="00FD2274"/>
    <w:rsid w:val="00FD26ED"/>
    <w:rsid w:val="00FD2EAD"/>
    <w:rsid w:val="00FD3551"/>
    <w:rsid w:val="00FD41BB"/>
    <w:rsid w:val="00FD4336"/>
    <w:rsid w:val="00FD58B4"/>
    <w:rsid w:val="00FD5EF6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02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81</TotalTime>
  <Pages>3</Pages>
  <Words>853</Words>
  <Characters>4457</Characters>
  <Application>Microsoft Office Word</Application>
  <DocSecurity>0</DocSecurity>
  <Lines>1485</Lines>
  <Paragraphs>312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Ingrid Norén</cp:lastModifiedBy>
  <cp:revision>9</cp:revision>
  <cp:lastPrinted>2026-01-27T12:28:00Z</cp:lastPrinted>
  <dcterms:created xsi:type="dcterms:W3CDTF">2026-03-26T13:40:00Z</dcterms:created>
  <dcterms:modified xsi:type="dcterms:W3CDTF">2026-04-07T11:42:00Z</dcterms:modified>
</cp:coreProperties>
</file>