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3E8F93D" w14:textId="77777777">
      <w:pPr>
        <w:pStyle w:val="Normalutanindragellerluft"/>
      </w:pPr>
      <w:bookmarkStart w:name="_Toc106800475" w:id="0"/>
      <w:bookmarkStart w:name="_Toc106801300" w:id="1"/>
    </w:p>
    <w:p xmlns:w14="http://schemas.microsoft.com/office/word/2010/wordml" w:rsidRPr="009B062B" w:rsidR="00AF30DD" w:rsidP="003A0FF3" w:rsidRDefault="003A0FF3" w14:paraId="2BAE74A6" w14:textId="77777777">
      <w:pPr>
        <w:pStyle w:val="RubrikFrslagTIllRiksdagsbeslut"/>
      </w:pPr>
      <w:sdt>
        <w:sdtPr>
          <w:alias w:val="CC_Boilerplate_4"/>
          <w:tag w:val="CC_Boilerplate_4"/>
          <w:id w:val="-1644581176"/>
          <w:lock w:val="sdtContentLocked"/>
          <w:placeholder>
            <w:docPart w:val="9D952AC124124418B638D902E1E54A2F"/>
          </w:placeholder>
          <w:text/>
        </w:sdtPr>
        <w:sdtEndPr/>
        <w:sdtContent>
          <w:r w:rsidRPr="009B062B" w:rsidR="00AF30DD">
            <w:t>Förslag till riksdagsbeslut</w:t>
          </w:r>
        </w:sdtContent>
      </w:sdt>
      <w:bookmarkEnd w:id="0"/>
      <w:bookmarkEnd w:id="1"/>
    </w:p>
    <w:sdt>
      <w:sdtPr>
        <w:tag w:val="a57e8bcc-2100-4e83-a79b-e56641d4203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Sverige bör arbeta för att inom EU driva frågan om att upphäva förbudet mot handel med sälprodukter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A6DC69CE9B44F5BB688C9F130253254"/>
        </w:placeholder>
        <w:text/>
      </w:sdtPr>
      <w:sdtEndPr/>
      <w:sdtContent>
        <w:p xmlns:w14="http://schemas.microsoft.com/office/word/2010/wordml" w:rsidRPr="009B062B" w:rsidR="006D79C9" w:rsidP="00333E95" w:rsidRDefault="006D79C9" w14:paraId="33C0F178" w14:textId="77777777">
          <w:pPr>
            <w:pStyle w:val="Rubrik1"/>
          </w:pPr>
          <w:r>
            <w:t>Motivering</w:t>
          </w:r>
        </w:p>
      </w:sdtContent>
    </w:sdt>
    <w:bookmarkEnd w:displacedByCustomXml="prev" w:id="3"/>
    <w:bookmarkEnd w:displacedByCustomXml="prev" w:id="4"/>
    <w:p xmlns:w14="http://schemas.microsoft.com/office/word/2010/wordml" w:rsidR="0050253C" w:rsidP="00CD271D" w:rsidRDefault="0050253C" w14:paraId="59E45068" w14:textId="6C2E2437">
      <w:pPr>
        <w:rPr>
          <w:rFonts w:eastAsia="Times New Roman"/>
          <w:lang w:eastAsia="sv-SE"/>
        </w:rPr>
      </w:pPr>
      <w:r w:rsidRPr="007161E8">
        <w:rPr>
          <w:rFonts w:eastAsia="Times New Roman"/>
          <w:spacing w:val="-2"/>
          <w:kern w:val="36"/>
          <w:lang w:eastAsia="sv-SE"/>
        </w:rPr>
        <w:t>Det är helt fel att de sälar som skjuts inte kan användas till mat eller skinntillverkning.</w:t>
      </w:r>
      <w:r>
        <w:rPr>
          <w:rFonts w:eastAsia="Times New Roman"/>
          <w:spacing w:val="-2"/>
          <w:kern w:val="36"/>
          <w:lang w:eastAsia="sv-SE"/>
        </w:rPr>
        <w:t xml:space="preserve"> </w:t>
      </w:r>
      <w:r w:rsidRPr="007161E8">
        <w:rPr>
          <w:rFonts w:eastAsia="Times New Roman"/>
          <w:spacing w:val="-2"/>
          <w:kern w:val="36"/>
          <w:lang w:eastAsia="sv-SE"/>
        </w:rPr>
        <w:t xml:space="preserve">2019 tog </w:t>
      </w:r>
      <w:r w:rsidRPr="007161E8">
        <w:rPr>
          <w:rFonts w:eastAsia="Times New Roman"/>
          <w:lang w:eastAsia="sv-SE"/>
        </w:rPr>
        <w:t>riksdagen ett beslut om att tillåta licensjakt på säl, det var mycket bra och välkommet, men så länge EU har sitt förbud kvar mot handel med sälprodukter föreligger är det både ett etiskt fel och ett stort resursslöseri att skjuta en säl och sedan inte kunna avyttra något av den. Därför bör Sverige aktivt arbeta i EU för att ta bort förbudet mot att handla med sälprodukter.</w:t>
      </w:r>
    </w:p>
    <w:p xmlns:w14="http://schemas.microsoft.com/office/word/2010/wordml" w:rsidRPr="00422B9E" w:rsidR="00422B9E" w:rsidP="008E0FE2" w:rsidRDefault="00422B9E" w14:paraId="0BFC5F11" w14:textId="2D7492BD">
      <w:pPr>
        <w:pStyle w:val="Normalutanindragellerluft"/>
      </w:pPr>
    </w:p>
    <w:p xmlns:w14="http://schemas.microsoft.com/office/word/2010/wordml" w:rsidR="00BB6339" w:rsidP="008E0FE2" w:rsidRDefault="00BB6339" w14:paraId="6BD7B3D0" w14:textId="77777777">
      <w:pPr>
        <w:pStyle w:val="Normalutanindragellerluft"/>
      </w:pPr>
    </w:p>
    <w:sdt>
      <w:sdtPr>
        <w:rPr>
          <w:i/>
          <w:noProof/>
        </w:rPr>
        <w:alias w:val="CC_Underskrifter"/>
        <w:tag w:val="CC_Underskrifter"/>
        <w:id w:val="583496634"/>
        <w:lock w:val="sdtContentLocked"/>
        <w:placeholder>
          <w:docPart w:val="004B2AA590EA4910B0A93C86E89BB631"/>
        </w:placeholder>
      </w:sdtPr>
      <w:sdtEndPr/>
      <w:sdtContent>
        <w:p xmlns:w14="http://schemas.microsoft.com/office/word/2010/wordml" w:rsidR="003A0FF3" w:rsidP="003A0FF3" w:rsidRDefault="003A0FF3" w14:paraId="25F1D6DE" w14:textId="77777777">
          <w:pPr/>
          <w:r/>
        </w:p>
        <w:p xmlns:w14="http://schemas.microsoft.com/office/word/2010/wordml" w:rsidR="003A0FF3" w:rsidP="003A0FF3" w:rsidRDefault="003A0FF3" w14:paraId="694C0BE5" w14:textId="0A5C1CE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014C6A6" w14:textId="25713C8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F6063" w14:textId="77777777" w:rsidR="0050253C" w:rsidRDefault="0050253C" w:rsidP="000C1CAD">
      <w:pPr>
        <w:spacing w:line="240" w:lineRule="auto"/>
      </w:pPr>
      <w:r>
        <w:separator/>
      </w:r>
    </w:p>
  </w:endnote>
  <w:endnote w:type="continuationSeparator" w:id="0">
    <w:p w14:paraId="010B6018" w14:textId="77777777" w:rsidR="0050253C" w:rsidRDefault="005025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57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BFA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970C1" w14:textId="6F459F26" w:rsidR="00262EA3" w:rsidRPr="003A0FF3" w:rsidRDefault="00262EA3" w:rsidP="003A0F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4D6FB" w14:textId="77777777" w:rsidR="0050253C" w:rsidRDefault="0050253C" w:rsidP="000C1CAD">
      <w:pPr>
        <w:spacing w:line="240" w:lineRule="auto"/>
      </w:pPr>
      <w:r>
        <w:separator/>
      </w:r>
    </w:p>
  </w:footnote>
  <w:footnote w:type="continuationSeparator" w:id="0">
    <w:p w14:paraId="06CE4470" w14:textId="77777777" w:rsidR="0050253C" w:rsidRDefault="005025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1899D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29679C" wp14:anchorId="109340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A0FF3" w14:paraId="2EC4762A" w14:textId="07E9414D">
                          <w:pPr>
                            <w:jc w:val="right"/>
                          </w:pPr>
                          <w:sdt>
                            <w:sdtPr>
                              <w:alias w:val="CC_Noformat_Partikod"/>
                              <w:tag w:val="CC_Noformat_Partikod"/>
                              <w:id w:val="-53464382"/>
                              <w:placeholder>
                                <w:docPart w:val="978907AA575B40509F22A1DCF22BA105"/>
                              </w:placeholder>
                              <w:text/>
                            </w:sdtPr>
                            <w:sdtEndPr/>
                            <w:sdtContent>
                              <w:r w:rsidR="0050253C">
                                <w:t>M</w:t>
                              </w:r>
                            </w:sdtContent>
                          </w:sdt>
                          <w:sdt>
                            <w:sdtPr>
                              <w:alias w:val="CC_Noformat_Partinummer"/>
                              <w:tag w:val="CC_Noformat_Partinummer"/>
                              <w:id w:val="-1709555926"/>
                              <w:placeholder>
                                <w:docPart w:val="78BEA31DA68C4199A1E49B7984B70FA2"/>
                              </w:placeholder>
                              <w:text/>
                            </w:sdtPr>
                            <w:sdtEndPr/>
                            <w:sdtContent>
                              <w:r w:rsidR="00FD2E23">
                                <w:t>1396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9340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A0FF3" w14:paraId="2EC4762A" w14:textId="07E9414D">
                    <w:pPr>
                      <w:jc w:val="right"/>
                    </w:pPr>
                    <w:sdt>
                      <w:sdtPr>
                        <w:alias w:val="CC_Noformat_Partikod"/>
                        <w:tag w:val="CC_Noformat_Partikod"/>
                        <w:id w:val="-53464382"/>
                        <w:placeholder>
                          <w:docPart w:val="978907AA575B40509F22A1DCF22BA105"/>
                        </w:placeholder>
                        <w:text/>
                      </w:sdtPr>
                      <w:sdtEndPr/>
                      <w:sdtContent>
                        <w:r w:rsidR="0050253C">
                          <w:t>M</w:t>
                        </w:r>
                      </w:sdtContent>
                    </w:sdt>
                    <w:sdt>
                      <w:sdtPr>
                        <w:alias w:val="CC_Noformat_Partinummer"/>
                        <w:tag w:val="CC_Noformat_Partinummer"/>
                        <w:id w:val="-1709555926"/>
                        <w:placeholder>
                          <w:docPart w:val="78BEA31DA68C4199A1E49B7984B70FA2"/>
                        </w:placeholder>
                        <w:text/>
                      </w:sdtPr>
                      <w:sdtEndPr/>
                      <w:sdtContent>
                        <w:r w:rsidR="00FD2E23">
                          <w:t>1396</w:t>
                        </w:r>
                      </w:sdtContent>
                    </w:sdt>
                  </w:p>
                </w:txbxContent>
              </v:textbox>
              <w10:wrap anchorx="page"/>
            </v:shape>
          </w:pict>
        </mc:Fallback>
      </mc:AlternateContent>
    </w:r>
  </w:p>
  <w:p w:rsidRPr="00293C4F" w:rsidR="00262EA3" w:rsidP="00776B74" w:rsidRDefault="00262EA3" w14:paraId="077320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516E6D1" w14:textId="77777777">
    <w:pPr>
      <w:jc w:val="right"/>
    </w:pPr>
  </w:p>
  <w:p w:rsidR="00262EA3" w:rsidP="00776B74" w:rsidRDefault="00262EA3" w14:paraId="4AA19D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A0FF3" w14:paraId="45EF5BB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F2B988" wp14:anchorId="5B78D0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A0FF3" w14:paraId="0A9F34D6" w14:textId="77B08D3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0253C">
          <w:t>M</w:t>
        </w:r>
      </w:sdtContent>
    </w:sdt>
    <w:sdt>
      <w:sdtPr>
        <w:alias w:val="CC_Noformat_Partinummer"/>
        <w:tag w:val="CC_Noformat_Partinummer"/>
        <w:id w:val="-2014525982"/>
        <w:text/>
      </w:sdtPr>
      <w:sdtEndPr/>
      <w:sdtContent>
        <w:r w:rsidR="00FD2E23">
          <w:t>1396</w:t>
        </w:r>
      </w:sdtContent>
    </w:sdt>
  </w:p>
  <w:p w:rsidRPr="008227B3" w:rsidR="00262EA3" w:rsidP="008227B3" w:rsidRDefault="003A0FF3" w14:paraId="18BA9AA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A0FF3" w14:paraId="49CCF41B" w14:textId="3F82044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:2237</w:t>
        </w:r>
      </w:sdtContent>
    </w:sdt>
  </w:p>
  <w:p w:rsidR="00262EA3" w:rsidP="00E03A3D" w:rsidRDefault="003A0FF3" w14:paraId="56BD830E" w14:textId="06588622">
    <w:pPr>
      <w:pStyle w:val="Motionr"/>
    </w:pPr>
    <w:sdt>
      <w:sdtPr>
        <w:alias w:val="CC_Noformat_Avtext"/>
        <w:tag w:val="CC_Noformat_Avtext"/>
        <w:id w:val="-2020768203"/>
        <w:lock w:val="sdtContentLocked"/>
        <w:placeholder>
          <w:docPart w:val="978907AA575B40509F22A1DCF22BA105"/>
        </w:placeholder>
        <w15:appearance w15:val="hidden"/>
        <w:text/>
      </w:sdtPr>
      <w:sdtEndPr/>
      <w:sdtContent>
        <w:r>
          <w:t>av Sten Bergheden (M)</w:t>
        </w:r>
      </w:sdtContent>
    </w:sdt>
  </w:p>
  <w:sdt>
    <w:sdtPr>
      <w:alias w:val="CC_Noformat_Rubtext"/>
      <w:tag w:val="CC_Noformat_Rubtext"/>
      <w:id w:val="-218060500"/>
      <w:lock w:val="sdtContentLocked"/>
      <w:placeholder>
        <w:docPart w:val="78BEA31DA68C4199A1E49B7984B70FA2"/>
      </w:placeholder>
      <w:text/>
    </w:sdtPr>
    <w:sdtEndPr/>
    <w:sdtContent>
      <w:p w:rsidR="00262EA3" w:rsidP="00283E0F" w:rsidRDefault="0050253C" w14:paraId="3F59825C" w14:textId="714C27CD">
        <w:pPr>
          <w:pStyle w:val="FSHRub2"/>
        </w:pPr>
        <w:r>
          <w:t>Handel med sälprodukter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7EAC7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0253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0FF3"/>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53C"/>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1D"/>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2E23"/>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DFC147"/>
  <w15:chartTrackingRefBased/>
  <w15:docId w15:val="{7AB6C826-F4D4-4B0E-8A13-41C89967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952AC124124418B638D902E1E54A2F"/>
        <w:category>
          <w:name w:val="Allmänt"/>
          <w:gallery w:val="placeholder"/>
        </w:category>
        <w:types>
          <w:type w:val="bbPlcHdr"/>
        </w:types>
        <w:behaviors>
          <w:behavior w:val="content"/>
        </w:behaviors>
        <w:guid w:val="{3EACF9CA-F449-4196-8CF9-4C4854E390F3}"/>
      </w:docPartPr>
      <w:docPartBody>
        <w:p w:rsidR="00C00FC4" w:rsidRDefault="00C00FC4">
          <w:pPr>
            <w:pStyle w:val="9D952AC124124418B638D902E1E54A2F"/>
          </w:pPr>
          <w:r w:rsidRPr="005A0A93">
            <w:rPr>
              <w:rStyle w:val="Platshllartext"/>
            </w:rPr>
            <w:t>Förslag till riksdagsbeslut</w:t>
          </w:r>
        </w:p>
      </w:docPartBody>
    </w:docPart>
    <w:docPart>
      <w:docPartPr>
        <w:name w:val="05C9F5D542D04DF5BF1F94E04DB97689"/>
        <w:category>
          <w:name w:val="Allmänt"/>
          <w:gallery w:val="placeholder"/>
        </w:category>
        <w:types>
          <w:type w:val="bbPlcHdr"/>
        </w:types>
        <w:behaviors>
          <w:behavior w:val="content"/>
        </w:behaviors>
        <w:guid w:val="{3F5C1B22-A455-4765-8EC8-FF7F50E797CD}"/>
      </w:docPartPr>
      <w:docPartBody>
        <w:p w:rsidR="00C00FC4" w:rsidRDefault="00C00FC4">
          <w:pPr>
            <w:pStyle w:val="05C9F5D542D04DF5BF1F94E04DB9768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A6DC69CE9B44F5BB688C9F130253254"/>
        <w:category>
          <w:name w:val="Allmänt"/>
          <w:gallery w:val="placeholder"/>
        </w:category>
        <w:types>
          <w:type w:val="bbPlcHdr"/>
        </w:types>
        <w:behaviors>
          <w:behavior w:val="content"/>
        </w:behaviors>
        <w:guid w:val="{543DD664-AAA3-445E-9DD9-FE8E0DFFDD0A}"/>
      </w:docPartPr>
      <w:docPartBody>
        <w:p w:rsidR="00C00FC4" w:rsidRDefault="00C00FC4">
          <w:pPr>
            <w:pStyle w:val="DA6DC69CE9B44F5BB688C9F130253254"/>
          </w:pPr>
          <w:r w:rsidRPr="005A0A93">
            <w:rPr>
              <w:rStyle w:val="Platshllartext"/>
            </w:rPr>
            <w:t>Motivering</w:t>
          </w:r>
        </w:p>
      </w:docPartBody>
    </w:docPart>
    <w:docPart>
      <w:docPartPr>
        <w:name w:val="004B2AA590EA4910B0A93C86E89BB631"/>
        <w:category>
          <w:name w:val="Allmänt"/>
          <w:gallery w:val="placeholder"/>
        </w:category>
        <w:types>
          <w:type w:val="bbPlcHdr"/>
        </w:types>
        <w:behaviors>
          <w:behavior w:val="content"/>
        </w:behaviors>
        <w:guid w:val="{617D227F-E485-415D-95B7-AFF7AF544194}"/>
      </w:docPartPr>
      <w:docPartBody>
        <w:p w:rsidR="00C00FC4" w:rsidRDefault="00C00FC4">
          <w:pPr>
            <w:pStyle w:val="004B2AA590EA4910B0A93C86E89BB631"/>
          </w:pPr>
          <w:r w:rsidRPr="009B077E">
            <w:rPr>
              <w:rStyle w:val="Platshllartext"/>
            </w:rPr>
            <w:t>Namn på motionärer infogas/tas bort via panelen.</w:t>
          </w:r>
        </w:p>
      </w:docPartBody>
    </w:docPart>
    <w:docPart>
      <w:docPartPr>
        <w:name w:val="978907AA575B40509F22A1DCF22BA105"/>
        <w:category>
          <w:name w:val="Allmänt"/>
          <w:gallery w:val="placeholder"/>
        </w:category>
        <w:types>
          <w:type w:val="bbPlcHdr"/>
        </w:types>
        <w:behaviors>
          <w:behavior w:val="content"/>
        </w:behaviors>
        <w:guid w:val="{4DB9F674-0C31-46E8-A392-8487540B7431}"/>
      </w:docPartPr>
      <w:docPartBody>
        <w:p w:rsidR="00C00FC4" w:rsidRDefault="00C00FC4">
          <w:pPr>
            <w:pStyle w:val="978907AA575B40509F22A1DCF22BA105"/>
          </w:pPr>
          <w:r>
            <w:rPr>
              <w:rStyle w:val="Platshllartext"/>
            </w:rPr>
            <w:t xml:space="preserve"> </w:t>
          </w:r>
        </w:p>
      </w:docPartBody>
    </w:docPart>
    <w:docPart>
      <w:docPartPr>
        <w:name w:val="78BEA31DA68C4199A1E49B7984B70FA2"/>
        <w:category>
          <w:name w:val="Allmänt"/>
          <w:gallery w:val="placeholder"/>
        </w:category>
        <w:types>
          <w:type w:val="bbPlcHdr"/>
        </w:types>
        <w:behaviors>
          <w:behavior w:val="content"/>
        </w:behaviors>
        <w:guid w:val="{1E2C1607-CFD8-4AC4-80BE-B918C68AA90E}"/>
      </w:docPartPr>
      <w:docPartBody>
        <w:p w:rsidR="00C00FC4" w:rsidRDefault="00C00FC4">
          <w:pPr>
            <w:pStyle w:val="78BEA31DA68C4199A1E49B7984B70FA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FC4"/>
    <w:rsid w:val="00C00F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952AC124124418B638D902E1E54A2F">
    <w:name w:val="9D952AC124124418B638D902E1E54A2F"/>
  </w:style>
  <w:style w:type="paragraph" w:customStyle="1" w:styleId="05C9F5D542D04DF5BF1F94E04DB97689">
    <w:name w:val="05C9F5D542D04DF5BF1F94E04DB97689"/>
  </w:style>
  <w:style w:type="paragraph" w:customStyle="1" w:styleId="DA6DC69CE9B44F5BB688C9F130253254">
    <w:name w:val="DA6DC69CE9B44F5BB688C9F130253254"/>
  </w:style>
  <w:style w:type="paragraph" w:customStyle="1" w:styleId="004B2AA590EA4910B0A93C86E89BB631">
    <w:name w:val="004B2AA590EA4910B0A93C86E89BB631"/>
  </w:style>
  <w:style w:type="paragraph" w:customStyle="1" w:styleId="978907AA575B40509F22A1DCF22BA105">
    <w:name w:val="978907AA575B40509F22A1DCF22BA105"/>
  </w:style>
  <w:style w:type="paragraph" w:customStyle="1" w:styleId="78BEA31DA68C4199A1E49B7984B70FA2">
    <w:name w:val="78BEA31DA68C4199A1E49B7984B70F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23EB99F0-D93F-4799-8F8A-89906364840F}"/>
</file>

<file path=customXml/itemProps3.xml><?xml version="1.0" encoding="utf-8"?>
<ds:datastoreItem xmlns:ds="http://schemas.openxmlformats.org/officeDocument/2006/customXml" ds:itemID="{3BE194F2-A602-4013-BBB6-8F7AA20F5E2C}"/>
</file>

<file path=customXml/itemProps4.xml><?xml version="1.0" encoding="utf-8"?>
<ds:datastoreItem xmlns:ds="http://schemas.openxmlformats.org/officeDocument/2006/customXml" ds:itemID="{2530B9AB-C639-47D9-BC02-990AF8BD8D06}"/>
</file>

<file path=docProps/app.xml><?xml version="1.0" encoding="utf-8"?>
<Properties xmlns="http://schemas.openxmlformats.org/officeDocument/2006/extended-properties" xmlns:vt="http://schemas.openxmlformats.org/officeDocument/2006/docPropsVTypes">
  <Template>Normal</Template>
  <TotalTime>3</TotalTime>
  <Pages>2</Pages>
  <Words>126</Words>
  <Characters>612</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