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1C5C" w:rsidRPr="00973C24" w:rsidTr="00371C5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1C5C" w:rsidRPr="00973C24" w:rsidRDefault="00014BA9" w:rsidP="00371C5C">
            <w:pPr>
              <w:pStyle w:val="RSKRbeteckning"/>
              <w:spacing w:before="240"/>
            </w:pPr>
            <w:r w:rsidRPr="00973C24">
              <w:t>Riksdagsskrivelse</w:t>
            </w:r>
          </w:p>
          <w:p w:rsidR="00371C5C" w:rsidRPr="00973C24" w:rsidRDefault="00014BA9" w:rsidP="00371C5C">
            <w:pPr>
              <w:pStyle w:val="RSKRbeteckning"/>
            </w:pPr>
            <w:r w:rsidRPr="00973C24">
              <w:t>2009/10</w:t>
            </w:r>
            <w:r w:rsidR="00371C5C" w:rsidRPr="00973C24">
              <w:t>:</w:t>
            </w:r>
            <w:r w:rsidRPr="00973C24">
              <w:t>379</w:t>
            </w:r>
          </w:p>
        </w:tc>
        <w:tc>
          <w:tcPr>
            <w:tcW w:w="1134" w:type="dxa"/>
          </w:tcPr>
          <w:p w:rsidR="00371C5C" w:rsidRPr="00973C24" w:rsidRDefault="00973C24" w:rsidP="00371C5C">
            <w:pPr>
              <w:jc w:val="right"/>
            </w:pPr>
            <w:r w:rsidRPr="00973C2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C5C" w:rsidRPr="00973C24" w:rsidTr="00371C5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1C5C" w:rsidRPr="00973C24" w:rsidRDefault="00371C5C">
            <w:pPr>
              <w:rPr>
                <w:sz w:val="10"/>
              </w:rPr>
            </w:pPr>
          </w:p>
        </w:tc>
      </w:tr>
    </w:tbl>
    <w:p w:rsidR="00371C5C" w:rsidRPr="00973C24" w:rsidRDefault="00371C5C"/>
    <w:p w:rsidR="00371C5C" w:rsidRPr="00973C24" w:rsidRDefault="00014BA9" w:rsidP="00371C5C">
      <w:pPr>
        <w:pStyle w:val="Mottagare1"/>
      </w:pPr>
      <w:r w:rsidRPr="00973C24">
        <w:t>Regeringen</w:t>
      </w:r>
    </w:p>
    <w:p w:rsidR="00371C5C" w:rsidRPr="00973C24" w:rsidRDefault="00014BA9" w:rsidP="00371C5C">
      <w:pPr>
        <w:pStyle w:val="Mottagare2"/>
      </w:pPr>
      <w:r w:rsidRPr="00973C24">
        <w:t>Näringsdepartementet</w:t>
      </w:r>
    </w:p>
    <w:p w:rsidR="00371C5C" w:rsidRPr="00973C24" w:rsidRDefault="00371C5C" w:rsidP="00371C5C">
      <w:r w:rsidRPr="00973C24">
        <w:t xml:space="preserve">Med överlämnande av </w:t>
      </w:r>
      <w:r w:rsidR="00014BA9" w:rsidRPr="00973C24">
        <w:t>trafikutskottet</w:t>
      </w:r>
      <w:r w:rsidRPr="00973C24">
        <w:t xml:space="preserve">s betänkande </w:t>
      </w:r>
      <w:r w:rsidR="00014BA9" w:rsidRPr="00973C24">
        <w:t>2009/10</w:t>
      </w:r>
      <w:r w:rsidRPr="00973C24">
        <w:t>:</w:t>
      </w:r>
      <w:r w:rsidR="00014BA9" w:rsidRPr="00973C24">
        <w:t>TU21</w:t>
      </w:r>
      <w:r w:rsidRPr="00973C24">
        <w:t xml:space="preserve"> </w:t>
      </w:r>
      <w:r w:rsidR="00014BA9" w:rsidRPr="00973C24">
        <w:t>Ny kollektivtrafiklag m.m.</w:t>
      </w:r>
      <w:r w:rsidRPr="00973C24">
        <w:t xml:space="preserve"> får jag anmäla att riksdagen denna dag bifallit utskottets förslag till riksdagsbeslut.</w:t>
      </w:r>
    </w:p>
    <w:p w:rsidR="00371C5C" w:rsidRPr="00973C24" w:rsidRDefault="00371C5C" w:rsidP="00371C5C">
      <w:pPr>
        <w:pStyle w:val="Stockholm"/>
      </w:pPr>
      <w:r w:rsidRPr="00973C24">
        <w:t xml:space="preserve">Stockholm </w:t>
      </w:r>
      <w:r w:rsidR="00014BA9" w:rsidRPr="00973C24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1C5C" w:rsidRPr="00973C24" w:rsidTr="00371C5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1C5C" w:rsidRPr="00973C24" w:rsidRDefault="00014BA9" w:rsidP="00371C5C">
            <w:pPr>
              <w:pStyle w:val="AvsTalman"/>
            </w:pPr>
            <w:r w:rsidRPr="00973C24">
              <w:t>Per Westerberg</w:t>
            </w:r>
          </w:p>
        </w:tc>
        <w:tc>
          <w:tcPr>
            <w:tcW w:w="3628" w:type="dxa"/>
          </w:tcPr>
          <w:p w:rsidR="00371C5C" w:rsidRPr="00973C24" w:rsidRDefault="00014BA9" w:rsidP="00371C5C">
            <w:pPr>
              <w:pStyle w:val="AvsTjnsteman"/>
            </w:pPr>
            <w:r w:rsidRPr="00973C24">
              <w:t>Ulf Christoffersson</w:t>
            </w:r>
          </w:p>
        </w:tc>
      </w:tr>
    </w:tbl>
    <w:p w:rsidR="00D85057" w:rsidRPr="00973C24" w:rsidRDefault="00D85057" w:rsidP="00371C5C"/>
    <w:sectPr w:rsidR="00D85057" w:rsidRPr="00973C2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5C"/>
    <w:rsid w:val="00014BA9"/>
    <w:rsid w:val="00072880"/>
    <w:rsid w:val="0009098F"/>
    <w:rsid w:val="000C2D8D"/>
    <w:rsid w:val="001667BD"/>
    <w:rsid w:val="001C2855"/>
    <w:rsid w:val="001C7079"/>
    <w:rsid w:val="00224A43"/>
    <w:rsid w:val="00243D3C"/>
    <w:rsid w:val="00244660"/>
    <w:rsid w:val="0026798D"/>
    <w:rsid w:val="00284389"/>
    <w:rsid w:val="00371C5C"/>
    <w:rsid w:val="00433E4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73C24"/>
    <w:rsid w:val="009A2921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ACE21E-077E-4379-A58B-A512F864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379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Ny kollektivtrafiklag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