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67DD0" w:rsidRPr="008D6A56" w:rsidTr="00167D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67DD0" w:rsidRPr="008D6A56" w:rsidRDefault="00366F92" w:rsidP="00167DD0">
            <w:pPr>
              <w:pStyle w:val="RSKRbeteckning"/>
              <w:spacing w:before="240"/>
            </w:pPr>
            <w:r w:rsidRPr="008D6A56">
              <w:t>Riksdagsskrivelse</w:t>
            </w:r>
          </w:p>
          <w:p w:rsidR="00167DD0" w:rsidRPr="008D6A56" w:rsidRDefault="00366F92" w:rsidP="00167DD0">
            <w:pPr>
              <w:pStyle w:val="RSKRbeteckning"/>
            </w:pPr>
            <w:r w:rsidRPr="008D6A56">
              <w:t>2011/12</w:t>
            </w:r>
            <w:r w:rsidR="00167DD0" w:rsidRPr="008D6A56">
              <w:t>:</w:t>
            </w:r>
            <w:r w:rsidRPr="008D6A56">
              <w:t>99</w:t>
            </w:r>
          </w:p>
        </w:tc>
        <w:tc>
          <w:tcPr>
            <w:tcW w:w="1134" w:type="dxa"/>
          </w:tcPr>
          <w:p w:rsidR="00167DD0" w:rsidRPr="008D6A56" w:rsidRDefault="008D6A56" w:rsidP="00167DD0">
            <w:pPr>
              <w:jc w:val="right"/>
            </w:pPr>
            <w:r w:rsidRPr="008D6A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DD0" w:rsidRPr="008D6A56" w:rsidTr="00167D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67DD0" w:rsidRPr="008D6A56" w:rsidRDefault="00167DD0">
            <w:pPr>
              <w:rPr>
                <w:sz w:val="10"/>
              </w:rPr>
            </w:pPr>
          </w:p>
        </w:tc>
      </w:tr>
    </w:tbl>
    <w:p w:rsidR="00167DD0" w:rsidRPr="008D6A56" w:rsidRDefault="00167DD0"/>
    <w:p w:rsidR="00167DD0" w:rsidRPr="008D6A56" w:rsidRDefault="00366F92" w:rsidP="00167DD0">
      <w:pPr>
        <w:pStyle w:val="Mottagare1"/>
      </w:pPr>
      <w:r w:rsidRPr="008D6A56">
        <w:t>Regeringen</w:t>
      </w:r>
    </w:p>
    <w:p w:rsidR="00167DD0" w:rsidRPr="008D6A56" w:rsidRDefault="00366F92" w:rsidP="00167DD0">
      <w:pPr>
        <w:pStyle w:val="Mottagare2"/>
      </w:pPr>
      <w:r w:rsidRPr="008D6A56">
        <w:t>Miljödepartementet</w:t>
      </w:r>
    </w:p>
    <w:p w:rsidR="00167DD0" w:rsidRPr="008D6A56" w:rsidRDefault="00167DD0" w:rsidP="00167DD0">
      <w:r w:rsidRPr="008D6A56">
        <w:t xml:space="preserve">Med överlämnande av </w:t>
      </w:r>
      <w:r w:rsidR="00366F92" w:rsidRPr="008D6A56">
        <w:t>miljö- och jordbruksutskottet</w:t>
      </w:r>
      <w:r w:rsidRPr="008D6A56">
        <w:t xml:space="preserve">s betänkande </w:t>
      </w:r>
      <w:r w:rsidR="00366F92" w:rsidRPr="008D6A56">
        <w:t>2011/12</w:t>
      </w:r>
      <w:r w:rsidRPr="008D6A56">
        <w:t>:</w:t>
      </w:r>
      <w:r w:rsidR="00366F92" w:rsidRPr="008D6A56">
        <w:t>MJU1</w:t>
      </w:r>
      <w:r w:rsidRPr="008D6A56">
        <w:t xml:space="preserve"> </w:t>
      </w:r>
      <w:r w:rsidR="00366F92" w:rsidRPr="008D6A56">
        <w:t>Utgiftsområde 20 Allmän miljö- och naturvård m.m.</w:t>
      </w:r>
      <w:r w:rsidRPr="008D6A56">
        <w:t xml:space="preserve"> får jag anmäla att riksdagen denna dag bifallit utskottets förslag till riksdagsbeslut.</w:t>
      </w:r>
    </w:p>
    <w:p w:rsidR="00167DD0" w:rsidRPr="008D6A56" w:rsidRDefault="00167DD0" w:rsidP="00167DD0">
      <w:pPr>
        <w:pStyle w:val="Stockholm"/>
      </w:pPr>
      <w:r w:rsidRPr="008D6A56">
        <w:t xml:space="preserve">Stockholm </w:t>
      </w:r>
      <w:r w:rsidR="00366F92" w:rsidRPr="008D6A56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7DD0" w:rsidRPr="008D6A56" w:rsidTr="00167D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67DD0" w:rsidRPr="008D6A56" w:rsidRDefault="00366F92" w:rsidP="00167DD0">
            <w:pPr>
              <w:pStyle w:val="AvsTalman"/>
            </w:pPr>
            <w:r w:rsidRPr="008D6A56">
              <w:t>Per Westerberg</w:t>
            </w:r>
          </w:p>
        </w:tc>
        <w:tc>
          <w:tcPr>
            <w:tcW w:w="3628" w:type="dxa"/>
          </w:tcPr>
          <w:p w:rsidR="00167DD0" w:rsidRPr="008D6A56" w:rsidRDefault="00366F92" w:rsidP="00167DD0">
            <w:pPr>
              <w:pStyle w:val="AvsTjnsteman"/>
            </w:pPr>
            <w:r w:rsidRPr="008D6A56">
              <w:t>Claes Mårtensson</w:t>
            </w:r>
          </w:p>
        </w:tc>
      </w:tr>
    </w:tbl>
    <w:p w:rsidR="00D85057" w:rsidRPr="008D6A56" w:rsidRDefault="00D85057" w:rsidP="00167DD0"/>
    <w:sectPr w:rsidR="00D85057" w:rsidRPr="008D6A5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D0"/>
    <w:rsid w:val="0009098F"/>
    <w:rsid w:val="000C2D8D"/>
    <w:rsid w:val="001667BD"/>
    <w:rsid w:val="00167DD0"/>
    <w:rsid w:val="001954A4"/>
    <w:rsid w:val="001C2855"/>
    <w:rsid w:val="00224A43"/>
    <w:rsid w:val="00243D3C"/>
    <w:rsid w:val="00244660"/>
    <w:rsid w:val="0026798D"/>
    <w:rsid w:val="002B6D86"/>
    <w:rsid w:val="002C448F"/>
    <w:rsid w:val="00366F9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2DCC"/>
    <w:rsid w:val="00852286"/>
    <w:rsid w:val="00860608"/>
    <w:rsid w:val="008D022D"/>
    <w:rsid w:val="008D6A56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274CE-5044-4CEC-A237-AC6E8E0E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9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2011-12-20T09:17:00Z</cp:lastPrinted>
  <dcterms:created xsi:type="dcterms:W3CDTF">2025-12-17T21:35:00Z</dcterms:created>
  <dcterms:modified xsi:type="dcterms:W3CDTF">2025-12-17T21:35:00Z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99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20 Allmän miljö- och naturvård m.m.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