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323CE" w:rsidRDefault="00772010" w14:paraId="6D06D56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12B087C3204459DA148BCE2A66C821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84d5562-a0b9-4652-b70c-aa0393373d54"/>
        <w:id w:val="-845398314"/>
        <w:lock w:val="sdtLocked"/>
      </w:sdtPr>
      <w:sdtEndPr/>
      <w:sdtContent>
        <w:p w:rsidR="0081316A" w:rsidRDefault="00C26F55" w14:paraId="61146E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inleda processen att lämna det svensk-danska samarbetet inom Postnord och istället återupprätta Posten AB som Sveriges nationella postoperatör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DF46506851242A1B9C4F5EE0B2167E5"/>
        </w:placeholder>
        <w:text/>
      </w:sdtPr>
      <w:sdtEndPr/>
      <w:sdtContent>
        <w:p w:rsidRPr="009B062B" w:rsidR="006D79C9" w:rsidP="00333E95" w:rsidRDefault="006D79C9" w14:paraId="14E2E9F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096A62" w14:paraId="3E407815" w14:textId="74C1CCAA">
      <w:pPr>
        <w:pStyle w:val="Normalutanindragellerluft"/>
      </w:pPr>
      <w:r>
        <w:t>Sedan bildandet av Post</w:t>
      </w:r>
      <w:r w:rsidR="00C26F55">
        <w:t>n</w:t>
      </w:r>
      <w:r>
        <w:t xml:space="preserve">ord genom sammanslagningen av de svenska och danska statliga postoperatörerna har </w:t>
      </w:r>
      <w:r w:rsidR="00D025BE">
        <w:t>det varit en följetong av ekonomiska bekymmer och</w:t>
      </w:r>
      <w:r>
        <w:t xml:space="preserve"> inte minst vad gäller kvalitet, tillförlitlighet och tillgänglighet. Det </w:t>
      </w:r>
      <w:r w:rsidR="00D025BE">
        <w:t>finns</w:t>
      </w:r>
      <w:r>
        <w:t xml:space="preserve"> en oro bland det svenska folket och företagare över försämrad service och längre leveranstider, särskilt i glesbygdsområden och i norra Sverige.</w:t>
      </w:r>
      <w:r w:rsidR="00D025BE">
        <w:t xml:space="preserve"> Den ekonomiska börda som danska posten innebär i samarbetet skulle därmed också försvinna. </w:t>
      </w:r>
      <w:r>
        <w:t xml:space="preserve">Återupprättandet av Posten AB som skulle </w:t>
      </w:r>
      <w:r w:rsidR="00D025BE">
        <w:t xml:space="preserve">innebära en tjänst mer </w:t>
      </w:r>
      <w:r>
        <w:t>anpassad till svenska medborgare och företag</w:t>
      </w:r>
      <w:r w:rsidR="00D025BE">
        <w:t xml:space="preserve"> och samtidigt arbeta tydligare med att säkerställa postservice i hela Sverige. </w:t>
      </w:r>
    </w:p>
    <w:sdt>
      <w:sdtPr>
        <w:alias w:val="CC_Underskrifter"/>
        <w:tag w:val="CC_Underskrifter"/>
        <w:id w:val="583496634"/>
        <w:lock w:val="sdtContentLocked"/>
        <w:placeholder>
          <w:docPart w:val="AB00C959AF854965BF27B6A559509654"/>
        </w:placeholder>
      </w:sdtPr>
      <w:sdtEndPr/>
      <w:sdtContent>
        <w:p w:rsidR="001323CE" w:rsidP="001323CE" w:rsidRDefault="001323CE" w14:paraId="3F53681C" w14:textId="77777777"/>
        <w:p w:rsidRPr="008E0FE2" w:rsidR="004801AC" w:rsidP="001323CE" w:rsidRDefault="00772010" w14:paraId="5237FA2B" w14:textId="7417BF3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1316A" w14:paraId="075296C5" w14:textId="77777777">
        <w:trPr>
          <w:cantSplit/>
        </w:trPr>
        <w:tc>
          <w:tcPr>
            <w:tcW w:w="50" w:type="pct"/>
            <w:vAlign w:val="bottom"/>
          </w:tcPr>
          <w:p w:rsidR="0081316A" w:rsidRDefault="00C26F55" w14:paraId="719FDC50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81316A" w:rsidRDefault="00C26F55" w14:paraId="1CD3E05A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0521F2" w:rsidRDefault="000521F2" w14:paraId="2497F32B" w14:textId="77777777"/>
    <w:sectPr w:rsidR="000521F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22BD" w14:textId="77777777" w:rsidR="00096A62" w:rsidRDefault="00096A62" w:rsidP="000C1CAD">
      <w:pPr>
        <w:spacing w:line="240" w:lineRule="auto"/>
      </w:pPr>
      <w:r>
        <w:separator/>
      </w:r>
    </w:p>
  </w:endnote>
  <w:endnote w:type="continuationSeparator" w:id="0">
    <w:p w14:paraId="7300EA4A" w14:textId="77777777" w:rsidR="00096A62" w:rsidRDefault="00096A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7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B1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1257" w14:textId="6A6BC743" w:rsidR="00262EA3" w:rsidRPr="001323CE" w:rsidRDefault="00262EA3" w:rsidP="001323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170C" w14:textId="77777777" w:rsidR="00096A62" w:rsidRDefault="00096A62" w:rsidP="000C1CAD">
      <w:pPr>
        <w:spacing w:line="240" w:lineRule="auto"/>
      </w:pPr>
      <w:r>
        <w:separator/>
      </w:r>
    </w:p>
  </w:footnote>
  <w:footnote w:type="continuationSeparator" w:id="0">
    <w:p w14:paraId="67ADCBE6" w14:textId="77777777" w:rsidR="00096A62" w:rsidRDefault="00096A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42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A92FC9" wp14:editId="0B9AF9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74505" w14:textId="5E722241" w:rsidR="00262EA3" w:rsidRDefault="0077201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6A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A92F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774505" w14:textId="5E722241" w:rsidR="00262EA3" w:rsidRDefault="0077201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6A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09BA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FF96" w14:textId="77777777" w:rsidR="00262EA3" w:rsidRDefault="00262EA3" w:rsidP="008563AC">
    <w:pPr>
      <w:jc w:val="right"/>
    </w:pPr>
  </w:p>
  <w:p w14:paraId="0C79D0F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F078" w14:textId="77777777" w:rsidR="00262EA3" w:rsidRDefault="0077201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5FA868" wp14:editId="17CC87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6AD9C0" w14:textId="17F7A3D9" w:rsidR="00262EA3" w:rsidRDefault="0077201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323C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6A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D307065" w14:textId="77777777" w:rsidR="00262EA3" w:rsidRPr="008227B3" w:rsidRDefault="0077201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549DC6" w14:textId="3CFCE891" w:rsidR="00262EA3" w:rsidRPr="008227B3" w:rsidRDefault="0077201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23C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323CE">
          <w:t>:2248</w:t>
        </w:r>
      </w:sdtContent>
    </w:sdt>
  </w:p>
  <w:p w14:paraId="7735688D" w14:textId="68FBB32E" w:rsidR="00262EA3" w:rsidRDefault="0077201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323CE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F8EF32" w14:textId="337D7DE0" w:rsidR="00262EA3" w:rsidRDefault="00096A62" w:rsidP="00283E0F">
        <w:pPr>
          <w:pStyle w:val="FSHRub2"/>
        </w:pPr>
        <w:r>
          <w:t>Lämnande av Postnord och återupprätta Posten AB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FD225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79B9"/>
    <w:multiLevelType w:val="multilevel"/>
    <w:tmpl w:val="1398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96A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1F2"/>
    <w:rsid w:val="00052A07"/>
    <w:rsid w:val="00053AC8"/>
    <w:rsid w:val="000542C8"/>
    <w:rsid w:val="0005512B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A62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23C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55F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0D0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BE3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010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16A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615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6F55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5B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B71E7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476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40DF5F"/>
  <w15:chartTrackingRefBased/>
  <w15:docId w15:val="{29CE2C30-396B-40F3-905F-35CC8CC8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096A6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B087C3204459DA148BCE2A66C8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1BF61-C9D0-421D-8347-C575A2A9ABAB}"/>
      </w:docPartPr>
      <w:docPartBody>
        <w:p w:rsidR="0015082A" w:rsidRDefault="0015082A">
          <w:pPr>
            <w:pStyle w:val="512B087C3204459DA148BCE2A66C82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F46506851242A1B9C4F5EE0B216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EC606-221B-49FE-8ACB-35401F11C312}"/>
      </w:docPartPr>
      <w:docPartBody>
        <w:p w:rsidR="0015082A" w:rsidRDefault="0015082A">
          <w:pPr>
            <w:pStyle w:val="CDF46506851242A1B9C4F5EE0B2167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00C959AF854965BF27B6A559509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8DB1A-C284-467D-BD73-34610EDA7472}"/>
      </w:docPartPr>
      <w:docPartBody>
        <w:p w:rsidR="00423015" w:rsidRDefault="004230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2A"/>
    <w:rsid w:val="0015082A"/>
    <w:rsid w:val="004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2B087C3204459DA148BCE2A66C8211">
    <w:name w:val="512B087C3204459DA148BCE2A66C8211"/>
  </w:style>
  <w:style w:type="paragraph" w:customStyle="1" w:styleId="CDF46506851242A1B9C4F5EE0B2167E5">
    <w:name w:val="CDF46506851242A1B9C4F5EE0B216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1D0E9-DEE4-4A9B-A099-7A219C187D73}"/>
</file>

<file path=customXml/itemProps2.xml><?xml version="1.0" encoding="utf-8"?>
<ds:datastoreItem xmlns:ds="http://schemas.openxmlformats.org/officeDocument/2006/customXml" ds:itemID="{D8A1FE6A-6050-446D-A07F-926B3DA3BC77}"/>
</file>

<file path=customXml/itemProps3.xml><?xml version="1.0" encoding="utf-8"?>
<ds:datastoreItem xmlns:ds="http://schemas.openxmlformats.org/officeDocument/2006/customXml" ds:itemID="{15B7C216-8ED3-46A4-891C-8712CBC03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871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