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3502D9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648467-5ef7-4e9c-9655-24965b223b6d"/>
        <w:id w:val="1042717970"/>
        <w:lock w:val="sdtLocked"/>
      </w:sdtPr>
      <w:sdtEndPr/>
      <w:sdtContent>
        <w:p xmlns:w14="http://schemas.microsoft.com/office/word/2010/wordml" w:rsidR="004103F6" w:rsidRDefault="007E1564" w14:paraId="3502D9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ett nationsövergripande regelverk för bevattningsförbud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502D969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9C4D0D" w:rsidR="009C4D0D" w:rsidP="009C4D0D" w:rsidRDefault="00AE08DD" w14:paraId="3502D96A" w14:textId="3E279762">
      <w:pPr>
        <w:ind w:firstLine="0"/>
      </w:pPr>
      <w:r>
        <w:t>De senaste åre</w:t>
      </w:r>
      <w:r w:rsidR="001872F4">
        <w:t>n har en minskad nederbörd medfört</w:t>
      </w:r>
      <w:r>
        <w:t xml:space="preserve"> att grundvattennivåerna under sommartid varit låga i stora delar av landet</w:t>
      </w:r>
      <w:r w:rsidR="002A2141">
        <w:t xml:space="preserve"> vilket riskerar </w:t>
      </w:r>
      <w:r w:rsidR="007D0665">
        <w:t xml:space="preserve">att leda till </w:t>
      </w:r>
      <w:r w:rsidR="002A2141">
        <w:t xml:space="preserve">brist på vatten till </w:t>
      </w:r>
      <w:r w:rsidR="007D0665">
        <w:t xml:space="preserve">både </w:t>
      </w:r>
      <w:r w:rsidR="002A2141">
        <w:t xml:space="preserve">hushåll och företag samt även </w:t>
      </w:r>
      <w:r w:rsidR="007D0665">
        <w:t>brist på</w:t>
      </w:r>
      <w:r w:rsidR="002A2141">
        <w:t xml:space="preserve"> vatten vid stora bränder</w:t>
      </w:r>
      <w:r>
        <w:t>. Många kommuner har ut</w:t>
      </w:r>
      <w:r w:rsidR="001872F4">
        <w:t xml:space="preserve">ifrån låg grundvattennivå </w:t>
      </w:r>
      <w:r>
        <w:t xml:space="preserve">utfärdat </w:t>
      </w:r>
      <w:r w:rsidR="00C4679E">
        <w:t xml:space="preserve">lokala </w:t>
      </w:r>
      <w:r>
        <w:t>bevattningsförbud. Då bevattningsförbud beslutas</w:t>
      </w:r>
      <w:r w:rsidR="001872F4">
        <w:t xml:space="preserve"> på kommunal nivå finns det skillnader i tillämpning, regelverk </w:t>
      </w:r>
      <w:r>
        <w:t>och på</w:t>
      </w:r>
      <w:r w:rsidR="001872F4">
        <w:t>följd vid överträdelser mell</w:t>
      </w:r>
      <w:r>
        <w:t xml:space="preserve">an </w:t>
      </w:r>
      <w:r w:rsidR="00002383">
        <w:t>landets kommuner</w:t>
      </w:r>
      <w:r w:rsidR="001872F4">
        <w:t xml:space="preserve">. För att säkerställa långsiktiga </w:t>
      </w:r>
      <w:r>
        <w:t>grundvatten</w:t>
      </w:r>
      <w:r w:rsidR="00B3432C">
        <w:softHyphen/>
      </w:r>
      <w:r>
        <w:t>nivåer samt l</w:t>
      </w:r>
      <w:r w:rsidR="00002383">
        <w:t>ikartad</w:t>
      </w:r>
      <w:r>
        <w:t xml:space="preserve"> hantering i hela landet föreslås att </w:t>
      </w:r>
      <w:r w:rsidR="00002383">
        <w:t xml:space="preserve">förutsättningarna </w:t>
      </w:r>
      <w:r w:rsidR="001872F4">
        <w:t>för</w:t>
      </w:r>
      <w:r>
        <w:t xml:space="preserve"> ett nations</w:t>
      </w:r>
      <w:r w:rsidR="00B3432C">
        <w:softHyphen/>
      </w:r>
      <w:bookmarkStart w:name="_GoBack" w:id="1"/>
      <w:bookmarkEnd w:id="1"/>
      <w:r>
        <w:t>övergripa</w:t>
      </w:r>
      <w:r w:rsidR="001872F4">
        <w:t>nde reg</w:t>
      </w:r>
      <w:r w:rsidR="00002383">
        <w:t>elverk</w:t>
      </w:r>
      <w:r w:rsidR="00C4679E">
        <w:t xml:space="preserve"> gällande bevattningsförbud</w:t>
      </w:r>
      <w:r w:rsidR="00002383">
        <w:t xml:space="preserve"> som samordnar definition</w:t>
      </w:r>
      <w:r w:rsidR="00C4679E">
        <w:t>,</w:t>
      </w:r>
      <w:r w:rsidR="00002383">
        <w:t xml:space="preserve"> </w:t>
      </w:r>
      <w:r w:rsidR="001872F4">
        <w:t>krav</w:t>
      </w:r>
      <w:r>
        <w:t xml:space="preserve"> </w:t>
      </w:r>
      <w:r w:rsidR="00427B0C">
        <w:t xml:space="preserve">samt </w:t>
      </w:r>
      <w:r w:rsidR="00C4679E">
        <w:t>påföljd</w:t>
      </w:r>
      <w:r w:rsidR="00002383">
        <w:t xml:space="preserve"> utreds</w:t>
      </w:r>
      <w:r w:rsidR="00427B0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E191D623084FB99BB857834B0FA21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E2535" w:rsidP="007E2535" w:rsidRDefault="007E2535" w14:paraId="3502D96B" w14:textId="77777777"/>
        <w:p xmlns:w14="http://schemas.microsoft.com/office/word/2010/wordml" w:rsidRPr="008E0FE2" w:rsidR="004801AC" w:rsidP="007E2535" w:rsidRDefault="00B3432C" w14:paraId="3502D9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232780" w:rsidRDefault="00232780" w14:paraId="3502D970" w14:textId="77777777"/>
    <w:sectPr w:rsidR="0023278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2D972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3502D973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D9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D9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679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D981" w14:textId="77777777" w:rsidR="00262EA3" w:rsidRPr="007E2535" w:rsidRDefault="00262EA3" w:rsidP="007E25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D970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3502D971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02D9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02D983" wp14:anchorId="3502D9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432C" w14:paraId="3502D9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02D9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432C" w14:paraId="3502D9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02D9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02D976" w14:textId="77777777">
    <w:pPr>
      <w:jc w:val="right"/>
    </w:pPr>
  </w:p>
  <w:p w:rsidR="00262EA3" w:rsidP="00776B74" w:rsidRDefault="00262EA3" w14:paraId="3502D9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3432C" w14:paraId="3502D9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02D985" wp14:anchorId="3502D9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432C" w14:paraId="3502D9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3432C" w14:paraId="3502D9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432C" w14:paraId="3502D9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</w:t>
        </w:r>
      </w:sdtContent>
    </w:sdt>
  </w:p>
  <w:p w:rsidR="00262EA3" w:rsidP="00E03A3D" w:rsidRDefault="00B3432C" w14:paraId="3502D9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679E" w14:paraId="3502D97F" w14:textId="77777777">
        <w:pPr>
          <w:pStyle w:val="FSHRub2"/>
        </w:pPr>
        <w:r>
          <w:t>Samordna regelverk för bevattningsförbud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02D9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383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26A0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FED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5F5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2F4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780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41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3F6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B0C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1E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665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64"/>
    <w:rsid w:val="007E2535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E2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346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8DD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32C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79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4ED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02D966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5922B7" w:rsidRDefault="005922B7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5922B7" w:rsidRDefault="005922B7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5922B7" w:rsidRDefault="005922B7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5922B7" w:rsidRDefault="005922B7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68E191D623084FB99BB857834B0FA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1D1E8-43D1-48B2-A7AA-76E4FCF1B952}"/>
      </w:docPartPr>
      <w:docPartBody>
        <w:p w:rsidR="00CE067B" w:rsidRDefault="00CE06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B7"/>
    <w:rsid w:val="005922B7"/>
    <w:rsid w:val="00C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92390-22CB-4DAE-BD3E-7F27730334D9}"/>
</file>

<file path=customXml/itemProps2.xml><?xml version="1.0" encoding="utf-8"?>
<ds:datastoreItem xmlns:ds="http://schemas.openxmlformats.org/officeDocument/2006/customXml" ds:itemID="{60876F1A-CC8B-411C-9EB1-C1777BD0CFA5}"/>
</file>

<file path=customXml/itemProps3.xml><?xml version="1.0" encoding="utf-8"?>
<ds:datastoreItem xmlns:ds="http://schemas.openxmlformats.org/officeDocument/2006/customXml" ds:itemID="{20D14DE0-8E60-4F94-B629-5EFA184CF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845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Samordna regelverk för bevattningsförbud</vt:lpstr>
      <vt:lpstr>
      </vt:lpstr>
    </vt:vector>
  </TitlesOfParts>
  <Company>Sveriges riksdag</Company>
  <LinksUpToDate>false</LinksUpToDate>
  <CharactersWithSpaces>968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