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F7343D" w:rsidRDefault="00F7343D"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2687be8e-b8a1-43b8-8a41-184e561a54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fortsatt värna begreppet entreprenörskap i grundskolans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497D43" w:rsidR="00497D43" w:rsidP="00497D43" w:rsidRDefault="006D79C9" w14:paraId="20C9BB1A" w14:textId="235B4E9A">
          <w:pPr>
            <w:pStyle w:val="Rubrik1"/>
          </w:pPr>
          <w:r>
            <w:t>Motivering</w:t>
          </w:r>
        </w:p>
      </w:sdtContent>
    </w:sdt>
    <w:bookmarkEnd w:displacedByCustomXml="prev" w:id="3"/>
    <w:bookmarkEnd w:displacedByCustomXml="prev" w:id="4"/>
    <w:p xmlns:w14="http://schemas.microsoft.com/office/word/2010/wordml" w:rsidR="00031274" w:rsidP="00431173" w:rsidRDefault="00031274" w14:paraId="273F21D7" w14:textId="78EC6A4D">
      <w:pPr>
        <w:pStyle w:val="Normalutanindragellerluft"/>
        <w:rPr>
          <w:kern w:val="0"/>
          <w14:numSpacing w14:val="default"/>
        </w:rPr>
      </w:pPr>
      <w:r w:rsidRPr="00EA17B5">
        <w:t xml:space="preserve">Utredningen </w:t>
      </w:r>
      <w:r w:rsidRPr="00EA17B5">
        <w:rPr>
          <w:rStyle w:val="Betoning"/>
          <w:i w:val="0"/>
          <w:iCs w:val="0"/>
        </w:rPr>
        <w:t>”Kunskap för alla – nya läroplaner med fokus på undervisning och lärande” (SOU 2025:19)</w:t>
      </w:r>
      <w:r w:rsidRPr="00EA17B5">
        <w:t xml:space="preserve"> föreslår att begreppet entreprenörskap tas bort från grundskolans läroplan. Utredningen menar att entrepre</w:t>
      </w:r>
      <w:r w:rsidR="00A27A9B">
        <w:t>nörskap</w:t>
      </w:r>
      <w:r w:rsidRPr="00EA17B5">
        <w:t xml:space="preserve"> </w:t>
      </w:r>
      <w:r w:rsidR="008118CC">
        <w:t>inkluderas</w:t>
      </w:r>
      <w:r>
        <w:t xml:space="preserve"> genom formuleringarna ”främja elevernas benägenhet att pröva och omsätta idéer i handling”, ”främja elevers uthållighet, tillit till den egna förmågan och motivation” samt ”använda digital och annan teknik som de har nytta av”. </w:t>
      </w:r>
      <w:r w:rsidR="001C7140">
        <w:t>Det är dock</w:t>
      </w:r>
      <w:r>
        <w:t xml:space="preserve"> långsökt att tro att ovanstående formuleringar i sig skulle styra mot </w:t>
      </w:r>
      <w:r w:rsidR="001C7140">
        <w:t xml:space="preserve">och garantera </w:t>
      </w:r>
      <w:r>
        <w:t>entreprenörskap. Begreppet behöver därför stå kvar uttryckligen i läroplanen för att säkerställa tydlighet, fokus och genomslag. Entreprenörskap är en avgörande framtida kompetens som bör ha en tydlig och uttrycklig plats i läroplanen.</w:t>
      </w:r>
    </w:p>
    <w:p xmlns:w14="http://schemas.microsoft.com/office/word/2010/wordml" w:rsidR="00031274" w:rsidP="00431173" w:rsidRDefault="00031274" w14:paraId="3C01F731" w14:textId="7583CBCA">
      <w:pPr>
        <w:pStyle w:val="Normalutanindragellerluft"/>
      </w:pPr>
      <w:r>
        <w:t xml:space="preserve">För att rusta eleverna </w:t>
      </w:r>
      <w:r w:rsidR="00FD795E">
        <w:t xml:space="preserve">väl </w:t>
      </w:r>
      <w:r>
        <w:t>för arbetsliv</w:t>
      </w:r>
      <w:r w:rsidR="00D26703">
        <w:t>et</w:t>
      </w:r>
      <w:r>
        <w:t xml:space="preserve"> är det avgörande att utveckla </w:t>
      </w:r>
      <w:proofErr w:type="spellStart"/>
      <w:r>
        <w:t>entreprenöriella</w:t>
      </w:r>
      <w:proofErr w:type="spellEnd"/>
      <w:r>
        <w:t xml:space="preserve"> kompetenser. Dessa innefattar bland annat kreativitet, initiativförmåga, problemlösning och samarbete – färdigheter som är </w:t>
      </w:r>
      <w:r w:rsidR="004F401F">
        <w:t>avgörande</w:t>
      </w:r>
      <w:r>
        <w:t xml:space="preserve"> för elevers</w:t>
      </w:r>
      <w:r w:rsidR="004F401F">
        <w:t xml:space="preserve"> </w:t>
      </w:r>
      <w:r w:rsidR="00330A65">
        <w:t xml:space="preserve">framtida </w:t>
      </w:r>
      <w:r>
        <w:t xml:space="preserve">framgång. </w:t>
      </w:r>
      <w:r>
        <w:lastRenderedPageBreak/>
        <w:t>Entreprenörskap är även en av EU:s åtta nyckelkompetenser för livslångt lärande</w:t>
      </w:r>
      <w:r w:rsidR="00707ED0">
        <w:t>,</w:t>
      </w:r>
      <w:r w:rsidR="006A0FDA">
        <w:t xml:space="preserve"> vilket också </w:t>
      </w:r>
      <w:r w:rsidR="00FC720B">
        <w:t>var</w:t>
      </w:r>
      <w:r w:rsidR="006A0FDA">
        <w:t xml:space="preserve"> </w:t>
      </w:r>
      <w:r w:rsidR="00E056F9">
        <w:t>en av grunderna</w:t>
      </w:r>
      <w:r w:rsidR="006A0FDA">
        <w:t xml:space="preserve"> </w:t>
      </w:r>
      <w:r w:rsidR="00E056F9">
        <w:t>till att begreppet infördes 2011 i samtliga skolformers läroplaner.</w:t>
      </w:r>
    </w:p>
    <w:p xmlns:w14="http://schemas.microsoft.com/office/word/2010/wordml" w:rsidR="00031274" w:rsidP="00431173" w:rsidRDefault="00031274" w14:paraId="3274F495" w14:textId="00ED7474">
      <w:pPr>
        <w:pStyle w:val="Normalutanindragellerluft"/>
      </w:pPr>
      <w:r>
        <w:t xml:space="preserve">Forskning visar att entreprenörskapsutbildning inte bara förbättrar elevers </w:t>
      </w:r>
      <w:proofErr w:type="spellStart"/>
      <w:r>
        <w:t>entreprenöriella</w:t>
      </w:r>
      <w:proofErr w:type="spellEnd"/>
      <w:r>
        <w:t xml:space="preserve"> förmågor utan också stärker deras relationer med lärare och klasskamrater, vilket leder till ökad motivation och engagemang i skolan. Dessutom har entreprenörskap en viktig roll i att stärka intresset för STEM-ämnen, vilket bidrar till målen i regeringens STEM-strategi.</w:t>
      </w:r>
    </w:p>
    <w:p xmlns:w14="http://schemas.microsoft.com/office/word/2010/wordml" w:rsidRPr="004B0F27" w:rsidR="004B0F27" w:rsidP="00431173" w:rsidRDefault="004B0F27" w14:paraId="309932A6" w14:textId="04B47385">
      <w:pPr>
        <w:pStyle w:val="Normalutanindragellerluft"/>
      </w:pPr>
      <w:r w:rsidRPr="004B0F27">
        <w:rPr>
          <w:spacing w:val="1"/>
        </w:rPr>
        <w:t>Myndighetssamverkan för kompetensförsörjning och livslångt lärande har</w:t>
      </w:r>
      <w:r>
        <w:rPr>
          <w:spacing w:val="1"/>
        </w:rPr>
        <w:t xml:space="preserve"> </w:t>
      </w:r>
      <w:r w:rsidR="0012596B">
        <w:rPr>
          <w:spacing w:val="1"/>
        </w:rPr>
        <w:t xml:space="preserve">under </w:t>
      </w:r>
      <w:r>
        <w:rPr>
          <w:spacing w:val="1"/>
        </w:rPr>
        <w:t>2025</w:t>
      </w:r>
      <w:r w:rsidRPr="004B0F27">
        <w:rPr>
          <w:spacing w:val="1"/>
        </w:rPr>
        <w:t xml:space="preserve">, genom arbetsgruppen Entreprenörskap som består av representanter från Skolverket och Tillväxtverket, </w:t>
      </w:r>
      <w:r>
        <w:rPr>
          <w:spacing w:val="1"/>
        </w:rPr>
        <w:t>skickat en skrivelse till regeringen. D</w:t>
      </w:r>
      <w:r w:rsidR="008570C1">
        <w:rPr>
          <w:spacing w:val="1"/>
        </w:rPr>
        <w:t>är</w:t>
      </w:r>
      <w:r>
        <w:rPr>
          <w:spacing w:val="1"/>
        </w:rPr>
        <w:t xml:space="preserve"> </w:t>
      </w:r>
      <w:r w:rsidR="00CD0FC6">
        <w:rPr>
          <w:spacing w:val="1"/>
        </w:rPr>
        <w:t>påtalar</w:t>
      </w:r>
      <w:r w:rsidRPr="004B0F27">
        <w:rPr>
          <w:spacing w:val="1"/>
        </w:rPr>
        <w:t xml:space="preserve"> </w:t>
      </w:r>
      <w:r w:rsidR="008570C1">
        <w:rPr>
          <w:spacing w:val="1"/>
        </w:rPr>
        <w:t xml:space="preserve">de </w:t>
      </w:r>
      <w:r w:rsidRPr="004B0F27">
        <w:rPr>
          <w:spacing w:val="1"/>
        </w:rPr>
        <w:t>behov</w:t>
      </w:r>
      <w:r w:rsidR="00CD0FC6">
        <w:rPr>
          <w:spacing w:val="1"/>
        </w:rPr>
        <w:t>et</w:t>
      </w:r>
      <w:r w:rsidRPr="004B0F27">
        <w:rPr>
          <w:spacing w:val="1"/>
        </w:rPr>
        <w:t xml:space="preserve"> av att lyfta kunskapsområdet entreprenörskap och företagande på en strategisk policynivå. Deras slutsatser visar på ett behov av att skapa en gemensam och sammanhållen färdriktning för att säkerställa en effektiv utveckling av entreprenörskap och företagande i Sverige. De pekar på att genom att utveckla en gemensam nationell infrastruktur för entreprenörskap och företagande kan vi bidra till att skapa sysselsättning och en väl fungerande kompetensförsörjning.</w:t>
      </w:r>
    </w:p>
    <w:p xmlns:w14="http://schemas.microsoft.com/office/word/2010/wordml" w:rsidR="00B12F49" w:rsidP="00431173" w:rsidRDefault="00031274" w14:paraId="286B59AC" w14:textId="77777777">
      <w:pPr>
        <w:pStyle w:val="Normalutanindragellerluft"/>
      </w:pPr>
      <w:r>
        <w:t>Kungliga Ingenjörsvetenskapsakademien (IVA)</w:t>
      </w:r>
      <w:r w:rsidR="00BC1F26">
        <w:t xml:space="preserve"> </w:t>
      </w:r>
      <w:r w:rsidR="00B5274A">
        <w:t>betonar</w:t>
      </w:r>
      <w:r>
        <w:t xml:space="preserve"> i rapporten </w:t>
      </w:r>
      <w:r>
        <w:rPr>
          <w:rStyle w:val="Betoning"/>
        </w:rPr>
        <w:t>”Vi utbildar för framtiden nu”</w:t>
      </w:r>
      <w:r>
        <w:t xml:space="preserve"> vikten av att entreprenörskap genomsyrar utbildningen. Med tydliga riktlinjer kan lärare bättre integrera entreprenörskap i olika ämnen och undervisningsformer.</w:t>
      </w:r>
    </w:p>
    <w:p xmlns:w14="http://schemas.microsoft.com/office/word/2010/wordml" w:rsidR="00043B5F" w:rsidP="00431173" w:rsidRDefault="005F67D0" w14:paraId="75321C66" w14:textId="69BB5A26">
      <w:pPr>
        <w:pStyle w:val="Normalutanindragellerluft"/>
      </w:pPr>
      <w:r>
        <w:t xml:space="preserve">Utredningens förlag framstår </w:t>
      </w:r>
      <w:r w:rsidR="00043B5F">
        <w:t>stå i motsats</w:t>
      </w:r>
      <w:r>
        <w:t xml:space="preserve"> i förhållande till många övriga nationella satsningar som syftar till att främja entreprenörskap.</w:t>
      </w:r>
      <w:r w:rsidR="00043B5F">
        <w:t xml:space="preserve"> Sverige har </w:t>
      </w:r>
      <w:r w:rsidR="008570C1">
        <w:t xml:space="preserve">också </w:t>
      </w:r>
      <w:r w:rsidR="00043B5F">
        <w:t xml:space="preserve">hittills varit ett föregångsland som redan 2011 införde begreppet entreprenörskap i samtliga skolformers läroplaner. På senare år har flera andra länder följt efter och det vore mycket olyckligt om Sverige </w:t>
      </w:r>
      <w:r w:rsidR="008570C1">
        <w:t xml:space="preserve">nu </w:t>
      </w:r>
      <w:r w:rsidR="00043B5F">
        <w:t>backade tillbaka den positiva utvecklingen som följt i många år.</w:t>
      </w:r>
    </w:p>
    <w:p xmlns:w14="http://schemas.microsoft.com/office/word/2010/wordml" w:rsidRPr="00031274" w:rsidR="00031274" w:rsidP="00431173" w:rsidRDefault="00031274" w14:paraId="0D096EDA" w14:textId="58E8C749">
      <w:pPr>
        <w:pStyle w:val="Normalutanindragellerluft"/>
      </w:pPr>
      <w:r>
        <w:t>De formuleringar som nu föreslås i stället för entreprenörskap är alltför vaga och otydliga för att i praktiken trygga entreprenörskapets närvaro i skolan. Utan att begreppet uttryckligen står kvar i läroplanen riskerar entreprenörskapets betydelse att försvagas och elevernas möjlighet att utveckla viktiga färdigheter att gå förlorad.</w:t>
      </w: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F7343D" w:rsidP="00F7343D" w:rsidRDefault="00F7343D" w14:paraId="1EC8F43B" w14:textId="77777777">
          <w:pPr/>
          <w:r/>
        </w:p>
        <w:p xmlns:w14="http://schemas.microsoft.com/office/word/2010/wordml" w:rsidRPr="008E0FE2" w:rsidR="00F7343D" w:rsidP="00F7343D" w:rsidRDefault="00F7343D" w14:paraId="5E9AA4B7" w14:textId="579386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Adam Reuterskiöld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Saila Quicklund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Anna af Sillén (M)</w:t>
            </w:r>
          </w:p>
        </w:tc>
      </w:tr>
    </w:tbl>
    <w:p xmlns:w14="http://schemas.microsoft.com/office/word/2010/wordml" w:rsidRPr="008E0FE2" w:rsidR="004801AC" w:rsidP="003D1FE6" w:rsidRDefault="004801AC" w14:paraId="372619A1" w14:textId="6DADE302">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0148" w14:textId="77777777" w:rsidR="004268E6" w:rsidRDefault="004268E6" w:rsidP="000C1CAD">
      <w:pPr>
        <w:spacing w:line="240" w:lineRule="auto"/>
      </w:pPr>
      <w:r>
        <w:separator/>
      </w:r>
    </w:p>
  </w:endnote>
  <w:endnote w:type="continuationSeparator" w:id="0">
    <w:p w14:paraId="5497E811" w14:textId="77777777" w:rsidR="004268E6" w:rsidRDefault="00426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8D48" w14:textId="038DF3E9" w:rsidR="00262EA3" w:rsidRPr="00F7343D" w:rsidRDefault="00262EA3" w:rsidP="00F73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63BD" w14:textId="77777777" w:rsidR="004268E6" w:rsidRDefault="004268E6" w:rsidP="000C1CAD">
      <w:pPr>
        <w:spacing w:line="240" w:lineRule="auto"/>
      </w:pPr>
      <w:r>
        <w:separator/>
      </w:r>
    </w:p>
  </w:footnote>
  <w:footnote w:type="continuationSeparator" w:id="0">
    <w:p w14:paraId="05E11F0D" w14:textId="77777777" w:rsidR="004268E6" w:rsidRDefault="004268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43D" w14:paraId="10BAF96F" w14:textId="04D3C94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956BE8">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43D" w14:paraId="10BAF96F" w14:textId="04D3C94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956BE8">
                          <w:t>1613</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7343D"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43D" w14:paraId="597B0FC9" w14:textId="79038C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956BE8">
          <w:t>1613</w:t>
        </w:r>
      </w:sdtContent>
    </w:sdt>
  </w:p>
  <w:p w:rsidRPr="008227B3" w:rsidR="00262EA3" w:rsidP="008227B3" w:rsidRDefault="00F7343D"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43D"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:3398</w:t>
        </w:r>
      </w:sdtContent>
    </w:sdt>
  </w:p>
  <w:p w:rsidR="00262EA3" w:rsidP="00E03A3D" w:rsidRDefault="00F7343D" w14:paraId="7861CDBF" w14:textId="7518CAF5">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6D3A2C" w14:paraId="5B1F0661" w14:textId="3407CE28">
        <w:pPr>
          <w:pStyle w:val="FSHRub2"/>
        </w:pPr>
        <w:r>
          <w:t>Entreprenörskap i grundskolans läroplan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74"/>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5F"/>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F8"/>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596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8F9"/>
    <w:rsid w:val="001C714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6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A4"/>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A6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B4B"/>
    <w:rsid w:val="003830EF"/>
    <w:rsid w:val="0038343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16"/>
    <w:rsid w:val="003F4B69"/>
    <w:rsid w:val="003F5993"/>
    <w:rsid w:val="003F6814"/>
    <w:rsid w:val="003F6835"/>
    <w:rsid w:val="003F6F44"/>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E6"/>
    <w:rsid w:val="00426A94"/>
    <w:rsid w:val="00430342"/>
    <w:rsid w:val="00430F36"/>
    <w:rsid w:val="00431173"/>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E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27"/>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56"/>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01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43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D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D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2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D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92"/>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C6"/>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CC"/>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C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BE8"/>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E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3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A9B"/>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0C"/>
    <w:rsid w:val="00A846D9"/>
    <w:rsid w:val="00A84A96"/>
    <w:rsid w:val="00A84CA3"/>
    <w:rsid w:val="00A84F0F"/>
    <w:rsid w:val="00A8504B"/>
    <w:rsid w:val="00A85CEC"/>
    <w:rsid w:val="00A864CE"/>
    <w:rsid w:val="00A866F8"/>
    <w:rsid w:val="00A8670F"/>
    <w:rsid w:val="00A869D5"/>
    <w:rsid w:val="00A86D9C"/>
    <w:rsid w:val="00A904B3"/>
    <w:rsid w:val="00A906B6"/>
    <w:rsid w:val="00A90DC0"/>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EA"/>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4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9A"/>
    <w:rsid w:val="00B26D9F"/>
    <w:rsid w:val="00B27074"/>
    <w:rsid w:val="00B273CD"/>
    <w:rsid w:val="00B2747C"/>
    <w:rsid w:val="00B27E2E"/>
    <w:rsid w:val="00B30A6B"/>
    <w:rsid w:val="00B30BC9"/>
    <w:rsid w:val="00B30D82"/>
    <w:rsid w:val="00B30ED2"/>
    <w:rsid w:val="00B315FA"/>
    <w:rsid w:val="00B3163A"/>
    <w:rsid w:val="00B31B46"/>
    <w:rsid w:val="00B3223C"/>
    <w:rsid w:val="00B322C1"/>
    <w:rsid w:val="00B328E0"/>
    <w:rsid w:val="00B32C68"/>
    <w:rsid w:val="00B33418"/>
    <w:rsid w:val="00B3348A"/>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274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1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26"/>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0FC6"/>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0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6F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2FC"/>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5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B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F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D7"/>
    <w:rsid w:val="00F71B58"/>
    <w:rsid w:val="00F722EE"/>
    <w:rsid w:val="00F7343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B0D"/>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B"/>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5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DA"/>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Betoning">
    <w:name w:val="Emphasis"/>
    <w:basedOn w:val="Standardstycketeckensnitt"/>
    <w:uiPriority w:val="20"/>
    <w:qFormat/>
    <w:locked/>
    <w:rsid w:val="00031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357900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080F02"/>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2222A-7ED2-42E1-BB8C-03CFA247B4DA}"/>
</file>

<file path=customXml/itemProps2.xml><?xml version="1.0" encoding="utf-8"?>
<ds:datastoreItem xmlns:ds="http://schemas.openxmlformats.org/officeDocument/2006/customXml" ds:itemID="{50045F29-93EA-4141-A2A3-3F2186628B73}"/>
</file>

<file path=customXml/itemProps3.xml><?xml version="1.0" encoding="utf-8"?>
<ds:datastoreItem xmlns:ds="http://schemas.openxmlformats.org/officeDocument/2006/customXml" ds:itemID="{C2FA0D1B-CAC7-4C9B-BF22-A418C03431FF}"/>
</file>

<file path=customXml/itemProps4.xml><?xml version="1.0" encoding="utf-8"?>
<ds:datastoreItem xmlns:ds="http://schemas.openxmlformats.org/officeDocument/2006/customXml" ds:itemID="{1E61B689-5A57-43D7-A80C-55186686E183}"/>
</file>

<file path=docProps/app.xml><?xml version="1.0" encoding="utf-8"?>
<Properties xmlns="http://schemas.openxmlformats.org/officeDocument/2006/extended-properties" xmlns:vt="http://schemas.openxmlformats.org/officeDocument/2006/docPropsVTypes">
  <Template>Normal</Template>
  <TotalTime>11</TotalTime>
  <Pages>3</Pages>
  <Words>496</Words>
  <Characters>3175</Characters>
  <Application>Microsoft Office Word</Application>
  <DocSecurity>4</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M1613 Behåll entreprenörskap i grundskolans läroplan</vt:lpstr>
      <vt:lpstr>
      </vt:lpstr>
    </vt:vector>
  </TitlesOfParts>
  <Company>Sveriges riksdag</Company>
  <LinksUpToDate>false</LinksUpToDate>
  <CharactersWithSpaces>3655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