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CAA32D" w14:textId="77777777">
      <w:pPr>
        <w:pStyle w:val="Normalutanindragellerluft"/>
      </w:pPr>
      <w:bookmarkStart w:name="_Toc106800475" w:id="0"/>
      <w:bookmarkStart w:name="_Toc106801300" w:id="1"/>
    </w:p>
    <w:p xmlns:w14="http://schemas.microsoft.com/office/word/2010/wordml" w:rsidRPr="009B062B" w:rsidR="00AF30DD" w:rsidP="0048244C" w:rsidRDefault="0048244C" w14:paraId="50E2C838" w14:textId="77777777">
      <w:pPr>
        <w:pStyle w:val="RubrikFrslagTIllRiksdagsbeslut"/>
      </w:pPr>
      <w:sdt>
        <w:sdtPr>
          <w:alias w:val="CC_Boilerplate_4"/>
          <w:tag w:val="CC_Boilerplate_4"/>
          <w:id w:val="-1644581176"/>
          <w:lock w:val="sdtContentLocked"/>
          <w:placeholder>
            <w:docPart w:val="7C3D733EAF4F46F4B0754F6F5699F7AB"/>
          </w:placeholder>
          <w:text/>
        </w:sdtPr>
        <w:sdtEndPr/>
        <w:sdtContent>
          <w:r w:rsidRPr="009B062B" w:rsidR="00AF30DD">
            <w:t>Förslag till riksdagsbeslut</w:t>
          </w:r>
        </w:sdtContent>
      </w:sdt>
      <w:bookmarkEnd w:id="0"/>
      <w:bookmarkEnd w:id="1"/>
    </w:p>
    <w:sdt>
      <w:sdtPr>
        <w:tag w:val="13310877-b824-48a3-9073-05ec6b7a519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folkrörelsebiståndet och arbetet för mänskliga rättigheter ska prioriteras i Sveriges biståndspolitik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2F326FD6664112BB2896FAACA47327"/>
        </w:placeholder>
        <w:text/>
      </w:sdtPr>
      <w:sdtEndPr/>
      <w:sdtContent>
        <w:p xmlns:w14="http://schemas.microsoft.com/office/word/2010/wordml" w:rsidRPr="009B062B" w:rsidR="006D79C9" w:rsidP="00333E95" w:rsidRDefault="006D79C9" w14:paraId="401B31BB" w14:textId="77777777">
          <w:pPr>
            <w:pStyle w:val="Rubrik1"/>
          </w:pPr>
          <w:r>
            <w:t>Motivering</w:t>
          </w:r>
        </w:p>
      </w:sdtContent>
    </w:sdt>
    <w:bookmarkEnd w:displacedByCustomXml="prev" w:id="3"/>
    <w:bookmarkEnd w:displacedByCustomXml="prev" w:id="4"/>
    <w:p xmlns:w14="http://schemas.microsoft.com/office/word/2010/wordml" w:rsidR="005A247D" w:rsidP="005A247D" w:rsidRDefault="005A247D" w14:paraId="455FBF00" w14:textId="645047C7">
      <w:pPr>
        <w:pStyle w:val="Normalutanindragellerluft"/>
      </w:pPr>
      <w:r>
        <w:t>Trots framsteg under de senaste decennierna lever miljontals människor fortfarande i fattigdom, och endast en minoritet av världens befolkning lever i en demokrati. Sveriges biståndspolitik har länge fokuserat på att främja fred, välstånd och demokrati i världen. Dessa värden står idag inför stora hot och utmaningar på grund av globaliseringens ojämlika effekter, klimatförändringar. I denna situation har Sverige valt att minska sin budget till svenska biståndsorganisationer. </w:t>
      </w:r>
    </w:p>
    <w:p xmlns:w14="http://schemas.microsoft.com/office/word/2010/wordml" w:rsidR="005A247D" w:rsidP="005A247D" w:rsidRDefault="005A247D" w14:paraId="7F12E339" w14:textId="77777777">
      <w:r>
        <w:t xml:space="preserve">Demokratin är på tillbakagång i flera delar av världen, medan multinationella företag agerar utan tillräcklig hänsyn till mänskliga rättigheter och miljö. Global uppvärmning försvårar utvinningen av naturresurser, vilket leder till fattigdom, social oro och politiska konflikter. </w:t>
      </w:r>
    </w:p>
    <w:p xmlns:w14="http://schemas.microsoft.com/office/word/2010/wordml" w:rsidR="005A247D" w:rsidP="005A247D" w:rsidRDefault="005A247D" w14:paraId="39D5CECA" w14:textId="77777777">
      <w:r>
        <w:t xml:space="preserve">Globaliseringen är en realitet, men dess nuvarande form har skapat stora klyftor mellan ekonomiska vinnare och förlorare. För att minska dessa klyftor och bygga en </w:t>
      </w:r>
      <w:r>
        <w:lastRenderedPageBreak/>
        <w:t>mer rättvis värld krävs en starkare jämlikhetspolitik där Sveriges bistånd spelar en central roll.  Ett minskat bistånd underminerar Sveriges förmåga att främja demokrati och välstånd i utsatta regioner, vilket riskerar att skapa nya konflikter och flyktingströmmar. </w:t>
      </w:r>
    </w:p>
    <w:p xmlns:w14="http://schemas.microsoft.com/office/word/2010/wordml" w:rsidR="005A247D" w:rsidP="005A247D" w:rsidRDefault="005A247D" w14:paraId="50A267AB" w14:textId="77777777">
      <w:r>
        <w:t>Fackföreningar har historiskt visat sig vara effektiva pådrivare för att bekämpa fattigdom och höja levnadsstandarden genom att fördela makt och resurser till arbetare. På samma sätt är politiska civilsamhällesorganisationer och fackföreningar världen över avgörande aktörer för att uppnå långsiktig jämlikhet och demokrati. Deras arbete behöver fortsatt stöd genom ett stärkt fokus på folkrörelsebistånd och mänskliga rättigheter inom Sveriges biståndspolitik. </w:t>
      </w:r>
    </w:p>
    <w:sdt>
      <w:sdtPr>
        <w:rPr>
          <w:i/>
          <w:noProof/>
        </w:rPr>
        <w:alias w:val="CC_Underskrifter"/>
        <w:tag w:val="CC_Underskrifter"/>
        <w:id w:val="583496634"/>
        <w:lock w:val="sdtContentLocked"/>
        <w:placeholder>
          <w:docPart w:val="C7113F1DE0EC46E7B6C2F531D2E1EBDC"/>
        </w:placeholder>
      </w:sdtPr>
      <w:sdtEndPr/>
      <w:sdtContent>
        <w:p xmlns:w14="http://schemas.microsoft.com/office/word/2010/wordml" w:rsidR="0048244C" w:rsidP="0048244C" w:rsidRDefault="0048244C" w14:paraId="6EAD77D1" w14:textId="77777777">
          <w:pPr/>
          <w:r/>
        </w:p>
        <w:p xmlns:w14="http://schemas.microsoft.com/office/word/2010/wordml" w:rsidR="0048244C" w:rsidP="0048244C" w:rsidRDefault="0048244C" w14:paraId="234A3655" w14:textId="00EB952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BC3551" w14:textId="711313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1332" w14:textId="77777777" w:rsidR="005A247D" w:rsidRDefault="005A247D" w:rsidP="000C1CAD">
      <w:pPr>
        <w:spacing w:line="240" w:lineRule="auto"/>
      </w:pPr>
      <w:r>
        <w:separator/>
      </w:r>
    </w:p>
  </w:endnote>
  <w:endnote w:type="continuationSeparator" w:id="0">
    <w:p w14:paraId="023BCA7C" w14:textId="77777777" w:rsidR="005A247D" w:rsidRDefault="005A24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09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93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86FC" w14:textId="72EDBB6D" w:rsidR="00262EA3" w:rsidRPr="0048244C" w:rsidRDefault="00262EA3" w:rsidP="00482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C4FB" w14:textId="77777777" w:rsidR="005A247D" w:rsidRDefault="005A247D" w:rsidP="000C1CAD">
      <w:pPr>
        <w:spacing w:line="240" w:lineRule="auto"/>
      </w:pPr>
      <w:r>
        <w:separator/>
      </w:r>
    </w:p>
  </w:footnote>
  <w:footnote w:type="continuationSeparator" w:id="0">
    <w:p w14:paraId="54EC7676" w14:textId="77777777" w:rsidR="005A247D" w:rsidRDefault="005A24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A058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43B69A" wp14:anchorId="0CB4CD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244C" w14:paraId="5C642BD4" w14:textId="1AB185BD">
                          <w:pPr>
                            <w:jc w:val="right"/>
                          </w:pPr>
                          <w:sdt>
                            <w:sdtPr>
                              <w:alias w:val="CC_Noformat_Partikod"/>
                              <w:tag w:val="CC_Noformat_Partikod"/>
                              <w:id w:val="-53464382"/>
                              <w:placeholder>
                                <w:docPart w:val="AB90755AA2F64DA5BE42BA473405D0A4"/>
                              </w:placeholder>
                              <w:text/>
                            </w:sdtPr>
                            <w:sdtEndPr/>
                            <w:sdtContent>
                              <w:r w:rsidR="005A247D">
                                <w:t>S</w:t>
                              </w:r>
                            </w:sdtContent>
                          </w:sdt>
                          <w:sdt>
                            <w:sdtPr>
                              <w:alias w:val="CC_Noformat_Partinummer"/>
                              <w:tag w:val="CC_Noformat_Partinummer"/>
                              <w:id w:val="-1709555926"/>
                              <w:placeholder>
                                <w:docPart w:val="EF8C0DE452714E138EAA914E3F90BB70"/>
                              </w:placeholder>
                              <w:text/>
                            </w:sdtPr>
                            <w:sdtEndPr/>
                            <w:sdtContent>
                              <w:r w:rsidR="005A247D">
                                <w:t>825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B4CD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244C" w14:paraId="5C642BD4" w14:textId="1AB185BD">
                    <w:pPr>
                      <w:jc w:val="right"/>
                    </w:pPr>
                    <w:sdt>
                      <w:sdtPr>
                        <w:alias w:val="CC_Noformat_Partikod"/>
                        <w:tag w:val="CC_Noformat_Partikod"/>
                        <w:id w:val="-53464382"/>
                        <w:placeholder>
                          <w:docPart w:val="AB90755AA2F64DA5BE42BA473405D0A4"/>
                        </w:placeholder>
                        <w:text/>
                      </w:sdtPr>
                      <w:sdtEndPr/>
                      <w:sdtContent>
                        <w:r w:rsidR="005A247D">
                          <w:t>S</w:t>
                        </w:r>
                      </w:sdtContent>
                    </w:sdt>
                    <w:sdt>
                      <w:sdtPr>
                        <w:alias w:val="CC_Noformat_Partinummer"/>
                        <w:tag w:val="CC_Noformat_Partinummer"/>
                        <w:id w:val="-1709555926"/>
                        <w:placeholder>
                          <w:docPart w:val="EF8C0DE452714E138EAA914E3F90BB70"/>
                        </w:placeholder>
                        <w:text/>
                      </w:sdtPr>
                      <w:sdtEndPr/>
                      <w:sdtContent>
                        <w:r w:rsidR="005A247D">
                          <w:t>825</w:t>
                        </w:r>
                      </w:sdtContent>
                    </w:sdt>
                  </w:p>
                </w:txbxContent>
              </v:textbox>
              <w10:wrap anchorx="page"/>
            </v:shape>
          </w:pict>
        </mc:Fallback>
      </mc:AlternateContent>
    </w:r>
  </w:p>
  <w:p w:rsidRPr="00293C4F" w:rsidR="00262EA3" w:rsidP="00776B74" w:rsidRDefault="00262EA3" w14:paraId="4072EB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960F8C" w14:textId="77777777">
    <w:pPr>
      <w:jc w:val="right"/>
    </w:pPr>
  </w:p>
  <w:p w:rsidR="00262EA3" w:rsidP="00776B74" w:rsidRDefault="00262EA3" w14:paraId="76DF4B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244C" w14:paraId="54BEE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78EE8C" wp14:anchorId="33C0E7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244C" w14:paraId="3B6DDA16" w14:textId="4F27CE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247D">
          <w:t>S</w:t>
        </w:r>
      </w:sdtContent>
    </w:sdt>
    <w:sdt>
      <w:sdtPr>
        <w:alias w:val="CC_Noformat_Partinummer"/>
        <w:tag w:val="CC_Noformat_Partinummer"/>
        <w:id w:val="-2014525982"/>
        <w:text/>
      </w:sdtPr>
      <w:sdtEndPr/>
      <w:sdtContent>
        <w:r w:rsidR="005A247D">
          <w:t>825</w:t>
        </w:r>
      </w:sdtContent>
    </w:sdt>
  </w:p>
  <w:p w:rsidRPr="008227B3" w:rsidR="00262EA3" w:rsidP="008227B3" w:rsidRDefault="0048244C" w14:paraId="005442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244C" w14:paraId="3B89FCC8" w14:textId="09F311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:2753</w:t>
        </w:r>
      </w:sdtContent>
    </w:sdt>
  </w:p>
  <w:p w:rsidR="00262EA3" w:rsidP="00E03A3D" w:rsidRDefault="0048244C" w14:paraId="37B34B2B" w14:textId="02467A94">
    <w:pPr>
      <w:pStyle w:val="Motionr"/>
    </w:pPr>
    <w:sdt>
      <w:sdtPr>
        <w:alias w:val="CC_Noformat_Avtext"/>
        <w:tag w:val="CC_Noformat_Avtext"/>
        <w:id w:val="-2020768203"/>
        <w:lock w:val="sdtContentLocked"/>
        <w:placeholder>
          <w:docPart w:val="AB90755AA2F64DA5BE42BA473405D0A4"/>
        </w:placeholder>
        <w15:appearance w15:val="hidden"/>
        <w:text/>
      </w:sdtPr>
      <w:sdtEndPr/>
      <w:sdtContent>
        <w:r>
          <w:t>av Ardalan Shekarabi (S)</w:t>
        </w:r>
      </w:sdtContent>
    </w:sdt>
  </w:p>
  <w:sdt>
    <w:sdtPr>
      <w:alias w:val="CC_Noformat_Rubtext"/>
      <w:tag w:val="CC_Noformat_Rubtext"/>
      <w:id w:val="-218060500"/>
      <w:lock w:val="sdtContentLocked"/>
      <w:placeholder>
        <w:docPart w:val="EF8C0DE452714E138EAA914E3F90BB70"/>
      </w:placeholder>
      <w:text/>
    </w:sdtPr>
    <w:sdtEndPr/>
    <w:sdtContent>
      <w:p w:rsidR="00262EA3" w:rsidP="00283E0F" w:rsidRDefault="005A247D" w14:paraId="74576F8F" w14:textId="19EFBB93">
        <w:pPr>
          <w:pStyle w:val="FSHRub2"/>
        </w:pPr>
        <w:r>
          <w:t>Sveriges biståndspolitik för stärkt demokrati</w:t>
        </w:r>
      </w:p>
    </w:sdtContent>
  </w:sdt>
  <w:sdt>
    <w:sdtPr>
      <w:alias w:val="CC_Boilerplate_3"/>
      <w:tag w:val="CC_Boilerplate_3"/>
      <w:id w:val="1606463544"/>
      <w:lock w:val="sdtContentLocked"/>
      <w15:appearance w15:val="hidden"/>
      <w:text w:multiLine="1"/>
    </w:sdtPr>
    <w:sdtEndPr/>
    <w:sdtContent>
      <w:p w:rsidR="00262EA3" w:rsidP="00283E0F" w:rsidRDefault="00262EA3" w14:paraId="595FB0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24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A5"/>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44C"/>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47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48B3CF"/>
  <w15:chartTrackingRefBased/>
  <w15:docId w15:val="{ABB9FC72-E1AC-42FB-8B83-0064AEF0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95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3D733EAF4F46F4B0754F6F5699F7AB"/>
        <w:category>
          <w:name w:val="Allmänt"/>
          <w:gallery w:val="placeholder"/>
        </w:category>
        <w:types>
          <w:type w:val="bbPlcHdr"/>
        </w:types>
        <w:behaviors>
          <w:behavior w:val="content"/>
        </w:behaviors>
        <w:guid w:val="{98C326DB-3107-446A-8548-49D8BC415CCA}"/>
      </w:docPartPr>
      <w:docPartBody>
        <w:p w:rsidR="002A2CE2" w:rsidRDefault="002A2CE2">
          <w:pPr>
            <w:pStyle w:val="7C3D733EAF4F46F4B0754F6F5699F7AB"/>
          </w:pPr>
          <w:r w:rsidRPr="005A0A93">
            <w:rPr>
              <w:rStyle w:val="Platshllartext"/>
            </w:rPr>
            <w:t>Förslag till riksdagsbeslut</w:t>
          </w:r>
        </w:p>
      </w:docPartBody>
    </w:docPart>
    <w:docPart>
      <w:docPartPr>
        <w:name w:val="651A07543F1D4109991FEB2438E9A72F"/>
        <w:category>
          <w:name w:val="Allmänt"/>
          <w:gallery w:val="placeholder"/>
        </w:category>
        <w:types>
          <w:type w:val="bbPlcHdr"/>
        </w:types>
        <w:behaviors>
          <w:behavior w:val="content"/>
        </w:behaviors>
        <w:guid w:val="{9669537D-36E6-4E89-8BF5-5C991EB6D6AC}"/>
      </w:docPartPr>
      <w:docPartBody>
        <w:p w:rsidR="002A2CE2" w:rsidRDefault="002A2CE2">
          <w:pPr>
            <w:pStyle w:val="651A07543F1D4109991FEB2438E9A7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2F326FD6664112BB2896FAACA47327"/>
        <w:category>
          <w:name w:val="Allmänt"/>
          <w:gallery w:val="placeholder"/>
        </w:category>
        <w:types>
          <w:type w:val="bbPlcHdr"/>
        </w:types>
        <w:behaviors>
          <w:behavior w:val="content"/>
        </w:behaviors>
        <w:guid w:val="{8FED89CE-C6FD-4820-BC91-57235D1B458B}"/>
      </w:docPartPr>
      <w:docPartBody>
        <w:p w:rsidR="002A2CE2" w:rsidRDefault="002A2CE2">
          <w:pPr>
            <w:pStyle w:val="CC2F326FD6664112BB2896FAACA47327"/>
          </w:pPr>
          <w:r w:rsidRPr="005A0A93">
            <w:rPr>
              <w:rStyle w:val="Platshllartext"/>
            </w:rPr>
            <w:t>Motivering</w:t>
          </w:r>
        </w:p>
      </w:docPartBody>
    </w:docPart>
    <w:docPart>
      <w:docPartPr>
        <w:name w:val="C7113F1DE0EC46E7B6C2F531D2E1EBDC"/>
        <w:category>
          <w:name w:val="Allmänt"/>
          <w:gallery w:val="placeholder"/>
        </w:category>
        <w:types>
          <w:type w:val="bbPlcHdr"/>
        </w:types>
        <w:behaviors>
          <w:behavior w:val="content"/>
        </w:behaviors>
        <w:guid w:val="{D48F1F4F-F6E5-4540-82F0-B03CABF5874B}"/>
      </w:docPartPr>
      <w:docPartBody>
        <w:p w:rsidR="002A2CE2" w:rsidRDefault="002A2CE2">
          <w:pPr>
            <w:pStyle w:val="C7113F1DE0EC46E7B6C2F531D2E1EBDC"/>
          </w:pPr>
          <w:r w:rsidRPr="009B077E">
            <w:rPr>
              <w:rStyle w:val="Platshllartext"/>
            </w:rPr>
            <w:t>Namn på motionärer infogas/tas bort via panelen.</w:t>
          </w:r>
        </w:p>
      </w:docPartBody>
    </w:docPart>
    <w:docPart>
      <w:docPartPr>
        <w:name w:val="AB90755AA2F64DA5BE42BA473405D0A4"/>
        <w:category>
          <w:name w:val="Allmänt"/>
          <w:gallery w:val="placeholder"/>
        </w:category>
        <w:types>
          <w:type w:val="bbPlcHdr"/>
        </w:types>
        <w:behaviors>
          <w:behavior w:val="content"/>
        </w:behaviors>
        <w:guid w:val="{A4E29C0B-6A73-4CB0-B103-711DD7D1C5E6}"/>
      </w:docPartPr>
      <w:docPartBody>
        <w:p w:rsidR="002A2CE2" w:rsidRDefault="002A2CE2">
          <w:pPr>
            <w:pStyle w:val="AB90755AA2F64DA5BE42BA473405D0A4"/>
          </w:pPr>
          <w:r>
            <w:rPr>
              <w:rStyle w:val="Platshllartext"/>
            </w:rPr>
            <w:t xml:space="preserve"> </w:t>
          </w:r>
        </w:p>
      </w:docPartBody>
    </w:docPart>
    <w:docPart>
      <w:docPartPr>
        <w:name w:val="EF8C0DE452714E138EAA914E3F90BB70"/>
        <w:category>
          <w:name w:val="Allmänt"/>
          <w:gallery w:val="placeholder"/>
        </w:category>
        <w:types>
          <w:type w:val="bbPlcHdr"/>
        </w:types>
        <w:behaviors>
          <w:behavior w:val="content"/>
        </w:behaviors>
        <w:guid w:val="{34C40CA8-20F9-45A1-BA99-013987225168}"/>
      </w:docPartPr>
      <w:docPartBody>
        <w:p w:rsidR="002A2CE2" w:rsidRDefault="002A2CE2">
          <w:pPr>
            <w:pStyle w:val="EF8C0DE452714E138EAA914E3F90BB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E2"/>
    <w:rsid w:val="002A2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3D733EAF4F46F4B0754F6F5699F7AB">
    <w:name w:val="7C3D733EAF4F46F4B0754F6F5699F7AB"/>
  </w:style>
  <w:style w:type="paragraph" w:customStyle="1" w:styleId="651A07543F1D4109991FEB2438E9A72F">
    <w:name w:val="651A07543F1D4109991FEB2438E9A72F"/>
  </w:style>
  <w:style w:type="paragraph" w:customStyle="1" w:styleId="CC2F326FD6664112BB2896FAACA47327">
    <w:name w:val="CC2F326FD6664112BB2896FAACA47327"/>
  </w:style>
  <w:style w:type="paragraph" w:customStyle="1" w:styleId="C7113F1DE0EC46E7B6C2F531D2E1EBDC">
    <w:name w:val="C7113F1DE0EC46E7B6C2F531D2E1EBDC"/>
  </w:style>
  <w:style w:type="paragraph" w:customStyle="1" w:styleId="AB90755AA2F64DA5BE42BA473405D0A4">
    <w:name w:val="AB90755AA2F64DA5BE42BA473405D0A4"/>
  </w:style>
  <w:style w:type="paragraph" w:customStyle="1" w:styleId="EF8C0DE452714E138EAA914E3F90BB70">
    <w:name w:val="EF8C0DE452714E138EAA914E3F90B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38FC3-D336-47E9-89DD-52B17873AF3C}"/>
</file>

<file path=customXml/itemProps2.xml><?xml version="1.0" encoding="utf-8"?>
<ds:datastoreItem xmlns:ds="http://schemas.openxmlformats.org/officeDocument/2006/customXml" ds:itemID="{DB42B373-65A7-41BF-B137-EA66CAFAA981}"/>
</file>

<file path=customXml/itemProps3.xml><?xml version="1.0" encoding="utf-8"?>
<ds:datastoreItem xmlns:ds="http://schemas.openxmlformats.org/officeDocument/2006/customXml" ds:itemID="{E16C0EE7-F574-4F5E-A605-F0249390CC4C}"/>
</file>

<file path=customXml/itemProps4.xml><?xml version="1.0" encoding="utf-8"?>
<ds:datastoreItem xmlns:ds="http://schemas.openxmlformats.org/officeDocument/2006/customXml" ds:itemID="{AF7E5B7B-CBB8-4E06-877C-D905417CB34D}"/>
</file>

<file path=docProps/app.xml><?xml version="1.0" encoding="utf-8"?>
<Properties xmlns="http://schemas.openxmlformats.org/officeDocument/2006/extended-properties" xmlns:vt="http://schemas.openxmlformats.org/officeDocument/2006/docPropsVTypes">
  <Template>Normal</Template>
  <TotalTime>59</TotalTime>
  <Pages>2</Pages>
  <Words>257</Words>
  <Characters>1660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