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97F7039C2F748468B894D47C49C54F9"/>
        </w:placeholder>
        <w:text/>
      </w:sdtPr>
      <w:sdtEndPr/>
      <w:sdtContent>
        <w:p w:rsidRPr="009B062B" w:rsidR="00AF30DD" w:rsidP="007900BC" w:rsidRDefault="00AF30DD" w14:paraId="0B0CCAC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aaf73a-d529-47aa-8913-2b33c73b9f70"/>
        <w:id w:val="-676271303"/>
        <w:lock w:val="sdtLocked"/>
      </w:sdtPr>
      <w:sdtEndPr/>
      <w:sdtContent>
        <w:p w:rsidR="000B6560" w:rsidRDefault="00481A7C" w14:paraId="6A284B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pubertetsutvecklingsrekvisitet i barnpornografibrottet bör avskaffas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36D004A3D934283B173EAB078A3D46F"/>
        </w:placeholder>
        <w:text/>
      </w:sdtPr>
      <w:sdtEndPr/>
      <w:sdtContent>
        <w:p w:rsidRPr="009B062B" w:rsidR="006D79C9" w:rsidP="00333E95" w:rsidRDefault="006D79C9" w14:paraId="33F39FF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5745C9" w:rsidR="005745C9" w:rsidP="00481A7C" w:rsidRDefault="003639BA" w14:paraId="389BB40C" w14:textId="2CB55147">
      <w:pPr>
        <w:pStyle w:val="Normalutanindragellerluft"/>
      </w:pPr>
      <w:r w:rsidRPr="003639BA">
        <w:t>I barnpornografibrottet (16</w:t>
      </w:r>
      <w:r w:rsidR="00481A7C">
        <w:t> </w:t>
      </w:r>
      <w:r w:rsidRPr="003639BA">
        <w:t>kap</w:t>
      </w:r>
      <w:r w:rsidR="00481A7C">
        <w:t>.</w:t>
      </w:r>
      <w:r w:rsidRPr="003639BA">
        <w:t xml:space="preserve"> 10</w:t>
      </w:r>
      <w:r w:rsidR="00481A7C">
        <w:t> </w:t>
      </w:r>
      <w:r w:rsidRPr="003639BA">
        <w:t>a</w:t>
      </w:r>
      <w:r w:rsidR="00481A7C">
        <w:t> </w:t>
      </w:r>
      <w:r w:rsidRPr="003639BA">
        <w:t>§ brottsbalken) definieras ett </w:t>
      </w:r>
      <w:r w:rsidRPr="003639BA">
        <w:rPr>
          <w:i/>
          <w:iCs/>
        </w:rPr>
        <w:t xml:space="preserve">barn </w:t>
      </w:r>
      <w:r w:rsidRPr="003639BA">
        <w:t>som</w:t>
      </w:r>
      <w:r w:rsidRPr="003639BA">
        <w:rPr>
          <w:i/>
          <w:iCs/>
        </w:rPr>
        <w:t> </w:t>
      </w:r>
      <w:r w:rsidRPr="003639BA">
        <w:t xml:space="preserve">en person vars pubertetsutveckling inte är </w:t>
      </w:r>
      <w:r>
        <w:t>fullbordad eller som är under 18</w:t>
      </w:r>
      <w:r w:rsidR="00481A7C">
        <w:t> </w:t>
      </w:r>
      <w:r>
        <w:t>år.</w:t>
      </w:r>
      <w:r w:rsidRPr="003639BA">
        <w:t xml:space="preserve"> </w:t>
      </w:r>
      <w:r>
        <w:t>Är pubertetsutveck</w:t>
      </w:r>
      <w:r w:rsidR="00A411A9">
        <w:softHyphen/>
      </w:r>
      <w:r>
        <w:t xml:space="preserve">lingen fullbordad, ska ansvar för gärning för </w:t>
      </w:r>
      <w:r w:rsidR="005745C9">
        <w:t>vissa barnpornografi</w:t>
      </w:r>
      <w:r>
        <w:t xml:space="preserve">brott </w:t>
      </w:r>
      <w:r w:rsidR="00052080">
        <w:t xml:space="preserve">endast </w:t>
      </w:r>
      <w:r>
        <w:t xml:space="preserve">dömas ut om </w:t>
      </w:r>
      <w:r w:rsidR="005745C9">
        <w:t>det av bilden och omständigheterna kring den framgår att den avbildade personen är under 18</w:t>
      </w:r>
      <w:r w:rsidR="00481A7C">
        <w:t> </w:t>
      </w:r>
      <w:r w:rsidR="005745C9">
        <w:t xml:space="preserve">år. </w:t>
      </w:r>
      <w:r w:rsidR="00052080">
        <w:t>Några av d</w:t>
      </w:r>
      <w:r w:rsidR="005745C9">
        <w:t>essa barnpornografibrott är</w:t>
      </w:r>
    </w:p>
    <w:p w:rsidR="0037523B" w:rsidP="003C0CF3" w:rsidRDefault="00481A7C" w14:paraId="4B281AF8" w14:textId="54A2C1FA">
      <w:pPr>
        <w:pStyle w:val="ListaLinje"/>
        <w:spacing w:after="0"/>
        <w:ind w:left="340" w:hanging="340"/>
      </w:pPr>
      <w:r>
        <w:t>s</w:t>
      </w:r>
      <w:r w:rsidR="005745C9">
        <w:t>pridning och tillgängliggörande av en pornografisk bild som skildrar barn</w:t>
      </w:r>
    </w:p>
    <w:p w:rsidR="0037523B" w:rsidP="00DD6B22" w:rsidRDefault="00481A7C" w14:paraId="2F758A01" w14:textId="4ACC91F6">
      <w:pPr>
        <w:pStyle w:val="ListaLinje"/>
        <w:ind w:left="340" w:hanging="340"/>
      </w:pPr>
      <w:r>
        <w:t>f</w:t>
      </w:r>
      <w:r w:rsidR="0037523B">
        <w:t xml:space="preserve">örvärvandet av </w:t>
      </w:r>
      <w:r>
        <w:t xml:space="preserve">en </w:t>
      </w:r>
      <w:r w:rsidR="0037523B">
        <w:t>pornografisk bild som skildrar barn</w:t>
      </w:r>
    </w:p>
    <w:p w:rsidR="0037523B" w:rsidP="00DD6B22" w:rsidRDefault="00481A7C" w14:paraId="30F391F6" w14:textId="3F87D354">
      <w:pPr>
        <w:pStyle w:val="ListaLinje"/>
        <w:ind w:left="340" w:hanging="340"/>
      </w:pPr>
      <w:r>
        <w:t>f</w:t>
      </w:r>
      <w:r w:rsidR="0037523B">
        <w:t>örmedla</w:t>
      </w:r>
      <w:r>
        <w:t>nde av</w:t>
      </w:r>
      <w:r w:rsidR="0037523B">
        <w:t xml:space="preserve"> kontakter mellan köpare och säljare av sådana bilder av barn eller vidta</w:t>
      </w:r>
      <w:r>
        <w:t>gande av</w:t>
      </w:r>
      <w:r w:rsidR="0037523B">
        <w:t xml:space="preserve"> någon annan liknande åtgärd som syftar till att främja handel med sådana bild</w:t>
      </w:r>
      <w:r w:rsidR="00052080">
        <w:t>e</w:t>
      </w:r>
      <w:r w:rsidR="0037523B">
        <w:t>r</w:t>
      </w:r>
    </w:p>
    <w:p w:rsidR="0037523B" w:rsidP="00DD6B22" w:rsidRDefault="00481A7C" w14:paraId="6AF2425F" w14:textId="4F6C6F58">
      <w:pPr>
        <w:pStyle w:val="ListaLinje"/>
        <w:spacing w:after="0"/>
        <w:ind w:left="340" w:hanging="340"/>
      </w:pPr>
      <w:r>
        <w:t>i</w:t>
      </w:r>
      <w:r w:rsidR="0037523B">
        <w:t>nnehav av en sådan bild av barn</w:t>
      </w:r>
      <w:r w:rsidR="00052080">
        <w:t>.</w:t>
      </w:r>
    </w:p>
    <w:p w:rsidR="003639BA" w:rsidP="00A411A9" w:rsidRDefault="003639BA" w14:paraId="6CDE423F" w14:textId="6A29F1FA">
      <w:pPr>
        <w:pStyle w:val="Normalutanindragellerluft"/>
      </w:pPr>
      <w:r w:rsidRPr="003639BA">
        <w:t>Enligt barnkonventionens artikel</w:t>
      </w:r>
      <w:r w:rsidR="00481A7C">
        <w:t> </w:t>
      </w:r>
      <w:r w:rsidRPr="003639BA">
        <w:t>2 är alla under 18</w:t>
      </w:r>
      <w:r w:rsidR="00481A7C">
        <w:t> </w:t>
      </w:r>
      <w:r w:rsidRPr="003639BA">
        <w:t>år barn och barns rätt till skydd gäller oavsett ålder. I praktiken skyddas dock inte alla barn fullt ut – till exempel vad gäller pubertetsutvecklade barn i barnpornografibrottet</w:t>
      </w:r>
      <w:r w:rsidR="00481A7C">
        <w:t xml:space="preserve">, </w:t>
      </w:r>
      <w:r w:rsidRPr="003639BA">
        <w:t>vilket strider mot barnkonven</w:t>
      </w:r>
      <w:r w:rsidR="00A411A9">
        <w:softHyphen/>
      </w:r>
      <w:r w:rsidRPr="003639BA">
        <w:t>tionens artikel</w:t>
      </w:r>
      <w:r w:rsidR="00481A7C">
        <w:t> </w:t>
      </w:r>
      <w:r w:rsidRPr="003639BA">
        <w:t xml:space="preserve">34. </w:t>
      </w:r>
    </w:p>
    <w:p w:rsidRPr="003639BA" w:rsidR="003639BA" w:rsidP="00A411A9" w:rsidRDefault="003639BA" w14:paraId="475D7925" w14:textId="6634FCE7">
      <w:r w:rsidRPr="003639BA">
        <w:t>Även den utredning som regeringen tillsatte med uppdrag att kartlägga hur svensk lagstiftning och praxis stämmer överens med barnkonventionen har lyft att ett pubertets</w:t>
      </w:r>
      <w:r w:rsidR="00A411A9">
        <w:softHyphen/>
      </w:r>
      <w:r w:rsidRPr="003639BA">
        <w:t xml:space="preserve">utvecklat barn har ett mindre omfattande skydd än andra barn i svensk lagstiftning och </w:t>
      </w:r>
      <w:r w:rsidRPr="003639BA">
        <w:lastRenderedPageBreak/>
        <w:t>att lagen inte står i överensstämmelse med barnkonventionen.</w:t>
      </w:r>
      <w:r w:rsidRPr="003639BA">
        <w:rPr>
          <w:vertAlign w:val="superscript"/>
        </w:rPr>
        <w:footnoteReference w:id="1"/>
      </w:r>
      <w:r w:rsidRPr="003639BA">
        <w:t> Sverige sticker dessutom ut i EU med att ha ett pubertetsutvecklingsrekvisit i barnpornografibrottet.</w:t>
      </w:r>
    </w:p>
    <w:p w:rsidRPr="003639BA" w:rsidR="003639BA" w:rsidP="00A411A9" w:rsidRDefault="003639BA" w14:paraId="7AD12C9B" w14:textId="6C378D99">
      <w:r w:rsidRPr="003639BA">
        <w:t xml:space="preserve">Att lagstiftningen inte ger ett likvärdigt och fullgott skydd för alla barn är helt oacceptabelt.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48D21875D74D73930753C08EDF24C8"/>
        </w:placeholder>
      </w:sdtPr>
      <w:sdtEndPr>
        <w:rPr>
          <w:i w:val="0"/>
          <w:noProof w:val="0"/>
        </w:rPr>
      </w:sdtEndPr>
      <w:sdtContent>
        <w:p w:rsidR="007900BC" w:rsidP="00D12253" w:rsidRDefault="007900BC" w14:paraId="5FD37982" w14:textId="77777777"/>
        <w:p w:rsidRPr="008E0FE2" w:rsidR="004801AC" w:rsidP="00D12253" w:rsidRDefault="003C0CF3" w14:paraId="5EF41E8B" w14:textId="67BC134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B6560" w14:paraId="7627B89E" w14:textId="77777777">
        <w:trPr>
          <w:cantSplit/>
        </w:trPr>
        <w:tc>
          <w:tcPr>
            <w:tcW w:w="50" w:type="pct"/>
            <w:vAlign w:val="bottom"/>
          </w:tcPr>
          <w:p w:rsidR="000B6560" w:rsidRDefault="00481A7C" w14:paraId="4C897600" w14:textId="77777777">
            <w:pPr>
              <w:pStyle w:val="Underskrifter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0B6560" w:rsidRDefault="000B6560" w14:paraId="5080BEE2" w14:textId="77777777">
            <w:pPr>
              <w:pStyle w:val="Underskrifter"/>
            </w:pPr>
          </w:p>
        </w:tc>
      </w:tr>
    </w:tbl>
    <w:p w:rsidR="002828BD" w:rsidRDefault="002828BD" w14:paraId="55F12AE6" w14:textId="77777777"/>
    <w:sectPr w:rsidR="002828B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185B" w14:textId="77777777" w:rsidR="003639BA" w:rsidRDefault="003639BA" w:rsidP="000C1CAD">
      <w:pPr>
        <w:spacing w:line="240" w:lineRule="auto"/>
      </w:pPr>
      <w:r>
        <w:separator/>
      </w:r>
    </w:p>
  </w:endnote>
  <w:endnote w:type="continuationSeparator" w:id="0">
    <w:p w14:paraId="10A66842" w14:textId="77777777" w:rsidR="003639BA" w:rsidRDefault="003639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A99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1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DB21" w14:textId="57B6570E" w:rsidR="00262EA3" w:rsidRPr="00D12253" w:rsidRDefault="00262EA3" w:rsidP="00D122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EB01" w14:textId="5B6DA050" w:rsidR="003639BA" w:rsidRPr="003C0CF3" w:rsidRDefault="003639BA" w:rsidP="003C0CF3">
      <w:pPr>
        <w:pStyle w:val="Sidfot"/>
      </w:pPr>
    </w:p>
  </w:footnote>
  <w:footnote w:type="continuationSeparator" w:id="0">
    <w:p w14:paraId="771C8942" w14:textId="77777777" w:rsidR="003639BA" w:rsidRDefault="003639BA" w:rsidP="000C1CAD">
      <w:pPr>
        <w:spacing w:line="240" w:lineRule="auto"/>
      </w:pPr>
      <w:r>
        <w:continuationSeparator/>
      </w:r>
    </w:p>
  </w:footnote>
  <w:footnote w:id="1">
    <w:p w14:paraId="45A9256D" w14:textId="77777777" w:rsidR="003639BA" w:rsidRPr="00C5420B" w:rsidRDefault="003639BA" w:rsidP="003639BA">
      <w:pPr>
        <w:pStyle w:val="Fotnotstext"/>
        <w:rPr>
          <w:rFonts w:ascii="Times" w:hAnsi="Times" w:cs="Times"/>
        </w:rPr>
      </w:pPr>
      <w:r w:rsidRPr="00C5420B">
        <w:rPr>
          <w:rStyle w:val="Fotnotsreferens"/>
          <w:rFonts w:ascii="Times" w:hAnsi="Times" w:cs="Times"/>
        </w:rPr>
        <w:footnoteRef/>
      </w:r>
      <w:r w:rsidRPr="00C5420B">
        <w:rPr>
          <w:rFonts w:ascii="Times" w:hAnsi="Times" w:cs="Times"/>
        </w:rPr>
        <w:t xml:space="preserve"> </w:t>
      </w:r>
      <w:r w:rsidRPr="00C5420B">
        <w:rPr>
          <w:rFonts w:ascii="Times" w:hAnsi="Times" w:cs="Times"/>
          <w:color w:val="000000"/>
          <w:shd w:val="clear" w:color="auto" w:fill="FFFFFF"/>
        </w:rPr>
        <w:t>Barnkonventionen och svensk rätt (SOU 2020:63).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79B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ED6985" wp14:editId="5EF608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3D1E4" w14:textId="713E68B3" w:rsidR="00262EA3" w:rsidRDefault="003C0CF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639B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ED698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33D1E4" w14:textId="713E68B3" w:rsidR="00262EA3" w:rsidRDefault="003C0CF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639B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51345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326C" w14:textId="77777777" w:rsidR="00262EA3" w:rsidRDefault="00262EA3" w:rsidP="008563AC">
    <w:pPr>
      <w:jc w:val="right"/>
    </w:pPr>
  </w:p>
  <w:p w14:paraId="6BF851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ADA7" w14:textId="77777777" w:rsidR="00262EA3" w:rsidRDefault="003C0CF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B9B9B0" wp14:editId="331560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0D8CDA" w14:textId="72D883F2" w:rsidR="00262EA3" w:rsidRDefault="003C0CF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22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39B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AE14EFB" w14:textId="77777777" w:rsidR="00262EA3" w:rsidRPr="008227B3" w:rsidRDefault="003C0CF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09FA71D" w14:textId="3084ABFB" w:rsidR="00262EA3" w:rsidRPr="008227B3" w:rsidRDefault="003C0CF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225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2253">
          <w:t>:61</w:t>
        </w:r>
      </w:sdtContent>
    </w:sdt>
  </w:p>
  <w:p w14:paraId="07DAB24B" w14:textId="51C5D635" w:rsidR="00262EA3" w:rsidRDefault="003C0CF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2253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F6A7E8" w14:textId="08C4A845" w:rsidR="00262EA3" w:rsidRDefault="003639BA" w:rsidP="00283E0F">
        <w:pPr>
          <w:pStyle w:val="FSHRub2"/>
        </w:pPr>
        <w:r>
          <w:t>Avskaffande av pubertetsutvecklingsrekvisitet i barnpornografibrottet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9471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0EA3ADD"/>
    <w:multiLevelType w:val="hybridMultilevel"/>
    <w:tmpl w:val="D00CF234"/>
    <w:lvl w:ilvl="0" w:tplc="053629EA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D2D97"/>
    <w:multiLevelType w:val="hybridMultilevel"/>
    <w:tmpl w:val="9A02AFE4"/>
    <w:lvl w:ilvl="0" w:tplc="3C62C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37AADFD2"/>
    <w:lvl w:ilvl="0" w:tplc="C096AC60">
      <w:start w:val="1"/>
      <w:numFmt w:val="bullet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8"/>
  </w:num>
  <w:num w:numId="28">
    <w:abstractNumId w:val="24"/>
  </w:num>
  <w:num w:numId="29">
    <w:abstractNumId w:val="31"/>
  </w:num>
  <w:num w:numId="30">
    <w:abstractNumId w:val="14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1"/>
    <w:lvlOverride w:ilvl="0">
      <w:startOverride w:val="1"/>
    </w:lvlOverride>
  </w:num>
  <w:num w:numId="36">
    <w:abstractNumId w:val="3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639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080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560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28BD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9BA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23B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CF3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A7C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5C9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2F7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0BC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1A9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253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22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E94D8B"/>
  <w15:chartTrackingRefBased/>
  <w15:docId w15:val="{1BE5A052-1336-412A-9CB9-89C49588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37"/>
      </w:numPr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99"/>
    <w:unhideWhenUsed/>
    <w:locked/>
    <w:rsid w:val="00363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F7039C2F748468B894D47C49C5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58D69-83A3-416A-8765-529B5DC79B77}"/>
      </w:docPartPr>
      <w:docPartBody>
        <w:p w:rsidR="00846AC1" w:rsidRDefault="00846AC1">
          <w:pPr>
            <w:pStyle w:val="C97F7039C2F748468B894D47C49C54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6D004A3D934283B173EAB078A3D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7C5E4-E89F-4B80-965C-FB41B046F11A}"/>
      </w:docPartPr>
      <w:docPartBody>
        <w:p w:rsidR="00846AC1" w:rsidRDefault="00846AC1">
          <w:pPr>
            <w:pStyle w:val="F36D004A3D934283B173EAB078A3D46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48D21875D74D73930753C08EDF2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FBC6F-383F-4AFD-953A-A47F24540B2C}"/>
      </w:docPartPr>
      <w:docPartBody>
        <w:p w:rsidR="00823FB1" w:rsidRDefault="00823F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1"/>
    <w:rsid w:val="00823FB1"/>
    <w:rsid w:val="008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7F7039C2F748468B894D47C49C54F9">
    <w:name w:val="C97F7039C2F748468B894D47C49C54F9"/>
  </w:style>
  <w:style w:type="paragraph" w:customStyle="1" w:styleId="F36D004A3D934283B173EAB078A3D46F">
    <w:name w:val="F36D004A3D934283B173EAB078A3D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6550C-9B90-414E-B2E2-727C215AC90A}"/>
</file>

<file path=customXml/itemProps2.xml><?xml version="1.0" encoding="utf-8"?>
<ds:datastoreItem xmlns:ds="http://schemas.openxmlformats.org/officeDocument/2006/customXml" ds:itemID="{CDEDFCA7-3141-42D4-9850-62924CA94ECD}"/>
</file>

<file path=customXml/itemProps3.xml><?xml version="1.0" encoding="utf-8"?>
<ds:datastoreItem xmlns:ds="http://schemas.openxmlformats.org/officeDocument/2006/customXml" ds:itemID="{D101EE4D-C798-4EEA-A796-D4056DE3B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262</Words>
  <Characters>1530</Characters>
  <Application>Microsoft Office Word</Application>
  <DocSecurity>0</DocSecurity>
  <Lines>31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Avskaffande av pubertetsutvecklingsrekvisitet i barnpornografibrottet</vt:lpstr>
      <vt:lpstr>
      </vt:lpstr>
    </vt:vector>
  </TitlesOfParts>
  <Company>Sveriges riksdag</Company>
  <LinksUpToDate>false</LinksUpToDate>
  <CharactersWithSpaces>1779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