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5AEE" w:rsidRPr="00826CD4" w:rsidTr="00F25A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5AEE" w:rsidRPr="00826CD4" w:rsidRDefault="00165D6A" w:rsidP="00F25AEE">
            <w:pPr>
              <w:pStyle w:val="RSKRbeteckning"/>
              <w:spacing w:before="240"/>
            </w:pPr>
            <w:r w:rsidRPr="00826CD4">
              <w:t>Riksdagsskrivelse</w:t>
            </w:r>
          </w:p>
          <w:p w:rsidR="00F25AEE" w:rsidRPr="00826CD4" w:rsidRDefault="00165D6A" w:rsidP="00F25AEE">
            <w:pPr>
              <w:pStyle w:val="RSKRbeteckning"/>
            </w:pPr>
            <w:r w:rsidRPr="00826CD4">
              <w:t>2008/09</w:t>
            </w:r>
            <w:r w:rsidR="00F25AEE" w:rsidRPr="00826CD4">
              <w:t>:</w:t>
            </w:r>
            <w:r w:rsidRPr="00826CD4">
              <w:t>108</w:t>
            </w:r>
          </w:p>
        </w:tc>
        <w:tc>
          <w:tcPr>
            <w:tcW w:w="1134" w:type="dxa"/>
          </w:tcPr>
          <w:p w:rsidR="00F25AEE" w:rsidRPr="00826CD4" w:rsidRDefault="00826CD4" w:rsidP="00F25AEE">
            <w:pPr>
              <w:jc w:val="right"/>
            </w:pPr>
            <w:r w:rsidRPr="00826CD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AEE" w:rsidRPr="00826CD4" w:rsidTr="00F25A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5AEE" w:rsidRPr="00826CD4" w:rsidRDefault="00F25AEE">
            <w:pPr>
              <w:rPr>
                <w:sz w:val="10"/>
              </w:rPr>
            </w:pPr>
          </w:p>
        </w:tc>
      </w:tr>
    </w:tbl>
    <w:p w:rsidR="00F25AEE" w:rsidRPr="00826CD4" w:rsidRDefault="00F25AEE"/>
    <w:p w:rsidR="00F25AEE" w:rsidRPr="00826CD4" w:rsidRDefault="00165D6A" w:rsidP="00F25AEE">
      <w:pPr>
        <w:pStyle w:val="Mottagare1"/>
      </w:pPr>
      <w:r w:rsidRPr="00826CD4">
        <w:t>Regeringen</w:t>
      </w:r>
    </w:p>
    <w:p w:rsidR="00F25AEE" w:rsidRPr="00826CD4" w:rsidRDefault="00165D6A" w:rsidP="00F25AEE">
      <w:pPr>
        <w:pStyle w:val="Mottagare2"/>
      </w:pPr>
      <w:r w:rsidRPr="00826CD4">
        <w:t>Finansdepartementet</w:t>
      </w:r>
    </w:p>
    <w:p w:rsidR="00F25AEE" w:rsidRPr="00826CD4" w:rsidRDefault="00F25AEE" w:rsidP="00F25AEE">
      <w:r w:rsidRPr="00826CD4">
        <w:t xml:space="preserve">Med överlämnande av </w:t>
      </w:r>
      <w:r w:rsidR="00165D6A" w:rsidRPr="00826CD4">
        <w:t>skatteutskottet</w:t>
      </w:r>
      <w:r w:rsidRPr="00826CD4">
        <w:t xml:space="preserve">s betänkande </w:t>
      </w:r>
      <w:r w:rsidR="00165D6A" w:rsidRPr="00826CD4">
        <w:t>2008/09</w:t>
      </w:r>
      <w:r w:rsidRPr="00826CD4">
        <w:t>:</w:t>
      </w:r>
      <w:r w:rsidR="00165D6A" w:rsidRPr="00826CD4">
        <w:t>SkU12</w:t>
      </w:r>
      <w:r w:rsidRPr="00826CD4">
        <w:t xml:space="preserve"> </w:t>
      </w:r>
      <w:r w:rsidR="00165D6A" w:rsidRPr="00826CD4">
        <w:t>Sänkt skatt på förvärvsinkomster</w:t>
      </w:r>
      <w:r w:rsidRPr="00826CD4">
        <w:t xml:space="preserve"> får jag anmäla att riksdagen denna dag bifallit utskottets förslag till riksdagsbeslut.</w:t>
      </w:r>
    </w:p>
    <w:p w:rsidR="00F25AEE" w:rsidRPr="00826CD4" w:rsidRDefault="00F25AEE" w:rsidP="00F25AEE">
      <w:pPr>
        <w:pStyle w:val="Stockholm"/>
      </w:pPr>
      <w:r w:rsidRPr="00826CD4">
        <w:t xml:space="preserve">Stockholm </w:t>
      </w:r>
      <w:r w:rsidR="00165D6A" w:rsidRPr="00826CD4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5AEE" w:rsidRPr="00826CD4" w:rsidTr="00F25A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5AEE" w:rsidRPr="00826CD4" w:rsidRDefault="00165D6A" w:rsidP="00F25AEE">
            <w:pPr>
              <w:pStyle w:val="AvsTalman"/>
            </w:pPr>
            <w:r w:rsidRPr="00826CD4">
              <w:t>Liselott Hagberg</w:t>
            </w:r>
          </w:p>
        </w:tc>
        <w:tc>
          <w:tcPr>
            <w:tcW w:w="3628" w:type="dxa"/>
          </w:tcPr>
          <w:p w:rsidR="00F25AEE" w:rsidRPr="00826CD4" w:rsidRDefault="00165D6A" w:rsidP="00F25AEE">
            <w:pPr>
              <w:pStyle w:val="AvsTjnsteman"/>
            </w:pPr>
            <w:r w:rsidRPr="00826CD4">
              <w:t>Ulf Christoffersson</w:t>
            </w:r>
          </w:p>
        </w:tc>
      </w:tr>
    </w:tbl>
    <w:p w:rsidR="00D85057" w:rsidRPr="00826CD4" w:rsidRDefault="00D85057" w:rsidP="00F25AEE"/>
    <w:sectPr w:rsidR="00D85057" w:rsidRPr="00826CD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EE"/>
    <w:rsid w:val="0009098F"/>
    <w:rsid w:val="000C2D8D"/>
    <w:rsid w:val="00165D6A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3F50"/>
    <w:rsid w:val="007D2503"/>
    <w:rsid w:val="007D2903"/>
    <w:rsid w:val="00826CD4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09AE"/>
    <w:rsid w:val="00C1040E"/>
    <w:rsid w:val="00C72B82"/>
    <w:rsid w:val="00D644E9"/>
    <w:rsid w:val="00D85057"/>
    <w:rsid w:val="00DC0766"/>
    <w:rsid w:val="00E570D1"/>
    <w:rsid w:val="00F25AE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60D9E6-4498-4460-964A-23ACEAD9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D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108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12</vt:lpwstr>
  </property>
  <property fmtid="{D5CDD505-2E9C-101B-9397-08002B2CF9AE}" pid="17" name="RefRubrik">
    <vt:lpwstr>Sänkt skatt på förvärvsinkomster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