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94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16 maj 2019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Statsministerns 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25 april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Framställning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2018/19:RB4 Statistik över hushållens tillgångar och skulder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 för avgörande kl. 16.00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2018/19:UU10 Verksamheten i Europeiska unionen under 2018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38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2018/19:FiU39 Ytterligare förlängd övergångsperiod för understödsföreningar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2018/19:SoU8 Hälso- och sjukvårdsfrågor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111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2018/19:SoU21 Ändringar av övergångsbestämmelse avseende behörighetsreglering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(M, 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2018/19:SoU22 Anpassningar av svensk lag med anledning av EU-förordningen om säkerhetsdetaljer på läkemedel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2018/19:TU13 Kollektivtrafik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14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9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Statsministerns frågestund kl. 14.00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16 maj 2019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2019-05-16</SAFIR_Sammantradesdatum_Doc>
    <SAFIR_SammantradeID xmlns="C07A1A6C-0B19-41D9-BDF8-F523BA3921EB">f5ec2d94-2b36-4798-a939-3bc28b39ebc2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C9DA49-6FD1-4A1E-9870-1A5CBCCDA794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16 maj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