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BF9A81648648479CFB6992E968E03E"/>
        </w:placeholder>
        <w:text/>
      </w:sdtPr>
      <w:sdtEndPr/>
      <w:sdtContent>
        <w:p w:rsidRPr="009B062B" w:rsidR="00AF30DD" w:rsidP="00307534" w:rsidRDefault="00AF30DD" w14:paraId="01231CE5" w14:textId="77BE462D">
          <w:pPr>
            <w:pStyle w:val="Rubrik1"/>
            <w:spacing w:after="300"/>
          </w:pPr>
          <w:r w:rsidRPr="009B062B">
            <w:t>Förslag till riksdagsbeslut</w:t>
          </w:r>
        </w:p>
      </w:sdtContent>
    </w:sdt>
    <w:sdt>
      <w:sdtPr>
        <w:alias w:val="Yrkande 1"/>
        <w:tag w:val="02c1ebe0-3e18-469f-86b6-c636e926a0ab"/>
        <w:id w:val="-1024400659"/>
        <w:lock w:val="sdtLocked"/>
      </w:sdtPr>
      <w:sdtEndPr/>
      <w:sdtContent>
        <w:p w:rsidR="003708C3" w:rsidRDefault="003F0071" w14:paraId="4EFB42AC" w14:textId="77777777">
          <w:pPr>
            <w:pStyle w:val="Frslagstext"/>
          </w:pPr>
          <w:r>
            <w:t>Riksdagen ställer sig bakom det som anförs i motionen om ett förbud av statushöjande saker inom Kriminalvården och tillkännager detta för regeringen.</w:t>
          </w:r>
        </w:p>
      </w:sdtContent>
    </w:sdt>
    <w:sdt>
      <w:sdtPr>
        <w:alias w:val="Yrkande 2"/>
        <w:tag w:val="9f2e6077-383c-411a-a6f7-a35fc34e84e4"/>
        <w:id w:val="-1372294553"/>
        <w:lock w:val="sdtLocked"/>
      </w:sdtPr>
      <w:sdtEndPr/>
      <w:sdtContent>
        <w:p w:rsidR="003708C3" w:rsidRDefault="003F0071" w14:paraId="019F4B5C" w14:textId="02BC2358">
          <w:pPr>
            <w:pStyle w:val="Frslagstext"/>
          </w:pPr>
          <w:r>
            <w:t>Riksdagen ställer sig bakom det som anförs i motionen om ett förbud av statushöjande saker inom Statens institutionsstyrelse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FBEDE94D6E4BC383ED86A062E74BFB"/>
        </w:placeholder>
        <w:text/>
      </w:sdtPr>
      <w:sdtEndPr/>
      <w:sdtContent>
        <w:p w:rsidRPr="009B062B" w:rsidR="006D79C9" w:rsidP="00333E95" w:rsidRDefault="006D79C9" w14:paraId="403CF1AA" w14:textId="77777777">
          <w:pPr>
            <w:pStyle w:val="Rubrik1"/>
          </w:pPr>
          <w:r>
            <w:t>Motivering</w:t>
          </w:r>
        </w:p>
      </w:sdtContent>
    </w:sdt>
    <w:p w:rsidRPr="00543801" w:rsidR="006D48C3" w:rsidP="00543801" w:rsidRDefault="00891FF0" w14:paraId="7D0FDA73" w14:textId="79914C7C">
      <w:pPr>
        <w:pStyle w:val="Normalutanindragellerluft"/>
        <w:rPr>
          <w:spacing w:val="-1"/>
        </w:rPr>
      </w:pPr>
      <w:r w:rsidRPr="00543801">
        <w:t>Sedan 2015 har 30</w:t>
      </w:r>
      <w:r w:rsidRPr="00543801" w:rsidR="000C6712">
        <w:t>–</w:t>
      </w:r>
      <w:r w:rsidRPr="00543801">
        <w:t>40 personer skjutits till döds per år. Mer än en fördubbling än åren innan. Skjutningar på öppen gata, sprängningar, påverkanshot, misshandel, rån etc.</w:t>
      </w:r>
      <w:r w:rsidRPr="00543801">
        <w:rPr>
          <w:spacing w:val="-1"/>
        </w:rPr>
        <w:t xml:space="preserve"> Sverige avviker kraftig</w:t>
      </w:r>
      <w:r w:rsidRPr="00543801" w:rsidR="000C6712">
        <w:rPr>
          <w:spacing w:val="-1"/>
        </w:rPr>
        <w:t>t</w:t>
      </w:r>
      <w:r w:rsidRPr="00543801">
        <w:rPr>
          <w:spacing w:val="-1"/>
        </w:rPr>
        <w:t xml:space="preserve"> från övriga Europa när det gäller organiserad brottslighet/gäng</w:t>
      </w:r>
      <w:r w:rsidRPr="00543801" w:rsidR="00543801">
        <w:rPr>
          <w:spacing w:val="-1"/>
        </w:rPr>
        <w:softHyphen/>
      </w:r>
      <w:r w:rsidRPr="00543801">
        <w:rPr>
          <w:spacing w:val="-1"/>
        </w:rPr>
        <w:t xml:space="preserve">kriminalitet, sett till de nyckeltal som man använder. </w:t>
      </w:r>
      <w:r w:rsidRPr="00543801">
        <w:t>Regeringens punktinsatser hjälper föga, bevis för det utgörs av dagliga rapporter från media men framförallt brottsstati</w:t>
      </w:r>
      <w:r w:rsidRPr="00543801" w:rsidR="00543801">
        <w:softHyphen/>
      </w:r>
      <w:r w:rsidRPr="00543801">
        <w:t>stiken.</w:t>
      </w:r>
      <w:r w:rsidRPr="00543801">
        <w:rPr>
          <w:spacing w:val="-1"/>
        </w:rPr>
        <w:t xml:space="preserve"> Gängkriminaliteten och dess revirkrig har inte bromsats. Socialarbetare och blå</w:t>
      </w:r>
      <w:r w:rsidR="00543801">
        <w:rPr>
          <w:spacing w:val="-1"/>
        </w:rPr>
        <w:softHyphen/>
      </w:r>
      <w:r w:rsidRPr="00543801">
        <w:rPr>
          <w:spacing w:val="-1"/>
        </w:rPr>
        <w:t>ljuspersonal trycks ut från utsatta som områden, där de utsätts för hot och våld av krimi</w:t>
      </w:r>
      <w:r w:rsidR="00543801">
        <w:rPr>
          <w:spacing w:val="-1"/>
        </w:rPr>
        <w:softHyphen/>
      </w:r>
      <w:r w:rsidRPr="00543801">
        <w:rPr>
          <w:spacing w:val="-1"/>
        </w:rPr>
        <w:t>nella gäng som är verksamma där. Arbetsmiljön är under all kritik, och man kan fråga sig hur mycket våra samhällsbärande tjänstepersoner och deras nära och kära ska behöva stå ut med.</w:t>
      </w:r>
    </w:p>
    <w:p w:rsidRPr="00543801" w:rsidR="00891FF0" w:rsidP="00543801" w:rsidRDefault="00891FF0" w14:paraId="7CB5EEF7" w14:textId="2D54DD49">
      <w:r w:rsidRPr="00543801">
        <w:t>Sverige befinner sig i ett allvarligt läge som kräver kraftfulla insatser mot gäng</w:t>
      </w:r>
      <w:r w:rsidRPr="00543801" w:rsidR="00543801">
        <w:softHyphen/>
      </w:r>
      <w:r w:rsidRPr="00543801">
        <w:t>kriminella/organiserad brottslighet på flera nivåer och där vi behöver tänka utanför ramarna, gällande illegala vapen, status- och maktsignalering och straff mm. Vi måste inför</w:t>
      </w:r>
      <w:r w:rsidRPr="00543801" w:rsidR="00F174FC">
        <w:t>a</w:t>
      </w:r>
      <w:r w:rsidRPr="00543801">
        <w:t xml:space="preserve"> förbud mot statusmarkörer på anstalter dvs. bärande och innehav av </w:t>
      </w:r>
      <w:r w:rsidRPr="00543801" w:rsidR="00C51A32">
        <w:t xml:space="preserve">statushöjande </w:t>
      </w:r>
      <w:r w:rsidRPr="00543801">
        <w:t xml:space="preserve">saker. </w:t>
      </w:r>
      <w:r w:rsidRPr="00543801" w:rsidR="001634A4">
        <w:t>S</w:t>
      </w:r>
      <w:r w:rsidRPr="00543801">
        <w:t>aker som kan skicka statushöjande signaler ska förbjudas inom Kriminalvårdens anstalter samt S</w:t>
      </w:r>
      <w:r w:rsidRPr="00543801" w:rsidR="00D36F5C">
        <w:t xml:space="preserve">is – </w:t>
      </w:r>
      <w:r w:rsidRPr="00543801">
        <w:t>Statens institutionsstyrelses hem för unga.</w:t>
      </w:r>
    </w:p>
    <w:sdt>
      <w:sdtPr>
        <w:rPr>
          <w:i/>
          <w:noProof/>
        </w:rPr>
        <w:alias w:val="CC_Underskrifter"/>
        <w:tag w:val="CC_Underskrifter"/>
        <w:id w:val="583496634"/>
        <w:lock w:val="sdtContentLocked"/>
        <w:placeholder>
          <w:docPart w:val="639A6C097EED475BBD80449FCC4CED73"/>
        </w:placeholder>
      </w:sdtPr>
      <w:sdtEndPr>
        <w:rPr>
          <w:i w:val="0"/>
          <w:noProof w:val="0"/>
        </w:rPr>
      </w:sdtEndPr>
      <w:sdtContent>
        <w:p w:rsidR="00307534" w:rsidP="0031314C" w:rsidRDefault="00307534" w14:paraId="4291662E" w14:textId="77777777"/>
        <w:p w:rsidRPr="008E0FE2" w:rsidR="004801AC" w:rsidP="0031314C" w:rsidRDefault="00543801" w14:paraId="56392FF6" w14:textId="05FF51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B745FC" w:rsidRDefault="00B745FC" w14:paraId="4BD0D4E8" w14:textId="77777777">
      <w:bookmarkStart w:name="_GoBack" w:id="1"/>
      <w:bookmarkEnd w:id="1"/>
    </w:p>
    <w:sectPr w:rsidR="00B745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BEA0" w14:textId="77777777" w:rsidR="00AC0029" w:rsidRDefault="00AC0029" w:rsidP="000C1CAD">
      <w:pPr>
        <w:spacing w:line="240" w:lineRule="auto"/>
      </w:pPr>
      <w:r>
        <w:separator/>
      </w:r>
    </w:p>
  </w:endnote>
  <w:endnote w:type="continuationSeparator" w:id="0">
    <w:p w14:paraId="477AE833" w14:textId="77777777" w:rsidR="00AC0029" w:rsidRDefault="00AC0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0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1D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303A" w14:textId="2B90AE0B" w:rsidR="00262EA3" w:rsidRPr="0031314C" w:rsidRDefault="00262EA3" w:rsidP="003131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32817" w14:textId="77777777" w:rsidR="00AC0029" w:rsidRDefault="00AC0029" w:rsidP="000C1CAD">
      <w:pPr>
        <w:spacing w:line="240" w:lineRule="auto"/>
      </w:pPr>
      <w:r>
        <w:separator/>
      </w:r>
    </w:p>
  </w:footnote>
  <w:footnote w:type="continuationSeparator" w:id="0">
    <w:p w14:paraId="3705E07C" w14:textId="77777777" w:rsidR="00AC0029" w:rsidRDefault="00AC00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E6A2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801" w14:paraId="5AAD2C4B" w14:textId="77777777">
                          <w:pPr>
                            <w:jc w:val="right"/>
                          </w:pPr>
                          <w:sdt>
                            <w:sdtPr>
                              <w:alias w:val="CC_Noformat_Partikod"/>
                              <w:tag w:val="CC_Noformat_Partikod"/>
                              <w:id w:val="-53464382"/>
                              <w:placeholder>
                                <w:docPart w:val="76854E3E44C444A9A73455C62DC441A1"/>
                              </w:placeholder>
                              <w:text/>
                            </w:sdtPr>
                            <w:sdtEndPr/>
                            <w:sdtContent>
                              <w:r w:rsidR="00351206">
                                <w:t>M</w:t>
                              </w:r>
                            </w:sdtContent>
                          </w:sdt>
                          <w:sdt>
                            <w:sdtPr>
                              <w:alias w:val="CC_Noformat_Partinummer"/>
                              <w:tag w:val="CC_Noformat_Partinummer"/>
                              <w:id w:val="-1709555926"/>
                              <w:placeholder>
                                <w:docPart w:val="D9010AE434854623B5A5CADA793B8B68"/>
                              </w:placeholder>
                              <w:text/>
                            </w:sdtPr>
                            <w:sdtEndPr/>
                            <w:sdtContent>
                              <w:r w:rsidR="00553D55">
                                <w:t>2265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801" w14:paraId="5AAD2C4B" w14:textId="77777777">
                    <w:pPr>
                      <w:jc w:val="right"/>
                    </w:pPr>
                    <w:sdt>
                      <w:sdtPr>
                        <w:alias w:val="CC_Noformat_Partikod"/>
                        <w:tag w:val="CC_Noformat_Partikod"/>
                        <w:id w:val="-53464382"/>
                        <w:placeholder>
                          <w:docPart w:val="76854E3E44C444A9A73455C62DC441A1"/>
                        </w:placeholder>
                        <w:text/>
                      </w:sdtPr>
                      <w:sdtEndPr/>
                      <w:sdtContent>
                        <w:r w:rsidR="00351206">
                          <w:t>M</w:t>
                        </w:r>
                      </w:sdtContent>
                    </w:sdt>
                    <w:sdt>
                      <w:sdtPr>
                        <w:alias w:val="CC_Noformat_Partinummer"/>
                        <w:tag w:val="CC_Noformat_Partinummer"/>
                        <w:id w:val="-1709555926"/>
                        <w:placeholder>
                          <w:docPart w:val="D9010AE434854623B5A5CADA793B8B68"/>
                        </w:placeholder>
                        <w:text/>
                      </w:sdtPr>
                      <w:sdtEndPr/>
                      <w:sdtContent>
                        <w:r w:rsidR="00553D55">
                          <w:t>2265</w:t>
                        </w:r>
                      </w:sdtContent>
                    </w:sdt>
                  </w:p>
                </w:txbxContent>
              </v:textbox>
              <w10:wrap anchorx="page"/>
            </v:shape>
          </w:pict>
        </mc:Fallback>
      </mc:AlternateContent>
    </w:r>
  </w:p>
  <w:p w:rsidRPr="00293C4F" w:rsidR="00262EA3" w:rsidP="00776B74" w:rsidRDefault="00262EA3" w14:paraId="408918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1D13EE" w14:textId="77777777">
    <w:pPr>
      <w:jc w:val="right"/>
    </w:pPr>
  </w:p>
  <w:p w:rsidR="00262EA3" w:rsidP="00776B74" w:rsidRDefault="00262EA3" w14:paraId="4C9278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801" w14:paraId="49C4D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801" w14:paraId="1F9343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1206">
          <w:t>M</w:t>
        </w:r>
      </w:sdtContent>
    </w:sdt>
    <w:sdt>
      <w:sdtPr>
        <w:alias w:val="CC_Noformat_Partinummer"/>
        <w:tag w:val="CC_Noformat_Partinummer"/>
        <w:id w:val="-2014525982"/>
        <w:text/>
      </w:sdtPr>
      <w:sdtEndPr/>
      <w:sdtContent>
        <w:r w:rsidR="00553D55">
          <w:t>2265</w:t>
        </w:r>
      </w:sdtContent>
    </w:sdt>
  </w:p>
  <w:p w:rsidRPr="008227B3" w:rsidR="00262EA3" w:rsidP="008227B3" w:rsidRDefault="00543801" w14:paraId="6F902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801" w14:paraId="08087B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5F9CE258DA64468A49147553E721666"/>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543801" w14:paraId="4871FCCC" w14:textId="44C4B7E2">
    <w:pPr>
      <w:pStyle w:val="Motionr"/>
    </w:pPr>
    <w:sdt>
      <w:sdtPr>
        <w:alias w:val="CC_Noformat_Avtext"/>
        <w:tag w:val="CC_Noformat_Avtext"/>
        <w:id w:val="-2020768203"/>
        <w:lock w:val="sdtContentLocked"/>
        <w:placeholder>
          <w:docPart w:val="576AC7E263104D3495EE10C012B31327"/>
        </w:placeholder>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891FF0" w14:paraId="57FBFFAA" w14:textId="77777777">
        <w:pPr>
          <w:pStyle w:val="FSHRub2"/>
        </w:pPr>
        <w:r>
          <w:t>Inför förbud mot statushöjande personliga saker på anstalt</w:t>
        </w:r>
      </w:p>
    </w:sdtContent>
  </w:sdt>
  <w:sdt>
    <w:sdtPr>
      <w:alias w:val="CC_Boilerplate_3"/>
      <w:tag w:val="CC_Boilerplate_3"/>
      <w:id w:val="1606463544"/>
      <w:lock w:val="sdtContentLocked"/>
      <w15:appearance w15:val="hidden"/>
      <w:text w:multiLine="1"/>
    </w:sdtPr>
    <w:sdtEndPr/>
    <w:sdtContent>
      <w:p w:rsidR="00262EA3" w:rsidP="00283E0F" w:rsidRDefault="00262EA3" w14:paraId="798C0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453E4C"/>
    <w:multiLevelType w:val="hybridMultilevel"/>
    <w:tmpl w:val="C2CC94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1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1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D7"/>
    <w:rsid w:val="001634A4"/>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34"/>
    <w:rsid w:val="00310241"/>
    <w:rsid w:val="00310461"/>
    <w:rsid w:val="00311EB7"/>
    <w:rsid w:val="00312304"/>
    <w:rsid w:val="003123AB"/>
    <w:rsid w:val="0031314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06"/>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C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6FB2"/>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C3"/>
    <w:rsid w:val="003E61EB"/>
    <w:rsid w:val="003E65F8"/>
    <w:rsid w:val="003E6657"/>
    <w:rsid w:val="003E7028"/>
    <w:rsid w:val="003F007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801"/>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8C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204"/>
    <w:rsid w:val="0088630D"/>
    <w:rsid w:val="008874DD"/>
    <w:rsid w:val="00887853"/>
    <w:rsid w:val="00887F8A"/>
    <w:rsid w:val="00890486"/>
    <w:rsid w:val="00890724"/>
    <w:rsid w:val="00890756"/>
    <w:rsid w:val="00891A8C"/>
    <w:rsid w:val="00891C99"/>
    <w:rsid w:val="00891FF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95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B0"/>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41"/>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29"/>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FC"/>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3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5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F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4D9579"/>
  <w15:chartTrackingRefBased/>
  <w15:docId w15:val="{178568C2-8C65-4FC3-84BE-EBB64BBA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BF9A81648648479CFB6992E968E03E"/>
        <w:category>
          <w:name w:val="Allmänt"/>
          <w:gallery w:val="placeholder"/>
        </w:category>
        <w:types>
          <w:type w:val="bbPlcHdr"/>
        </w:types>
        <w:behaviors>
          <w:behavior w:val="content"/>
        </w:behaviors>
        <w:guid w:val="{1A1E7F98-C740-4A2F-8002-0194ABBC3021}"/>
      </w:docPartPr>
      <w:docPartBody>
        <w:p w:rsidR="00896663" w:rsidRDefault="00996E97">
          <w:pPr>
            <w:pStyle w:val="A3BF9A81648648479CFB6992E968E03E"/>
          </w:pPr>
          <w:r w:rsidRPr="005A0A93">
            <w:rPr>
              <w:rStyle w:val="Platshllartext"/>
            </w:rPr>
            <w:t>Förslag till riksdagsbeslut</w:t>
          </w:r>
        </w:p>
      </w:docPartBody>
    </w:docPart>
    <w:docPart>
      <w:docPartPr>
        <w:name w:val="D4FBEDE94D6E4BC383ED86A062E74BFB"/>
        <w:category>
          <w:name w:val="Allmänt"/>
          <w:gallery w:val="placeholder"/>
        </w:category>
        <w:types>
          <w:type w:val="bbPlcHdr"/>
        </w:types>
        <w:behaviors>
          <w:behavior w:val="content"/>
        </w:behaviors>
        <w:guid w:val="{68006017-7CA9-4DB2-8322-991E8585CA24}"/>
      </w:docPartPr>
      <w:docPartBody>
        <w:p w:rsidR="00896663" w:rsidRDefault="00996E97">
          <w:pPr>
            <w:pStyle w:val="D4FBEDE94D6E4BC383ED86A062E74BFB"/>
          </w:pPr>
          <w:r w:rsidRPr="005A0A93">
            <w:rPr>
              <w:rStyle w:val="Platshllartext"/>
            </w:rPr>
            <w:t>Motivering</w:t>
          </w:r>
        </w:p>
      </w:docPartBody>
    </w:docPart>
    <w:docPart>
      <w:docPartPr>
        <w:name w:val="76854E3E44C444A9A73455C62DC441A1"/>
        <w:category>
          <w:name w:val="Allmänt"/>
          <w:gallery w:val="placeholder"/>
        </w:category>
        <w:types>
          <w:type w:val="bbPlcHdr"/>
        </w:types>
        <w:behaviors>
          <w:behavior w:val="content"/>
        </w:behaviors>
        <w:guid w:val="{216881BB-C132-4FCA-9131-5F8CAA2CBA64}"/>
      </w:docPartPr>
      <w:docPartBody>
        <w:p w:rsidR="00896663" w:rsidRDefault="00996E97">
          <w:pPr>
            <w:pStyle w:val="76854E3E44C444A9A73455C62DC441A1"/>
          </w:pPr>
          <w:r>
            <w:rPr>
              <w:rStyle w:val="Platshllartext"/>
            </w:rPr>
            <w:t xml:space="preserve"> </w:t>
          </w:r>
        </w:p>
      </w:docPartBody>
    </w:docPart>
    <w:docPart>
      <w:docPartPr>
        <w:name w:val="D9010AE434854623B5A5CADA793B8B68"/>
        <w:category>
          <w:name w:val="Allmänt"/>
          <w:gallery w:val="placeholder"/>
        </w:category>
        <w:types>
          <w:type w:val="bbPlcHdr"/>
        </w:types>
        <w:behaviors>
          <w:behavior w:val="content"/>
        </w:behaviors>
        <w:guid w:val="{5413C5AF-0FB3-49AF-B751-A4F6B2B8AB67}"/>
      </w:docPartPr>
      <w:docPartBody>
        <w:p w:rsidR="00896663" w:rsidRDefault="00996E97">
          <w:pPr>
            <w:pStyle w:val="D9010AE434854623B5A5CADA793B8B68"/>
          </w:pPr>
          <w:r>
            <w:t xml:space="preserve"> </w:t>
          </w:r>
        </w:p>
      </w:docPartBody>
    </w:docPart>
    <w:docPart>
      <w:docPartPr>
        <w:name w:val="576AC7E263104D3495EE10C012B31327"/>
        <w:category>
          <w:name w:val="Allmänt"/>
          <w:gallery w:val="placeholder"/>
        </w:category>
        <w:types>
          <w:type w:val="bbPlcHdr"/>
        </w:types>
        <w:behaviors>
          <w:behavior w:val="content"/>
        </w:behaviors>
        <w:guid w:val="{9E914EB7-DF3F-49F3-A523-5FF2EA22D911}"/>
      </w:docPartPr>
      <w:docPartBody>
        <w:p w:rsidR="00896663" w:rsidRDefault="00996E97" w:rsidP="00996E97">
          <w:pPr>
            <w:pStyle w:val="576AC7E263104D3495EE10C012B313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F9CE258DA64468A49147553E721666"/>
        <w:category>
          <w:name w:val="Allmänt"/>
          <w:gallery w:val="placeholder"/>
        </w:category>
        <w:types>
          <w:type w:val="bbPlcHdr"/>
        </w:types>
        <w:behaviors>
          <w:behavior w:val="content"/>
        </w:behaviors>
        <w:guid w:val="{D766E650-8CA8-4B43-9CFC-E389C526C864}"/>
      </w:docPartPr>
      <w:docPartBody>
        <w:p w:rsidR="006F5F50" w:rsidRDefault="00C425C2" w:rsidP="00C425C2">
          <w:pPr>
            <w:pStyle w:val="D5F9CE258DA64468A49147553E721666"/>
          </w:pPr>
          <w:r w:rsidRPr="009B4005">
            <w:rPr>
              <w:rStyle w:val="Platshllartext"/>
            </w:rPr>
            <w:t xml:space="preserve"> </w:t>
          </w:r>
        </w:p>
      </w:docPartBody>
    </w:docPart>
    <w:docPart>
      <w:docPartPr>
        <w:name w:val="639A6C097EED475BBD80449FCC4CED73"/>
        <w:category>
          <w:name w:val="Allmänt"/>
          <w:gallery w:val="placeholder"/>
        </w:category>
        <w:types>
          <w:type w:val="bbPlcHdr"/>
        </w:types>
        <w:behaviors>
          <w:behavior w:val="content"/>
        </w:behaviors>
        <w:guid w:val="{C2A2CACA-B234-4B2F-BE73-2C0D84FEFDF0}"/>
      </w:docPartPr>
      <w:docPartBody>
        <w:p w:rsidR="002355C5" w:rsidRDefault="00235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97"/>
    <w:rsid w:val="002355C5"/>
    <w:rsid w:val="0059293D"/>
    <w:rsid w:val="006F5F50"/>
    <w:rsid w:val="00896663"/>
    <w:rsid w:val="00996E97"/>
    <w:rsid w:val="00C42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5C2"/>
    <w:rPr>
      <w:color w:val="F4B083" w:themeColor="accent2" w:themeTint="99"/>
    </w:rPr>
  </w:style>
  <w:style w:type="paragraph" w:customStyle="1" w:styleId="A3BF9A81648648479CFB6992E968E03E">
    <w:name w:val="A3BF9A81648648479CFB6992E968E03E"/>
  </w:style>
  <w:style w:type="paragraph" w:customStyle="1" w:styleId="3907E33A1D6447D08E6157D9E51233F8">
    <w:name w:val="3907E33A1D6447D08E6157D9E5123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39B7C89307479F8B6F7C0A79A54C69">
    <w:name w:val="CD39B7C89307479F8B6F7C0A79A54C69"/>
  </w:style>
  <w:style w:type="paragraph" w:customStyle="1" w:styleId="D4FBEDE94D6E4BC383ED86A062E74BFB">
    <w:name w:val="D4FBEDE94D6E4BC383ED86A062E74BFB"/>
  </w:style>
  <w:style w:type="paragraph" w:customStyle="1" w:styleId="93D22875B608474A8CADAF7EFD2C6AD2">
    <w:name w:val="93D22875B608474A8CADAF7EFD2C6AD2"/>
  </w:style>
  <w:style w:type="paragraph" w:customStyle="1" w:styleId="EF4CBE9F07F240EB9B21BD7B1A48A544">
    <w:name w:val="EF4CBE9F07F240EB9B21BD7B1A48A544"/>
  </w:style>
  <w:style w:type="paragraph" w:customStyle="1" w:styleId="76854E3E44C444A9A73455C62DC441A1">
    <w:name w:val="76854E3E44C444A9A73455C62DC441A1"/>
  </w:style>
  <w:style w:type="paragraph" w:customStyle="1" w:styleId="D9010AE434854623B5A5CADA793B8B68">
    <w:name w:val="D9010AE434854623B5A5CADA793B8B68"/>
  </w:style>
  <w:style w:type="paragraph" w:customStyle="1" w:styleId="576AC7E263104D3495EE10C012B31327">
    <w:name w:val="576AC7E263104D3495EE10C012B31327"/>
    <w:rsid w:val="00996E97"/>
  </w:style>
  <w:style w:type="paragraph" w:customStyle="1" w:styleId="D5F9CE258DA64468A49147553E721666">
    <w:name w:val="D5F9CE258DA64468A49147553E721666"/>
    <w:rsid w:val="00C425C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C3E7E-250A-46AC-87E1-C417CA012935}"/>
</file>

<file path=customXml/itemProps2.xml><?xml version="1.0" encoding="utf-8"?>
<ds:datastoreItem xmlns:ds="http://schemas.openxmlformats.org/officeDocument/2006/customXml" ds:itemID="{355A8A4B-9EE4-4812-86DB-12D7E1FE2734}"/>
</file>

<file path=customXml/itemProps3.xml><?xml version="1.0" encoding="utf-8"?>
<ds:datastoreItem xmlns:ds="http://schemas.openxmlformats.org/officeDocument/2006/customXml" ds:itemID="{02ECC30A-3082-457F-A041-48A9A4CD0921}"/>
</file>

<file path=docProps/app.xml><?xml version="1.0" encoding="utf-8"?>
<Properties xmlns="http://schemas.openxmlformats.org/officeDocument/2006/extended-properties" xmlns:vt="http://schemas.openxmlformats.org/officeDocument/2006/docPropsVTypes">
  <Template>Normal</Template>
  <TotalTime>17</TotalTime>
  <Pages>2</Pages>
  <Words>242</Words>
  <Characters>1465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M2265 Inför förbud mot statushöjande personliga saker på anstalt</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