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52277" w:rsidRDefault="00FA526C" w14:paraId="6D0B40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D9365C0451462FA78E9CA0BE9FF9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513d8a7-b461-4cf6-b14a-cc2d15aac5b6"/>
        <w:id w:val="788018244"/>
        <w:lock w:val="sdtLocked"/>
      </w:sdtPr>
      <w:sdtEndPr/>
      <w:sdtContent>
        <w:p w:rsidR="007D64BD" w:rsidRDefault="001B29E2" w14:paraId="7DAC78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folkbildningens avgörande betydelse för ett fritt och demokratiskt samhälle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E1E0F704724CA781913183BC6C6435"/>
        </w:placeholder>
        <w:text/>
      </w:sdtPr>
      <w:sdtEndPr/>
      <w:sdtContent>
        <w:p w:rsidRPr="009B062B" w:rsidR="006D79C9" w:rsidP="00333E95" w:rsidRDefault="006D79C9" w14:paraId="219317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53320" w:rsidP="00E53320" w:rsidRDefault="00E53320" w14:paraId="433A726E" w14:textId="63E38425">
      <w:pPr>
        <w:pStyle w:val="Normalutanindragellerluft"/>
      </w:pPr>
      <w:r>
        <w:t>Folkbildningen – i form av studieförbund och folkhögskolor – har en unik och oersättlig roll i det svenska samhället. Den står för fria och frivilliga bildningsmöjligheter, livs</w:t>
      </w:r>
      <w:r w:rsidR="007F7EB0">
        <w:softHyphen/>
      </w:r>
      <w:r>
        <w:t>långt lärande och personlig utveckling. Detta är avgörande för individers möjlighet att växa, delta i samhällslivet och bidra till demokratin.</w:t>
      </w:r>
    </w:p>
    <w:p w:rsidR="00E53320" w:rsidP="007F7EB0" w:rsidRDefault="00E53320" w14:paraId="7C49D4EF" w14:textId="015E8ABF">
      <w:r>
        <w:t>I en tid då samhällsklyftor ökar, desinformation sprids snabbt och förtroendet för demokratiska institutioner utmanas är folkbildningens roll viktigare än någonsin. Studieförbunden och folkhögskolorna skapar mötesplatser över ålders</w:t>
      </w:r>
      <w:r w:rsidR="0017272E">
        <w:t>gränser</w:t>
      </w:r>
      <w:r>
        <w:t>, socio</w:t>
      </w:r>
      <w:r w:rsidR="007F7EB0">
        <w:softHyphen/>
      </w:r>
      <w:r>
        <w:t>ekonomiska</w:t>
      </w:r>
      <w:r w:rsidR="0017272E">
        <w:t xml:space="preserve"> gränser</w:t>
      </w:r>
      <w:r>
        <w:t xml:space="preserve"> och kulturgränser. De ger människor verktyg att förstå samhället, kritiskt granska information och delta i demokratiska processer.</w:t>
      </w:r>
    </w:p>
    <w:p w:rsidR="00E53320" w:rsidP="007F7EB0" w:rsidRDefault="00E53320" w14:paraId="014FF6DE" w14:textId="77777777">
      <w:r>
        <w:t>Folkbildningen är dessutom central för att stärka människors etablering i arbetslivet, stödja integrationen av nyanlända och motverka utanförskap. Detta är både socialt och ekonomiskt värdefullt.</w:t>
      </w:r>
    </w:p>
    <w:p w:rsidR="00E53320" w:rsidP="007F7EB0" w:rsidRDefault="00E53320" w14:paraId="6562E4AB" w14:textId="6DF530ED">
      <w:r>
        <w:t>För att folkbildningen ska kunna fortsätta spela denna viktiga roll behövs lång</w:t>
      </w:r>
      <w:r w:rsidR="007F7EB0">
        <w:softHyphen/>
      </w:r>
      <w:r>
        <w:t>siktighet och stabila resurser. Kraftiga nedskärningar riskerar att slå sönder den infra</w:t>
      </w:r>
      <w:r w:rsidR="007F7EB0">
        <w:softHyphen/>
      </w:r>
      <w:r>
        <w:t>struktur som byggts upp under mer än ett sekel och att försvaga demokratin på sikt.</w:t>
      </w:r>
    </w:p>
    <w:p w:rsidR="00E53320" w:rsidP="007F7EB0" w:rsidRDefault="00E53320" w14:paraId="6A79013D" w14:textId="77777777">
      <w:r>
        <w:t>Därför behöver staten värna folkbildningen och se över behovet av stärkta resurser – med särskilt fokus på demokratifrämjande arbete, inkludering och tillgänglighet för de människor som annars riskerar att hamna utanför.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9349E2F1424073AF685D659A31DDC2"/>
        </w:placeholder>
      </w:sdtPr>
      <w:sdtEndPr/>
      <w:sdtContent>
        <w:p w:rsidR="00852277" w:rsidP="00852277" w:rsidRDefault="00852277" w14:paraId="10FEC82D" w14:textId="77777777"/>
        <w:p w:rsidR="00852277" w:rsidP="00852277" w:rsidRDefault="00FA526C" w14:paraId="0C04F507" w14:textId="5D66DD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64BD" w14:paraId="44D27B89" w14:textId="77777777">
        <w:trPr>
          <w:cantSplit/>
        </w:trPr>
        <w:tc>
          <w:tcPr>
            <w:tcW w:w="50" w:type="pct"/>
            <w:vAlign w:val="bottom"/>
          </w:tcPr>
          <w:p w:rsidR="007D64BD" w:rsidRDefault="001B29E2" w14:paraId="2C880FAB" w14:textId="77777777">
            <w:pPr>
              <w:pStyle w:val="Underskrifter"/>
              <w:spacing w:after="0"/>
            </w:pPr>
            <w:r>
              <w:t>Lena Bäckelin (S)</w:t>
            </w:r>
          </w:p>
        </w:tc>
        <w:tc>
          <w:tcPr>
            <w:tcW w:w="50" w:type="pct"/>
            <w:vAlign w:val="bottom"/>
          </w:tcPr>
          <w:p w:rsidR="007D64BD" w:rsidRDefault="007D64BD" w14:paraId="7ACDD0DC" w14:textId="77777777">
            <w:pPr>
              <w:pStyle w:val="Underskrifter"/>
              <w:spacing w:after="0"/>
            </w:pPr>
          </w:p>
        </w:tc>
      </w:tr>
      <w:tr w:rsidR="007D64BD" w14:paraId="1F34AC0E" w14:textId="77777777">
        <w:trPr>
          <w:cantSplit/>
        </w:trPr>
        <w:tc>
          <w:tcPr>
            <w:tcW w:w="50" w:type="pct"/>
            <w:vAlign w:val="bottom"/>
          </w:tcPr>
          <w:p w:rsidR="007D64BD" w:rsidRDefault="001B29E2" w14:paraId="59DA1B19" w14:textId="77777777">
            <w:pPr>
              <w:pStyle w:val="Underskrifter"/>
              <w:spacing w:after="0"/>
            </w:pPr>
            <w:r>
              <w:lastRenderedPageBreak/>
              <w:t>Anna Vikström (S)</w:t>
            </w:r>
          </w:p>
        </w:tc>
        <w:tc>
          <w:tcPr>
            <w:tcW w:w="50" w:type="pct"/>
            <w:vAlign w:val="bottom"/>
          </w:tcPr>
          <w:p w:rsidR="007D64BD" w:rsidRDefault="001B29E2" w14:paraId="1F4E703E" w14:textId="77777777">
            <w:pPr>
              <w:pStyle w:val="Underskrifter"/>
              <w:spacing w:after="0"/>
            </w:pPr>
            <w:r>
              <w:t>Sanna Backeskog (S)</w:t>
            </w:r>
          </w:p>
        </w:tc>
      </w:tr>
      <w:tr w:rsidR="007D64BD" w14:paraId="2E647C54" w14:textId="77777777">
        <w:trPr>
          <w:cantSplit/>
        </w:trPr>
        <w:tc>
          <w:tcPr>
            <w:tcW w:w="50" w:type="pct"/>
            <w:vAlign w:val="bottom"/>
          </w:tcPr>
          <w:p w:rsidR="007D64BD" w:rsidRDefault="001B29E2" w14:paraId="42B94B09" w14:textId="77777777"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 w:rsidR="007D64BD" w:rsidRDefault="007D64BD" w14:paraId="598069B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E67C4B" w14:textId="3538C1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C88B" w14:textId="77777777" w:rsidR="00E53320" w:rsidRDefault="00E53320" w:rsidP="000C1CAD">
      <w:pPr>
        <w:spacing w:line="240" w:lineRule="auto"/>
      </w:pPr>
      <w:r>
        <w:separator/>
      </w:r>
    </w:p>
  </w:endnote>
  <w:endnote w:type="continuationSeparator" w:id="0">
    <w:p w14:paraId="4CB64903" w14:textId="77777777" w:rsidR="00E53320" w:rsidRDefault="00E533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53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0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3D24" w14:textId="682CA41B" w:rsidR="00262EA3" w:rsidRPr="00852277" w:rsidRDefault="00262EA3" w:rsidP="00852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733E" w14:textId="77777777" w:rsidR="00E53320" w:rsidRDefault="00E53320" w:rsidP="000C1CAD">
      <w:pPr>
        <w:spacing w:line="240" w:lineRule="auto"/>
      </w:pPr>
      <w:r>
        <w:separator/>
      </w:r>
    </w:p>
  </w:footnote>
  <w:footnote w:type="continuationSeparator" w:id="0">
    <w:p w14:paraId="4D2A6D21" w14:textId="77777777" w:rsidR="00E53320" w:rsidRDefault="00E533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9CFA" w14:textId="3A7ECC25" w:rsidR="00262EA3" w:rsidRDefault="007F7EB0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D6A87E0" wp14:editId="173A9AE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828500157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593EC" w14:textId="6298BAD2" w:rsidR="007F7EB0" w:rsidRPr="007F7EB0" w:rsidRDefault="007F7EB0" w:rsidP="007F7EB0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7EB0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A87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" filled="f" stroked="f">
              <v:textbox style="mso-fit-shape-to-text:t" inset="20pt,15pt,0,0">
                <w:txbxContent>
                  <w:p w14:paraId="7ED593EC" w14:textId="6298BAD2" w:rsidR="007F7EB0" w:rsidRPr="007F7EB0" w:rsidRDefault="007F7EB0" w:rsidP="007F7EB0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7F7EB0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90280A" wp14:editId="0B5CF9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99D44" w14:textId="4C70FA7F" w:rsidR="00262EA3" w:rsidRDefault="00FA52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023A78ED0B4EA68F153BFCB590A91B"/>
                              </w:placeholder>
                              <w:text/>
                            </w:sdtPr>
                            <w:sdtEndPr/>
                            <w:sdtContent>
                              <w:r w:rsidR="00E5332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26E53899D14DFA9A87F033A1BFF48E"/>
                              </w:placeholder>
                              <w:text/>
                            </w:sdtPr>
                            <w:sdtEndPr/>
                            <w:sdtContent>
                              <w:r w:rsidR="00E53320">
                                <w:t>232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90280A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58599D44" w14:textId="4C70FA7F" w:rsidR="00262EA3" w:rsidRDefault="00FA52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023A78ED0B4EA68F153BFCB590A91B"/>
                        </w:placeholder>
                        <w:text/>
                      </w:sdtPr>
                      <w:sdtEndPr/>
                      <w:sdtContent>
                        <w:r w:rsidR="00E5332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26E53899D14DFA9A87F033A1BFF48E"/>
                        </w:placeholder>
                        <w:text/>
                      </w:sdtPr>
                      <w:sdtEndPr/>
                      <w:sdtContent>
                        <w:r w:rsidR="00E53320">
                          <w:t>232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15F8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88B0" w14:textId="00A42FE3" w:rsidR="00262EA3" w:rsidRDefault="007F7EB0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5CDB882" wp14:editId="6FF9D9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211682764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434A5" w14:textId="522448F3" w:rsidR="007F7EB0" w:rsidRPr="007F7EB0" w:rsidRDefault="007F7EB0" w:rsidP="007F7EB0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7EB0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DB88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textbox style="mso-fit-shape-to-text:t" inset="20pt,15pt,0,0">
                <w:txbxContent>
                  <w:p w14:paraId="10C434A5" w14:textId="522448F3" w:rsidR="007F7EB0" w:rsidRPr="007F7EB0" w:rsidRDefault="007F7EB0" w:rsidP="007F7EB0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7F7EB0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98BE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B94F" w14:textId="55873AC2" w:rsidR="00262EA3" w:rsidRDefault="007F7EB0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FE5FD91" wp14:editId="0C85AFE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701836300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2593C" w14:textId="1CC5FC03" w:rsidR="007F7EB0" w:rsidRPr="007F7EB0" w:rsidRDefault="007F7EB0" w:rsidP="007F7EB0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7EB0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FD9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textbox style="mso-fit-shape-to-text:t" inset="20pt,15pt,0,0">
                <w:txbxContent>
                  <w:p w14:paraId="0C22593C" w14:textId="1CC5FC03" w:rsidR="007F7EB0" w:rsidRPr="007F7EB0" w:rsidRDefault="007F7EB0" w:rsidP="007F7EB0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7F7EB0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EEA658" wp14:editId="46702C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13F499" w14:textId="22B2E3AB" w:rsidR="00262EA3" w:rsidRDefault="00FA52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22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332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3320">
          <w:t>232</w:t>
        </w:r>
      </w:sdtContent>
    </w:sdt>
  </w:p>
  <w:p w14:paraId="559B76CF" w14:textId="77777777" w:rsidR="00262EA3" w:rsidRPr="008227B3" w:rsidRDefault="00FA52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29CC40" w14:textId="341B73D8" w:rsidR="00262EA3" w:rsidRPr="008227B3" w:rsidRDefault="00FA52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227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2277">
          <w:t>:1855</w:t>
        </w:r>
      </w:sdtContent>
    </w:sdt>
  </w:p>
  <w:p w14:paraId="068D800E" w14:textId="258F4EBF" w:rsidR="00262EA3" w:rsidRDefault="00FA52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C023A78ED0B4EA68F153BFCB590A91B"/>
        </w:placeholder>
        <w15:appearance w15:val="hidden"/>
        <w:text/>
      </w:sdtPr>
      <w:sdtEndPr/>
      <w:sdtContent>
        <w:r w:rsidR="00852277">
          <w:t>av Lena Bäckelin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B26E53899D14DFA9A87F033A1BFF48E"/>
      </w:placeholder>
      <w:text/>
    </w:sdtPr>
    <w:sdtEndPr/>
    <w:sdtContent>
      <w:p w14:paraId="7D765387" w14:textId="5EFE28F2" w:rsidR="00262EA3" w:rsidRDefault="00E53320" w:rsidP="00283E0F">
        <w:pPr>
          <w:pStyle w:val="FSHRub2"/>
        </w:pPr>
        <w:r>
          <w:t>Stärkt folkbildning för demokratins skull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6F55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6179643">
    <w:abstractNumId w:val="9"/>
  </w:num>
  <w:num w:numId="2" w16cid:durableId="443840752">
    <w:abstractNumId w:val="8"/>
  </w:num>
  <w:num w:numId="3" w16cid:durableId="1004357832">
    <w:abstractNumId w:val="16"/>
  </w:num>
  <w:num w:numId="4" w16cid:durableId="1349060518">
    <w:abstractNumId w:val="14"/>
  </w:num>
  <w:num w:numId="5" w16cid:durableId="150298641">
    <w:abstractNumId w:val="17"/>
  </w:num>
  <w:num w:numId="6" w16cid:durableId="570701898">
    <w:abstractNumId w:val="18"/>
  </w:num>
  <w:num w:numId="7" w16cid:durableId="807358830">
    <w:abstractNumId w:val="11"/>
  </w:num>
  <w:num w:numId="8" w16cid:durableId="831877074">
    <w:abstractNumId w:val="12"/>
  </w:num>
  <w:num w:numId="9" w16cid:durableId="819076757">
    <w:abstractNumId w:val="15"/>
  </w:num>
  <w:num w:numId="10" w16cid:durableId="1948922086">
    <w:abstractNumId w:val="22"/>
  </w:num>
  <w:num w:numId="11" w16cid:durableId="1908959179">
    <w:abstractNumId w:val="21"/>
  </w:num>
  <w:num w:numId="12" w16cid:durableId="1417482064">
    <w:abstractNumId w:val="21"/>
  </w:num>
  <w:num w:numId="13" w16cid:durableId="2020423875">
    <w:abstractNumId w:val="3"/>
  </w:num>
  <w:num w:numId="14" w16cid:durableId="1877235066">
    <w:abstractNumId w:val="2"/>
  </w:num>
  <w:num w:numId="15" w16cid:durableId="1094940244">
    <w:abstractNumId w:val="1"/>
  </w:num>
  <w:num w:numId="16" w16cid:durableId="757753440">
    <w:abstractNumId w:val="0"/>
  </w:num>
  <w:num w:numId="17" w16cid:durableId="1221862716">
    <w:abstractNumId w:val="7"/>
  </w:num>
  <w:num w:numId="18" w16cid:durableId="249049433">
    <w:abstractNumId w:val="6"/>
  </w:num>
  <w:num w:numId="19" w16cid:durableId="1992363623">
    <w:abstractNumId w:val="5"/>
  </w:num>
  <w:num w:numId="20" w16cid:durableId="1134323509">
    <w:abstractNumId w:val="4"/>
  </w:num>
  <w:num w:numId="21" w16cid:durableId="29841795">
    <w:abstractNumId w:val="21"/>
  </w:num>
  <w:num w:numId="22" w16cid:durableId="1283076626">
    <w:abstractNumId w:val="21"/>
  </w:num>
  <w:num w:numId="23" w16cid:durableId="632756871">
    <w:abstractNumId w:val="21"/>
  </w:num>
  <w:num w:numId="24" w16cid:durableId="308169472">
    <w:abstractNumId w:val="21"/>
  </w:num>
  <w:num w:numId="25" w16cid:durableId="436869159">
    <w:abstractNumId w:val="21"/>
  </w:num>
  <w:num w:numId="26" w16cid:durableId="806436753">
    <w:abstractNumId w:val="22"/>
  </w:num>
  <w:num w:numId="27" w16cid:durableId="658660185">
    <w:abstractNumId w:val="22"/>
  </w:num>
  <w:num w:numId="28" w16cid:durableId="321811620">
    <w:abstractNumId w:val="22"/>
  </w:num>
  <w:num w:numId="29" w16cid:durableId="1696078385">
    <w:abstractNumId w:val="22"/>
  </w:num>
  <w:num w:numId="30" w16cid:durableId="1452355634">
    <w:abstractNumId w:val="21"/>
  </w:num>
  <w:num w:numId="31" w16cid:durableId="717824783">
    <w:abstractNumId w:val="21"/>
  </w:num>
  <w:num w:numId="32" w16cid:durableId="1061563268">
    <w:abstractNumId w:val="22"/>
  </w:num>
  <w:num w:numId="33" w16cid:durableId="1050763582">
    <w:abstractNumId w:val="21"/>
  </w:num>
  <w:num w:numId="34" w16cid:durableId="894245277">
    <w:abstractNumId w:val="18"/>
  </w:num>
  <w:num w:numId="35" w16cid:durableId="1411544753">
    <w:abstractNumId w:val="18"/>
    <w:lvlOverride w:ilvl="0">
      <w:startOverride w:val="1"/>
    </w:lvlOverride>
  </w:num>
  <w:num w:numId="36" w16cid:durableId="1788157777">
    <w:abstractNumId w:val="19"/>
  </w:num>
  <w:num w:numId="37" w16cid:durableId="402069088">
    <w:abstractNumId w:val="18"/>
    <w:lvlOverride w:ilvl="0">
      <w:startOverride w:val="1"/>
    </w:lvlOverride>
  </w:num>
  <w:num w:numId="38" w16cid:durableId="586694840">
    <w:abstractNumId w:val="13"/>
  </w:num>
  <w:num w:numId="39" w16cid:durableId="771969707">
    <w:abstractNumId w:val="10"/>
  </w:num>
  <w:num w:numId="40" w16cid:durableId="16894852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332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72E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9E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31A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577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997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8D8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AE2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4BD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EB0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277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0CF4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758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32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26C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28CA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A8F0AF"/>
  <w15:chartTrackingRefBased/>
  <w15:docId w15:val="{1AC02D9D-8E76-4F3D-B3AF-6F12247E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D9365C0451462FA78E9CA0BE9FF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A5D10-28E8-4159-8D09-CDEE371BDB7C}"/>
      </w:docPartPr>
      <w:docPartBody>
        <w:p w:rsidR="00471E37" w:rsidRDefault="00471E37">
          <w:pPr>
            <w:pStyle w:val="5CD9365C0451462FA78E9CA0BE9FF9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E1E0F704724CA781913183BC6C6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7F7C9-DF47-4728-A69B-093044E52548}"/>
      </w:docPartPr>
      <w:docPartBody>
        <w:p w:rsidR="00471E37" w:rsidRDefault="00471E37">
          <w:pPr>
            <w:pStyle w:val="A6E1E0F704724CA781913183BC6C64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023A78ED0B4EA68F153BFCB590A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7EABE-8734-40F9-AE51-56DCD7CA5981}"/>
      </w:docPartPr>
      <w:docPartBody>
        <w:p w:rsidR="00471E37" w:rsidRDefault="00471E37">
          <w:pPr>
            <w:pStyle w:val="CC023A78ED0B4EA68F153BFCB590A9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6E53899D14DFA9A87F033A1BFF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07BD0-3521-419A-8325-D9A3750CE246}"/>
      </w:docPartPr>
      <w:docPartBody>
        <w:p w:rsidR="00471E37" w:rsidRDefault="00471E37">
          <w:pPr>
            <w:pStyle w:val="7B26E53899D14DFA9A87F033A1BFF48E"/>
          </w:pPr>
          <w:r>
            <w:t xml:space="preserve"> </w:t>
          </w:r>
        </w:p>
      </w:docPartBody>
    </w:docPart>
    <w:docPart>
      <w:docPartPr>
        <w:name w:val="E99349E2F1424073AF685D659A31D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A467E-0FA6-42FF-9878-CF723D9568E6}"/>
      </w:docPartPr>
      <w:docPartBody>
        <w:p w:rsidR="000930DE" w:rsidRDefault="000930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37"/>
    <w:rsid w:val="000930DE"/>
    <w:rsid w:val="00471E37"/>
    <w:rsid w:val="006E48D8"/>
    <w:rsid w:val="007A1AE2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CD9365C0451462FA78E9CA0BE9FF944">
    <w:name w:val="5CD9365C0451462FA78E9CA0BE9FF944"/>
  </w:style>
  <w:style w:type="paragraph" w:customStyle="1" w:styleId="A6E1E0F704724CA781913183BC6C6435">
    <w:name w:val="A6E1E0F704724CA781913183BC6C6435"/>
  </w:style>
  <w:style w:type="paragraph" w:customStyle="1" w:styleId="CC023A78ED0B4EA68F153BFCB590A91B">
    <w:name w:val="CC023A78ED0B4EA68F153BFCB590A91B"/>
  </w:style>
  <w:style w:type="paragraph" w:customStyle="1" w:styleId="7B26E53899D14DFA9A87F033A1BFF48E">
    <w:name w:val="7B26E53899D14DFA9A87F033A1BFF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E0CCE-D92E-4C03-90F1-BFD0409510FD}"/>
</file>

<file path=customXml/itemProps2.xml><?xml version="1.0" encoding="utf-8"?>
<ds:datastoreItem xmlns:ds="http://schemas.openxmlformats.org/officeDocument/2006/customXml" ds:itemID="{E9A759C9-E80F-4868-A676-4A08068635CE}"/>
</file>

<file path=customXml/itemProps3.xml><?xml version="1.0" encoding="utf-8"?>
<ds:datastoreItem xmlns:ds="http://schemas.openxmlformats.org/officeDocument/2006/customXml" ds:itemID="{6BEFB0E2-CF3E-419C-8F50-F34D870E6BB9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225</Words>
  <Characters>1466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S232 Stärk folkbildningen för demokratins skull</vt:lpstr>
      <vt:lpstr>
      </vt:lpstr>
    </vt:vector>
  </TitlesOfParts>
  <Company>Sveriges riksdag</Company>
  <LinksUpToDate>false</LinksUpToDate>
  <CharactersWithSpaces>1678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