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4D0957FC344CE5BE3A55C89A9878A1"/>
        </w:placeholder>
        <w:text/>
      </w:sdtPr>
      <w:sdtEndPr/>
      <w:sdtContent>
        <w:p w:rsidRPr="009B062B" w:rsidR="00AF30DD" w:rsidP="0031567B" w:rsidRDefault="00AF30DD" w14:paraId="71C0C58E" w14:textId="77777777">
          <w:pPr>
            <w:pStyle w:val="Rubrik1"/>
            <w:spacing w:after="300"/>
          </w:pPr>
          <w:r w:rsidRPr="009B062B">
            <w:t>Förslag till riksdagsbeslut</w:t>
          </w:r>
        </w:p>
      </w:sdtContent>
    </w:sdt>
    <w:bookmarkStart w:name="_Hlk52468186" w:displacedByCustomXml="next" w:id="0"/>
    <w:sdt>
      <w:sdtPr>
        <w:alias w:val="Yrkande 1"/>
        <w:tag w:val="644fe226-8107-4f6f-b2ce-e0589ab2842d"/>
        <w:id w:val="-1788798117"/>
        <w:lock w:val="sdtLocked"/>
      </w:sdtPr>
      <w:sdtEndPr/>
      <w:sdtContent>
        <w:p w:rsidR="007F71E9" w:rsidRDefault="007D64C2" w14:paraId="71C0C58F" w14:textId="77777777">
          <w:pPr>
            <w:pStyle w:val="Frslagstext"/>
            <w:numPr>
              <w:ilvl w:val="0"/>
              <w:numId w:val="0"/>
            </w:numPr>
          </w:pPr>
          <w:r>
            <w:t>Riksdagen ställer sig bakom det som anförs i motionen om att utreda möjligheten att föra över skolhälsovården till ett regionalt ansvar för att skapa en sammanhållen vård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803CA68B5DB4A8092D3623A31C82C33"/>
        </w:placeholder>
        <w:text/>
      </w:sdtPr>
      <w:sdtEndPr/>
      <w:sdtContent>
        <w:p w:rsidRPr="009B062B" w:rsidR="006D79C9" w:rsidP="00333E95" w:rsidRDefault="006D79C9" w14:paraId="71C0C590" w14:textId="77777777">
          <w:pPr>
            <w:pStyle w:val="Rubrik1"/>
          </w:pPr>
          <w:r>
            <w:t>Motivering</w:t>
          </w:r>
        </w:p>
      </w:sdtContent>
    </w:sdt>
    <w:p w:rsidR="00786304" w:rsidP="00786304" w:rsidRDefault="00786304" w14:paraId="71C0C591" w14:textId="31E8A08F">
      <w:pPr>
        <w:pStyle w:val="Normalutanindragellerluft"/>
      </w:pPr>
      <w:r>
        <w:t>Sveriges regioner ansvara</w:t>
      </w:r>
      <w:r w:rsidR="00956478">
        <w:t>r</w:t>
      </w:r>
      <w:r>
        <w:t xml:space="preserve"> idag för </w:t>
      </w:r>
      <w:r w:rsidR="000348FC">
        <w:t xml:space="preserve">en </w:t>
      </w:r>
      <w:r w:rsidR="00956478">
        <w:t xml:space="preserve">stor del av </w:t>
      </w:r>
      <w:r>
        <w:t>vården från att du föds till att du lämnar jordelivet</w:t>
      </w:r>
      <w:r w:rsidR="000348FC">
        <w:t>, men</w:t>
      </w:r>
      <w:r>
        <w:t xml:space="preserve"> med ett avbrott – tiden du går i skola</w:t>
      </w:r>
      <w:r w:rsidR="000348FC">
        <w:t>n</w:t>
      </w:r>
      <w:r>
        <w:t xml:space="preserve">. Att på detta sätt dela upp ansvaret mellan regioner och kommuner skapar sämre förutsättningar att hålla i en röd tråd med individens behov i centrum. Såväl bristen på kontinuitet som exempelvis GDPR gör det svårt att ha en sammanhållen vård. Något som inte gynnar individen. </w:t>
      </w:r>
    </w:p>
    <w:p w:rsidRPr="00D3073A" w:rsidR="00786304" w:rsidP="00D3073A" w:rsidRDefault="00786304" w14:paraId="71C0C592" w14:textId="77777777">
      <w:r w:rsidRPr="00D3073A">
        <w:t>Att dessutom ha ett system med olika huvudmän gör att vi ger våra barn och unga sämre förutsättningar till kvalitativ vård då exempelvis rektorer är ansvariga för att anställa skolsköterskor och påkalla läkares insatser.</w:t>
      </w:r>
    </w:p>
    <w:p w:rsidRPr="00D3073A" w:rsidR="00786304" w:rsidP="00D3073A" w:rsidRDefault="00786304" w14:paraId="71C0C593" w14:textId="5B5BBD24">
      <w:r w:rsidRPr="00D3073A">
        <w:t>Risken att bli en förlängd ”väga, mäta, kolla synen”</w:t>
      </w:r>
      <w:r w:rsidR="000348FC">
        <w:t>-</w:t>
      </w:r>
      <w:r w:rsidRPr="00D3073A">
        <w:t xml:space="preserve">instans på de platser där kompetens inte kan rekryteras av skolan istället för en kvalitativ vård är överhängande. Mer kvalitativt vore att den unge med familj söker vård när den behöver det och ges möjlighet att ha årliga besök hos samma instans som före förskoleklasstarten med den hälsouppföljning som följer behovet efter upprättad genomförandeplan. </w:t>
      </w:r>
    </w:p>
    <w:p w:rsidR="00BB6339" w:rsidP="003C60B1" w:rsidRDefault="00786304" w14:paraId="71C0C595" w14:textId="28609EA7">
      <w:r w:rsidRPr="00D3073A">
        <w:t>Att inte bryta en individs hälsovårdsinsatser i och med skolstarten vore att sätta kvalitet och trygghet i första rummet samtidigt som vi skapar en optimal situation för ansvarstagande om individens hälsa. Övergångar innebär alltid risk för missar i infor</w:t>
      </w:r>
      <w:r w:rsidR="003C60B1">
        <w:softHyphen/>
      </w:r>
      <w:bookmarkStart w:name="_GoBack" w:id="2"/>
      <w:bookmarkEnd w:id="2"/>
      <w:r w:rsidRPr="00D3073A">
        <w:t>mation</w:t>
      </w:r>
      <w:r w:rsidR="000348FC">
        <w:t>,</w:t>
      </w:r>
      <w:r w:rsidRPr="00D3073A">
        <w:t xml:space="preserve"> och kontinuitet täpper till dessa luckor. En </w:t>
      </w:r>
      <w:proofErr w:type="spellStart"/>
      <w:r w:rsidRPr="00D3073A">
        <w:t>överflytt</w:t>
      </w:r>
      <w:proofErr w:type="spellEnd"/>
      <w:r w:rsidRPr="00D3073A">
        <w:t xml:space="preserve"> innebär dessutom extra arbetsinsatser såsom inläsning på nya patienter vilket skulle minimeras vid en kontinuitet med samma regionala ansvar</w:t>
      </w:r>
      <w:r w:rsidR="000348FC">
        <w:t xml:space="preserve"> –</w:t>
      </w:r>
      <w:r w:rsidRPr="00D3073A">
        <w:t xml:space="preserve"> </w:t>
      </w:r>
      <w:r w:rsidR="000348FC">
        <w:t>m</w:t>
      </w:r>
      <w:r w:rsidRPr="00D3073A">
        <w:t xml:space="preserve">ed andra ord vinst </w:t>
      </w:r>
      <w:r w:rsidR="000348FC">
        <w:t>när det gäller</w:t>
      </w:r>
      <w:r w:rsidRPr="00D3073A">
        <w:t xml:space="preserve"> såväl individens trygghet som systemets arbetsinsats.</w:t>
      </w:r>
    </w:p>
    <w:sdt>
      <w:sdtPr>
        <w:rPr>
          <w:i/>
          <w:noProof/>
        </w:rPr>
        <w:alias w:val="CC_Underskrifter"/>
        <w:tag w:val="CC_Underskrifter"/>
        <w:id w:val="583496634"/>
        <w:lock w:val="sdtContentLocked"/>
        <w:placeholder>
          <w:docPart w:val="AFD724BC0C1349AC959B7FEF7D3534BF"/>
        </w:placeholder>
      </w:sdtPr>
      <w:sdtEndPr>
        <w:rPr>
          <w:i w:val="0"/>
          <w:noProof w:val="0"/>
        </w:rPr>
      </w:sdtEndPr>
      <w:sdtContent>
        <w:p w:rsidR="0031567B" w:rsidP="0031567B" w:rsidRDefault="0031567B" w14:paraId="71C0C596" w14:textId="77777777"/>
        <w:p w:rsidRPr="008E0FE2" w:rsidR="004801AC" w:rsidP="0031567B" w:rsidRDefault="003C60B1" w14:paraId="71C0C5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725941" w:rsidRDefault="00725941" w14:paraId="71C0C59B" w14:textId="77777777"/>
    <w:sectPr w:rsidR="007259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C59D" w14:textId="77777777" w:rsidR="00D5514E" w:rsidRDefault="00D5514E" w:rsidP="000C1CAD">
      <w:pPr>
        <w:spacing w:line="240" w:lineRule="auto"/>
      </w:pPr>
      <w:r>
        <w:separator/>
      </w:r>
    </w:p>
  </w:endnote>
  <w:endnote w:type="continuationSeparator" w:id="0">
    <w:p w14:paraId="71C0C59E" w14:textId="77777777" w:rsidR="00D5514E" w:rsidRDefault="00D55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C5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C5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1271" w14:textId="77777777" w:rsidR="001A398F" w:rsidRDefault="001A39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C59B" w14:textId="77777777" w:rsidR="00D5514E" w:rsidRDefault="00D5514E" w:rsidP="000C1CAD">
      <w:pPr>
        <w:spacing w:line="240" w:lineRule="auto"/>
      </w:pPr>
      <w:r>
        <w:separator/>
      </w:r>
    </w:p>
  </w:footnote>
  <w:footnote w:type="continuationSeparator" w:id="0">
    <w:p w14:paraId="71C0C59C" w14:textId="77777777" w:rsidR="00D5514E" w:rsidRDefault="00D55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C0C5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C0C5AE" wp14:anchorId="71C0C5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60B1" w14:paraId="71C0C5B1" w14:textId="77777777">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D3073A">
                                <w:t>1429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C0C5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60B1" w14:paraId="71C0C5B1" w14:textId="77777777">
                    <w:pPr>
                      <w:jc w:val="right"/>
                    </w:pPr>
                    <w:sdt>
                      <w:sdtPr>
                        <w:alias w:val="CC_Noformat_Partikod"/>
                        <w:tag w:val="CC_Noformat_Partikod"/>
                        <w:id w:val="-53464382"/>
                        <w:placeholder>
                          <w:docPart w:val="91DF7621EF664D1A9501A09767D491CC"/>
                        </w:placeholder>
                        <w:text/>
                      </w:sdtPr>
                      <w:sdtEndPr/>
                      <w:sdtContent>
                        <w:r w:rsidR="00786304">
                          <w:t>M</w:t>
                        </w:r>
                      </w:sdtContent>
                    </w:sdt>
                    <w:sdt>
                      <w:sdtPr>
                        <w:alias w:val="CC_Noformat_Partinummer"/>
                        <w:tag w:val="CC_Noformat_Partinummer"/>
                        <w:id w:val="-1709555926"/>
                        <w:placeholder>
                          <w:docPart w:val="E33476FE627C4D8BAA20F80F2374E7DE"/>
                        </w:placeholder>
                        <w:text/>
                      </w:sdtPr>
                      <w:sdtEndPr/>
                      <w:sdtContent>
                        <w:r w:rsidR="00D3073A">
                          <w:t>1429</w:t>
                        </w:r>
                      </w:sdtContent>
                    </w:sdt>
                  </w:p>
                </w:txbxContent>
              </v:textbox>
              <w10:wrap anchorx="page"/>
            </v:shape>
          </w:pict>
        </mc:Fallback>
      </mc:AlternateContent>
    </w:r>
  </w:p>
  <w:p w:rsidRPr="00293C4F" w:rsidR="00262EA3" w:rsidP="00776B74" w:rsidRDefault="00262EA3" w14:paraId="71C0C5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C0C5A1" w14:textId="77777777">
    <w:pPr>
      <w:jc w:val="right"/>
    </w:pPr>
  </w:p>
  <w:p w:rsidR="00262EA3" w:rsidP="00776B74" w:rsidRDefault="00262EA3" w14:paraId="71C0C5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60B1" w14:paraId="71C0C5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C0C5B0" wp14:anchorId="71C0C5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60B1" w14:paraId="71C0C5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6304">
          <w:t>M</w:t>
        </w:r>
      </w:sdtContent>
    </w:sdt>
    <w:sdt>
      <w:sdtPr>
        <w:alias w:val="CC_Noformat_Partinummer"/>
        <w:tag w:val="CC_Noformat_Partinummer"/>
        <w:id w:val="-2014525982"/>
        <w:text/>
      </w:sdtPr>
      <w:sdtEndPr/>
      <w:sdtContent>
        <w:r w:rsidR="00D3073A">
          <w:t>1429</w:t>
        </w:r>
      </w:sdtContent>
    </w:sdt>
  </w:p>
  <w:p w:rsidRPr="008227B3" w:rsidR="00262EA3" w:rsidP="008227B3" w:rsidRDefault="003C60B1" w14:paraId="71C0C5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60B1" w14:paraId="71C0C5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:1178</w:t>
        </w:r>
      </w:sdtContent>
    </w:sdt>
  </w:p>
  <w:p w:rsidR="00262EA3" w:rsidP="00E03A3D" w:rsidRDefault="003C60B1" w14:paraId="71C0C5A9"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786304" w14:paraId="71C0C5AA" w14:textId="77777777">
        <w:pPr>
          <w:pStyle w:val="FSHRub2"/>
        </w:pPr>
        <w:r>
          <w:t>För över skolhälsovården till regionalt ansvar för en sammanhållen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1C0C5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86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8FC"/>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8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7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0B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1B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51"/>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41"/>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04"/>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4C2"/>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1E9"/>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78"/>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B3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B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3A"/>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4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024"/>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65"/>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C0C58D"/>
  <w15:chartTrackingRefBased/>
  <w15:docId w15:val="{09A9B2A6-D799-4348-8993-D33DC7C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4D0957FC344CE5BE3A55C89A9878A1"/>
        <w:category>
          <w:name w:val="Allmänt"/>
          <w:gallery w:val="placeholder"/>
        </w:category>
        <w:types>
          <w:type w:val="bbPlcHdr"/>
        </w:types>
        <w:behaviors>
          <w:behavior w:val="content"/>
        </w:behaviors>
        <w:guid w:val="{161E66E7-92E1-4B89-9B0E-201AC725F1B5}"/>
      </w:docPartPr>
      <w:docPartBody>
        <w:p w:rsidR="00404BAA" w:rsidRDefault="008B6A1F">
          <w:pPr>
            <w:pStyle w:val="204D0957FC344CE5BE3A55C89A9878A1"/>
          </w:pPr>
          <w:r w:rsidRPr="005A0A93">
            <w:rPr>
              <w:rStyle w:val="Platshllartext"/>
            </w:rPr>
            <w:t>Förslag till riksdagsbeslut</w:t>
          </w:r>
        </w:p>
      </w:docPartBody>
    </w:docPart>
    <w:docPart>
      <w:docPartPr>
        <w:name w:val="E803CA68B5DB4A8092D3623A31C82C33"/>
        <w:category>
          <w:name w:val="Allmänt"/>
          <w:gallery w:val="placeholder"/>
        </w:category>
        <w:types>
          <w:type w:val="bbPlcHdr"/>
        </w:types>
        <w:behaviors>
          <w:behavior w:val="content"/>
        </w:behaviors>
        <w:guid w:val="{E7423D41-57B6-4917-BE66-6EA8F3698BB5}"/>
      </w:docPartPr>
      <w:docPartBody>
        <w:p w:rsidR="00404BAA" w:rsidRDefault="008B6A1F">
          <w:pPr>
            <w:pStyle w:val="E803CA68B5DB4A8092D3623A31C82C33"/>
          </w:pPr>
          <w:r w:rsidRPr="005A0A93">
            <w:rPr>
              <w:rStyle w:val="Platshllartext"/>
            </w:rPr>
            <w:t>Motivering</w:t>
          </w:r>
        </w:p>
      </w:docPartBody>
    </w:docPart>
    <w:docPart>
      <w:docPartPr>
        <w:name w:val="91DF7621EF664D1A9501A09767D491CC"/>
        <w:category>
          <w:name w:val="Allmänt"/>
          <w:gallery w:val="placeholder"/>
        </w:category>
        <w:types>
          <w:type w:val="bbPlcHdr"/>
        </w:types>
        <w:behaviors>
          <w:behavior w:val="content"/>
        </w:behaviors>
        <w:guid w:val="{A257AC1B-CADA-4416-9524-322B7E015588}"/>
      </w:docPartPr>
      <w:docPartBody>
        <w:p w:rsidR="00404BAA" w:rsidRDefault="008B6A1F">
          <w:pPr>
            <w:pStyle w:val="91DF7621EF664D1A9501A09767D491CC"/>
          </w:pPr>
          <w:r>
            <w:rPr>
              <w:rStyle w:val="Platshllartext"/>
            </w:rPr>
            <w:t xml:space="preserve"> </w:t>
          </w:r>
        </w:p>
      </w:docPartBody>
    </w:docPart>
    <w:docPart>
      <w:docPartPr>
        <w:name w:val="E33476FE627C4D8BAA20F80F2374E7DE"/>
        <w:category>
          <w:name w:val="Allmänt"/>
          <w:gallery w:val="placeholder"/>
        </w:category>
        <w:types>
          <w:type w:val="bbPlcHdr"/>
        </w:types>
        <w:behaviors>
          <w:behavior w:val="content"/>
        </w:behaviors>
        <w:guid w:val="{4E4EDEA2-4C10-4B16-8BCA-2EBC4DD4D325}"/>
      </w:docPartPr>
      <w:docPartBody>
        <w:p w:rsidR="00404BAA" w:rsidRDefault="008B6A1F">
          <w:pPr>
            <w:pStyle w:val="E33476FE627C4D8BAA20F80F2374E7DE"/>
          </w:pPr>
          <w:r>
            <w:t xml:space="preserve"> </w:t>
          </w:r>
        </w:p>
      </w:docPartBody>
    </w:docPart>
    <w:docPart>
      <w:docPartPr>
        <w:name w:val="AFD724BC0C1349AC959B7FEF7D3534BF"/>
        <w:category>
          <w:name w:val="Allmänt"/>
          <w:gallery w:val="placeholder"/>
        </w:category>
        <w:types>
          <w:type w:val="bbPlcHdr"/>
        </w:types>
        <w:behaviors>
          <w:behavior w:val="content"/>
        </w:behaviors>
        <w:guid w:val="{B44A2338-4039-48BD-B02B-9A300F2DDCBB}"/>
      </w:docPartPr>
      <w:docPartBody>
        <w:p w:rsidR="00105A85" w:rsidRDefault="00105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1F"/>
    <w:rsid w:val="000B5E9C"/>
    <w:rsid w:val="00105A85"/>
    <w:rsid w:val="00404BAA"/>
    <w:rsid w:val="006F601A"/>
    <w:rsid w:val="008B6A1F"/>
    <w:rsid w:val="00D13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4D0957FC344CE5BE3A55C89A9878A1">
    <w:name w:val="204D0957FC344CE5BE3A55C89A9878A1"/>
  </w:style>
  <w:style w:type="paragraph" w:customStyle="1" w:styleId="65067AF595664E71A4FD84D8B9D5203F">
    <w:name w:val="65067AF595664E71A4FD84D8B9D520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58EBF4D694EC3B57377FE8E0CA96F">
    <w:name w:val="98058EBF4D694EC3B57377FE8E0CA96F"/>
  </w:style>
  <w:style w:type="paragraph" w:customStyle="1" w:styleId="E803CA68B5DB4A8092D3623A31C82C33">
    <w:name w:val="E803CA68B5DB4A8092D3623A31C82C33"/>
  </w:style>
  <w:style w:type="paragraph" w:customStyle="1" w:styleId="F968DA760BCC4909B0253BCFF25DF3D0">
    <w:name w:val="F968DA760BCC4909B0253BCFF25DF3D0"/>
  </w:style>
  <w:style w:type="paragraph" w:customStyle="1" w:styleId="1D1F68F736524574A4A492DD437383D1">
    <w:name w:val="1D1F68F736524574A4A492DD437383D1"/>
  </w:style>
  <w:style w:type="paragraph" w:customStyle="1" w:styleId="91DF7621EF664D1A9501A09767D491CC">
    <w:name w:val="91DF7621EF664D1A9501A09767D491CC"/>
  </w:style>
  <w:style w:type="paragraph" w:customStyle="1" w:styleId="E33476FE627C4D8BAA20F80F2374E7DE">
    <w:name w:val="E33476FE627C4D8BAA20F80F2374E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D0F68-B505-49B7-9E5F-9802145E0663}"/>
</file>

<file path=customXml/itemProps2.xml><?xml version="1.0" encoding="utf-8"?>
<ds:datastoreItem xmlns:ds="http://schemas.openxmlformats.org/officeDocument/2006/customXml" ds:itemID="{F0417C0E-B823-4673-A17A-DBAA5F08D90A}"/>
</file>

<file path=customXml/itemProps3.xml><?xml version="1.0" encoding="utf-8"?>
<ds:datastoreItem xmlns:ds="http://schemas.openxmlformats.org/officeDocument/2006/customXml" ds:itemID="{26B17241-A909-4CEC-8F2F-F1B7838AAD9F}"/>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1604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M1429 För över skolhälsovården till regionalt ansvar för en sammanhållen vård</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