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952C3" w:rsidRPr="00172B6B" w:rsidRDefault="003952C3" w:rsidP="00211CCE">
      <w:pPr>
        <w:pStyle w:val="Hemstlrubrik"/>
      </w:pPr>
      <w:r w:rsidRPr="00172B6B">
        <w:t>Förslag till riksdagsbeslut</w:t>
      </w:r>
    </w:p>
    <w:p w:rsidR="003952C3" w:rsidRPr="00172B6B" w:rsidRDefault="003952C3" w:rsidP="003952C3">
      <w:pPr>
        <w:pStyle w:val="Hemstlatt"/>
      </w:pPr>
      <w:r w:rsidRPr="00172B6B">
        <w:t xml:space="preserve">Riksdagen tillkännager för regeringen som sin mening </w:t>
      </w:r>
      <w:r w:rsidR="00A609A9" w:rsidRPr="00172B6B">
        <w:t xml:space="preserve">vad i motionen anförs om </w:t>
      </w:r>
      <w:r w:rsidRPr="00172B6B">
        <w:t>att ansvaret för Gotlands</w:t>
      </w:r>
      <w:r w:rsidRPr="00172B6B">
        <w:softHyphen/>
        <w:t xml:space="preserve">trafiken </w:t>
      </w:r>
      <w:r w:rsidR="00A609A9" w:rsidRPr="00172B6B">
        <w:t xml:space="preserve">bör </w:t>
      </w:r>
      <w:r w:rsidRPr="00172B6B">
        <w:t>överför</w:t>
      </w:r>
      <w:r w:rsidR="00A609A9" w:rsidRPr="00172B6B">
        <w:t>a</w:t>
      </w:r>
      <w:r w:rsidRPr="00172B6B">
        <w:t>s från Rikstraf</w:t>
      </w:r>
      <w:r w:rsidRPr="00172B6B">
        <w:t>i</w:t>
      </w:r>
      <w:r w:rsidRPr="00172B6B">
        <w:t>ken till Vägverket.</w:t>
      </w:r>
    </w:p>
    <w:p w:rsidR="003952C3" w:rsidRPr="00172B6B" w:rsidRDefault="003952C3" w:rsidP="003952C3">
      <w:pPr>
        <w:pStyle w:val="Hemstlatt"/>
      </w:pPr>
      <w:r w:rsidRPr="00172B6B">
        <w:t>Riksdagen tillkännager för regeringen som sin mening vad i motionen anförs om att garantera en långsiktig</w:t>
      </w:r>
      <w:r w:rsidR="00A609A9" w:rsidRPr="00172B6B">
        <w:t>t</w:t>
      </w:r>
      <w:r w:rsidRPr="00172B6B">
        <w:t xml:space="preserve"> hållbar färjetrafik mellan Gotland och fastlandet som har minst samma standard som </w:t>
      </w:r>
      <w:r w:rsidR="00A609A9" w:rsidRPr="00172B6B">
        <w:t xml:space="preserve">den som </w:t>
      </w:r>
      <w:r w:rsidRPr="00172B6B">
        <w:t>har utvec</w:t>
      </w:r>
      <w:r w:rsidRPr="00172B6B">
        <w:t>k</w:t>
      </w:r>
      <w:r w:rsidRPr="00172B6B">
        <w:t>lats till i</w:t>
      </w:r>
      <w:r w:rsidR="00A609A9" w:rsidRPr="00172B6B">
        <w:t xml:space="preserve"> </w:t>
      </w:r>
      <w:r w:rsidRPr="00172B6B">
        <w:t>dag.</w:t>
      </w:r>
    </w:p>
    <w:p w:rsidR="003952C3" w:rsidRPr="00172B6B" w:rsidRDefault="003952C3" w:rsidP="003952C3">
      <w:pPr>
        <w:pStyle w:val="Rubrik1"/>
      </w:pPr>
      <w:r w:rsidRPr="00172B6B">
        <w:t>Motivering</w:t>
      </w:r>
    </w:p>
    <w:p w:rsidR="003952C3" w:rsidRPr="00172B6B" w:rsidRDefault="003952C3" w:rsidP="003952C3">
      <w:r w:rsidRPr="00172B6B">
        <w:t>Båttrafiken mellan Gotland och fastlandet regleras genom upphandling me</w:t>
      </w:r>
      <w:r w:rsidRPr="00172B6B">
        <w:t>l</w:t>
      </w:r>
      <w:r w:rsidRPr="00172B6B">
        <w:t>lan staten och rederi, för närvarande Destination Gotland. Avtalet omfattar person- och godstrafik. Sedan år 2000 har Rikstrafiken ansvaret för upphan</w:t>
      </w:r>
      <w:r w:rsidRPr="00172B6B">
        <w:t>d</w:t>
      </w:r>
      <w:r w:rsidRPr="00172B6B">
        <w:t>lingen av denna trafik, utifrån sitt allmänna uppdrag att ansvara för upphan</w:t>
      </w:r>
      <w:r w:rsidRPr="00172B6B">
        <w:t>d</w:t>
      </w:r>
      <w:r w:rsidRPr="00172B6B">
        <w:t>ling av interregional, långväga persontrafik med flyg, tåg, båt och buss som ”är samhällsekonomiskt motiverad men företags</w:t>
      </w:r>
      <w:r w:rsidRPr="00172B6B">
        <w:softHyphen/>
        <w:t>ekonomiskt olönsam”. Rik</w:t>
      </w:r>
      <w:r w:rsidRPr="00172B6B">
        <w:t>s</w:t>
      </w:r>
      <w:r w:rsidRPr="00172B6B">
        <w:t>trafiken har, utöver Gotlandstrafiken, tecknat avtal om tågtrafik och viss bus</w:t>
      </w:r>
      <w:r w:rsidR="00211CCE" w:rsidRPr="00172B6B">
        <w:t>s</w:t>
      </w:r>
      <w:r w:rsidR="00211CCE" w:rsidRPr="00172B6B">
        <w:t>trafik i olika delar av landet</w:t>
      </w:r>
      <w:r w:rsidRPr="00172B6B">
        <w:t xml:space="preserve"> och om flygtrafik mellan olika orter i N</w:t>
      </w:r>
      <w:r w:rsidR="00211CCE" w:rsidRPr="00172B6B">
        <w:t>orrland och Arlanda</w:t>
      </w:r>
      <w:r w:rsidRPr="00172B6B">
        <w:t xml:space="preserve"> samt på vissa linjer inom Norrland.</w:t>
      </w:r>
    </w:p>
    <w:p w:rsidR="003952C3" w:rsidRPr="00172B6B" w:rsidRDefault="003952C3" w:rsidP="003952C3">
      <w:pPr>
        <w:pStyle w:val="Normaltindrag"/>
      </w:pPr>
      <w:r w:rsidRPr="00172B6B">
        <w:t xml:space="preserve">För sin utveckling och fortlevnad är Gotland med sitt ö-läge helt beroende av goda båtförbindelser till och från övriga Sverige. </w:t>
      </w:r>
      <w:r w:rsidRPr="00172B6B">
        <w:rPr>
          <w:color w:val="000000"/>
          <w:szCs w:val="18"/>
        </w:rPr>
        <w:t xml:space="preserve">Näringslivet som utgörs till stor del av turism och småföretagsamhet, står och faller med en pålitlig och relativt bra utbyggd färjetrafik. Företag, skolor och andra organisationer har byggt upp olika former av nätverk och handelsutbyten eftersom det hittills har gått bra att </w:t>
      </w:r>
      <w:r w:rsidR="00211CCE" w:rsidRPr="00172B6B">
        <w:rPr>
          <w:color w:val="000000"/>
          <w:szCs w:val="18"/>
        </w:rPr>
        <w:t>”</w:t>
      </w:r>
      <w:r w:rsidRPr="00172B6B">
        <w:rPr>
          <w:color w:val="000000"/>
          <w:szCs w:val="18"/>
        </w:rPr>
        <w:t>åka upp över dagen</w:t>
      </w:r>
      <w:r w:rsidR="00211CCE" w:rsidRPr="00172B6B">
        <w:rPr>
          <w:color w:val="000000"/>
          <w:szCs w:val="18"/>
        </w:rPr>
        <w:t>”</w:t>
      </w:r>
      <w:r w:rsidRPr="00172B6B">
        <w:rPr>
          <w:color w:val="000000"/>
          <w:szCs w:val="18"/>
        </w:rPr>
        <w:t>.</w:t>
      </w:r>
      <w:r w:rsidRPr="00172B6B">
        <w:t xml:space="preserve"> Investeringsviljan hänger samman med garantier om förutsägbara och bra båt</w:t>
      </w:r>
      <w:r w:rsidRPr="00172B6B">
        <w:softHyphen/>
        <w:t>förbindelser. Även befolkningens vilja att bosätta sig på ön hänger intimt samman med möjligheterna att kunna fö</w:t>
      </w:r>
      <w:r w:rsidRPr="00172B6B">
        <w:t>r</w:t>
      </w:r>
      <w:r w:rsidRPr="00172B6B">
        <w:lastRenderedPageBreak/>
        <w:t xml:space="preserve">flytta sig mellan Gotland och fastlandet. Dessa förbindelser måste finnas till rimliga priser samt med en bra turtäthet. </w:t>
      </w:r>
    </w:p>
    <w:p w:rsidR="003952C3" w:rsidRPr="00172B6B" w:rsidRDefault="003952C3" w:rsidP="003952C3">
      <w:pPr>
        <w:pStyle w:val="Normaltindrag"/>
      </w:pPr>
      <w:r w:rsidRPr="00172B6B">
        <w:t>Under senare tid har trafiken utvecklats till en nivå som upplevs tillfred</w:t>
      </w:r>
      <w:r w:rsidRPr="00172B6B">
        <w:t>s</w:t>
      </w:r>
      <w:r w:rsidR="00211CCE" w:rsidRPr="00172B6B">
        <w:t>s</w:t>
      </w:r>
      <w:r w:rsidRPr="00172B6B">
        <w:t>tällande av de boende på Gotland. Gotlandstrafiken står kostnadsmässigt för närvarande för en ansenlig del av Rikstrafikens budget. Avtalet med Destin</w:t>
      </w:r>
      <w:r w:rsidRPr="00172B6B">
        <w:t>a</w:t>
      </w:r>
      <w:r w:rsidRPr="00172B6B">
        <w:t>tion Gotland är det enskilt mest kostsamma av de avtal Rikstrafiken har slutit. Detta medför därför att Gotlands</w:t>
      </w:r>
      <w:r w:rsidRPr="00172B6B">
        <w:softHyphen/>
        <w:t>trafiken alltid är ifrågasatt när det ställs nya och ändrade anspråk på Rikstrafikens budget. Relationerna mellan Destin</w:t>
      </w:r>
      <w:r w:rsidRPr="00172B6B">
        <w:t>a</w:t>
      </w:r>
      <w:r w:rsidRPr="00172B6B">
        <w:t>tion Gotland och Rikstrafiken har den senaste tiden dessutom präglats av problem. Detta har drabbat gotlänningarna i onödan. De nyligen kraftigt ök</w:t>
      </w:r>
      <w:r w:rsidRPr="00172B6B">
        <w:t>a</w:t>
      </w:r>
      <w:r w:rsidRPr="00172B6B">
        <w:t>de oljepriserna har föranlett diskussioner om att chockhöja biljettpriserna med 30</w:t>
      </w:r>
      <w:r w:rsidR="00211CCE" w:rsidRPr="00172B6B">
        <w:t> </w:t>
      </w:r>
      <w:r w:rsidRPr="00172B6B">
        <w:t>% samt dra in ca 200 turer. Detta är omständigheter som drastiskt försä</w:t>
      </w:r>
      <w:r w:rsidRPr="00172B6B">
        <w:t>m</w:t>
      </w:r>
      <w:r w:rsidRPr="00172B6B">
        <w:t>rar möjligheterna för Gotland att utvecklas genom att skapa ett bra näring</w:t>
      </w:r>
      <w:r w:rsidRPr="00172B6B">
        <w:t>s</w:t>
      </w:r>
      <w:r w:rsidRPr="00172B6B">
        <w:t>klimat och en god livsmiljö. Tillförlitliga och långsiktigt säkra kommunik</w:t>
      </w:r>
      <w:r w:rsidRPr="00172B6B">
        <w:t>a</w:t>
      </w:r>
      <w:r w:rsidRPr="00172B6B">
        <w:t>tioner till rimliga priser är en väsentlig förutsättning för all utveckling på Gotland.</w:t>
      </w:r>
    </w:p>
    <w:p w:rsidR="003952C3" w:rsidRPr="00172B6B" w:rsidRDefault="003952C3" w:rsidP="003952C3">
      <w:pPr>
        <w:pStyle w:val="Normaltindrag"/>
      </w:pPr>
      <w:r w:rsidRPr="00172B6B">
        <w:t xml:space="preserve">Av flera skäl är </w:t>
      </w:r>
      <w:r w:rsidR="00211CCE" w:rsidRPr="00172B6B">
        <w:t xml:space="preserve">det </w:t>
      </w:r>
      <w:r w:rsidRPr="00172B6B">
        <w:t>dock uppenbart att ansvaret för Gotlandstrafiken beh</w:t>
      </w:r>
      <w:r w:rsidRPr="00172B6B">
        <w:t>ö</w:t>
      </w:r>
      <w:r w:rsidRPr="00172B6B">
        <w:t>ver flyttas från Rikstrafiken till Vägverket. Främsta skälet är att avtalet kring Gotlandstrafiken skiljer sig avsevärt från andra avtal som Rikstrafiken har. Den största skillnaden är att den omfattar såväl person- som godstrafik. Pe</w:t>
      </w:r>
      <w:r w:rsidRPr="00172B6B">
        <w:t>r</w:t>
      </w:r>
      <w:r w:rsidRPr="00172B6B">
        <w:t>son- och godstrafiken är helt integrerade i ett gemensamt transportsystem. Båtförbindelserna utgör dessutom det enda möjliga kommunikationsmedlet för merparten av godstransporterna. Vägförbindelser finns inte tillgängliga som alternativ. I många avseenden motsvarar förbindelserna till havs mellan fastlandet och Gotland de förbindelser som vägnätet erbjuder i övriga Sver</w:t>
      </w:r>
      <w:r w:rsidRPr="00172B6B">
        <w:t>i</w:t>
      </w:r>
      <w:r w:rsidRPr="00172B6B">
        <w:t>ge. Färje</w:t>
      </w:r>
      <w:r w:rsidRPr="00172B6B">
        <w:softHyphen/>
        <w:t>trafiken bör därför betraktas som en del av infrastrukturen som fö</w:t>
      </w:r>
      <w:r w:rsidRPr="00172B6B">
        <w:t>r</w:t>
      </w:r>
      <w:r w:rsidRPr="00172B6B">
        <w:t>binder Gotland med övriga Sverige. Det ter sig således mer naturligt att se båttrafiken mellan Gotland och fastlandet som en del av landets vägnät och bör därmed anses som en integrerad del av det svenska kommunikationsnätet. Ett principiellt viktigt steg på vägen mot detta är att ansvaret för Gotlandstr</w:t>
      </w:r>
      <w:r w:rsidRPr="00172B6B">
        <w:t>a</w:t>
      </w:r>
      <w:r w:rsidRPr="00172B6B">
        <w:t>fiken flyttas från Rikstrafiken till Vägverket. Detta bör riksdagen ge regerin</w:t>
      </w:r>
      <w:r w:rsidRPr="00172B6B">
        <w:t>g</w:t>
      </w:r>
      <w:r w:rsidRPr="00172B6B">
        <w:t>en till</w:t>
      </w:r>
      <w:r w:rsidR="00211CCE" w:rsidRPr="00172B6B">
        <w:t xml:space="preserve"> </w:t>
      </w:r>
      <w:r w:rsidRPr="00172B6B">
        <w:t>känna.</w:t>
      </w:r>
    </w:p>
    <w:p w:rsidR="003952C3" w:rsidRPr="00172B6B" w:rsidRDefault="003952C3" w:rsidP="00211CCE">
      <w:pPr>
        <w:pStyle w:val="Normaltindrag"/>
      </w:pPr>
      <w:r w:rsidRPr="00172B6B">
        <w:t>Nedläggningen av försvarsanläggningen på Gotland ökar en redan hög a</w:t>
      </w:r>
      <w:r w:rsidRPr="00172B6B">
        <w:t>r</w:t>
      </w:r>
      <w:r w:rsidRPr="00172B6B">
        <w:t>betslöshet. Därför är det extra angeläget att b</w:t>
      </w:r>
      <w:r w:rsidR="00211CCE" w:rsidRPr="00172B6B">
        <w:t>esöksnäringar</w:t>
      </w:r>
      <w:r w:rsidRPr="00172B6B">
        <w:t xml:space="preserve"> och andra närin</w:t>
      </w:r>
      <w:r w:rsidRPr="00172B6B">
        <w:t>g</w:t>
      </w:r>
      <w:r w:rsidRPr="00172B6B">
        <w:t xml:space="preserve">ar, andra arbetsgivare samt </w:t>
      </w:r>
      <w:r w:rsidR="00211CCE" w:rsidRPr="00172B6B">
        <w:t>h</w:t>
      </w:r>
      <w:r w:rsidRPr="00172B6B">
        <w:t>ögskolan kan lita på att tidtabellen för Gotland</w:t>
      </w:r>
      <w:r w:rsidRPr="00172B6B">
        <w:t>s</w:t>
      </w:r>
      <w:r w:rsidRPr="00172B6B">
        <w:t xml:space="preserve">trafiken är långsiktigt förutsägbar. De positiva effekterna av de åtgärder som företogs för att kompensera regementsnedläggelsen riskerar att förtas av en försämrad och fördyrad färjetrafik. Det är av tveksam nytta att tilldela </w:t>
      </w:r>
      <w:r w:rsidR="00211CCE" w:rsidRPr="00172B6B">
        <w:t>h</w:t>
      </w:r>
      <w:r w:rsidRPr="00172B6B">
        <w:t>ö</w:t>
      </w:r>
      <w:r w:rsidRPr="00172B6B">
        <w:t>g</w:t>
      </w:r>
      <w:r w:rsidRPr="00172B6B">
        <w:t>skolan fler utbildningsplatser om studenterna inte har råd att ta sig till och från ön. Plötsliga förändringar av tidtabellen är samma sak som om vägarna till och från Stockholm stängs av under en viss tid. Tillförlitliga och långsi</w:t>
      </w:r>
      <w:r w:rsidRPr="00172B6B">
        <w:t>k</w:t>
      </w:r>
      <w:r w:rsidRPr="00172B6B">
        <w:t>tigt säkra kommunikationer till rimliga priser är också en väsentlig förutsät</w:t>
      </w:r>
      <w:r w:rsidRPr="00172B6B">
        <w:t>t</w:t>
      </w:r>
      <w:r w:rsidRPr="00172B6B">
        <w:t>ning för att ny verksamhet ska kunna etableras på Gotland. Riksdagen bör därför ge regeringen till</w:t>
      </w:r>
      <w:r w:rsidR="00211CCE" w:rsidRPr="00172B6B">
        <w:t xml:space="preserve"> </w:t>
      </w:r>
      <w:r w:rsidRPr="00172B6B">
        <w:t xml:space="preserve">känna </w:t>
      </w:r>
      <w:r w:rsidR="00211CCE" w:rsidRPr="00172B6B">
        <w:t xml:space="preserve">vad i motionen anförs om </w:t>
      </w:r>
      <w:r w:rsidRPr="00172B6B">
        <w:t>att garantera en långsiktig</w:t>
      </w:r>
      <w:r w:rsidR="00211CCE" w:rsidRPr="00172B6B">
        <w:t>t</w:t>
      </w:r>
      <w:r w:rsidRPr="00172B6B">
        <w:t xml:space="preserve"> hållbar färjetrafik mellan Gotland och fastlandet som har minst samma standard som</w:t>
      </w:r>
      <w:r w:rsidR="00211CCE" w:rsidRPr="00172B6B">
        <w:t xml:space="preserve"> den som</w:t>
      </w:r>
      <w:r w:rsidRPr="00172B6B">
        <w:t xml:space="preserve"> har utvecklats till i</w:t>
      </w:r>
      <w:r w:rsidR="00211CCE" w:rsidRPr="00172B6B">
        <w:t xml:space="preserve"> </w:t>
      </w:r>
      <w:r w:rsidRPr="00172B6B">
        <w:t>dag</w:t>
      </w:r>
      <w:r w:rsidR="00211CCE" w:rsidRPr="00172B6B">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11CCE" w:rsidRPr="00172B6B">
        <w:tblPrEx>
          <w:tblCellMar>
            <w:top w:w="0" w:type="dxa"/>
            <w:bottom w:w="0" w:type="dxa"/>
          </w:tblCellMar>
        </w:tblPrEx>
        <w:trPr>
          <w:cantSplit/>
        </w:trPr>
        <w:tc>
          <w:tcPr>
            <w:tcW w:w="3046" w:type="dxa"/>
          </w:tcPr>
          <w:p w:rsidR="00211CCE" w:rsidRPr="00172B6B" w:rsidRDefault="00211CCE" w:rsidP="00211CCE">
            <w:pPr>
              <w:pStyle w:val="UnderskriftDatum"/>
              <w:spacing w:before="240"/>
            </w:pPr>
            <w:r w:rsidRPr="00172B6B">
              <w:t>Stockholm den 29 september 2005</w:t>
            </w:r>
          </w:p>
        </w:tc>
        <w:tc>
          <w:tcPr>
            <w:tcW w:w="3047" w:type="dxa"/>
          </w:tcPr>
          <w:p w:rsidR="00211CCE" w:rsidRPr="00172B6B" w:rsidRDefault="00211CCE" w:rsidP="00211CCE">
            <w:pPr>
              <w:pStyle w:val="Underskrifter"/>
              <w:spacing w:before="240"/>
            </w:pPr>
          </w:p>
        </w:tc>
      </w:tr>
      <w:tr w:rsidR="00211CCE" w:rsidRPr="00172B6B">
        <w:tblPrEx>
          <w:tblCellMar>
            <w:top w:w="0" w:type="dxa"/>
            <w:bottom w:w="0" w:type="dxa"/>
          </w:tblCellMar>
        </w:tblPrEx>
        <w:trPr>
          <w:cantSplit/>
        </w:trPr>
        <w:tc>
          <w:tcPr>
            <w:tcW w:w="3046" w:type="dxa"/>
          </w:tcPr>
          <w:p w:rsidR="00211CCE" w:rsidRPr="00172B6B" w:rsidRDefault="00211CCE" w:rsidP="00211CCE">
            <w:pPr>
              <w:pStyle w:val="Underskrifter"/>
            </w:pPr>
            <w:r w:rsidRPr="00172B6B">
              <w:t>Karin Svensson Smith (-)</w:t>
            </w:r>
          </w:p>
        </w:tc>
        <w:tc>
          <w:tcPr>
            <w:tcW w:w="3047" w:type="dxa"/>
          </w:tcPr>
          <w:p w:rsidR="00211CCE" w:rsidRPr="00172B6B" w:rsidRDefault="00211CCE" w:rsidP="00211CCE">
            <w:pPr>
              <w:pStyle w:val="Underskrifter"/>
            </w:pPr>
          </w:p>
        </w:tc>
      </w:tr>
      <w:tr w:rsidR="00211CCE" w:rsidRPr="00172B6B">
        <w:tblPrEx>
          <w:tblCellMar>
            <w:top w:w="0" w:type="dxa"/>
            <w:bottom w:w="0" w:type="dxa"/>
          </w:tblCellMar>
        </w:tblPrEx>
        <w:trPr>
          <w:cantSplit/>
        </w:trPr>
        <w:tc>
          <w:tcPr>
            <w:tcW w:w="3046" w:type="dxa"/>
          </w:tcPr>
          <w:p w:rsidR="00211CCE" w:rsidRPr="00172B6B" w:rsidRDefault="00211CCE" w:rsidP="00211CCE">
            <w:pPr>
              <w:pStyle w:val="Underskrifter"/>
            </w:pPr>
            <w:r w:rsidRPr="00172B6B">
              <w:t>Helena Hillar Rosenqvist (mp)</w:t>
            </w:r>
          </w:p>
        </w:tc>
        <w:tc>
          <w:tcPr>
            <w:tcW w:w="3047" w:type="dxa"/>
          </w:tcPr>
          <w:p w:rsidR="00211CCE" w:rsidRPr="00172B6B" w:rsidRDefault="00211CCE" w:rsidP="00211CCE">
            <w:pPr>
              <w:pStyle w:val="Underskrifter"/>
            </w:pPr>
            <w:r w:rsidRPr="00172B6B">
              <w:t>Ingegerd Saarinen (mp)</w:t>
            </w:r>
          </w:p>
        </w:tc>
      </w:tr>
      <w:tr w:rsidR="00211CCE" w:rsidRPr="00172B6B">
        <w:tblPrEx>
          <w:tblCellMar>
            <w:top w:w="0" w:type="dxa"/>
            <w:bottom w:w="0" w:type="dxa"/>
          </w:tblCellMar>
        </w:tblPrEx>
        <w:trPr>
          <w:cantSplit/>
        </w:trPr>
        <w:tc>
          <w:tcPr>
            <w:tcW w:w="3046" w:type="dxa"/>
          </w:tcPr>
          <w:p w:rsidR="00211CCE" w:rsidRPr="00172B6B" w:rsidRDefault="00211CCE" w:rsidP="00211CCE">
            <w:pPr>
              <w:pStyle w:val="Underskrifter"/>
            </w:pPr>
            <w:r w:rsidRPr="00172B6B">
              <w:t>Åsa Domeij (mp)</w:t>
            </w:r>
          </w:p>
        </w:tc>
        <w:tc>
          <w:tcPr>
            <w:tcW w:w="3047" w:type="dxa"/>
          </w:tcPr>
          <w:p w:rsidR="00211CCE" w:rsidRPr="00172B6B" w:rsidRDefault="00211CCE" w:rsidP="00211CCE">
            <w:pPr>
              <w:pStyle w:val="Underskrifter"/>
            </w:pPr>
          </w:p>
        </w:tc>
      </w:tr>
    </w:tbl>
    <w:p w:rsidR="003952C3" w:rsidRPr="00172B6B" w:rsidRDefault="003952C3" w:rsidP="00211CCE">
      <w:pPr>
        <w:pStyle w:val="Normaltindrag"/>
      </w:pPr>
    </w:p>
    <w:sectPr w:rsidR="003952C3" w:rsidRPr="00172B6B" w:rsidSect="00211CC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B4A96" w:rsidRPr="00172B6B" w:rsidRDefault="004B4A96">
      <w:r w:rsidRPr="00172B6B">
        <w:separator/>
      </w:r>
    </w:p>
  </w:endnote>
  <w:endnote w:type="continuationSeparator" w:id="0">
    <w:p w:rsidR="004B4A96" w:rsidRPr="00172B6B" w:rsidRDefault="004B4A96">
      <w:r w:rsidRPr="00172B6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52C3" w:rsidRPr="00172B6B" w:rsidRDefault="00172B6B" w:rsidP="00211CCE">
    <w:pPr>
      <w:pStyle w:val="Sidfot"/>
    </w:pPr>
    <w:r w:rsidRPr="00172B6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320510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1CCE" w:rsidRDefault="00211CC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11CCE" w:rsidRDefault="00211CC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172B6B" w:rsidRDefault="00172B6B" w:rsidP="00211CCE">
    <w:pPr>
      <w:pStyle w:val="Sidfot"/>
    </w:pPr>
    <w:r w:rsidRPr="00172B6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019214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1CCE" w:rsidRDefault="00211CC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11CCE" w:rsidRDefault="00211CC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172B6B" w:rsidRDefault="00172B6B" w:rsidP="00211CCE">
    <w:pPr>
      <w:pStyle w:val="Sidfot"/>
    </w:pPr>
    <w:r w:rsidRPr="00172B6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00381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1CCE" w:rsidRDefault="00211CC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11CCE" w:rsidRDefault="00211CC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B4A96" w:rsidRPr="00172B6B" w:rsidRDefault="004B4A96">
      <w:r w:rsidRPr="00172B6B">
        <w:separator/>
      </w:r>
    </w:p>
  </w:footnote>
  <w:footnote w:type="continuationSeparator" w:id="0">
    <w:p w:rsidR="004B4A96" w:rsidRPr="00172B6B" w:rsidRDefault="004B4A96">
      <w:r w:rsidRPr="00172B6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52C3" w:rsidRPr="00172B6B" w:rsidRDefault="00172B6B" w:rsidP="00211CCE">
    <w:pPr>
      <w:pStyle w:val="Sidhuvud"/>
    </w:pPr>
    <w:r w:rsidRPr="00172B6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17002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1CCE" w:rsidRDefault="00211CC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T322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11CCE" w:rsidRDefault="00211CC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T322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172B6B" w:rsidRDefault="00172B6B" w:rsidP="00211CCE">
    <w:pPr>
      <w:pStyle w:val="Sidhuvud"/>
    </w:pPr>
    <w:r w:rsidRPr="00172B6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212311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1CCE" w:rsidRDefault="00211CC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T322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11CCE" w:rsidRDefault="00211CC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T322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CCE" w:rsidRPr="00172B6B" w:rsidRDefault="00211CCE">
    <w:pPr>
      <w:pStyle w:val="FSHNormal"/>
      <w:tabs>
        <w:tab w:val="right" w:pos="5840"/>
      </w:tabs>
    </w:pPr>
    <w:r w:rsidRPr="00172B6B">
      <w:br/>
    </w:r>
    <w:r w:rsidRPr="00172B6B">
      <w:fldChar w:fldCharType="begin" w:fldLock="1"/>
    </w:r>
    <w:r w:rsidRPr="00172B6B">
      <w:instrText xml:space="preserve"> DOCPROPERTY</w:instrText>
    </w:r>
    <w:r w:rsidRPr="00172B6B">
      <w:rPr>
        <w:sz w:val="18"/>
      </w:rPr>
      <w:instrText xml:space="preserve"> "YearUser" *\charformat </w:instrText>
    </w:r>
    <w:r w:rsidRPr="00172B6B">
      <w:fldChar w:fldCharType="separate"/>
    </w:r>
    <w:r w:rsidRPr="00172B6B">
      <w:t>2005/06</w:t>
    </w:r>
    <w:r w:rsidRPr="00172B6B">
      <w:fldChar w:fldCharType="end"/>
    </w:r>
    <w:r w:rsidRPr="00172B6B">
      <w:t xml:space="preserve"> </w:t>
    </w:r>
    <w:r w:rsidRPr="00172B6B">
      <w:tab/>
      <w:t xml:space="preserve">mnr: </w:t>
    </w:r>
    <w:r w:rsidRPr="00172B6B">
      <w:fldChar w:fldCharType="begin" w:fldLock="1"/>
    </w:r>
    <w:r w:rsidRPr="00172B6B">
      <w:instrText xml:space="preserve"> DOCPROPERTY</w:instrText>
    </w:r>
    <w:r w:rsidRPr="00172B6B">
      <w:rPr>
        <w:sz w:val="18"/>
      </w:rPr>
      <w:instrText xml:space="preserve"> "Motionsnummer" *\charformat </w:instrText>
    </w:r>
    <w:r w:rsidRPr="00172B6B">
      <w:fldChar w:fldCharType="separate"/>
    </w:r>
    <w:r w:rsidRPr="00172B6B">
      <w:t>T322</w:t>
    </w:r>
    <w:r w:rsidRPr="00172B6B">
      <w:fldChar w:fldCharType="end"/>
    </w:r>
    <w:r w:rsidRPr="00172B6B">
      <w:br/>
    </w:r>
    <w:r w:rsidRPr="00172B6B">
      <w:fldChar w:fldCharType="begin" w:fldLock="1"/>
    </w:r>
    <w:r w:rsidRPr="00172B6B">
      <w:instrText xml:space="preserve"> DOCPROPERTY</w:instrText>
    </w:r>
    <w:r w:rsidRPr="00172B6B">
      <w:rPr>
        <w:sz w:val="18"/>
      </w:rPr>
      <w:instrText xml:space="preserve"> "Samling" *\charformat </w:instrText>
    </w:r>
    <w:r w:rsidRPr="00172B6B">
      <w:fldChar w:fldCharType="end"/>
    </w:r>
    <w:r w:rsidRPr="00172B6B">
      <w:tab/>
      <w:t xml:space="preserve">pnr: </w:t>
    </w:r>
    <w:r w:rsidRPr="00172B6B">
      <w:fldChar w:fldCharType="begin" w:fldLock="1"/>
    </w:r>
    <w:r w:rsidRPr="00172B6B">
      <w:instrText xml:space="preserve"> DOCPROPERTY</w:instrText>
    </w:r>
    <w:r w:rsidRPr="00172B6B">
      <w:rPr>
        <w:sz w:val="18"/>
      </w:rPr>
      <w:instrText xml:space="preserve"> "Partinummer" *\charformat </w:instrText>
    </w:r>
    <w:r w:rsidRPr="00172B6B">
      <w:fldChar w:fldCharType="separate"/>
    </w:r>
    <w:r w:rsidRPr="00172B6B">
      <w:t>mp861</w:t>
    </w:r>
    <w:r w:rsidRPr="00172B6B">
      <w:fldChar w:fldCharType="end"/>
    </w:r>
  </w:p>
  <w:p w:rsidR="00211CCE" w:rsidRPr="00172B6B" w:rsidRDefault="00211CCE">
    <w:pPr>
      <w:pStyle w:val="FSHRub1"/>
    </w:pPr>
    <w:r w:rsidRPr="00172B6B">
      <w:t>Motion till riksdagen</w:t>
    </w:r>
    <w:r w:rsidRPr="00172B6B">
      <w:br/>
    </w:r>
    <w:r w:rsidRPr="00172B6B">
      <w:fldChar w:fldCharType="begin" w:fldLock="1"/>
    </w:r>
    <w:r w:rsidRPr="00172B6B">
      <w:instrText xml:space="preserve"> DOCPROPERTY "YearUser" *\charformat </w:instrText>
    </w:r>
    <w:r w:rsidRPr="00172B6B">
      <w:fldChar w:fldCharType="separate"/>
    </w:r>
    <w:r w:rsidRPr="00172B6B">
      <w:t>2005/06</w:t>
    </w:r>
    <w:r w:rsidRPr="00172B6B">
      <w:fldChar w:fldCharType="end"/>
    </w:r>
    <w:r w:rsidRPr="00172B6B">
      <w:t>:</w:t>
    </w:r>
    <w:r w:rsidRPr="00172B6B">
      <w:fldChar w:fldCharType="begin" w:fldLock="1"/>
    </w:r>
    <w:r w:rsidRPr="00172B6B">
      <w:instrText xml:space="preserve"> DOCPROPERTY "Motionsnummer" *\charformat </w:instrText>
    </w:r>
    <w:r w:rsidRPr="00172B6B">
      <w:fldChar w:fldCharType="separate"/>
    </w:r>
    <w:r w:rsidRPr="00172B6B">
      <w:t>T322</w:t>
    </w:r>
    <w:r w:rsidRPr="00172B6B">
      <w:fldChar w:fldCharType="end"/>
    </w:r>
  </w:p>
  <w:p w:rsidR="00211CCE" w:rsidRPr="00172B6B" w:rsidRDefault="00211CCE">
    <w:pPr>
      <w:pStyle w:val="FSHNormalS5"/>
    </w:pPr>
    <w:r w:rsidRPr="00172B6B">
      <w:fldChar w:fldCharType="begin" w:fldLock="1"/>
    </w:r>
    <w:r w:rsidRPr="00172B6B">
      <w:instrText xml:space="preserve"> DOCPROPERTY "MotionarText" *\charformat </w:instrText>
    </w:r>
    <w:r w:rsidRPr="00172B6B">
      <w:fldChar w:fldCharType="separate"/>
    </w:r>
    <w:r w:rsidRPr="00172B6B">
      <w:t>av Karin Svensson Smith m.fl. (-, mp)</w:t>
    </w:r>
    <w:r w:rsidRPr="00172B6B">
      <w:fldChar w:fldCharType="end"/>
    </w:r>
    <w:r w:rsidRPr="00172B6B">
      <w:br/>
    </w:r>
    <w:r w:rsidRPr="00172B6B">
      <w:fldChar w:fldCharType="begin" w:fldLock="1"/>
    </w:r>
    <w:r w:rsidRPr="00172B6B">
      <w:instrText xml:space="preserve"> DOCPROPERTY "SvarFrasKort" *\charformat </w:instrText>
    </w:r>
    <w:r w:rsidRPr="00172B6B">
      <w:fldChar w:fldCharType="end"/>
    </w:r>
  </w:p>
  <w:p w:rsidR="00211CCE" w:rsidRPr="00172B6B" w:rsidRDefault="00211CCE">
    <w:pPr>
      <w:pStyle w:val="FSHTitel"/>
    </w:pPr>
    <w:r w:rsidRPr="00172B6B">
      <w:fldChar w:fldCharType="begin" w:fldLock="1"/>
    </w:r>
    <w:r w:rsidRPr="00172B6B">
      <w:instrText xml:space="preserve"> DOCPROPERTY</w:instrText>
    </w:r>
    <w:r w:rsidRPr="00172B6B">
      <w:rPr>
        <w:sz w:val="18"/>
      </w:rPr>
      <w:instrText xml:space="preserve"> "RubrikSvar" *\charformat </w:instrText>
    </w:r>
    <w:r w:rsidRPr="00172B6B">
      <w:fldChar w:fldCharType="separate"/>
    </w:r>
    <w:r w:rsidRPr="00172B6B">
      <w:t>Långsiktigt hållbar förbindelse till Gotland</w:t>
    </w:r>
    <w:r w:rsidRPr="00172B6B">
      <w:fldChar w:fldCharType="end"/>
    </w:r>
  </w:p>
  <w:p w:rsidR="00211CCE" w:rsidRPr="00172B6B" w:rsidRDefault="00211CCE" w:rsidP="00211CCE">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F366CDF"/>
    <w:multiLevelType w:val="hybridMultilevel"/>
    <w:tmpl w:val="7F7E92A6"/>
    <w:lvl w:ilvl="0" w:tplc="009A7DB2">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36411359">
    <w:abstractNumId w:val="14"/>
  </w:num>
  <w:num w:numId="2" w16cid:durableId="439423036">
    <w:abstractNumId w:val="10"/>
  </w:num>
  <w:num w:numId="3" w16cid:durableId="160705039">
    <w:abstractNumId w:val="11"/>
  </w:num>
  <w:num w:numId="4" w16cid:durableId="704915634">
    <w:abstractNumId w:val="13"/>
  </w:num>
  <w:num w:numId="5" w16cid:durableId="17463998">
    <w:abstractNumId w:val="8"/>
  </w:num>
  <w:num w:numId="6" w16cid:durableId="824661138">
    <w:abstractNumId w:val="3"/>
  </w:num>
  <w:num w:numId="7" w16cid:durableId="958607303">
    <w:abstractNumId w:val="2"/>
  </w:num>
  <w:num w:numId="8" w16cid:durableId="370686791">
    <w:abstractNumId w:val="1"/>
  </w:num>
  <w:num w:numId="9" w16cid:durableId="1070352646">
    <w:abstractNumId w:val="0"/>
  </w:num>
  <w:num w:numId="10" w16cid:durableId="590429408">
    <w:abstractNumId w:val="9"/>
  </w:num>
  <w:num w:numId="11" w16cid:durableId="743379322">
    <w:abstractNumId w:val="7"/>
  </w:num>
  <w:num w:numId="12" w16cid:durableId="410271884">
    <w:abstractNumId w:val="6"/>
  </w:num>
  <w:num w:numId="13" w16cid:durableId="1854807329">
    <w:abstractNumId w:val="5"/>
  </w:num>
  <w:num w:numId="14" w16cid:durableId="757092813">
    <w:abstractNumId w:val="4"/>
  </w:num>
  <w:num w:numId="15" w16cid:durableId="18322153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2"/>
  </w:docVars>
  <w:rsids>
    <w:rsidRoot w:val="008B11E1"/>
    <w:rsid w:val="0004381F"/>
    <w:rsid w:val="00064BC3"/>
    <w:rsid w:val="00066775"/>
    <w:rsid w:val="00072FB9"/>
    <w:rsid w:val="00100531"/>
    <w:rsid w:val="00172B6B"/>
    <w:rsid w:val="00201DFB"/>
    <w:rsid w:val="00204A63"/>
    <w:rsid w:val="00211CCE"/>
    <w:rsid w:val="00212FF1"/>
    <w:rsid w:val="00230193"/>
    <w:rsid w:val="0025068A"/>
    <w:rsid w:val="002818D3"/>
    <w:rsid w:val="002D11A8"/>
    <w:rsid w:val="003952C3"/>
    <w:rsid w:val="00445271"/>
    <w:rsid w:val="004A0504"/>
    <w:rsid w:val="004B4A96"/>
    <w:rsid w:val="004E38D9"/>
    <w:rsid w:val="005B145B"/>
    <w:rsid w:val="00740D6D"/>
    <w:rsid w:val="00794149"/>
    <w:rsid w:val="007B67A7"/>
    <w:rsid w:val="007C6092"/>
    <w:rsid w:val="008B11E1"/>
    <w:rsid w:val="00A053C6"/>
    <w:rsid w:val="00A609A9"/>
    <w:rsid w:val="00B13BF0"/>
    <w:rsid w:val="00C1285C"/>
    <w:rsid w:val="00C27B7D"/>
    <w:rsid w:val="00CF7A43"/>
    <w:rsid w:val="00D1174F"/>
    <w:rsid w:val="00DC6C70"/>
    <w:rsid w:val="00E22893"/>
    <w:rsid w:val="00E360DE"/>
    <w:rsid w:val="00E75D28"/>
    <w:rsid w:val="00E84F25"/>
    <w:rsid w:val="00F11677"/>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95DC014-206B-4C50-9859-16F6BF822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3952C3"/>
    <w:pPr>
      <w:spacing w:before="125" w:line="250" w:lineRule="atLeast"/>
      <w:jc w:val="both"/>
    </w:pPr>
    <w:rPr>
      <w:sz w:val="19"/>
      <w:lang w:val="sv-SE" w:eastAsia="sv-SE"/>
    </w:rPr>
  </w:style>
  <w:style w:type="paragraph" w:styleId="Rubrik1">
    <w:name w:val="heading 1"/>
    <w:basedOn w:val="Normal"/>
    <w:next w:val="Normal"/>
    <w:qFormat/>
    <w:rsid w:val="003952C3"/>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3952C3"/>
    <w:pPr>
      <w:spacing w:before="500" w:line="250" w:lineRule="exact"/>
      <w:outlineLvl w:val="1"/>
    </w:pPr>
    <w:rPr>
      <w:sz w:val="27"/>
    </w:rPr>
  </w:style>
  <w:style w:type="paragraph" w:styleId="Rubrik3">
    <w:name w:val="heading 3"/>
    <w:aliases w:val="Mellanrubrik"/>
    <w:basedOn w:val="Rubrik2"/>
    <w:next w:val="Normal"/>
    <w:qFormat/>
    <w:rsid w:val="003952C3"/>
    <w:pPr>
      <w:spacing w:before="250" w:after="0"/>
      <w:outlineLvl w:val="2"/>
    </w:pPr>
    <w:rPr>
      <w:b/>
      <w:sz w:val="21"/>
    </w:rPr>
  </w:style>
  <w:style w:type="paragraph" w:styleId="Rubrik4">
    <w:name w:val="heading 4"/>
    <w:aliases w:val="KursivRubrik"/>
    <w:basedOn w:val="Rubrik3"/>
    <w:next w:val="Normal"/>
    <w:qFormat/>
    <w:rsid w:val="003952C3"/>
    <w:pPr>
      <w:outlineLvl w:val="3"/>
    </w:pPr>
    <w:rPr>
      <w:b w:val="0"/>
      <w:i/>
    </w:rPr>
  </w:style>
  <w:style w:type="paragraph" w:styleId="Rubrik5">
    <w:name w:val="heading 5"/>
    <w:aliases w:val="PackadFetRubrik,PackadKursivRubrik"/>
    <w:basedOn w:val="Rubrik4"/>
    <w:next w:val="Normal"/>
    <w:qFormat/>
    <w:rsid w:val="003952C3"/>
    <w:pPr>
      <w:spacing w:before="125"/>
      <w:outlineLvl w:val="4"/>
    </w:pPr>
    <w:rPr>
      <w:i w:val="0"/>
      <w:sz w:val="19"/>
    </w:rPr>
  </w:style>
  <w:style w:type="paragraph" w:styleId="Rubrik6">
    <w:name w:val="heading 6"/>
    <w:basedOn w:val="Rubrik5"/>
    <w:next w:val="Normal"/>
    <w:qFormat/>
    <w:rsid w:val="003952C3"/>
    <w:pPr>
      <w:spacing w:before="50" w:line="200" w:lineRule="exact"/>
      <w:outlineLvl w:val="5"/>
    </w:pPr>
    <w:rPr>
      <w:caps/>
      <w:sz w:val="14"/>
    </w:rPr>
  </w:style>
  <w:style w:type="paragraph" w:styleId="Rubrik7">
    <w:name w:val="heading 7"/>
    <w:basedOn w:val="Rubrik6"/>
    <w:next w:val="Normal"/>
    <w:qFormat/>
    <w:rsid w:val="003952C3"/>
    <w:pPr>
      <w:spacing w:before="0"/>
      <w:outlineLvl w:val="6"/>
    </w:pPr>
  </w:style>
  <w:style w:type="paragraph" w:styleId="Rubrik8">
    <w:name w:val="heading 8"/>
    <w:basedOn w:val="Rubrik7"/>
    <w:next w:val="Normal"/>
    <w:qFormat/>
    <w:rsid w:val="003952C3"/>
    <w:pPr>
      <w:outlineLvl w:val="7"/>
    </w:pPr>
  </w:style>
  <w:style w:type="paragraph" w:styleId="Rubrik9">
    <w:name w:val="heading 9"/>
    <w:basedOn w:val="Rubrik8"/>
    <w:next w:val="Normal"/>
    <w:qFormat/>
    <w:rsid w:val="003952C3"/>
    <w:pPr>
      <w:outlineLvl w:val="8"/>
    </w:pPr>
  </w:style>
  <w:style w:type="character" w:default="1" w:styleId="Standardstycketeckensnitt">
    <w:name w:val="Default Paragraph Font"/>
    <w:semiHidden/>
    <w:rsid w:val="003952C3"/>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3952C3"/>
  </w:style>
  <w:style w:type="paragraph" w:styleId="Normaltindrag">
    <w:name w:val="Normal Indent"/>
    <w:aliases w:val="Normal_indrag,Normal Indrag"/>
    <w:basedOn w:val="Normal"/>
    <w:rsid w:val="003952C3"/>
    <w:pPr>
      <w:spacing w:before="0"/>
      <w:ind w:firstLine="227"/>
    </w:pPr>
  </w:style>
  <w:style w:type="paragraph" w:styleId="Citat">
    <w:name w:val="Quote"/>
    <w:basedOn w:val="Normal"/>
    <w:next w:val="Normal"/>
    <w:qFormat/>
    <w:rsid w:val="003952C3"/>
    <w:pPr>
      <w:spacing w:line="200" w:lineRule="exact"/>
      <w:ind w:left="340"/>
    </w:pPr>
  </w:style>
  <w:style w:type="paragraph" w:customStyle="1" w:styleId="Citatindrag">
    <w:name w:val="Citat_indrag"/>
    <w:aliases w:val="Packad"/>
    <w:basedOn w:val="Citat"/>
    <w:rsid w:val="003952C3"/>
    <w:pPr>
      <w:spacing w:before="0"/>
      <w:ind w:firstLine="227"/>
    </w:pPr>
  </w:style>
  <w:style w:type="paragraph" w:customStyle="1" w:styleId="FSHNormal">
    <w:name w:val="FSH_Normal"/>
    <w:semiHidden/>
    <w:rsid w:val="003952C3"/>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3952C3"/>
    <w:pPr>
      <w:spacing w:line="240" w:lineRule="auto"/>
    </w:pPr>
  </w:style>
  <w:style w:type="paragraph" w:customStyle="1" w:styleId="FSHNormalS5">
    <w:name w:val="FSH_NormalS5"/>
    <w:basedOn w:val="FSHNormal"/>
    <w:next w:val="FSHNormal"/>
    <w:semiHidden/>
    <w:rsid w:val="003952C3"/>
    <w:pPr>
      <w:keepNext/>
      <w:keepLines/>
      <w:widowControl/>
      <w:spacing w:before="230" w:after="520" w:line="250" w:lineRule="exact"/>
    </w:pPr>
    <w:rPr>
      <w:b/>
      <w:sz w:val="27"/>
    </w:rPr>
  </w:style>
  <w:style w:type="paragraph" w:customStyle="1" w:styleId="FSHNormL">
    <w:name w:val="FSH_NormLÖ"/>
    <w:basedOn w:val="FSHNormal"/>
    <w:next w:val="FSHNormal"/>
    <w:semiHidden/>
    <w:rsid w:val="003952C3"/>
    <w:pPr>
      <w:pBdr>
        <w:top w:val="single" w:sz="12" w:space="1" w:color="auto"/>
      </w:pBdr>
    </w:pPr>
  </w:style>
  <w:style w:type="paragraph" w:customStyle="1" w:styleId="FSHRub1">
    <w:name w:val="FSH_Rub1"/>
    <w:aliases w:val="Rubrik1_S5,Huvudrubrik"/>
    <w:basedOn w:val="FSHNormal"/>
    <w:next w:val="FSHNormal"/>
    <w:semiHidden/>
    <w:rsid w:val="003952C3"/>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3952C3"/>
    <w:pPr>
      <w:spacing w:before="240" w:after="80" w:line="360" w:lineRule="exact"/>
    </w:pPr>
    <w:rPr>
      <w:sz w:val="36"/>
    </w:rPr>
  </w:style>
  <w:style w:type="paragraph" w:customStyle="1" w:styleId="FSHTitel">
    <w:name w:val="FSH_Titel"/>
    <w:aliases w:val="Dokumentrubrik"/>
    <w:basedOn w:val="FSHRub1"/>
    <w:next w:val="FSHNormal"/>
    <w:semiHidden/>
    <w:rsid w:val="003952C3"/>
    <w:pPr>
      <w:pBdr>
        <w:bottom w:val="single" w:sz="4" w:space="3" w:color="auto"/>
      </w:pBdr>
      <w:spacing w:before="0" w:after="80" w:line="400" w:lineRule="exact"/>
    </w:pPr>
    <w:rPr>
      <w:sz w:val="40"/>
    </w:rPr>
  </w:style>
  <w:style w:type="paragraph" w:styleId="Brdtextmedindrag">
    <w:name w:val="Body Text Indent"/>
    <w:basedOn w:val="Normal"/>
    <w:rsid w:val="003952C3"/>
    <w:pPr>
      <w:spacing w:line="240" w:lineRule="auto"/>
      <w:ind w:left="284" w:hanging="284"/>
    </w:pPr>
    <w:rPr>
      <w:rFonts w:ascii="Gill Sans MT" w:hAnsi="Gill Sans MT"/>
    </w:rPr>
  </w:style>
  <w:style w:type="paragraph" w:customStyle="1" w:styleId="Hemstlrubrik">
    <w:name w:val="Hemstl_rubrik"/>
    <w:basedOn w:val="Rubrik1"/>
    <w:next w:val="Normal"/>
    <w:rsid w:val="00211CCE"/>
    <w:pPr>
      <w:spacing w:after="250"/>
    </w:pPr>
  </w:style>
  <w:style w:type="paragraph" w:customStyle="1" w:styleId="KantRubrikS5H">
    <w:name w:val="KantRubrikS5H"/>
    <w:semiHidden/>
    <w:rsid w:val="003952C3"/>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3952C3"/>
    <w:pPr>
      <w:spacing w:line="200" w:lineRule="exact"/>
    </w:pPr>
  </w:style>
  <w:style w:type="paragraph" w:customStyle="1" w:styleId="KantRubrikS5V">
    <w:name w:val="KantRubrikS5V"/>
    <w:basedOn w:val="KantRubrikS5H"/>
    <w:semiHidden/>
    <w:rsid w:val="003952C3"/>
    <w:pPr>
      <w:tabs>
        <w:tab w:val="right" w:pos="1814"/>
        <w:tab w:val="left" w:pos="1899"/>
      </w:tabs>
      <w:ind w:right="0"/>
      <w:jc w:val="left"/>
    </w:pPr>
  </w:style>
  <w:style w:type="paragraph" w:customStyle="1" w:styleId="KantRubrikS5Vrad2">
    <w:name w:val="KantRubrikS5Vrad2"/>
    <w:basedOn w:val="KantRubrikS5V"/>
    <w:semiHidden/>
    <w:rsid w:val="003952C3"/>
    <w:pPr>
      <w:tabs>
        <w:tab w:val="clear" w:pos="1814"/>
        <w:tab w:val="clear" w:pos="1899"/>
        <w:tab w:val="right" w:pos="1418"/>
        <w:tab w:val="left" w:pos="1503"/>
      </w:tabs>
    </w:pPr>
  </w:style>
  <w:style w:type="paragraph" w:customStyle="1" w:styleId="Lagtext">
    <w:name w:val="Lagtext"/>
    <w:basedOn w:val="Lagtextrubrik"/>
    <w:next w:val="Lagtextindrag"/>
    <w:rsid w:val="003952C3"/>
    <w:pPr>
      <w:spacing w:before="0"/>
    </w:pPr>
    <w:rPr>
      <w:sz w:val="19"/>
    </w:rPr>
  </w:style>
  <w:style w:type="paragraph" w:customStyle="1" w:styleId="Lagtextrubrik">
    <w:name w:val="Lagtext_rubrik"/>
    <w:basedOn w:val="Normal"/>
    <w:next w:val="Normal"/>
    <w:rsid w:val="003952C3"/>
    <w:pPr>
      <w:suppressAutoHyphens/>
      <w:spacing w:line="220" w:lineRule="exact"/>
    </w:pPr>
    <w:rPr>
      <w:i/>
      <w:sz w:val="21"/>
    </w:rPr>
  </w:style>
  <w:style w:type="paragraph" w:customStyle="1" w:styleId="Lagtextindrag">
    <w:name w:val="Lagtext_indrag"/>
    <w:basedOn w:val="Lagtext"/>
    <w:rsid w:val="003952C3"/>
    <w:pPr>
      <w:ind w:firstLine="170"/>
    </w:pPr>
  </w:style>
  <w:style w:type="paragraph" w:customStyle="1" w:styleId="NormalA4fot">
    <w:name w:val="Normal_A4fot"/>
    <w:basedOn w:val="Normal"/>
    <w:semiHidden/>
    <w:rsid w:val="003952C3"/>
    <w:pPr>
      <w:spacing w:before="240" w:line="240" w:lineRule="auto"/>
      <w:jc w:val="center"/>
    </w:pPr>
  </w:style>
  <w:style w:type="paragraph" w:customStyle="1" w:styleId="NormalA4sidnr">
    <w:name w:val="Normal_A4sidnr"/>
    <w:basedOn w:val="Normal"/>
    <w:semiHidden/>
    <w:rsid w:val="003952C3"/>
    <w:pPr>
      <w:spacing w:after="240"/>
      <w:jc w:val="center"/>
    </w:pPr>
  </w:style>
  <w:style w:type="paragraph" w:customStyle="1" w:styleId="NormalS5sidnrH">
    <w:name w:val="Normal_S5sidnrH"/>
    <w:basedOn w:val="Normal"/>
    <w:semiHidden/>
    <w:rsid w:val="003952C3"/>
    <w:pPr>
      <w:spacing w:before="0" w:line="240" w:lineRule="auto"/>
      <w:ind w:right="57"/>
      <w:jc w:val="right"/>
    </w:pPr>
  </w:style>
  <w:style w:type="paragraph" w:customStyle="1" w:styleId="NormalS5sidnrV">
    <w:name w:val="Normal_S5sidnrV"/>
    <w:basedOn w:val="NormalS5sidnrH"/>
    <w:semiHidden/>
    <w:rsid w:val="003952C3"/>
    <w:pPr>
      <w:tabs>
        <w:tab w:val="right" w:pos="1814"/>
        <w:tab w:val="left" w:pos="1899"/>
      </w:tabs>
      <w:ind w:right="0"/>
      <w:jc w:val="left"/>
    </w:pPr>
  </w:style>
  <w:style w:type="paragraph" w:customStyle="1" w:styleId="Normal00">
    <w:name w:val="Normal00"/>
    <w:basedOn w:val="Normal"/>
    <w:semiHidden/>
    <w:rsid w:val="003952C3"/>
    <w:pPr>
      <w:spacing w:before="0" w:line="240" w:lineRule="auto"/>
      <w:jc w:val="left"/>
    </w:pPr>
  </w:style>
  <w:style w:type="paragraph" w:customStyle="1" w:styleId="PunktlistaBomb">
    <w:name w:val="Punktlista_Bomb"/>
    <w:aliases w:val="Bomb"/>
    <w:basedOn w:val="Normal"/>
    <w:rsid w:val="003952C3"/>
    <w:pPr>
      <w:numPr>
        <w:numId w:val="2"/>
      </w:numPr>
    </w:pPr>
  </w:style>
  <w:style w:type="paragraph" w:customStyle="1" w:styleId="PunktlistaNummer">
    <w:name w:val="Punktlista_Nummer"/>
    <w:aliases w:val="Nummerlista"/>
    <w:basedOn w:val="Normal"/>
    <w:rsid w:val="003952C3"/>
    <w:pPr>
      <w:numPr>
        <w:numId w:val="3"/>
      </w:numPr>
    </w:pPr>
  </w:style>
  <w:style w:type="paragraph" w:customStyle="1" w:styleId="PunktlistaTankstreck">
    <w:name w:val="Punktlista_Tankstreck"/>
    <w:aliases w:val="Tankstreck"/>
    <w:basedOn w:val="Normal"/>
    <w:rsid w:val="003952C3"/>
    <w:pPr>
      <w:numPr>
        <w:numId w:val="4"/>
      </w:numPr>
    </w:pPr>
  </w:style>
  <w:style w:type="paragraph" w:customStyle="1" w:styleId="RubrikSammanf">
    <w:name w:val="RubrikSammanf"/>
    <w:basedOn w:val="Rubrik1"/>
    <w:next w:val="Normal"/>
    <w:rsid w:val="003952C3"/>
  </w:style>
  <w:style w:type="paragraph" w:customStyle="1" w:styleId="RubrikInnehllsf">
    <w:name w:val="RubrikInnehållsf"/>
    <w:basedOn w:val="RubrikSammanf"/>
    <w:next w:val="Normal"/>
    <w:rsid w:val="003952C3"/>
  </w:style>
  <w:style w:type="paragraph" w:customStyle="1" w:styleId="Tabellochbildrubrik">
    <w:name w:val="Tabell och bildrubrik"/>
    <w:basedOn w:val="Normal"/>
    <w:next w:val="Normal"/>
    <w:rsid w:val="003952C3"/>
    <w:pPr>
      <w:suppressAutoHyphens/>
      <w:spacing w:before="300" w:line="200" w:lineRule="exact"/>
      <w:jc w:val="left"/>
    </w:pPr>
    <w:rPr>
      <w:caps/>
      <w:sz w:val="14"/>
    </w:rPr>
  </w:style>
  <w:style w:type="paragraph" w:customStyle="1" w:styleId="Underskrifter">
    <w:name w:val="Underskrifter"/>
    <w:basedOn w:val="Normal"/>
    <w:rsid w:val="003952C3"/>
    <w:pPr>
      <w:keepNext/>
      <w:keepLines/>
      <w:suppressAutoHyphens/>
      <w:spacing w:before="0" w:after="40" w:line="250" w:lineRule="exact"/>
    </w:pPr>
    <w:rPr>
      <w:i/>
    </w:rPr>
  </w:style>
  <w:style w:type="paragraph" w:customStyle="1" w:styleId="UnderskriftDatum">
    <w:name w:val="UnderskriftDatum"/>
    <w:basedOn w:val="Underskrifter"/>
    <w:next w:val="Underskrifter"/>
    <w:rsid w:val="003952C3"/>
    <w:pPr>
      <w:spacing w:before="250" w:after="125"/>
    </w:pPr>
    <w:rPr>
      <w:i w:val="0"/>
    </w:rPr>
  </w:style>
  <w:style w:type="paragraph" w:styleId="Sidhuvud">
    <w:name w:val="header"/>
    <w:basedOn w:val="Normal"/>
    <w:semiHidden/>
    <w:rsid w:val="003952C3"/>
    <w:pPr>
      <w:tabs>
        <w:tab w:val="center" w:pos="4536"/>
        <w:tab w:val="right" w:pos="9072"/>
      </w:tabs>
    </w:pPr>
  </w:style>
  <w:style w:type="paragraph" w:styleId="Sidfot">
    <w:name w:val="footer"/>
    <w:basedOn w:val="Normal"/>
    <w:semiHidden/>
    <w:rsid w:val="003952C3"/>
    <w:pPr>
      <w:tabs>
        <w:tab w:val="center" w:pos="4536"/>
        <w:tab w:val="right" w:pos="9072"/>
      </w:tabs>
    </w:pPr>
  </w:style>
  <w:style w:type="paragraph" w:styleId="Innehll1">
    <w:name w:val="toc 1"/>
    <w:basedOn w:val="Normal"/>
    <w:next w:val="Innehll2"/>
    <w:semiHidden/>
    <w:rsid w:val="003952C3"/>
    <w:pPr>
      <w:tabs>
        <w:tab w:val="right" w:leader="dot" w:pos="5953"/>
      </w:tabs>
      <w:suppressAutoHyphens/>
      <w:spacing w:before="0"/>
      <w:ind w:right="567"/>
      <w:jc w:val="left"/>
    </w:pPr>
  </w:style>
  <w:style w:type="paragraph" w:styleId="Innehll2">
    <w:name w:val="toc 2"/>
    <w:basedOn w:val="Innehll1"/>
    <w:next w:val="Innehll3"/>
    <w:semiHidden/>
    <w:rsid w:val="003952C3"/>
    <w:pPr>
      <w:ind w:left="284"/>
    </w:pPr>
  </w:style>
  <w:style w:type="paragraph" w:styleId="Innehll3">
    <w:name w:val="toc 3"/>
    <w:basedOn w:val="Innehll2"/>
    <w:next w:val="Innehll4"/>
    <w:semiHidden/>
    <w:rsid w:val="003952C3"/>
    <w:pPr>
      <w:ind w:left="567"/>
    </w:pPr>
  </w:style>
  <w:style w:type="paragraph" w:styleId="Innehll4">
    <w:name w:val="toc 4"/>
    <w:basedOn w:val="Innehll3"/>
    <w:next w:val="Normal"/>
    <w:semiHidden/>
    <w:rsid w:val="003952C3"/>
  </w:style>
  <w:style w:type="paragraph" w:customStyle="1" w:styleId="Hemstlatt">
    <w:name w:val="Hemstl_att"/>
    <w:aliases w:val="HemstPunkt,HemstPunktFlera,HemställansPunkt,Förslagstext"/>
    <w:basedOn w:val="Normal"/>
    <w:next w:val="Normal"/>
    <w:rsid w:val="00211CCE"/>
    <w:pPr>
      <w:keepLines/>
      <w:numPr>
        <w:numId w:val="15"/>
      </w:numPr>
      <w:spacing w:before="0"/>
    </w:pPr>
  </w:style>
  <w:style w:type="paragraph" w:styleId="Datum">
    <w:name w:val="Date"/>
    <w:basedOn w:val="Normal"/>
    <w:next w:val="Normal"/>
    <w:semiHidden/>
    <w:rsid w:val="003952C3"/>
  </w:style>
  <w:style w:type="character" w:styleId="Hyperlnk">
    <w:name w:val="Hyperlink"/>
    <w:basedOn w:val="Standardstycketeckensnitt"/>
    <w:semiHidden/>
    <w:rsid w:val="003952C3"/>
    <w:rPr>
      <w:color w:val="0000FF"/>
      <w:u w:val="single"/>
    </w:rPr>
  </w:style>
  <w:style w:type="paragraph" w:styleId="Indragetstycke">
    <w:name w:val="Block Text"/>
    <w:basedOn w:val="Normal"/>
    <w:semiHidden/>
    <w:rsid w:val="003952C3"/>
    <w:pPr>
      <w:spacing w:after="120"/>
      <w:ind w:left="1440" w:right="1440"/>
    </w:pPr>
  </w:style>
  <w:style w:type="paragraph" w:styleId="Innehll5">
    <w:name w:val="toc 5"/>
    <w:basedOn w:val="Innehll4"/>
    <w:next w:val="Normal"/>
    <w:semiHidden/>
    <w:rsid w:val="003952C3"/>
  </w:style>
  <w:style w:type="paragraph" w:styleId="Lista">
    <w:name w:val="List"/>
    <w:basedOn w:val="Normal"/>
    <w:semiHidden/>
    <w:rsid w:val="003952C3"/>
    <w:pPr>
      <w:ind w:left="283" w:hanging="283"/>
    </w:pPr>
  </w:style>
  <w:style w:type="paragraph" w:styleId="Normalwebb">
    <w:name w:val="Normal (Web)"/>
    <w:basedOn w:val="Normal"/>
    <w:semiHidden/>
    <w:rsid w:val="003952C3"/>
    <w:rPr>
      <w:szCs w:val="24"/>
    </w:rPr>
  </w:style>
  <w:style w:type="paragraph" w:styleId="Numreradlista">
    <w:name w:val="List Number"/>
    <w:basedOn w:val="Normal"/>
    <w:semiHidden/>
    <w:rsid w:val="003952C3"/>
    <w:pPr>
      <w:numPr>
        <w:numId w:val="5"/>
      </w:numPr>
    </w:pPr>
  </w:style>
  <w:style w:type="paragraph" w:styleId="Punktlista">
    <w:name w:val="List Bullet"/>
    <w:basedOn w:val="Normal"/>
    <w:semiHidden/>
    <w:rsid w:val="003952C3"/>
    <w:pPr>
      <w:numPr>
        <w:numId w:val="10"/>
      </w:numPr>
    </w:pPr>
  </w:style>
  <w:style w:type="character" w:styleId="Radnummer">
    <w:name w:val="line number"/>
    <w:basedOn w:val="Standardstycketeckensnitt"/>
    <w:semiHidden/>
    <w:rsid w:val="003952C3"/>
  </w:style>
  <w:style w:type="character" w:styleId="Sidnummer">
    <w:name w:val="page number"/>
    <w:basedOn w:val="Standardstycketeckensnitt"/>
    <w:semiHidden/>
    <w:rsid w:val="003952C3"/>
  </w:style>
  <w:style w:type="paragraph" w:styleId="Signatur">
    <w:name w:val="Signature"/>
    <w:basedOn w:val="Normal"/>
    <w:semiHidden/>
    <w:rsid w:val="003952C3"/>
    <w:pPr>
      <w:ind w:left="4252"/>
    </w:pPr>
  </w:style>
  <w:style w:type="paragraph" w:styleId="Underrubrik">
    <w:name w:val="Subtitle"/>
    <w:basedOn w:val="Normal"/>
    <w:qFormat/>
    <w:rsid w:val="003952C3"/>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737</Words>
  <Characters>4418</Characters>
  <Application>Microsoft Office Word</Application>
  <DocSecurity>4</DocSecurity>
  <Lines>80</Lines>
  <Paragraphs>16</Paragraphs>
  <ScaleCrop>false</ScaleCrop>
  <HeadingPairs>
    <vt:vector size="2" baseType="variant">
      <vt:variant>
        <vt:lpstr>Rubrik</vt:lpstr>
      </vt:variant>
      <vt:variant>
        <vt:i4>1</vt:i4>
      </vt:variant>
    </vt:vector>
  </HeadingPairs>
  <TitlesOfParts>
    <vt:vector size="1" baseType="lpstr">
      <vt:lpstr>T322</vt:lpstr>
    </vt:vector>
  </TitlesOfParts>
  <Company>Riksdagen</Company>
  <LinksUpToDate>false</LinksUpToDate>
  <CharactersWithSpaces>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T322</dc:title>
  <dc:subject>T322</dc:subject>
  <dc:creator>Riksdagen</dc:creator>
  <cp:keywords>Riksdagen</cp:keywords>
  <dc:description/>
  <cp:lastModifiedBy>Lars Brink</cp:lastModifiedBy>
  <cp:revision>2</cp:revision>
  <cp:lastPrinted>2005-11-22T10:15:00Z</cp:lastPrinted>
  <dcterms:created xsi:type="dcterms:W3CDTF">2025-12-16T21:32:00Z</dcterms:created>
  <dcterms:modified xsi:type="dcterms:W3CDTF">2025-12-16T21:32:00Z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mot2000_423_2005-11-22</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Långsiktigt hållbar förbindelse till Gotland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Långsiktigt hållbar förbindelse till Gotland</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mp861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2</vt:lpwstr>
  </property>
  <property fmtid="{D5CDD505-2E9C-101B-9397-08002B2CF9AE}" pid="24" name="AntalMot">
    <vt:lpwstr>Antal: 4</vt:lpwstr>
  </property>
  <property fmtid="{D5CDD505-2E9C-101B-9397-08002B2CF9AE}" pid="25" name="MotionarText">
    <vt:lpwstr>av Karin Svensson Smith m.fl. (-, mp)</vt:lpwstr>
  </property>
  <property fmtid="{D5CDD505-2E9C-101B-9397-08002B2CF9AE}" pid="26" name="MotionarLista">
    <vt:lpwstr>Svensson Smith, Karin (-)\Hillar Rosenqvist, Helena (mp)\Saarinen, Ingegerd (mp)\Domeij, Åsa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Svensson Smith (-), Helena Hillar Rosenqvist (mp), Ingegerd Saarinen (mp), Åsa Domeij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T322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magnus.lindgren@riksdagen.se</vt:lpwstr>
  </property>
  <property fmtid="{D5CDD505-2E9C-101B-9397-08002B2CF9AE}" pid="45" name="ReservUID">
    <vt:lpwstr>louise edlund</vt:lpwstr>
  </property>
  <property fmtid="{D5CDD505-2E9C-101B-9397-08002B2CF9AE}" pid="46" name="MotionID">
    <vt:lpwstr>20052006000001090112000008610075</vt:lpwstr>
  </property>
  <property fmtid="{D5CDD505-2E9C-101B-9397-08002B2CF9AE}" pid="47" name="datum">
    <vt:lpwstr>050929</vt:lpwstr>
  </property>
  <property fmtid="{D5CDD505-2E9C-101B-9397-08002B2CF9AE}" pid="48" name="avsändar-e-post">
    <vt:lpwstr>magnus.lindgren@riksdagen.se</vt:lpwstr>
  </property>
  <property fmtid="{D5CDD505-2E9C-101B-9397-08002B2CF9AE}" pid="49" name="id">
    <vt:lpwstr>20052006000001090112000008610075</vt:lpwstr>
  </property>
  <property fmtid="{D5CDD505-2E9C-101B-9397-08002B2CF9AE}" pid="50" name="nummer">
    <vt:lpwstr>322</vt:lpwstr>
  </property>
  <property fmtid="{D5CDD505-2E9C-101B-9397-08002B2CF9AE}" pid="51" name="utskottsbeteckning">
    <vt:lpwstr>T</vt:lpwstr>
  </property>
</Properties>
</file>