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9C487B" w:rsidRDefault="004E5086">
      <w:pPr>
        <w:pStyle w:val="Datum"/>
        <w:outlineLvl w:val="0"/>
      </w:pPr>
      <w:r w:rsidRPr="009C487B">
        <w:fldChar w:fldCharType="begin" w:fldLock="1"/>
      </w:r>
      <w:r w:rsidRPr="009C487B">
        <w:instrText xml:space="preserve"> DOCPROPERTY "DocumentDate" </w:instrText>
      </w:r>
      <w:r w:rsidRPr="009C487B">
        <w:fldChar w:fldCharType="separate"/>
      </w:r>
      <w:r w:rsidR="006E7771" w:rsidRPr="009C487B">
        <w:t>Torsdagen den 11 maj 2006</w:t>
      </w:r>
      <w:r w:rsidRPr="009C487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9C4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9C487B" w:rsidRDefault="004E5086">
            <w:pPr>
              <w:pStyle w:val="Plenum"/>
              <w:tabs>
                <w:tab w:val="clear" w:pos="1418"/>
              </w:tabs>
            </w:pPr>
            <w:r w:rsidRPr="009C487B">
              <w:t>Kl.</w:t>
            </w:r>
          </w:p>
        </w:tc>
        <w:tc>
          <w:tcPr>
            <w:tcW w:w="851" w:type="dxa"/>
          </w:tcPr>
          <w:p w:rsidR="004E5086" w:rsidRPr="009C487B" w:rsidRDefault="007705F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C487B">
              <w:t>12.00</w:t>
            </w:r>
          </w:p>
        </w:tc>
        <w:tc>
          <w:tcPr>
            <w:tcW w:w="397" w:type="dxa"/>
          </w:tcPr>
          <w:p w:rsidR="004E5086" w:rsidRPr="009C487B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9C487B" w:rsidRDefault="00557C66">
            <w:pPr>
              <w:pStyle w:val="Plenum"/>
              <w:tabs>
                <w:tab w:val="clear" w:pos="1418"/>
              </w:tabs>
              <w:ind w:right="1"/>
            </w:pPr>
            <w:r w:rsidRPr="009C487B">
              <w:t>Votering</w:t>
            </w:r>
          </w:p>
        </w:tc>
      </w:tr>
      <w:tr w:rsidR="007705FF" w:rsidRPr="009C4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705FF" w:rsidRPr="009C487B" w:rsidRDefault="00557C66">
            <w:pPr>
              <w:pStyle w:val="Plenum"/>
              <w:tabs>
                <w:tab w:val="clear" w:pos="1418"/>
              </w:tabs>
              <w:ind w:right="1"/>
            </w:pPr>
            <w:r w:rsidRPr="009C487B">
              <w:t>Arbetsplenum</w:t>
            </w:r>
          </w:p>
        </w:tc>
      </w:tr>
      <w:tr w:rsidR="007705FF" w:rsidRPr="009C4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  <w:jc w:val="right"/>
            </w:pPr>
            <w:r w:rsidRPr="009C487B">
              <w:t>14.00</w:t>
            </w:r>
          </w:p>
        </w:tc>
        <w:tc>
          <w:tcPr>
            <w:tcW w:w="397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  <w:ind w:right="1"/>
            </w:pPr>
            <w:r w:rsidRPr="009C487B">
              <w:t>Frågestund</w:t>
            </w:r>
          </w:p>
        </w:tc>
      </w:tr>
      <w:tr w:rsidR="007705FF" w:rsidRPr="009C4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  <w:jc w:val="right"/>
            </w:pPr>
            <w:r w:rsidRPr="009C487B">
              <w:t>17.00</w:t>
            </w:r>
          </w:p>
        </w:tc>
        <w:tc>
          <w:tcPr>
            <w:tcW w:w="397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7705FF" w:rsidRPr="009C487B" w:rsidRDefault="007705FF">
            <w:pPr>
              <w:pStyle w:val="Plenum"/>
              <w:tabs>
                <w:tab w:val="clear" w:pos="1418"/>
              </w:tabs>
              <w:ind w:right="1"/>
            </w:pPr>
            <w:r w:rsidRPr="009C487B">
              <w:t>Votering</w:t>
            </w:r>
          </w:p>
        </w:tc>
      </w:tr>
    </w:tbl>
    <w:p w:rsidR="004E5086" w:rsidRPr="009C487B" w:rsidRDefault="004E5086">
      <w:pPr>
        <w:pStyle w:val="StreckLngt"/>
      </w:pPr>
      <w:r w:rsidRPr="009C487B">
        <w:tab/>
      </w:r>
    </w:p>
    <w:p w:rsidR="00E90565" w:rsidRPr="009C487B" w:rsidRDefault="00E90565" w:rsidP="00E90565">
      <w:pPr>
        <w:pStyle w:val="Voteringsrubrik"/>
        <w:rPr>
          <w:b w:val="0"/>
          <w:i w:val="0"/>
          <w:sz w:val="24"/>
          <w:szCs w:val="24"/>
        </w:rPr>
      </w:pPr>
      <w:r w:rsidRPr="009C487B">
        <w:t>Votering kl. 12.00</w:t>
      </w:r>
      <w:r w:rsidR="00C93C34" w:rsidRPr="009C487B">
        <w:t xml:space="preserve"> </w:t>
      </w:r>
      <w:r w:rsidRPr="009C487B">
        <w:t xml:space="preserve"> </w:t>
      </w:r>
      <w:r w:rsidR="00C93C34" w:rsidRPr="009C487B">
        <w:rPr>
          <w:b w:val="0"/>
          <w:i w:val="0"/>
          <w:sz w:val="24"/>
          <w:szCs w:val="24"/>
        </w:rPr>
        <w:t>BoU10,</w:t>
      </w:r>
      <w:r w:rsidR="00C93C34" w:rsidRPr="009C487B">
        <w:rPr>
          <w:b w:val="0"/>
          <w:i w:val="0"/>
        </w:rPr>
        <w:t xml:space="preserve"> </w:t>
      </w:r>
      <w:r w:rsidR="00C87BCC" w:rsidRPr="009C487B">
        <w:rPr>
          <w:b w:val="0"/>
          <w:i w:val="0"/>
          <w:sz w:val="24"/>
          <w:szCs w:val="24"/>
        </w:rPr>
        <w:t>SkU18 och</w:t>
      </w:r>
      <w:r w:rsidR="004613EC" w:rsidRPr="009C487B">
        <w:rPr>
          <w:b w:val="0"/>
          <w:i w:val="0"/>
          <w:sz w:val="24"/>
          <w:szCs w:val="24"/>
        </w:rPr>
        <w:t xml:space="preserve"> SkU22 (tidigare slutdebatterade)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9C487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9C487B" w:rsidRDefault="004E5086">
            <w:r w:rsidRPr="009C487B">
              <w:t>Nr</w:t>
            </w:r>
          </w:p>
        </w:tc>
        <w:tc>
          <w:tcPr>
            <w:tcW w:w="5670" w:type="dxa"/>
          </w:tcPr>
          <w:p w:rsidR="004E5086" w:rsidRPr="009C487B" w:rsidRDefault="004E5086"/>
        </w:tc>
        <w:tc>
          <w:tcPr>
            <w:tcW w:w="1247" w:type="dxa"/>
          </w:tcPr>
          <w:p w:rsidR="004E5086" w:rsidRPr="009C487B" w:rsidRDefault="004E5086">
            <w:r w:rsidRPr="009C487B">
              <w:t>Anmäld tid (min.)</w:t>
            </w:r>
          </w:p>
        </w:tc>
        <w:tc>
          <w:tcPr>
            <w:tcW w:w="1474" w:type="dxa"/>
          </w:tcPr>
          <w:p w:rsidR="004E5086" w:rsidRPr="009C487B" w:rsidRDefault="004E5086">
            <w:r w:rsidRPr="009C487B">
              <w:t>Ackumulerad tid</w:t>
            </w:r>
          </w:p>
        </w:tc>
      </w:tr>
    </w:tbl>
    <w:p w:rsidR="004E5086" w:rsidRPr="009C487B" w:rsidRDefault="004E5086">
      <w:pPr>
        <w:pStyle w:val="Blankrad"/>
      </w:pPr>
      <w:r w:rsidRPr="009C487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AC2C07">
            <w:pPr>
              <w:pStyle w:val="rendenr"/>
            </w:pPr>
            <w:r w:rsidRPr="009C487B">
              <w:t>1</w:t>
            </w:r>
            <w:r w:rsidR="005B6CCA" w:rsidRPr="009C487B">
              <w:t>2</w:t>
            </w: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renderubrik"/>
            </w:pPr>
            <w:r w:rsidRPr="009C487B">
              <w:t>Konstitutionsutskottets betänkande KU19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Underrubrik"/>
            </w:pPr>
            <w:r w:rsidRPr="009C487B">
              <w:t>Minoritetsfrågor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Liselott Hagberg (fp)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8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Ingvar Svensson (kd)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4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454" w:type="dxa"/>
          </w:tcPr>
          <w:p w:rsidR="007705FF" w:rsidRPr="009C487B" w:rsidRDefault="007705FF" w:rsidP="007705F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705FF" w:rsidRPr="009C487B" w:rsidRDefault="00557C66">
            <w:r w:rsidRPr="009C487B">
              <w:t>Mats Einarsson (v)</w:t>
            </w:r>
          </w:p>
        </w:tc>
        <w:tc>
          <w:tcPr>
            <w:tcW w:w="1247" w:type="dxa"/>
          </w:tcPr>
          <w:p w:rsidR="007705FF" w:rsidRPr="009C487B" w:rsidRDefault="00557C66">
            <w:pPr>
              <w:pStyle w:val="Talartid"/>
            </w:pPr>
            <w:r w:rsidRPr="009C487B">
              <w:t>6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Kerstin Lundgren (c)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8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454" w:type="dxa"/>
          </w:tcPr>
          <w:p w:rsidR="007705FF" w:rsidRPr="009C487B" w:rsidRDefault="007705F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7705FF" w:rsidRPr="009C487B" w:rsidRDefault="00557C66">
            <w:r w:rsidRPr="009C487B">
              <w:t>Gustav Fridolin (mp)</w:t>
            </w:r>
          </w:p>
        </w:tc>
        <w:tc>
          <w:tcPr>
            <w:tcW w:w="1247" w:type="dxa"/>
          </w:tcPr>
          <w:p w:rsidR="007705FF" w:rsidRPr="009C487B" w:rsidRDefault="00557C66">
            <w:pPr>
              <w:pStyle w:val="Talartid"/>
            </w:pPr>
            <w:r w:rsidRPr="009C487B">
              <w:t>6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IngenText"/>
            </w:pPr>
          </w:p>
        </w:tc>
      </w:tr>
      <w:tr w:rsidR="00557C66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7C66" w:rsidRPr="009C487B" w:rsidRDefault="00557C66">
            <w:pPr>
              <w:pStyle w:val="IngenText"/>
            </w:pPr>
          </w:p>
        </w:tc>
        <w:tc>
          <w:tcPr>
            <w:tcW w:w="454" w:type="dxa"/>
          </w:tcPr>
          <w:p w:rsidR="00557C66" w:rsidRPr="009C487B" w:rsidRDefault="00557C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7C66" w:rsidRPr="009C487B" w:rsidRDefault="00557C66">
            <w:r w:rsidRPr="009C487B">
              <w:t>Pär Axel Sahlberg (s)</w:t>
            </w:r>
          </w:p>
        </w:tc>
        <w:tc>
          <w:tcPr>
            <w:tcW w:w="1247" w:type="dxa"/>
          </w:tcPr>
          <w:p w:rsidR="00557C66" w:rsidRPr="009C487B" w:rsidRDefault="00557C66">
            <w:pPr>
              <w:pStyle w:val="Talartid"/>
            </w:pPr>
            <w:r w:rsidRPr="009C487B">
              <w:t>10</w:t>
            </w:r>
          </w:p>
        </w:tc>
        <w:tc>
          <w:tcPr>
            <w:tcW w:w="794" w:type="dxa"/>
          </w:tcPr>
          <w:p w:rsidR="00557C66" w:rsidRPr="009C487B" w:rsidRDefault="00557C66">
            <w:pPr>
              <w:pStyle w:val="IngenText"/>
            </w:pPr>
          </w:p>
        </w:tc>
        <w:tc>
          <w:tcPr>
            <w:tcW w:w="680" w:type="dxa"/>
          </w:tcPr>
          <w:p w:rsidR="00557C66" w:rsidRPr="009C487B" w:rsidRDefault="00557C66">
            <w:pPr>
              <w:pStyle w:val="IngenText"/>
            </w:pPr>
          </w:p>
        </w:tc>
      </w:tr>
      <w:tr w:rsidR="00557C66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57C66" w:rsidRPr="009C487B" w:rsidRDefault="00557C66">
            <w:pPr>
              <w:pStyle w:val="IngenText"/>
            </w:pPr>
          </w:p>
        </w:tc>
        <w:tc>
          <w:tcPr>
            <w:tcW w:w="454" w:type="dxa"/>
          </w:tcPr>
          <w:p w:rsidR="00557C66" w:rsidRPr="009C487B" w:rsidRDefault="00557C66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57C66" w:rsidRPr="009C487B" w:rsidRDefault="00007689">
            <w:r w:rsidRPr="009C487B">
              <w:t>Siv Holma (v)</w:t>
            </w:r>
          </w:p>
        </w:tc>
        <w:tc>
          <w:tcPr>
            <w:tcW w:w="1247" w:type="dxa"/>
          </w:tcPr>
          <w:p w:rsidR="00557C66" w:rsidRPr="009C487B" w:rsidRDefault="00007689">
            <w:pPr>
              <w:pStyle w:val="Talartid"/>
            </w:pPr>
            <w:r w:rsidRPr="009C487B">
              <w:t>7</w:t>
            </w:r>
          </w:p>
        </w:tc>
        <w:tc>
          <w:tcPr>
            <w:tcW w:w="794" w:type="dxa"/>
          </w:tcPr>
          <w:p w:rsidR="00557C66" w:rsidRPr="009C487B" w:rsidRDefault="00557C66">
            <w:pPr>
              <w:pStyle w:val="IngenText"/>
            </w:pPr>
          </w:p>
        </w:tc>
        <w:tc>
          <w:tcPr>
            <w:tcW w:w="680" w:type="dxa"/>
          </w:tcPr>
          <w:p w:rsidR="00557C66" w:rsidRPr="009C487B" w:rsidRDefault="00557C66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1247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  <w:r w:rsidRPr="009C487B">
              <w:t xml:space="preserve"> </w:t>
            </w:r>
          </w:p>
        </w:tc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1247" w:type="dxa"/>
          </w:tcPr>
          <w:p w:rsidR="007705FF" w:rsidRPr="009C487B" w:rsidRDefault="00EF54B4" w:rsidP="00EF54B4">
            <w:pPr>
              <w:pStyle w:val="Talartid"/>
            </w:pPr>
            <w:r w:rsidRPr="009C487B">
              <w:t>0.49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9B3131">
            <w:pPr>
              <w:pStyle w:val="Talartid"/>
            </w:pPr>
            <w:r w:rsidRPr="009C487B">
              <w:t>0.4</w:t>
            </w:r>
            <w:r w:rsidR="00007689" w:rsidRPr="009C487B">
              <w:t>9</w:t>
            </w:r>
          </w:p>
        </w:tc>
      </w:tr>
    </w:tbl>
    <w:p w:rsidR="007705FF" w:rsidRPr="009C487B" w:rsidRDefault="007705FF">
      <w:pPr>
        <w:pStyle w:val="Blankrad"/>
      </w:pPr>
      <w:r w:rsidRPr="009C487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122AF7">
            <w:pPr>
              <w:pStyle w:val="rendenr"/>
            </w:pPr>
            <w:r w:rsidRPr="009C487B">
              <w:t>1</w:t>
            </w:r>
            <w:r w:rsidR="005B6CCA" w:rsidRPr="009C487B">
              <w:t>3</w:t>
            </w:r>
          </w:p>
        </w:tc>
        <w:tc>
          <w:tcPr>
            <w:tcW w:w="5670" w:type="dxa"/>
          </w:tcPr>
          <w:p w:rsidR="007705FF" w:rsidRPr="009C487B" w:rsidRDefault="007705FF">
            <w:pPr>
              <w:pStyle w:val="renderubrik"/>
            </w:pPr>
            <w:r w:rsidRPr="009C487B">
              <w:t>Konstitutionsutskottets betänkande KU24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705FF" w:rsidRPr="009C487B" w:rsidRDefault="007705FF">
            <w:pPr>
              <w:pStyle w:val="Underrubrik"/>
            </w:pPr>
            <w:r w:rsidRPr="009C487B">
              <w:t>Allmänna helgdagar, m.m.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</w:tbl>
    <w:p w:rsidR="007705FF" w:rsidRPr="009C487B" w:rsidRDefault="007705FF">
      <w:pPr>
        <w:pStyle w:val="Blankrad"/>
      </w:pPr>
      <w:r w:rsidRPr="009C487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122AF7">
            <w:pPr>
              <w:pStyle w:val="rendenr"/>
            </w:pPr>
            <w:r w:rsidRPr="009C487B">
              <w:t>1</w:t>
            </w:r>
            <w:r w:rsidR="005B6CCA" w:rsidRPr="009C487B">
              <w:t>4</w:t>
            </w: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renderubrik"/>
            </w:pPr>
            <w:r w:rsidRPr="009C487B">
              <w:t>Konstitutionsutskottets betänkande KU32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Underrubrik"/>
            </w:pPr>
            <w:r w:rsidRPr="009C487B">
              <w:t>Ett ökat samiskt inflytande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Liselott Hagberg (fp)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8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Kerstin Lundgren (c)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6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Gustav Fridolin (mp)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8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Helene Petersson (s)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8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Ingvar Svensson (kd)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3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454" w:type="dxa"/>
          </w:tcPr>
          <w:p w:rsidR="007705FF" w:rsidRPr="009C487B" w:rsidRDefault="007705FF" w:rsidP="007705F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7705FF" w:rsidRPr="009C487B" w:rsidRDefault="00557C66">
            <w:r w:rsidRPr="009C487B">
              <w:t>Mats Einarsson (v)</w:t>
            </w:r>
          </w:p>
        </w:tc>
        <w:tc>
          <w:tcPr>
            <w:tcW w:w="1247" w:type="dxa"/>
          </w:tcPr>
          <w:p w:rsidR="007705FF" w:rsidRPr="009C487B" w:rsidRDefault="00557C66">
            <w:pPr>
              <w:pStyle w:val="Talartid"/>
            </w:pPr>
            <w:r w:rsidRPr="009C487B">
              <w:t>6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IngenText"/>
            </w:pPr>
          </w:p>
        </w:tc>
      </w:tr>
      <w:tr w:rsidR="00122AF7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22AF7" w:rsidRPr="009C487B" w:rsidRDefault="00122AF7" w:rsidP="00B1596F">
            <w:pPr>
              <w:pStyle w:val="IngenText"/>
            </w:pPr>
          </w:p>
        </w:tc>
        <w:tc>
          <w:tcPr>
            <w:tcW w:w="454" w:type="dxa"/>
          </w:tcPr>
          <w:p w:rsidR="00122AF7" w:rsidRPr="009C487B" w:rsidRDefault="00122AF7" w:rsidP="00B1596F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122AF7" w:rsidRPr="009C487B" w:rsidRDefault="00122AF7" w:rsidP="00B1596F">
            <w:r w:rsidRPr="009C487B">
              <w:t>Ola Sundell (m)</w:t>
            </w:r>
          </w:p>
        </w:tc>
        <w:tc>
          <w:tcPr>
            <w:tcW w:w="1247" w:type="dxa"/>
          </w:tcPr>
          <w:p w:rsidR="00122AF7" w:rsidRPr="009C487B" w:rsidRDefault="00122AF7" w:rsidP="00B1596F">
            <w:pPr>
              <w:pStyle w:val="Talartid"/>
            </w:pPr>
            <w:r w:rsidRPr="009C487B">
              <w:t>6</w:t>
            </w:r>
          </w:p>
        </w:tc>
        <w:tc>
          <w:tcPr>
            <w:tcW w:w="794" w:type="dxa"/>
          </w:tcPr>
          <w:p w:rsidR="00122AF7" w:rsidRPr="009C487B" w:rsidRDefault="00122AF7" w:rsidP="00B1596F">
            <w:pPr>
              <w:pStyle w:val="IngenText"/>
            </w:pPr>
          </w:p>
        </w:tc>
        <w:tc>
          <w:tcPr>
            <w:tcW w:w="680" w:type="dxa"/>
          </w:tcPr>
          <w:p w:rsidR="00122AF7" w:rsidRPr="009C487B" w:rsidRDefault="00122AF7" w:rsidP="00B1596F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1247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  <w:r w:rsidRPr="009C487B">
              <w:t xml:space="preserve"> </w:t>
            </w:r>
          </w:p>
        </w:tc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1247" w:type="dxa"/>
          </w:tcPr>
          <w:p w:rsidR="007705FF" w:rsidRPr="009C487B" w:rsidRDefault="00EF54B4" w:rsidP="00EF54B4">
            <w:pPr>
              <w:pStyle w:val="Talartid"/>
            </w:pPr>
            <w:r w:rsidRPr="009C487B">
              <w:t>0.45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9B3131">
            <w:pPr>
              <w:pStyle w:val="Talartid"/>
            </w:pPr>
            <w:r w:rsidRPr="009C487B">
              <w:t>1.</w:t>
            </w:r>
            <w:r w:rsidR="00007689" w:rsidRPr="009C487B">
              <w:t>34</w:t>
            </w:r>
          </w:p>
        </w:tc>
      </w:tr>
    </w:tbl>
    <w:p w:rsidR="007705FF" w:rsidRPr="009C487B" w:rsidRDefault="007705FF">
      <w:pPr>
        <w:pStyle w:val="Blankrad"/>
      </w:pPr>
      <w:r w:rsidRPr="009C487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122AF7">
            <w:pPr>
              <w:pStyle w:val="rendenr"/>
            </w:pPr>
            <w:r w:rsidRPr="009C487B">
              <w:t>1</w:t>
            </w:r>
            <w:r w:rsidR="005B6CCA" w:rsidRPr="009C487B">
              <w:t>5</w:t>
            </w: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renderubrik"/>
            </w:pPr>
            <w:r w:rsidRPr="009C487B">
              <w:t>Konstitutionsutskottets betänkande KU37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Underrubrik"/>
            </w:pPr>
            <w:r w:rsidRPr="009C487B">
              <w:t>Översyn av personuppgiftslagen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Helena Bargholtz (fp)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6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Kerstin Lundgren (c)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4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Barbro Hietala Nordlund (s)</w:t>
            </w:r>
          </w:p>
        </w:tc>
        <w:tc>
          <w:tcPr>
            <w:tcW w:w="1247" w:type="dxa"/>
          </w:tcPr>
          <w:p w:rsidR="00ED421F" w:rsidRPr="009C487B" w:rsidRDefault="00007689" w:rsidP="000846B4">
            <w:pPr>
              <w:pStyle w:val="Talartid"/>
            </w:pPr>
            <w:r w:rsidRPr="009C487B">
              <w:t>8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Ingvar Svensson (kd)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3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454" w:type="dxa"/>
          </w:tcPr>
          <w:p w:rsidR="007705FF" w:rsidRPr="009C487B" w:rsidRDefault="007705FF" w:rsidP="007705F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705FF" w:rsidRPr="009C487B" w:rsidRDefault="00557C66">
            <w:r w:rsidRPr="009C487B">
              <w:t>Mats Einarsson (v)</w:t>
            </w:r>
          </w:p>
        </w:tc>
        <w:tc>
          <w:tcPr>
            <w:tcW w:w="1247" w:type="dxa"/>
          </w:tcPr>
          <w:p w:rsidR="007705FF" w:rsidRPr="009C487B" w:rsidRDefault="00557C66">
            <w:pPr>
              <w:pStyle w:val="Talartid"/>
            </w:pPr>
            <w:r w:rsidRPr="009C487B">
              <w:t>4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454" w:type="dxa"/>
          </w:tcPr>
          <w:p w:rsidR="007705FF" w:rsidRPr="009C487B" w:rsidRDefault="007705FF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7705FF" w:rsidRPr="009C487B" w:rsidRDefault="00557C66">
            <w:r w:rsidRPr="009C487B">
              <w:t>Gustav Fridolin (mp)</w:t>
            </w:r>
          </w:p>
        </w:tc>
        <w:tc>
          <w:tcPr>
            <w:tcW w:w="1247" w:type="dxa"/>
          </w:tcPr>
          <w:p w:rsidR="007705FF" w:rsidRPr="009C487B" w:rsidRDefault="00557C66">
            <w:pPr>
              <w:pStyle w:val="Talartid"/>
            </w:pPr>
            <w:r w:rsidRPr="009C487B">
              <w:t>4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1247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  <w:r w:rsidRPr="009C487B">
              <w:t xml:space="preserve"> </w:t>
            </w:r>
          </w:p>
        </w:tc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1247" w:type="dxa"/>
          </w:tcPr>
          <w:p w:rsidR="007705FF" w:rsidRPr="009C487B" w:rsidRDefault="00EF54B4" w:rsidP="00EF54B4">
            <w:pPr>
              <w:pStyle w:val="Talartid"/>
            </w:pPr>
            <w:r w:rsidRPr="009C487B">
              <w:t>0.29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007689">
            <w:pPr>
              <w:pStyle w:val="Talartid"/>
            </w:pPr>
            <w:r w:rsidRPr="009C487B">
              <w:t>2.03</w:t>
            </w:r>
          </w:p>
        </w:tc>
      </w:tr>
    </w:tbl>
    <w:p w:rsidR="007705FF" w:rsidRPr="009C487B" w:rsidRDefault="007705FF">
      <w:pPr>
        <w:pStyle w:val="Blankrad"/>
      </w:pPr>
      <w:r w:rsidRPr="009C487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122AF7">
            <w:pPr>
              <w:pStyle w:val="rendenr"/>
            </w:pPr>
            <w:r w:rsidRPr="009C487B">
              <w:t>1</w:t>
            </w:r>
            <w:r w:rsidR="005B6CCA" w:rsidRPr="009C487B">
              <w:t>6</w:t>
            </w: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renderubrik"/>
            </w:pPr>
            <w:r w:rsidRPr="009C487B">
              <w:t>Konstitutionsutskottets betänkande KU38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Underrubrik"/>
            </w:pPr>
            <w:r w:rsidRPr="009C487B">
              <w:t>Vidgad samordnad länsförvaltning i Gotlands län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Helene Petersson (s)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4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454" w:type="dxa"/>
          </w:tcPr>
          <w:p w:rsidR="007705FF" w:rsidRPr="009C487B" w:rsidRDefault="007705FF" w:rsidP="007705FF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7705FF" w:rsidRPr="009C487B" w:rsidRDefault="00557C66">
            <w:r w:rsidRPr="009C487B">
              <w:t>Kerstin Lundgren (c)</w:t>
            </w:r>
          </w:p>
        </w:tc>
        <w:tc>
          <w:tcPr>
            <w:tcW w:w="1247" w:type="dxa"/>
          </w:tcPr>
          <w:p w:rsidR="007705FF" w:rsidRPr="009C487B" w:rsidRDefault="00557C66">
            <w:pPr>
              <w:pStyle w:val="Talartid"/>
            </w:pPr>
            <w:r w:rsidRPr="009C487B">
              <w:t>4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1247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  <w:r w:rsidRPr="009C487B">
              <w:t xml:space="preserve"> </w:t>
            </w:r>
          </w:p>
        </w:tc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1247" w:type="dxa"/>
          </w:tcPr>
          <w:p w:rsidR="007705FF" w:rsidRPr="009C487B" w:rsidRDefault="00122AF7" w:rsidP="00122AF7">
            <w:pPr>
              <w:pStyle w:val="Talartid"/>
            </w:pPr>
            <w:r w:rsidRPr="009C487B">
              <w:t>0.08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9B3131">
            <w:pPr>
              <w:pStyle w:val="Talartid"/>
            </w:pPr>
            <w:r w:rsidRPr="009C487B">
              <w:t>2.</w:t>
            </w:r>
            <w:r w:rsidR="00007689" w:rsidRPr="009C487B">
              <w:t>11</w:t>
            </w:r>
          </w:p>
        </w:tc>
      </w:tr>
    </w:tbl>
    <w:p w:rsidR="007705FF" w:rsidRPr="009C487B" w:rsidRDefault="007705FF">
      <w:pPr>
        <w:pStyle w:val="Blankrad"/>
      </w:pPr>
      <w:r w:rsidRPr="009C487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122AF7">
            <w:pPr>
              <w:pStyle w:val="rendenr"/>
            </w:pPr>
            <w:r w:rsidRPr="009C487B">
              <w:t>1</w:t>
            </w:r>
            <w:r w:rsidR="005B6CCA" w:rsidRPr="009C487B">
              <w:t>7</w:t>
            </w:r>
          </w:p>
        </w:tc>
        <w:tc>
          <w:tcPr>
            <w:tcW w:w="5670" w:type="dxa"/>
          </w:tcPr>
          <w:p w:rsidR="007705FF" w:rsidRPr="009C487B" w:rsidRDefault="007705FF">
            <w:pPr>
              <w:pStyle w:val="renderubrik"/>
            </w:pPr>
            <w:r w:rsidRPr="009C487B">
              <w:t>Trafikutskottets betänkande TU10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7705FF" w:rsidRPr="009C487B" w:rsidRDefault="007705FF">
            <w:pPr>
              <w:pStyle w:val="Underrubrik"/>
            </w:pPr>
            <w:r w:rsidRPr="009C487B">
              <w:t>Säkerhet i vägtunnlar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</w:tbl>
    <w:p w:rsidR="007705FF" w:rsidRPr="009C487B" w:rsidRDefault="007705FF">
      <w:pPr>
        <w:pStyle w:val="Blankrad"/>
      </w:pPr>
      <w:r w:rsidRPr="009C487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122AF7">
            <w:pPr>
              <w:pStyle w:val="rendenr"/>
            </w:pPr>
            <w:r w:rsidRPr="009C487B">
              <w:t>1</w:t>
            </w:r>
            <w:r w:rsidR="005B6CCA" w:rsidRPr="009C487B">
              <w:t>8</w:t>
            </w: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renderubrik"/>
            </w:pPr>
            <w:r w:rsidRPr="009C487B">
              <w:t xml:space="preserve">Arbetsmarknadsutskottets betänkande </w:t>
            </w:r>
            <w:bookmarkStart w:id="1" w:name="BetänkandeNr"/>
            <w:bookmarkEnd w:id="1"/>
            <w:r w:rsidRPr="009C487B">
              <w:t>AU11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7705FF" w:rsidRPr="009C48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7705FF" w:rsidRPr="009C487B" w:rsidRDefault="007705FF">
            <w:pPr>
              <w:pStyle w:val="Underrubrik"/>
            </w:pPr>
            <w:bookmarkStart w:id="2" w:name="Ärenderubrik"/>
            <w:bookmarkEnd w:id="2"/>
            <w:r w:rsidRPr="009C487B">
              <w:t>Nya mål i jämställdhetspolitiken</w:t>
            </w:r>
          </w:p>
        </w:tc>
        <w:tc>
          <w:tcPr>
            <w:tcW w:w="1247" w:type="dxa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7705FF" w:rsidRPr="009C487B" w:rsidRDefault="007705FF">
            <w:pPr>
              <w:pStyle w:val="IngenText"/>
              <w:tabs>
                <w:tab w:val="clear" w:pos="6804"/>
              </w:tabs>
            </w:pPr>
          </w:p>
        </w:tc>
      </w:tr>
      <w:tr w:rsidR="00D32C76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C76" w:rsidRPr="009C487B" w:rsidRDefault="00D32C76" w:rsidP="00D13916">
            <w:pPr>
              <w:pStyle w:val="IngenText"/>
            </w:pPr>
          </w:p>
        </w:tc>
        <w:tc>
          <w:tcPr>
            <w:tcW w:w="454" w:type="dxa"/>
          </w:tcPr>
          <w:p w:rsidR="00D32C76" w:rsidRPr="009C487B" w:rsidRDefault="00D32C76" w:rsidP="00D13916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32C76" w:rsidRPr="009C487B" w:rsidRDefault="00D32C76" w:rsidP="00D13916">
            <w:r w:rsidRPr="009C487B">
              <w:t>Maryam Yazdanfar (s)</w:t>
            </w:r>
          </w:p>
        </w:tc>
        <w:tc>
          <w:tcPr>
            <w:tcW w:w="1247" w:type="dxa"/>
          </w:tcPr>
          <w:p w:rsidR="00D32C76" w:rsidRPr="009C487B" w:rsidRDefault="00D32C76" w:rsidP="00D13916">
            <w:pPr>
              <w:pStyle w:val="Talartid"/>
            </w:pPr>
            <w:r w:rsidRPr="009C487B">
              <w:t>4</w:t>
            </w:r>
          </w:p>
        </w:tc>
        <w:tc>
          <w:tcPr>
            <w:tcW w:w="794" w:type="dxa"/>
          </w:tcPr>
          <w:p w:rsidR="00D32C76" w:rsidRPr="009C487B" w:rsidRDefault="00D32C76" w:rsidP="00D13916">
            <w:pPr>
              <w:pStyle w:val="IngenText"/>
            </w:pPr>
          </w:p>
        </w:tc>
        <w:tc>
          <w:tcPr>
            <w:tcW w:w="680" w:type="dxa"/>
          </w:tcPr>
          <w:p w:rsidR="00D32C76" w:rsidRPr="009C487B" w:rsidRDefault="00D32C76" w:rsidP="00D13916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Magdalena Andersson (m)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12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Tina Acketoft (fp)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10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D32C76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C76" w:rsidRPr="009C487B" w:rsidRDefault="00D32C76">
            <w:pPr>
              <w:pStyle w:val="IngenText"/>
            </w:pPr>
          </w:p>
        </w:tc>
        <w:tc>
          <w:tcPr>
            <w:tcW w:w="454" w:type="dxa"/>
          </w:tcPr>
          <w:p w:rsidR="00D32C76" w:rsidRPr="009C487B" w:rsidRDefault="00D32C76" w:rsidP="007705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32C76" w:rsidRPr="009C487B" w:rsidRDefault="00D32C76">
            <w:r w:rsidRPr="009C487B">
              <w:t>Stefan Attefall (kd)</w:t>
            </w:r>
          </w:p>
        </w:tc>
        <w:tc>
          <w:tcPr>
            <w:tcW w:w="1247" w:type="dxa"/>
          </w:tcPr>
          <w:p w:rsidR="00D32C76" w:rsidRPr="009C487B" w:rsidRDefault="00D32C76">
            <w:pPr>
              <w:pStyle w:val="Talartid"/>
            </w:pPr>
            <w:r w:rsidRPr="009C487B">
              <w:t>8</w:t>
            </w:r>
          </w:p>
        </w:tc>
        <w:tc>
          <w:tcPr>
            <w:tcW w:w="794" w:type="dxa"/>
          </w:tcPr>
          <w:p w:rsidR="00D32C76" w:rsidRPr="009C487B" w:rsidRDefault="00D32C76">
            <w:pPr>
              <w:pStyle w:val="IngenText"/>
            </w:pPr>
          </w:p>
        </w:tc>
        <w:tc>
          <w:tcPr>
            <w:tcW w:w="680" w:type="dxa"/>
          </w:tcPr>
          <w:p w:rsidR="00D32C76" w:rsidRPr="009C487B" w:rsidRDefault="00D32C76">
            <w:pPr>
              <w:pStyle w:val="IngenText"/>
            </w:pPr>
          </w:p>
        </w:tc>
      </w:tr>
      <w:tr w:rsidR="00D32C76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C76" w:rsidRPr="009C487B" w:rsidRDefault="00D32C76">
            <w:pPr>
              <w:pStyle w:val="IngenText"/>
            </w:pPr>
          </w:p>
        </w:tc>
        <w:tc>
          <w:tcPr>
            <w:tcW w:w="454" w:type="dxa"/>
          </w:tcPr>
          <w:p w:rsidR="00D32C76" w:rsidRPr="009C487B" w:rsidRDefault="00D32C76" w:rsidP="007705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32C76" w:rsidRPr="009C487B" w:rsidRDefault="00D32C76">
            <w:r w:rsidRPr="009C487B">
              <w:t>Camilla Sköld Jansson (v)</w:t>
            </w:r>
          </w:p>
        </w:tc>
        <w:tc>
          <w:tcPr>
            <w:tcW w:w="1247" w:type="dxa"/>
          </w:tcPr>
          <w:p w:rsidR="00D32C76" w:rsidRPr="009C487B" w:rsidRDefault="00D32C76">
            <w:pPr>
              <w:pStyle w:val="Talartid"/>
            </w:pPr>
            <w:r w:rsidRPr="009C487B">
              <w:t>10</w:t>
            </w:r>
          </w:p>
        </w:tc>
        <w:tc>
          <w:tcPr>
            <w:tcW w:w="794" w:type="dxa"/>
          </w:tcPr>
          <w:p w:rsidR="00D32C76" w:rsidRPr="009C487B" w:rsidRDefault="00D32C76">
            <w:pPr>
              <w:pStyle w:val="IngenText"/>
            </w:pPr>
          </w:p>
        </w:tc>
        <w:tc>
          <w:tcPr>
            <w:tcW w:w="680" w:type="dxa"/>
          </w:tcPr>
          <w:p w:rsidR="00D32C76" w:rsidRPr="009C487B" w:rsidRDefault="00D32C76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Margareta Andersson (c)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8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D32C76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C76" w:rsidRPr="009C487B" w:rsidRDefault="00D32C76" w:rsidP="00D13916">
            <w:pPr>
              <w:pStyle w:val="IngenText"/>
            </w:pPr>
          </w:p>
        </w:tc>
        <w:tc>
          <w:tcPr>
            <w:tcW w:w="454" w:type="dxa"/>
          </w:tcPr>
          <w:p w:rsidR="00D32C76" w:rsidRPr="009C487B" w:rsidRDefault="00D32C76" w:rsidP="00D13916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32C76" w:rsidRPr="009C487B" w:rsidRDefault="00D32C76" w:rsidP="00D13916">
            <w:r w:rsidRPr="009C487B">
              <w:t>Ronny Olander (s)</w:t>
            </w:r>
          </w:p>
        </w:tc>
        <w:tc>
          <w:tcPr>
            <w:tcW w:w="1247" w:type="dxa"/>
          </w:tcPr>
          <w:p w:rsidR="00D32C76" w:rsidRPr="009C487B" w:rsidRDefault="00D32C76" w:rsidP="00D13916">
            <w:pPr>
              <w:pStyle w:val="Talartid"/>
            </w:pPr>
            <w:r w:rsidRPr="009C487B">
              <w:t>12</w:t>
            </w:r>
          </w:p>
        </w:tc>
        <w:tc>
          <w:tcPr>
            <w:tcW w:w="794" w:type="dxa"/>
          </w:tcPr>
          <w:p w:rsidR="00D32C76" w:rsidRPr="009C487B" w:rsidRDefault="00D32C76" w:rsidP="00D13916">
            <w:pPr>
              <w:pStyle w:val="IngenText"/>
            </w:pPr>
          </w:p>
        </w:tc>
        <w:tc>
          <w:tcPr>
            <w:tcW w:w="680" w:type="dxa"/>
          </w:tcPr>
          <w:p w:rsidR="00D32C76" w:rsidRPr="009C487B" w:rsidRDefault="00D32C76" w:rsidP="00D13916">
            <w:pPr>
              <w:pStyle w:val="IngenText"/>
            </w:pPr>
          </w:p>
        </w:tc>
      </w:tr>
      <w:tr w:rsidR="006F5473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6F5473" w:rsidRPr="009C487B" w:rsidRDefault="006F5473" w:rsidP="00B1596F">
            <w:pPr>
              <w:pStyle w:val="IngenText"/>
            </w:pPr>
          </w:p>
        </w:tc>
        <w:tc>
          <w:tcPr>
            <w:tcW w:w="454" w:type="dxa"/>
          </w:tcPr>
          <w:p w:rsidR="006F5473" w:rsidRPr="009C487B" w:rsidRDefault="006F5473" w:rsidP="00B1596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6F5473" w:rsidRPr="009C487B" w:rsidRDefault="006F5473" w:rsidP="00B1596F">
            <w:r w:rsidRPr="009C487B">
              <w:t>Ulf Holm (mp)</w:t>
            </w:r>
          </w:p>
        </w:tc>
        <w:tc>
          <w:tcPr>
            <w:tcW w:w="1247" w:type="dxa"/>
          </w:tcPr>
          <w:p w:rsidR="006F5473" w:rsidRPr="009C487B" w:rsidRDefault="006F5473" w:rsidP="00B1596F">
            <w:pPr>
              <w:pStyle w:val="Talartid"/>
            </w:pPr>
            <w:r w:rsidRPr="009C487B">
              <w:t>10</w:t>
            </w:r>
          </w:p>
        </w:tc>
        <w:tc>
          <w:tcPr>
            <w:tcW w:w="794" w:type="dxa"/>
          </w:tcPr>
          <w:p w:rsidR="006F5473" w:rsidRPr="009C487B" w:rsidRDefault="006F5473" w:rsidP="00B1596F">
            <w:pPr>
              <w:pStyle w:val="IngenText"/>
            </w:pPr>
          </w:p>
        </w:tc>
        <w:tc>
          <w:tcPr>
            <w:tcW w:w="680" w:type="dxa"/>
          </w:tcPr>
          <w:p w:rsidR="006F5473" w:rsidRPr="009C487B" w:rsidRDefault="006F5473" w:rsidP="00B1596F">
            <w:pPr>
              <w:pStyle w:val="IngenText"/>
            </w:pPr>
          </w:p>
        </w:tc>
      </w:tr>
      <w:tr w:rsidR="00ED421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454" w:type="dxa"/>
          </w:tcPr>
          <w:p w:rsidR="00ED421F" w:rsidRPr="009C487B" w:rsidRDefault="00ED421F" w:rsidP="000846B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ED421F" w:rsidRPr="009C487B" w:rsidRDefault="00ED421F" w:rsidP="000846B4">
            <w:r w:rsidRPr="009C487B">
              <w:t>Statsrådet Jens Orback (s)</w:t>
            </w:r>
          </w:p>
        </w:tc>
        <w:tc>
          <w:tcPr>
            <w:tcW w:w="1247" w:type="dxa"/>
          </w:tcPr>
          <w:p w:rsidR="00ED421F" w:rsidRPr="009C487B" w:rsidRDefault="00ED421F" w:rsidP="000846B4">
            <w:pPr>
              <w:pStyle w:val="Talartid"/>
            </w:pPr>
            <w:r w:rsidRPr="009C487B">
              <w:t>15</w:t>
            </w:r>
          </w:p>
        </w:tc>
        <w:tc>
          <w:tcPr>
            <w:tcW w:w="794" w:type="dxa"/>
          </w:tcPr>
          <w:p w:rsidR="00ED421F" w:rsidRPr="009C487B" w:rsidRDefault="00ED421F" w:rsidP="000846B4">
            <w:pPr>
              <w:pStyle w:val="IngenText"/>
            </w:pPr>
          </w:p>
        </w:tc>
        <w:tc>
          <w:tcPr>
            <w:tcW w:w="680" w:type="dxa"/>
          </w:tcPr>
          <w:p w:rsidR="00ED421F" w:rsidRPr="009C487B" w:rsidRDefault="00ED421F" w:rsidP="000846B4">
            <w:pPr>
              <w:pStyle w:val="IngenText"/>
            </w:pPr>
          </w:p>
        </w:tc>
      </w:tr>
      <w:tr w:rsidR="00D32C76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C76" w:rsidRPr="009C487B" w:rsidRDefault="00D32C76">
            <w:pPr>
              <w:pStyle w:val="IngenText"/>
            </w:pPr>
          </w:p>
        </w:tc>
        <w:tc>
          <w:tcPr>
            <w:tcW w:w="454" w:type="dxa"/>
          </w:tcPr>
          <w:p w:rsidR="00D32C76" w:rsidRPr="009C487B" w:rsidRDefault="00D32C76" w:rsidP="007705FF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32C76" w:rsidRPr="009C487B" w:rsidRDefault="00D32C76">
            <w:r w:rsidRPr="009C487B">
              <w:t>Annika Qarlsson (c)</w:t>
            </w:r>
          </w:p>
        </w:tc>
        <w:tc>
          <w:tcPr>
            <w:tcW w:w="1247" w:type="dxa"/>
          </w:tcPr>
          <w:p w:rsidR="00D32C76" w:rsidRPr="009C487B" w:rsidRDefault="00D32C76">
            <w:pPr>
              <w:pStyle w:val="Talartid"/>
            </w:pPr>
            <w:r w:rsidRPr="009C487B">
              <w:t>10</w:t>
            </w:r>
          </w:p>
        </w:tc>
        <w:tc>
          <w:tcPr>
            <w:tcW w:w="794" w:type="dxa"/>
          </w:tcPr>
          <w:p w:rsidR="00D32C76" w:rsidRPr="009C487B" w:rsidRDefault="00D32C76">
            <w:pPr>
              <w:pStyle w:val="IngenText"/>
            </w:pPr>
          </w:p>
        </w:tc>
        <w:tc>
          <w:tcPr>
            <w:tcW w:w="680" w:type="dxa"/>
          </w:tcPr>
          <w:p w:rsidR="00D32C76" w:rsidRPr="009C487B" w:rsidRDefault="00D32C76">
            <w:pPr>
              <w:pStyle w:val="IngenText"/>
            </w:pPr>
          </w:p>
        </w:tc>
      </w:tr>
      <w:tr w:rsidR="00D32C76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C76" w:rsidRPr="009C487B" w:rsidRDefault="00D32C76" w:rsidP="00D13916">
            <w:pPr>
              <w:pStyle w:val="IngenText"/>
            </w:pPr>
          </w:p>
        </w:tc>
        <w:tc>
          <w:tcPr>
            <w:tcW w:w="454" w:type="dxa"/>
          </w:tcPr>
          <w:p w:rsidR="00D32C76" w:rsidRPr="009C487B" w:rsidRDefault="00D32C76" w:rsidP="00D13916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D32C76" w:rsidRPr="009C487B" w:rsidRDefault="00D32C76" w:rsidP="00D13916">
            <w:r w:rsidRPr="009C487B">
              <w:t>Gudrun Schyman (-)</w:t>
            </w:r>
          </w:p>
        </w:tc>
        <w:tc>
          <w:tcPr>
            <w:tcW w:w="1247" w:type="dxa"/>
          </w:tcPr>
          <w:p w:rsidR="00D32C76" w:rsidRPr="009C487B" w:rsidRDefault="00D32C76" w:rsidP="00D13916">
            <w:pPr>
              <w:pStyle w:val="Talartid"/>
            </w:pPr>
            <w:r w:rsidRPr="009C487B">
              <w:t>10</w:t>
            </w:r>
          </w:p>
        </w:tc>
        <w:tc>
          <w:tcPr>
            <w:tcW w:w="794" w:type="dxa"/>
          </w:tcPr>
          <w:p w:rsidR="00D32C76" w:rsidRPr="009C487B" w:rsidRDefault="00D32C76" w:rsidP="00D13916">
            <w:pPr>
              <w:pStyle w:val="IngenText"/>
            </w:pPr>
          </w:p>
        </w:tc>
        <w:tc>
          <w:tcPr>
            <w:tcW w:w="680" w:type="dxa"/>
          </w:tcPr>
          <w:p w:rsidR="00D32C76" w:rsidRPr="009C487B" w:rsidRDefault="00D32C76" w:rsidP="00D13916">
            <w:pPr>
              <w:pStyle w:val="IngenText"/>
            </w:pP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45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1247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Summalinje"/>
            </w:pPr>
          </w:p>
        </w:tc>
        <w:tc>
          <w:tcPr>
            <w:tcW w:w="680" w:type="dxa"/>
          </w:tcPr>
          <w:p w:rsidR="007705FF" w:rsidRPr="009C487B" w:rsidRDefault="007705FF">
            <w:pPr>
              <w:pStyle w:val="Summalinje"/>
            </w:pPr>
            <w:r w:rsidRPr="009C487B">
              <w:t>____</w:t>
            </w:r>
          </w:p>
        </w:tc>
      </w:tr>
      <w:tr w:rsidR="007705FF" w:rsidRPr="009C487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7705FF" w:rsidRPr="009C487B" w:rsidRDefault="007705FF">
            <w:pPr>
              <w:pStyle w:val="IngenText"/>
            </w:pPr>
            <w:r w:rsidRPr="009C487B">
              <w:t xml:space="preserve"> </w:t>
            </w:r>
          </w:p>
        </w:tc>
        <w:tc>
          <w:tcPr>
            <w:tcW w:w="45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5216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1247" w:type="dxa"/>
          </w:tcPr>
          <w:p w:rsidR="007705FF" w:rsidRPr="009C487B" w:rsidRDefault="00EF54B4" w:rsidP="00EF54B4">
            <w:pPr>
              <w:pStyle w:val="Talartid"/>
            </w:pPr>
            <w:r w:rsidRPr="009C487B">
              <w:t>1.49</w:t>
            </w:r>
          </w:p>
        </w:tc>
        <w:tc>
          <w:tcPr>
            <w:tcW w:w="794" w:type="dxa"/>
          </w:tcPr>
          <w:p w:rsidR="007705FF" w:rsidRPr="009C487B" w:rsidRDefault="007705FF">
            <w:pPr>
              <w:pStyle w:val="IngenText"/>
            </w:pPr>
          </w:p>
        </w:tc>
        <w:tc>
          <w:tcPr>
            <w:tcW w:w="680" w:type="dxa"/>
          </w:tcPr>
          <w:p w:rsidR="007705FF" w:rsidRPr="009C487B" w:rsidRDefault="00007689">
            <w:pPr>
              <w:pStyle w:val="Talartid"/>
            </w:pPr>
            <w:r w:rsidRPr="009C487B">
              <w:t>4.00</w:t>
            </w:r>
          </w:p>
        </w:tc>
      </w:tr>
    </w:tbl>
    <w:p w:rsidR="004E5086" w:rsidRPr="009C487B" w:rsidRDefault="007705FF">
      <w:pPr>
        <w:pStyle w:val="Blankrad"/>
      </w:pPr>
      <w:r w:rsidRPr="009C487B">
        <w:t xml:space="preserve">     </w:t>
      </w:r>
      <w:bookmarkStart w:id="3" w:name="Start"/>
      <w:bookmarkEnd w:id="3"/>
      <w:r w:rsidR="004E5086" w:rsidRPr="009C487B">
        <w:t>     </w:t>
      </w:r>
    </w:p>
    <w:p w:rsidR="004E5086" w:rsidRPr="009C487B" w:rsidRDefault="004E5086">
      <w:pPr>
        <w:pStyle w:val="Blankrad"/>
      </w:pPr>
      <w:r w:rsidRPr="009C487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9C48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9C487B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9C487B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9C487B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9C487B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9C487B" w:rsidRDefault="004E5086">
            <w:pPr>
              <w:pStyle w:val="TalartidTotal"/>
            </w:pPr>
            <w:r w:rsidRPr="009C487B">
              <w:t>Totalt</w:t>
            </w:r>
          </w:p>
        </w:tc>
        <w:tc>
          <w:tcPr>
            <w:tcW w:w="681" w:type="dxa"/>
          </w:tcPr>
          <w:p w:rsidR="004E5086" w:rsidRPr="009C487B" w:rsidRDefault="00007689">
            <w:pPr>
              <w:pStyle w:val="TalartidTotal"/>
            </w:pPr>
            <w:r w:rsidRPr="009C487B">
              <w:t>4.00</w:t>
            </w:r>
          </w:p>
        </w:tc>
      </w:tr>
      <w:tr w:rsidR="004E5086" w:rsidRPr="009C487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9C487B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9C487B" w:rsidRDefault="004E5086">
            <w:pPr>
              <w:pStyle w:val="StreckMitten"/>
            </w:pPr>
            <w:r w:rsidRPr="009C487B">
              <w:tab/>
            </w:r>
            <w:r w:rsidRPr="009C487B">
              <w:tab/>
            </w:r>
          </w:p>
        </w:tc>
      </w:tr>
    </w:tbl>
    <w:p w:rsidR="004E5086" w:rsidRPr="009C487B" w:rsidRDefault="004E5086"/>
    <w:sectPr w:rsidR="004E5086" w:rsidRPr="009C487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94D" w:rsidRPr="009C487B" w:rsidRDefault="0058494D">
      <w:r w:rsidRPr="009C487B">
        <w:separator/>
      </w:r>
    </w:p>
  </w:endnote>
  <w:endnote w:type="continuationSeparator" w:id="0">
    <w:p w:rsidR="0058494D" w:rsidRPr="009C487B" w:rsidRDefault="0058494D">
      <w:r w:rsidRPr="009C48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5FF" w:rsidRPr="009C487B" w:rsidRDefault="007705FF">
    <w:pPr>
      <w:pStyle w:val="Sidhuvud"/>
      <w:jc w:val="center"/>
    </w:pPr>
    <w:r w:rsidRPr="009C487B">
      <w:fldChar w:fldCharType="begin" w:fldLock="1"/>
    </w:r>
    <w:r w:rsidRPr="009C487B">
      <w:instrText xml:space="preserve"> PAGE </w:instrText>
    </w:r>
    <w:r w:rsidRPr="009C487B">
      <w:fldChar w:fldCharType="separate"/>
    </w:r>
    <w:r w:rsidR="006E7771" w:rsidRPr="009C487B">
      <w:t>1</w:t>
    </w:r>
    <w:r w:rsidRPr="009C487B">
      <w:fldChar w:fldCharType="end"/>
    </w:r>
    <w:r w:rsidRPr="009C487B">
      <w:t>(</w:t>
    </w:r>
    <w:r w:rsidRPr="009C487B">
      <w:fldChar w:fldCharType="begin" w:fldLock="1"/>
    </w:r>
    <w:r w:rsidRPr="009C487B">
      <w:instrText xml:space="preserve"> NUMPAGES </w:instrText>
    </w:r>
    <w:r w:rsidRPr="009C487B">
      <w:fldChar w:fldCharType="separate"/>
    </w:r>
    <w:r w:rsidR="006E7771" w:rsidRPr="009C487B">
      <w:t>3</w:t>
    </w:r>
    <w:r w:rsidRPr="009C487B">
      <w:fldChar w:fldCharType="end"/>
    </w:r>
    <w:r w:rsidRPr="009C487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5FF" w:rsidRPr="009C487B" w:rsidRDefault="007705FF">
    <w:pPr>
      <w:pStyle w:val="Sidhuvud"/>
      <w:jc w:val="center"/>
    </w:pPr>
    <w:r w:rsidRPr="009C487B">
      <w:fldChar w:fldCharType="begin" w:fldLock="1"/>
    </w:r>
    <w:r w:rsidRPr="009C487B">
      <w:instrText xml:space="preserve"> PAGE </w:instrText>
    </w:r>
    <w:r w:rsidRPr="009C487B">
      <w:fldChar w:fldCharType="separate"/>
    </w:r>
    <w:r w:rsidR="0058494D" w:rsidRPr="009C487B">
      <w:t>1</w:t>
    </w:r>
    <w:r w:rsidRPr="009C487B">
      <w:fldChar w:fldCharType="end"/>
    </w:r>
    <w:r w:rsidRPr="009C487B">
      <w:t>(</w:t>
    </w:r>
    <w:r w:rsidRPr="009C487B">
      <w:fldChar w:fldCharType="begin" w:fldLock="1"/>
    </w:r>
    <w:r w:rsidRPr="009C487B">
      <w:instrText xml:space="preserve"> NUMPAGES </w:instrText>
    </w:r>
    <w:r w:rsidRPr="009C487B">
      <w:fldChar w:fldCharType="separate"/>
    </w:r>
    <w:r w:rsidR="006E7771" w:rsidRPr="009C487B">
      <w:t>3</w:t>
    </w:r>
    <w:r w:rsidRPr="009C487B">
      <w:fldChar w:fldCharType="end"/>
    </w:r>
    <w:r w:rsidRPr="009C487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94D" w:rsidRPr="009C487B" w:rsidRDefault="0058494D">
      <w:r w:rsidRPr="009C487B">
        <w:separator/>
      </w:r>
    </w:p>
  </w:footnote>
  <w:footnote w:type="continuationSeparator" w:id="0">
    <w:p w:rsidR="0058494D" w:rsidRPr="009C487B" w:rsidRDefault="0058494D">
      <w:r w:rsidRPr="009C48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5FF" w:rsidRPr="009C487B" w:rsidRDefault="007705FF">
    <w:pPr>
      <w:pStyle w:val="Sidhuvud"/>
      <w:tabs>
        <w:tab w:val="clear" w:pos="4536"/>
      </w:tabs>
    </w:pPr>
    <w:r w:rsidRPr="009C487B">
      <w:fldChar w:fldCharType="begin" w:fldLock="1"/>
    </w:r>
    <w:r w:rsidRPr="009C487B">
      <w:instrText xml:space="preserve"> DOCPROPERTY "DocumentDate" </w:instrText>
    </w:r>
    <w:r w:rsidRPr="009C487B">
      <w:fldChar w:fldCharType="separate"/>
    </w:r>
    <w:r w:rsidR="006E7771" w:rsidRPr="009C487B">
      <w:t>Torsdagen den 11 maj 2006</w:t>
    </w:r>
    <w:r w:rsidRPr="009C487B">
      <w:fldChar w:fldCharType="end"/>
    </w:r>
    <w:r w:rsidRPr="009C487B">
      <w:tab/>
    </w:r>
  </w:p>
  <w:p w:rsidR="007705FF" w:rsidRPr="009C487B" w:rsidRDefault="007705F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C487B">
      <w:rPr>
        <w:sz w:val="12"/>
      </w:rPr>
      <w:tab/>
    </w:r>
  </w:p>
  <w:p w:rsidR="007705FF" w:rsidRPr="009C487B" w:rsidRDefault="007705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05FF" w:rsidRPr="009C487B" w:rsidRDefault="009C487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9C487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05FF" w:rsidRPr="009C487B" w:rsidRDefault="007705FF">
    <w:pPr>
      <w:pStyle w:val="Dokumentrubrik"/>
      <w:spacing w:after="360"/>
    </w:pPr>
    <w:r w:rsidRPr="009C487B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75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6B1745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572C6D4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59ED2D5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9155C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EF37E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65998742">
    <w:abstractNumId w:val="9"/>
  </w:num>
  <w:num w:numId="2" w16cid:durableId="1804034580">
    <w:abstractNumId w:val="5"/>
  </w:num>
  <w:num w:numId="3" w16cid:durableId="1523278294">
    <w:abstractNumId w:val="8"/>
  </w:num>
  <w:num w:numId="4" w16cid:durableId="246886777">
    <w:abstractNumId w:val="3"/>
  </w:num>
  <w:num w:numId="5" w16cid:durableId="559099365">
    <w:abstractNumId w:val="1"/>
  </w:num>
  <w:num w:numId="6" w16cid:durableId="1934513898">
    <w:abstractNumId w:val="2"/>
  </w:num>
  <w:num w:numId="7" w16cid:durableId="335231671">
    <w:abstractNumId w:val="0"/>
  </w:num>
  <w:num w:numId="8" w16cid:durableId="1068458883">
    <w:abstractNumId w:val="11"/>
  </w:num>
  <w:num w:numId="9" w16cid:durableId="1890845953">
    <w:abstractNumId w:val="6"/>
  </w:num>
  <w:num w:numId="10" w16cid:durableId="598101422">
    <w:abstractNumId w:val="7"/>
  </w:num>
  <w:num w:numId="11" w16cid:durableId="1490176878">
    <w:abstractNumId w:val="10"/>
  </w:num>
  <w:num w:numId="12" w16cid:durableId="19429090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487B"/>
    <w:rsid w:val="00007689"/>
    <w:rsid w:val="00013E63"/>
    <w:rsid w:val="00014B70"/>
    <w:rsid w:val="000163BD"/>
    <w:rsid w:val="000533CB"/>
    <w:rsid w:val="000846B4"/>
    <w:rsid w:val="00087EDD"/>
    <w:rsid w:val="000931B7"/>
    <w:rsid w:val="0009751B"/>
    <w:rsid w:val="000B5572"/>
    <w:rsid w:val="000F675C"/>
    <w:rsid w:val="00102E0C"/>
    <w:rsid w:val="0010314E"/>
    <w:rsid w:val="00113C1D"/>
    <w:rsid w:val="001171A4"/>
    <w:rsid w:val="00122AF7"/>
    <w:rsid w:val="001428E4"/>
    <w:rsid w:val="00176D4C"/>
    <w:rsid w:val="00190864"/>
    <w:rsid w:val="001A5E8E"/>
    <w:rsid w:val="002030E8"/>
    <w:rsid w:val="002345F2"/>
    <w:rsid w:val="00237B40"/>
    <w:rsid w:val="002430C4"/>
    <w:rsid w:val="00257F6E"/>
    <w:rsid w:val="00292604"/>
    <w:rsid w:val="002A7891"/>
    <w:rsid w:val="002B4E73"/>
    <w:rsid w:val="002D73E1"/>
    <w:rsid w:val="002F0BB6"/>
    <w:rsid w:val="0031154E"/>
    <w:rsid w:val="00336654"/>
    <w:rsid w:val="00355569"/>
    <w:rsid w:val="003D4DCC"/>
    <w:rsid w:val="003D520E"/>
    <w:rsid w:val="003E622B"/>
    <w:rsid w:val="00405DBC"/>
    <w:rsid w:val="00407D17"/>
    <w:rsid w:val="00415264"/>
    <w:rsid w:val="004272DD"/>
    <w:rsid w:val="004613EC"/>
    <w:rsid w:val="004670D7"/>
    <w:rsid w:val="00473B10"/>
    <w:rsid w:val="0048060A"/>
    <w:rsid w:val="004962ED"/>
    <w:rsid w:val="004A19CB"/>
    <w:rsid w:val="004A2D86"/>
    <w:rsid w:val="004B6952"/>
    <w:rsid w:val="004D0E28"/>
    <w:rsid w:val="004D3CEA"/>
    <w:rsid w:val="004E5086"/>
    <w:rsid w:val="00517D79"/>
    <w:rsid w:val="00527520"/>
    <w:rsid w:val="0054257E"/>
    <w:rsid w:val="0054322C"/>
    <w:rsid w:val="00557C66"/>
    <w:rsid w:val="0058494D"/>
    <w:rsid w:val="005B22A3"/>
    <w:rsid w:val="005B6CCA"/>
    <w:rsid w:val="005F5D9C"/>
    <w:rsid w:val="006121D1"/>
    <w:rsid w:val="00630EB2"/>
    <w:rsid w:val="00647F90"/>
    <w:rsid w:val="00664D04"/>
    <w:rsid w:val="0067647F"/>
    <w:rsid w:val="006B5631"/>
    <w:rsid w:val="006E0326"/>
    <w:rsid w:val="006E7771"/>
    <w:rsid w:val="006F5473"/>
    <w:rsid w:val="00722894"/>
    <w:rsid w:val="00727A98"/>
    <w:rsid w:val="00750B0E"/>
    <w:rsid w:val="00752CAC"/>
    <w:rsid w:val="00765254"/>
    <w:rsid w:val="007705FF"/>
    <w:rsid w:val="00775CF1"/>
    <w:rsid w:val="007A01D8"/>
    <w:rsid w:val="007D7551"/>
    <w:rsid w:val="007F072F"/>
    <w:rsid w:val="00805D22"/>
    <w:rsid w:val="00810320"/>
    <w:rsid w:val="00816833"/>
    <w:rsid w:val="00820B5B"/>
    <w:rsid w:val="00855DE0"/>
    <w:rsid w:val="00856A3A"/>
    <w:rsid w:val="008618DE"/>
    <w:rsid w:val="008648B8"/>
    <w:rsid w:val="008A134E"/>
    <w:rsid w:val="008C40F8"/>
    <w:rsid w:val="008D574E"/>
    <w:rsid w:val="008E32AB"/>
    <w:rsid w:val="008F0218"/>
    <w:rsid w:val="008F7F10"/>
    <w:rsid w:val="00914AAB"/>
    <w:rsid w:val="009150E1"/>
    <w:rsid w:val="00916E49"/>
    <w:rsid w:val="00924715"/>
    <w:rsid w:val="00962EE8"/>
    <w:rsid w:val="00975915"/>
    <w:rsid w:val="009867E8"/>
    <w:rsid w:val="00987A28"/>
    <w:rsid w:val="009A03A9"/>
    <w:rsid w:val="009B3131"/>
    <w:rsid w:val="009C487B"/>
    <w:rsid w:val="009C7E62"/>
    <w:rsid w:val="009D63AA"/>
    <w:rsid w:val="009E206F"/>
    <w:rsid w:val="009F40E4"/>
    <w:rsid w:val="00A01626"/>
    <w:rsid w:val="00A07319"/>
    <w:rsid w:val="00A24065"/>
    <w:rsid w:val="00A24B12"/>
    <w:rsid w:val="00A41B80"/>
    <w:rsid w:val="00A42B99"/>
    <w:rsid w:val="00A42F10"/>
    <w:rsid w:val="00A47694"/>
    <w:rsid w:val="00A5388E"/>
    <w:rsid w:val="00A675B1"/>
    <w:rsid w:val="00AA4FD8"/>
    <w:rsid w:val="00AA63F1"/>
    <w:rsid w:val="00AB0A0F"/>
    <w:rsid w:val="00AB41DF"/>
    <w:rsid w:val="00AB62A5"/>
    <w:rsid w:val="00AC0970"/>
    <w:rsid w:val="00AC2C07"/>
    <w:rsid w:val="00AC63B7"/>
    <w:rsid w:val="00AE62B1"/>
    <w:rsid w:val="00AF64AC"/>
    <w:rsid w:val="00B03C63"/>
    <w:rsid w:val="00B1596F"/>
    <w:rsid w:val="00B27246"/>
    <w:rsid w:val="00B515F0"/>
    <w:rsid w:val="00BA4FBB"/>
    <w:rsid w:val="00BC3127"/>
    <w:rsid w:val="00BC3CD0"/>
    <w:rsid w:val="00BD2A7B"/>
    <w:rsid w:val="00BE69A8"/>
    <w:rsid w:val="00BF15E7"/>
    <w:rsid w:val="00C10CBD"/>
    <w:rsid w:val="00C62C11"/>
    <w:rsid w:val="00C65B6D"/>
    <w:rsid w:val="00C87BCC"/>
    <w:rsid w:val="00C93C34"/>
    <w:rsid w:val="00CA27C3"/>
    <w:rsid w:val="00CC5383"/>
    <w:rsid w:val="00CE6AD3"/>
    <w:rsid w:val="00D13916"/>
    <w:rsid w:val="00D16B18"/>
    <w:rsid w:val="00D1786B"/>
    <w:rsid w:val="00D20C15"/>
    <w:rsid w:val="00D32C76"/>
    <w:rsid w:val="00DA526C"/>
    <w:rsid w:val="00DC2A13"/>
    <w:rsid w:val="00DD0A08"/>
    <w:rsid w:val="00DF5CD4"/>
    <w:rsid w:val="00E3054D"/>
    <w:rsid w:val="00E50A88"/>
    <w:rsid w:val="00E806B8"/>
    <w:rsid w:val="00E80B8B"/>
    <w:rsid w:val="00E90565"/>
    <w:rsid w:val="00EA6B71"/>
    <w:rsid w:val="00EB04EE"/>
    <w:rsid w:val="00EB4277"/>
    <w:rsid w:val="00EB55C5"/>
    <w:rsid w:val="00ED421F"/>
    <w:rsid w:val="00EE7E7F"/>
    <w:rsid w:val="00EF3432"/>
    <w:rsid w:val="00EF54B4"/>
    <w:rsid w:val="00F07179"/>
    <w:rsid w:val="00F1374F"/>
    <w:rsid w:val="00F2683C"/>
    <w:rsid w:val="00F26FC0"/>
    <w:rsid w:val="00F43E47"/>
    <w:rsid w:val="00F8625D"/>
    <w:rsid w:val="00F956B1"/>
    <w:rsid w:val="00FB0E79"/>
    <w:rsid w:val="00FB60F3"/>
    <w:rsid w:val="00FC50ED"/>
    <w:rsid w:val="00FE4E56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C4214-4B3B-4922-827B-CA226C2A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292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324</Words>
  <Characters>1633</Characters>
  <Application>Microsoft Office Word</Application>
  <DocSecurity>4</DocSecurity>
  <Lines>544</Lines>
  <Paragraphs>217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11 maj 2006</vt:lpstr>
    </vt:vector>
  </TitlesOfParts>
  <Company>Riksdagen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2006-05-10T14:23:00Z</cp:lastPrinted>
  <dcterms:created xsi:type="dcterms:W3CDTF">2025-12-16T22:49:00Z</dcterms:created>
  <dcterms:modified xsi:type="dcterms:W3CDTF">2025-12-16T22:49:00Z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maj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2006-05-11</vt:lpwstr>
  </property>
  <property fmtid="{D5CDD505-2E9C-101B-9397-08002B2CF9AE}" pid="5" name="DocumentYear">
    <vt:lpwstr>2005/06</vt:lpwstr>
  </property>
</Properties>
</file>