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44112E" w:rsidRDefault="004E5086">
      <w:pPr>
        <w:pStyle w:val="Datum"/>
        <w:outlineLvl w:val="0"/>
      </w:pPr>
      <w:r w:rsidRPr="0044112E">
        <w:fldChar w:fldCharType="begin" w:fldLock="1"/>
      </w:r>
      <w:r w:rsidRPr="0044112E">
        <w:instrText xml:space="preserve"> DOCPROPERTY "DocumentDate" </w:instrText>
      </w:r>
      <w:r w:rsidRPr="0044112E">
        <w:fldChar w:fldCharType="separate"/>
      </w:r>
      <w:r w:rsidR="00D12E5B" w:rsidRPr="0044112E">
        <w:t>Måndagen den 12 december 2005</w:t>
      </w:r>
      <w:r w:rsidRPr="004411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441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44112E" w:rsidRDefault="004E5086">
            <w:pPr>
              <w:pStyle w:val="Plenum"/>
              <w:tabs>
                <w:tab w:val="clear" w:pos="1418"/>
              </w:tabs>
            </w:pPr>
            <w:r w:rsidRPr="0044112E">
              <w:t>Kl.</w:t>
            </w:r>
          </w:p>
        </w:tc>
        <w:tc>
          <w:tcPr>
            <w:tcW w:w="851" w:type="dxa"/>
          </w:tcPr>
          <w:p w:rsidR="004E5086" w:rsidRPr="0044112E" w:rsidRDefault="00FB227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4112E">
              <w:t>09.00</w:t>
            </w:r>
          </w:p>
        </w:tc>
        <w:tc>
          <w:tcPr>
            <w:tcW w:w="397" w:type="dxa"/>
          </w:tcPr>
          <w:p w:rsidR="004E5086" w:rsidRPr="0044112E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44112E" w:rsidRDefault="00FB2275">
            <w:pPr>
              <w:pStyle w:val="Plenum"/>
              <w:tabs>
                <w:tab w:val="clear" w:pos="1418"/>
              </w:tabs>
              <w:ind w:right="1"/>
            </w:pPr>
            <w:r w:rsidRPr="0044112E">
              <w:t>Arbetsplenum</w:t>
            </w:r>
            <w:r w:rsidR="00E822D9" w:rsidRPr="0044112E">
              <w:t xml:space="preserve"> </w:t>
            </w:r>
            <w:r w:rsidR="00E822D9" w:rsidRPr="0044112E">
              <w:rPr>
                <w:sz w:val="24"/>
                <w:szCs w:val="24"/>
              </w:rPr>
              <w:t>(ingen votering)</w:t>
            </w:r>
          </w:p>
        </w:tc>
      </w:tr>
    </w:tbl>
    <w:p w:rsidR="006C7023" w:rsidRPr="0044112E" w:rsidRDefault="004E5086" w:rsidP="006C7023">
      <w:pPr>
        <w:pStyle w:val="StreckLngt"/>
      </w:pPr>
      <w:r w:rsidRPr="0044112E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44112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44112E" w:rsidRDefault="004E5086">
            <w:r w:rsidRPr="0044112E">
              <w:t>Nr</w:t>
            </w:r>
          </w:p>
        </w:tc>
        <w:tc>
          <w:tcPr>
            <w:tcW w:w="5670" w:type="dxa"/>
          </w:tcPr>
          <w:p w:rsidR="004E5086" w:rsidRPr="0044112E" w:rsidRDefault="004E5086"/>
        </w:tc>
        <w:tc>
          <w:tcPr>
            <w:tcW w:w="1247" w:type="dxa"/>
          </w:tcPr>
          <w:p w:rsidR="004E5086" w:rsidRPr="0044112E" w:rsidRDefault="004E5086">
            <w:r w:rsidRPr="0044112E">
              <w:t>Anmäld tid (min.)</w:t>
            </w:r>
          </w:p>
        </w:tc>
        <w:tc>
          <w:tcPr>
            <w:tcW w:w="1474" w:type="dxa"/>
          </w:tcPr>
          <w:p w:rsidR="004E5086" w:rsidRPr="0044112E" w:rsidRDefault="004E5086">
            <w:r w:rsidRPr="0044112E">
              <w:t>Ackumulerad tid</w:t>
            </w:r>
          </w:p>
        </w:tc>
      </w:tr>
    </w:tbl>
    <w:p w:rsidR="004E5086" w:rsidRPr="0044112E" w:rsidRDefault="004E5086">
      <w:pPr>
        <w:pStyle w:val="Blankrad"/>
      </w:pPr>
      <w:r w:rsidRPr="0044112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FB2275" w:rsidRPr="00441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880527" w:rsidP="00666F7E">
            <w:pPr>
              <w:pStyle w:val="rendenr"/>
              <w:spacing w:before="0" w:after="0"/>
            </w:pPr>
            <w:r w:rsidRPr="0044112E">
              <w:t>2</w:t>
            </w:r>
          </w:p>
        </w:tc>
        <w:tc>
          <w:tcPr>
            <w:tcW w:w="5670" w:type="dxa"/>
            <w:gridSpan w:val="2"/>
          </w:tcPr>
          <w:p w:rsidR="00FB2275" w:rsidRPr="0044112E" w:rsidRDefault="00FB2275" w:rsidP="00666F7E">
            <w:pPr>
              <w:pStyle w:val="renderubrik"/>
              <w:spacing w:before="0" w:after="0"/>
            </w:pPr>
            <w:r w:rsidRPr="0044112E">
              <w:t>Miljö- och jordbruksutskottets betänkande MJU1</w:t>
            </w:r>
          </w:p>
        </w:tc>
        <w:tc>
          <w:tcPr>
            <w:tcW w:w="1247" w:type="dxa"/>
          </w:tcPr>
          <w:p w:rsidR="00FB2275" w:rsidRPr="0044112E" w:rsidRDefault="00FB2275" w:rsidP="00666F7E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  <w:gridSpan w:val="2"/>
          </w:tcPr>
          <w:p w:rsidR="00FB2275" w:rsidRPr="0044112E" w:rsidRDefault="00FB2275" w:rsidP="00666F7E">
            <w:pPr>
              <w:pStyle w:val="IngenText"/>
              <w:tabs>
                <w:tab w:val="clear" w:pos="6804"/>
              </w:tabs>
              <w:spacing w:after="0"/>
            </w:pPr>
          </w:p>
        </w:tc>
      </w:tr>
      <w:tr w:rsidR="00FB2275" w:rsidRPr="00441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B2275" w:rsidRPr="0044112E" w:rsidRDefault="00FB2275">
            <w:pPr>
              <w:pStyle w:val="Underrubrik"/>
            </w:pPr>
            <w:r w:rsidRPr="0044112E">
              <w:t>Utgiftsområde 20 Allmän miljö- och naturvård</w:t>
            </w:r>
          </w:p>
        </w:tc>
        <w:tc>
          <w:tcPr>
            <w:tcW w:w="1247" w:type="dxa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Catharina Elmsäter-Svärd (m)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Marie Wahlgren (fp)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Sven Gunnar Persson (kd)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Kjell-Erik Karlsson (v)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Claes Västerteg (c)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454" w:type="dxa"/>
          </w:tcPr>
          <w:p w:rsidR="00FB2275" w:rsidRPr="0044112E" w:rsidRDefault="00FB2275" w:rsidP="00FB227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B2275" w:rsidRPr="0044112E" w:rsidRDefault="0033278D">
            <w:r w:rsidRPr="0044112E">
              <w:t>Sinikka Bohlin (s)</w:t>
            </w:r>
          </w:p>
        </w:tc>
        <w:tc>
          <w:tcPr>
            <w:tcW w:w="1247" w:type="dxa"/>
          </w:tcPr>
          <w:p w:rsidR="00FB2275" w:rsidRPr="0044112E" w:rsidRDefault="0033278D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680" w:type="dxa"/>
          </w:tcPr>
          <w:p w:rsidR="00FB2275" w:rsidRPr="0044112E" w:rsidRDefault="00FB2275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33278D">
            <w:r w:rsidRPr="0044112E">
              <w:t>Åsa Domeij (mp)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45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5216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1247" w:type="dxa"/>
          </w:tcPr>
          <w:p w:rsidR="00FB2275" w:rsidRPr="0044112E" w:rsidRDefault="00FB2275">
            <w:pPr>
              <w:pStyle w:val="Summalinje"/>
            </w:pPr>
            <w:r w:rsidRPr="0044112E">
              <w:t>____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680" w:type="dxa"/>
          </w:tcPr>
          <w:p w:rsidR="00FB2275" w:rsidRPr="0044112E" w:rsidRDefault="00FB2275">
            <w:pPr>
              <w:pStyle w:val="Summalinje"/>
            </w:pPr>
            <w:r w:rsidRPr="0044112E">
              <w:t>____</w:t>
            </w: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IngenText"/>
            </w:pPr>
            <w:r w:rsidRPr="0044112E">
              <w:t xml:space="preserve"> </w:t>
            </w:r>
          </w:p>
        </w:tc>
        <w:tc>
          <w:tcPr>
            <w:tcW w:w="45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5216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1247" w:type="dxa"/>
          </w:tcPr>
          <w:p w:rsidR="00FB2275" w:rsidRPr="0044112E" w:rsidRDefault="00D416B1" w:rsidP="00D416B1">
            <w:pPr>
              <w:pStyle w:val="Talartid"/>
            </w:pPr>
            <w:r w:rsidRPr="0044112E">
              <w:t>0.46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680" w:type="dxa"/>
          </w:tcPr>
          <w:p w:rsidR="00FB2275" w:rsidRPr="0044112E" w:rsidRDefault="00B66711">
            <w:pPr>
              <w:pStyle w:val="Talartid"/>
            </w:pPr>
            <w:r w:rsidRPr="0044112E">
              <w:t>0.46</w:t>
            </w:r>
          </w:p>
        </w:tc>
      </w:tr>
    </w:tbl>
    <w:p w:rsidR="00FB2275" w:rsidRPr="0044112E" w:rsidRDefault="00FB2275">
      <w:pPr>
        <w:pStyle w:val="Blankrad"/>
      </w:pPr>
      <w:r w:rsidRPr="004411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FB2275" w:rsidRPr="00441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880527" w:rsidP="00666F7E">
            <w:pPr>
              <w:pStyle w:val="rendenr"/>
              <w:spacing w:before="0" w:after="0"/>
            </w:pPr>
            <w:r w:rsidRPr="0044112E">
              <w:t>3</w:t>
            </w:r>
          </w:p>
        </w:tc>
        <w:tc>
          <w:tcPr>
            <w:tcW w:w="5670" w:type="dxa"/>
            <w:gridSpan w:val="2"/>
          </w:tcPr>
          <w:p w:rsidR="00FB2275" w:rsidRPr="0044112E" w:rsidRDefault="00FB2275" w:rsidP="00666F7E">
            <w:pPr>
              <w:pStyle w:val="renderubrik"/>
              <w:spacing w:before="0" w:after="0"/>
            </w:pPr>
            <w:r w:rsidRPr="0044112E">
              <w:t>Miljö- och jordbruksutskottets betänkande MJU2</w:t>
            </w:r>
          </w:p>
        </w:tc>
        <w:tc>
          <w:tcPr>
            <w:tcW w:w="1247" w:type="dxa"/>
          </w:tcPr>
          <w:p w:rsidR="00FB2275" w:rsidRPr="0044112E" w:rsidRDefault="00FB2275" w:rsidP="00666F7E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  <w:gridSpan w:val="2"/>
          </w:tcPr>
          <w:p w:rsidR="00FB2275" w:rsidRPr="0044112E" w:rsidRDefault="00FB2275" w:rsidP="00666F7E">
            <w:pPr>
              <w:pStyle w:val="IngenText"/>
              <w:tabs>
                <w:tab w:val="clear" w:pos="6804"/>
              </w:tabs>
              <w:spacing w:after="0"/>
            </w:pPr>
          </w:p>
        </w:tc>
      </w:tr>
      <w:tr w:rsidR="00FB2275" w:rsidRPr="00441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B2275" w:rsidRPr="0044112E" w:rsidRDefault="00FB2275">
            <w:pPr>
              <w:pStyle w:val="Underrubrik"/>
            </w:pPr>
            <w:r w:rsidRPr="0044112E">
              <w:t>Utgiftsområde 23 Jord- och skogsbruk, fiske med anslutande näringar</w:t>
            </w:r>
          </w:p>
        </w:tc>
        <w:tc>
          <w:tcPr>
            <w:tcW w:w="1247" w:type="dxa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Bengt-Anders Johansson (m)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Anita Brodén (fp)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Sven Gunnar Persson (kd)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Jan Andersson (c)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454" w:type="dxa"/>
          </w:tcPr>
          <w:p w:rsidR="00FB2275" w:rsidRPr="0044112E" w:rsidRDefault="00FB2275" w:rsidP="00FB227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B2275" w:rsidRPr="0044112E" w:rsidRDefault="0033278D">
            <w:r w:rsidRPr="0044112E">
              <w:t>Sinikka Bohlin (s)</w:t>
            </w:r>
          </w:p>
        </w:tc>
        <w:tc>
          <w:tcPr>
            <w:tcW w:w="1247" w:type="dxa"/>
          </w:tcPr>
          <w:p w:rsidR="00FB2275" w:rsidRPr="0044112E" w:rsidRDefault="0033278D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680" w:type="dxa"/>
          </w:tcPr>
          <w:p w:rsidR="00FB2275" w:rsidRPr="0044112E" w:rsidRDefault="00FB2275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33278D">
            <w:r w:rsidRPr="0044112E">
              <w:t>Sven-Erik Sjöstrand (v)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8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33278D">
            <w:r w:rsidRPr="0044112E">
              <w:t>Åsa Domeij (mp)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45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5216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1247" w:type="dxa"/>
          </w:tcPr>
          <w:p w:rsidR="00FB2275" w:rsidRPr="0044112E" w:rsidRDefault="00FB2275">
            <w:pPr>
              <w:pStyle w:val="Summalinje"/>
            </w:pPr>
            <w:r w:rsidRPr="0044112E">
              <w:t>____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680" w:type="dxa"/>
          </w:tcPr>
          <w:p w:rsidR="00FB2275" w:rsidRPr="0044112E" w:rsidRDefault="00FB2275">
            <w:pPr>
              <w:pStyle w:val="Summalinje"/>
            </w:pPr>
            <w:r w:rsidRPr="0044112E">
              <w:t>____</w:t>
            </w: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IngenText"/>
            </w:pPr>
            <w:r w:rsidRPr="0044112E">
              <w:t xml:space="preserve"> </w:t>
            </w:r>
          </w:p>
        </w:tc>
        <w:tc>
          <w:tcPr>
            <w:tcW w:w="45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5216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1247" w:type="dxa"/>
          </w:tcPr>
          <w:p w:rsidR="00FB2275" w:rsidRPr="0044112E" w:rsidRDefault="00D416B1" w:rsidP="00D416B1">
            <w:pPr>
              <w:pStyle w:val="Talartid"/>
            </w:pPr>
            <w:r w:rsidRPr="0044112E">
              <w:t>0.48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680" w:type="dxa"/>
          </w:tcPr>
          <w:p w:rsidR="00FB2275" w:rsidRPr="0044112E" w:rsidRDefault="00B66711">
            <w:pPr>
              <w:pStyle w:val="Talartid"/>
            </w:pPr>
            <w:r w:rsidRPr="0044112E">
              <w:t>1.34</w:t>
            </w:r>
          </w:p>
        </w:tc>
      </w:tr>
    </w:tbl>
    <w:p w:rsidR="00FB2275" w:rsidRPr="0044112E" w:rsidRDefault="00FB2275">
      <w:pPr>
        <w:pStyle w:val="Blankrad"/>
      </w:pPr>
      <w:r w:rsidRPr="0044112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FB2275" w:rsidRPr="00441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880527">
            <w:pPr>
              <w:pStyle w:val="rendenr"/>
            </w:pPr>
            <w:r w:rsidRPr="0044112E">
              <w:lastRenderedPageBreak/>
              <w:t>4</w:t>
            </w:r>
          </w:p>
        </w:tc>
        <w:tc>
          <w:tcPr>
            <w:tcW w:w="5670" w:type="dxa"/>
            <w:gridSpan w:val="2"/>
          </w:tcPr>
          <w:p w:rsidR="00FB2275" w:rsidRPr="0044112E" w:rsidRDefault="00FB2275">
            <w:pPr>
              <w:pStyle w:val="renderubrik"/>
            </w:pPr>
            <w:r w:rsidRPr="0044112E">
              <w:t xml:space="preserve">Arbetsmarknadsutskottets betänkande </w:t>
            </w:r>
            <w:bookmarkStart w:id="1" w:name="BetänkandeNr"/>
            <w:bookmarkEnd w:id="1"/>
            <w:r w:rsidRPr="0044112E">
              <w:t>AU1</w:t>
            </w:r>
          </w:p>
        </w:tc>
        <w:tc>
          <w:tcPr>
            <w:tcW w:w="1247" w:type="dxa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</w:tr>
      <w:tr w:rsidR="00FB2275" w:rsidRPr="00441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B2275" w:rsidRPr="0044112E" w:rsidRDefault="00FB2275">
            <w:pPr>
              <w:pStyle w:val="Underrubrik"/>
            </w:pPr>
            <w:bookmarkStart w:id="2" w:name="Ärenderubrik"/>
            <w:bookmarkEnd w:id="2"/>
            <w:r w:rsidRPr="0044112E">
              <w:t>Utgiftsområdena 13 Arbetsmarknad och 14 Arbetsliv</w:t>
            </w:r>
          </w:p>
        </w:tc>
        <w:tc>
          <w:tcPr>
            <w:tcW w:w="1247" w:type="dxa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B2275" w:rsidRPr="0044112E" w:rsidRDefault="00FB2275">
            <w:pPr>
              <w:pStyle w:val="IngenText"/>
              <w:tabs>
                <w:tab w:val="clear" w:pos="6804"/>
              </w:tabs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Patrik Norinder (m)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12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Tina Acketoft (fp)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33278D">
            <w:r w:rsidRPr="0044112E">
              <w:t>Stefan Attefall (kd)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12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33278D">
            <w:r w:rsidRPr="0044112E">
              <w:t>Camilla Sköld Jansson (v)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Margareta Andersson (c)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Ulf Holm (mp)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C72383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454" w:type="dxa"/>
          </w:tcPr>
          <w:p w:rsidR="00C72383" w:rsidRPr="0044112E" w:rsidRDefault="00C72383" w:rsidP="009A063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2383" w:rsidRPr="0044112E" w:rsidRDefault="00C72383" w:rsidP="009A0639">
            <w:r w:rsidRPr="0044112E">
              <w:t>Anders Karlsson (s)</w:t>
            </w:r>
          </w:p>
        </w:tc>
        <w:tc>
          <w:tcPr>
            <w:tcW w:w="1247" w:type="dxa"/>
          </w:tcPr>
          <w:p w:rsidR="00C72383" w:rsidRPr="0044112E" w:rsidRDefault="00C72383" w:rsidP="009A0639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C72383" w:rsidRPr="0044112E" w:rsidRDefault="00C72383" w:rsidP="009A0639">
            <w:pPr>
              <w:pStyle w:val="IngenText"/>
            </w:pPr>
          </w:p>
        </w:tc>
        <w:tc>
          <w:tcPr>
            <w:tcW w:w="680" w:type="dxa"/>
          </w:tcPr>
          <w:p w:rsidR="00C72383" w:rsidRPr="0044112E" w:rsidRDefault="00C72383" w:rsidP="009A0639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33278D">
            <w:r w:rsidRPr="0044112E">
              <w:t>Carl B Hamilton (fp)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12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33278D">
            <w:r w:rsidRPr="0044112E">
              <w:t>Lars-Ivar Ericson (c)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6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3803EC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803EC" w:rsidRPr="0044112E" w:rsidRDefault="003803EC" w:rsidP="0085449A">
            <w:pPr>
              <w:pStyle w:val="IngenText"/>
            </w:pPr>
          </w:p>
        </w:tc>
        <w:tc>
          <w:tcPr>
            <w:tcW w:w="454" w:type="dxa"/>
          </w:tcPr>
          <w:p w:rsidR="003803EC" w:rsidRPr="0044112E" w:rsidRDefault="003803EC" w:rsidP="0085449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803EC" w:rsidRPr="0044112E" w:rsidRDefault="003803EC" w:rsidP="0085449A">
            <w:r w:rsidRPr="0044112E">
              <w:t>Statsrådet Hans Karlsson (s)</w:t>
            </w:r>
          </w:p>
        </w:tc>
        <w:tc>
          <w:tcPr>
            <w:tcW w:w="1247" w:type="dxa"/>
          </w:tcPr>
          <w:p w:rsidR="003803EC" w:rsidRPr="0044112E" w:rsidRDefault="003803EC" w:rsidP="0085449A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3803EC" w:rsidRPr="0044112E" w:rsidRDefault="003803EC" w:rsidP="0085449A">
            <w:pPr>
              <w:pStyle w:val="IngenText"/>
            </w:pPr>
          </w:p>
        </w:tc>
        <w:tc>
          <w:tcPr>
            <w:tcW w:w="680" w:type="dxa"/>
          </w:tcPr>
          <w:p w:rsidR="003803EC" w:rsidRPr="0044112E" w:rsidRDefault="003803EC" w:rsidP="0085449A">
            <w:pPr>
              <w:pStyle w:val="IngenText"/>
            </w:pPr>
          </w:p>
        </w:tc>
      </w:tr>
      <w:tr w:rsidR="0033278D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454" w:type="dxa"/>
          </w:tcPr>
          <w:p w:rsidR="0033278D" w:rsidRPr="0044112E" w:rsidRDefault="003327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3278D" w:rsidRPr="0044112E" w:rsidRDefault="00617E4A">
            <w:r w:rsidRPr="0044112E">
              <w:t xml:space="preserve">Statsrådet </w:t>
            </w:r>
            <w:r w:rsidR="0033278D" w:rsidRPr="0044112E">
              <w:t>Jens Orback (s)</w:t>
            </w:r>
          </w:p>
        </w:tc>
        <w:tc>
          <w:tcPr>
            <w:tcW w:w="1247" w:type="dxa"/>
          </w:tcPr>
          <w:p w:rsidR="0033278D" w:rsidRPr="0044112E" w:rsidRDefault="0033278D">
            <w:pPr>
              <w:pStyle w:val="Talartid"/>
            </w:pPr>
            <w:r w:rsidRPr="0044112E">
              <w:t>10</w:t>
            </w:r>
          </w:p>
        </w:tc>
        <w:tc>
          <w:tcPr>
            <w:tcW w:w="794" w:type="dxa"/>
          </w:tcPr>
          <w:p w:rsidR="0033278D" w:rsidRPr="0044112E" w:rsidRDefault="0033278D">
            <w:pPr>
              <w:pStyle w:val="IngenText"/>
            </w:pPr>
          </w:p>
        </w:tc>
        <w:tc>
          <w:tcPr>
            <w:tcW w:w="680" w:type="dxa"/>
          </w:tcPr>
          <w:p w:rsidR="0033278D" w:rsidRPr="0044112E" w:rsidRDefault="0033278D">
            <w:pPr>
              <w:pStyle w:val="IngenText"/>
            </w:pP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45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5216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1247" w:type="dxa"/>
          </w:tcPr>
          <w:p w:rsidR="00FB2275" w:rsidRPr="0044112E" w:rsidRDefault="00FB2275">
            <w:pPr>
              <w:pStyle w:val="Summalinje"/>
            </w:pPr>
            <w:r w:rsidRPr="0044112E">
              <w:t>____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Summalinje"/>
            </w:pPr>
          </w:p>
        </w:tc>
        <w:tc>
          <w:tcPr>
            <w:tcW w:w="680" w:type="dxa"/>
          </w:tcPr>
          <w:p w:rsidR="00FB2275" w:rsidRPr="0044112E" w:rsidRDefault="00FB2275">
            <w:pPr>
              <w:pStyle w:val="Summalinje"/>
            </w:pPr>
            <w:r w:rsidRPr="0044112E">
              <w:t>____</w:t>
            </w:r>
          </w:p>
        </w:tc>
      </w:tr>
      <w:tr w:rsidR="00FB2275" w:rsidRPr="0044112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FB2275" w:rsidRPr="0044112E" w:rsidRDefault="00FB2275">
            <w:pPr>
              <w:pStyle w:val="IngenText"/>
            </w:pPr>
            <w:r w:rsidRPr="0044112E">
              <w:t xml:space="preserve"> </w:t>
            </w:r>
          </w:p>
        </w:tc>
        <w:tc>
          <w:tcPr>
            <w:tcW w:w="45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5216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1247" w:type="dxa"/>
          </w:tcPr>
          <w:p w:rsidR="00FB2275" w:rsidRPr="0044112E" w:rsidRDefault="00D416B1" w:rsidP="00D416B1">
            <w:pPr>
              <w:pStyle w:val="Talartid"/>
            </w:pPr>
            <w:r w:rsidRPr="0044112E">
              <w:t>1.48</w:t>
            </w:r>
          </w:p>
        </w:tc>
        <w:tc>
          <w:tcPr>
            <w:tcW w:w="794" w:type="dxa"/>
          </w:tcPr>
          <w:p w:rsidR="00FB2275" w:rsidRPr="0044112E" w:rsidRDefault="00FB2275">
            <w:pPr>
              <w:pStyle w:val="IngenText"/>
            </w:pPr>
          </w:p>
        </w:tc>
        <w:tc>
          <w:tcPr>
            <w:tcW w:w="680" w:type="dxa"/>
          </w:tcPr>
          <w:p w:rsidR="00FB2275" w:rsidRPr="0044112E" w:rsidRDefault="00B66711">
            <w:pPr>
              <w:pStyle w:val="Talartid"/>
            </w:pPr>
            <w:r w:rsidRPr="0044112E">
              <w:t>3.</w:t>
            </w:r>
            <w:r w:rsidR="00322753" w:rsidRPr="0044112E">
              <w:t>2</w:t>
            </w:r>
            <w:r w:rsidRPr="0044112E">
              <w:t>2</w:t>
            </w:r>
          </w:p>
        </w:tc>
      </w:tr>
    </w:tbl>
    <w:p w:rsidR="004E5086" w:rsidRPr="0044112E" w:rsidRDefault="00FB2275">
      <w:pPr>
        <w:pStyle w:val="Blankrad"/>
      </w:pPr>
      <w:r w:rsidRPr="0044112E">
        <w:t xml:space="preserve">     </w:t>
      </w:r>
      <w:bookmarkStart w:id="3" w:name="Start"/>
      <w:bookmarkEnd w:id="3"/>
      <w:r w:rsidR="004E5086" w:rsidRPr="0044112E">
        <w:t>     </w:t>
      </w:r>
    </w:p>
    <w:p w:rsidR="004E5086" w:rsidRPr="0044112E" w:rsidRDefault="004E5086">
      <w:pPr>
        <w:pStyle w:val="Blankrad"/>
      </w:pPr>
      <w:r w:rsidRPr="0044112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4411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44112E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44112E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44112E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44112E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44112E" w:rsidRDefault="004E5086">
            <w:pPr>
              <w:pStyle w:val="TalartidTotal"/>
            </w:pPr>
            <w:r w:rsidRPr="0044112E">
              <w:t>Totalt</w:t>
            </w:r>
          </w:p>
        </w:tc>
        <w:tc>
          <w:tcPr>
            <w:tcW w:w="681" w:type="dxa"/>
          </w:tcPr>
          <w:p w:rsidR="004E5086" w:rsidRPr="0044112E" w:rsidRDefault="00B66711">
            <w:pPr>
              <w:pStyle w:val="TalartidTotal"/>
            </w:pPr>
            <w:r w:rsidRPr="0044112E">
              <w:t>3.</w:t>
            </w:r>
            <w:r w:rsidR="00322753" w:rsidRPr="0044112E">
              <w:t>2</w:t>
            </w:r>
            <w:r w:rsidRPr="0044112E">
              <w:t>2</w:t>
            </w:r>
          </w:p>
        </w:tc>
      </w:tr>
      <w:tr w:rsidR="004E5086" w:rsidRPr="0044112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44112E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44112E" w:rsidRDefault="004E5086">
            <w:pPr>
              <w:pStyle w:val="StreckMitten"/>
            </w:pPr>
            <w:r w:rsidRPr="0044112E">
              <w:tab/>
            </w:r>
            <w:r w:rsidRPr="0044112E">
              <w:tab/>
            </w:r>
          </w:p>
        </w:tc>
      </w:tr>
    </w:tbl>
    <w:p w:rsidR="004E5086" w:rsidRPr="0044112E" w:rsidRDefault="004E5086"/>
    <w:sectPr w:rsidR="004E5086" w:rsidRPr="004411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F36" w:rsidRPr="0044112E" w:rsidRDefault="00535F36">
      <w:r w:rsidRPr="0044112E">
        <w:separator/>
      </w:r>
    </w:p>
  </w:endnote>
  <w:endnote w:type="continuationSeparator" w:id="0">
    <w:p w:rsidR="00535F36" w:rsidRPr="0044112E" w:rsidRDefault="00535F36">
      <w:r w:rsidRPr="00441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44112E" w:rsidRDefault="00914AAB">
    <w:pPr>
      <w:pStyle w:val="Sidhuvud"/>
      <w:jc w:val="center"/>
    </w:pPr>
    <w:r w:rsidRPr="0044112E">
      <w:fldChar w:fldCharType="begin" w:fldLock="1"/>
    </w:r>
    <w:r w:rsidRPr="0044112E">
      <w:instrText xml:space="preserve"> PAGE </w:instrText>
    </w:r>
    <w:r w:rsidRPr="0044112E">
      <w:fldChar w:fldCharType="separate"/>
    </w:r>
    <w:r w:rsidR="00D12E5B" w:rsidRPr="0044112E">
      <w:t>2</w:t>
    </w:r>
    <w:r w:rsidRPr="0044112E">
      <w:fldChar w:fldCharType="end"/>
    </w:r>
    <w:r w:rsidRPr="0044112E">
      <w:t>(</w:t>
    </w:r>
    <w:r w:rsidRPr="0044112E">
      <w:fldChar w:fldCharType="begin" w:fldLock="1"/>
    </w:r>
    <w:r w:rsidRPr="0044112E">
      <w:instrText xml:space="preserve"> NUMPAGES </w:instrText>
    </w:r>
    <w:r w:rsidRPr="0044112E">
      <w:fldChar w:fldCharType="separate"/>
    </w:r>
    <w:r w:rsidR="00D12E5B" w:rsidRPr="0044112E">
      <w:t>2</w:t>
    </w:r>
    <w:r w:rsidRPr="0044112E">
      <w:fldChar w:fldCharType="end"/>
    </w:r>
    <w:r w:rsidRPr="0044112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44112E" w:rsidRDefault="00914AAB">
    <w:pPr>
      <w:pStyle w:val="Sidhuvud"/>
      <w:jc w:val="center"/>
    </w:pPr>
    <w:r w:rsidRPr="0044112E">
      <w:fldChar w:fldCharType="begin" w:fldLock="1"/>
    </w:r>
    <w:r w:rsidRPr="0044112E">
      <w:instrText xml:space="preserve"> PAGE </w:instrText>
    </w:r>
    <w:r w:rsidRPr="0044112E">
      <w:fldChar w:fldCharType="separate"/>
    </w:r>
    <w:r w:rsidR="00535F36" w:rsidRPr="0044112E">
      <w:t>1</w:t>
    </w:r>
    <w:r w:rsidRPr="0044112E">
      <w:fldChar w:fldCharType="end"/>
    </w:r>
    <w:r w:rsidRPr="0044112E">
      <w:t>(</w:t>
    </w:r>
    <w:r w:rsidRPr="0044112E">
      <w:fldChar w:fldCharType="begin" w:fldLock="1"/>
    </w:r>
    <w:r w:rsidRPr="0044112E">
      <w:instrText xml:space="preserve"> NUMPAGES </w:instrText>
    </w:r>
    <w:r w:rsidRPr="0044112E">
      <w:fldChar w:fldCharType="separate"/>
    </w:r>
    <w:r w:rsidR="00D12E5B" w:rsidRPr="0044112E">
      <w:t>2</w:t>
    </w:r>
    <w:r w:rsidRPr="0044112E">
      <w:fldChar w:fldCharType="end"/>
    </w:r>
    <w:r w:rsidRPr="0044112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F36" w:rsidRPr="0044112E" w:rsidRDefault="00535F36">
      <w:r w:rsidRPr="0044112E">
        <w:separator/>
      </w:r>
    </w:p>
  </w:footnote>
  <w:footnote w:type="continuationSeparator" w:id="0">
    <w:p w:rsidR="00535F36" w:rsidRPr="0044112E" w:rsidRDefault="00535F36">
      <w:r w:rsidRPr="00441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44112E" w:rsidRDefault="00914AAB">
    <w:pPr>
      <w:pStyle w:val="Sidhuvud"/>
      <w:tabs>
        <w:tab w:val="clear" w:pos="4536"/>
      </w:tabs>
    </w:pPr>
    <w:r w:rsidRPr="0044112E">
      <w:fldChar w:fldCharType="begin" w:fldLock="1"/>
    </w:r>
    <w:r w:rsidRPr="0044112E">
      <w:instrText xml:space="preserve"> DOCPROPERTY "DocumentDate" </w:instrText>
    </w:r>
    <w:r w:rsidRPr="0044112E">
      <w:fldChar w:fldCharType="separate"/>
    </w:r>
    <w:r w:rsidR="00D12E5B" w:rsidRPr="0044112E">
      <w:t>Måndagen den 12 december 2005</w:t>
    </w:r>
    <w:r w:rsidRPr="0044112E">
      <w:fldChar w:fldCharType="end"/>
    </w:r>
    <w:r w:rsidRPr="0044112E">
      <w:tab/>
    </w:r>
  </w:p>
  <w:p w:rsidR="00914AAB" w:rsidRPr="0044112E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4112E">
      <w:rPr>
        <w:sz w:val="12"/>
      </w:rPr>
      <w:tab/>
    </w:r>
  </w:p>
  <w:p w:rsidR="00914AAB" w:rsidRPr="0044112E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44112E" w:rsidRDefault="0044112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411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44112E" w:rsidRDefault="00914AAB">
    <w:pPr>
      <w:pStyle w:val="Dokumentrubrik"/>
      <w:spacing w:after="360"/>
    </w:pPr>
    <w:r w:rsidRPr="0044112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A3B5FF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E51D5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4758685">
    <w:abstractNumId w:val="6"/>
  </w:num>
  <w:num w:numId="2" w16cid:durableId="1945648542">
    <w:abstractNumId w:val="3"/>
  </w:num>
  <w:num w:numId="3" w16cid:durableId="102922122">
    <w:abstractNumId w:val="5"/>
  </w:num>
  <w:num w:numId="4" w16cid:durableId="695468704">
    <w:abstractNumId w:val="2"/>
  </w:num>
  <w:num w:numId="5" w16cid:durableId="1767576294">
    <w:abstractNumId w:val="0"/>
  </w:num>
  <w:num w:numId="6" w16cid:durableId="619652680">
    <w:abstractNumId w:val="1"/>
  </w:num>
  <w:num w:numId="7" w16cid:durableId="1382175230">
    <w:abstractNumId w:val="7"/>
  </w:num>
  <w:num w:numId="8" w16cid:durableId="117029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112E"/>
    <w:rsid w:val="00070219"/>
    <w:rsid w:val="000C2710"/>
    <w:rsid w:val="000E2174"/>
    <w:rsid w:val="000F675C"/>
    <w:rsid w:val="00195B95"/>
    <w:rsid w:val="002A1B58"/>
    <w:rsid w:val="002F3D96"/>
    <w:rsid w:val="003074AD"/>
    <w:rsid w:val="00322753"/>
    <w:rsid w:val="0033278D"/>
    <w:rsid w:val="003803EC"/>
    <w:rsid w:val="003B2B01"/>
    <w:rsid w:val="0042189D"/>
    <w:rsid w:val="0044112E"/>
    <w:rsid w:val="004D526F"/>
    <w:rsid w:val="004E5086"/>
    <w:rsid w:val="00535F36"/>
    <w:rsid w:val="005E6FF3"/>
    <w:rsid w:val="00617E4A"/>
    <w:rsid w:val="00630EB2"/>
    <w:rsid w:val="00666F7E"/>
    <w:rsid w:val="006C203E"/>
    <w:rsid w:val="006C5E0C"/>
    <w:rsid w:val="006C7023"/>
    <w:rsid w:val="00752CAC"/>
    <w:rsid w:val="00772C34"/>
    <w:rsid w:val="00793091"/>
    <w:rsid w:val="007D1F61"/>
    <w:rsid w:val="00810320"/>
    <w:rsid w:val="008207C8"/>
    <w:rsid w:val="00845195"/>
    <w:rsid w:val="0085449A"/>
    <w:rsid w:val="00880527"/>
    <w:rsid w:val="008C0DA6"/>
    <w:rsid w:val="00914AAB"/>
    <w:rsid w:val="009A0639"/>
    <w:rsid w:val="00A42F10"/>
    <w:rsid w:val="00A77176"/>
    <w:rsid w:val="00B66711"/>
    <w:rsid w:val="00BC0A8C"/>
    <w:rsid w:val="00C011BD"/>
    <w:rsid w:val="00C101D5"/>
    <w:rsid w:val="00C72383"/>
    <w:rsid w:val="00D12E5B"/>
    <w:rsid w:val="00D27564"/>
    <w:rsid w:val="00D416B1"/>
    <w:rsid w:val="00D57D95"/>
    <w:rsid w:val="00D62072"/>
    <w:rsid w:val="00D81A56"/>
    <w:rsid w:val="00DA526C"/>
    <w:rsid w:val="00DB3E72"/>
    <w:rsid w:val="00DD0A08"/>
    <w:rsid w:val="00E822D9"/>
    <w:rsid w:val="00FA00EA"/>
    <w:rsid w:val="00FB2275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E1166-EFBB-4D10-BCE1-29B33CD6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42189D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234</Words>
  <Characters>1114</Characters>
  <Application>Microsoft Office Word</Application>
  <DocSecurity>4</DocSecurity>
  <Lines>371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12 december 2005</vt:lpstr>
    </vt:vector>
  </TitlesOfParts>
  <Company>Riksdagen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2005-12-09T15:05:00Z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december 2005</vt:lpwstr>
  </property>
  <property fmtid="{D5CDD505-2E9C-101B-9397-08002B2CF9AE}" pid="3" name="DocumentYear">
    <vt:lpwstr>2005/06</vt:lpwstr>
  </property>
</Properties>
</file>