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26DA3" w:rsidRDefault="0052430B" w14:paraId="7B294D83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B27D93FE357F4717BFD1C8919412A6B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d0327f7-fd6c-47b6-bac0-80cd9da6e0dd"/>
        <w:id w:val="2046399496"/>
        <w:lock w:val="sdtLocked"/>
      </w:sdtPr>
      <w:sdtEndPr/>
      <w:sdtContent>
        <w:p w:rsidR="00584F39" w:rsidRDefault="00D2319F" w14:paraId="06A05BF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studera förutsättningarna för ett statligt stöd för carbon capture and utilization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2EDE0B1B02F426C895FC440D6C183C2"/>
        </w:placeholder>
        <w:text/>
      </w:sdtPr>
      <w:sdtEndPr/>
      <w:sdtContent>
        <w:p w:rsidRPr="009B062B" w:rsidR="006D79C9" w:rsidP="00333E95" w:rsidRDefault="006D79C9" w14:paraId="71A555E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47C29" w:rsidP="00D47C29" w:rsidRDefault="00D47C29" w14:paraId="108AF241" w14:textId="27006E25">
      <w:pPr>
        <w:pStyle w:val="Normalutanindragellerluft"/>
      </w:pPr>
      <w:r>
        <w:t>Det finns överväldigande bevis för att människans utsläpp av koldioxid och andra växthusgaser i atmosfären påverkar jordens klimat. Medeltemperaturen stiger. Vi vet inte helt säkert vad som händer om temperaturen varaktigt stiger över 1,5 grader mer än i förindustriell tid men vi vet att det blir mer osäkert och mer volatilt. Värmeböljor, skyfall och översvämningar kommer att bli vanligare.</w:t>
      </w:r>
    </w:p>
    <w:p w:rsidR="00D47C29" w:rsidP="00B26DA3" w:rsidRDefault="00D47C29" w14:paraId="3D7C5997" w14:textId="77777777">
      <w:r>
        <w:t>Den absolut viktigaste metoden för att begränsa den globala uppvärmningen är att minska utsläppen. Det kräver effektiviseringar, nya framställningsmetoder men kanske också minskad konsumtion av vissa varor och tjänster.</w:t>
      </w:r>
    </w:p>
    <w:p w:rsidR="00D47C29" w:rsidP="00B26DA3" w:rsidRDefault="00D47C29" w14:paraId="6685D59D" w14:textId="77777777">
      <w:r>
        <w:t xml:space="preserve">Som komplement till rena utsläppsminskningar finns också metoder för att fånga in och lagra koldioxid vid ursprungskällan eller i atmosfären. Det kallas på engelska för </w:t>
      </w:r>
      <w:proofErr w:type="spellStart"/>
      <w:r>
        <w:t>Carbon</w:t>
      </w:r>
      <w:proofErr w:type="spellEnd"/>
      <w:r>
        <w:t xml:space="preserve"> </w:t>
      </w:r>
      <w:proofErr w:type="spellStart"/>
      <w:r>
        <w:t>Capture</w:t>
      </w:r>
      <w:proofErr w:type="spellEnd"/>
      <w:r>
        <w:t xml:space="preserve"> och brukar förkortas CCS. Det är något den nuvarande regeringen ställt stort hopp till.</w:t>
      </w:r>
    </w:p>
    <w:p w:rsidR="00D47C29" w:rsidP="00DD375F" w:rsidRDefault="00D47C29" w14:paraId="3760C71F" w14:textId="77777777">
      <w:r>
        <w:t xml:space="preserve">Mindre känt är att det också finns metoder som inte bara fångar in och lagrar koldioxiden i ett bergrum utan som använder den infångande koldioxiden till att skapa produkter. Det blir en sorts återvinning av koldioxid. Dessa metoder, som kallas </w:t>
      </w:r>
      <w:proofErr w:type="spellStart"/>
      <w:r>
        <w:t>Carbon</w:t>
      </w:r>
      <w:proofErr w:type="spellEnd"/>
      <w:r>
        <w:t xml:space="preserve"> </w:t>
      </w:r>
      <w:proofErr w:type="spellStart"/>
      <w:r>
        <w:t>Capture</w:t>
      </w:r>
      <w:proofErr w:type="spellEnd"/>
      <w:r>
        <w:t xml:space="preserve"> and </w:t>
      </w:r>
      <w:proofErr w:type="spellStart"/>
      <w:r>
        <w:t>Utilization</w:t>
      </w:r>
      <w:proofErr w:type="spellEnd"/>
      <w:r>
        <w:t>, har alltså fördelen att den infångade koldioxiden återvinns.</w:t>
      </w:r>
    </w:p>
    <w:p w:rsidRPr="00422B9E" w:rsidR="00422B9E" w:rsidP="00B26DA3" w:rsidRDefault="00D47C29" w14:paraId="6EDD706F" w14:textId="2EE84E65">
      <w:r>
        <w:t xml:space="preserve">Det borde finnas ett statligt stöd till de företag som utvecklar eller använder </w:t>
      </w:r>
      <w:proofErr w:type="spellStart"/>
      <w:r>
        <w:t>Carbon</w:t>
      </w:r>
      <w:proofErr w:type="spellEnd"/>
      <w:r>
        <w:t xml:space="preserve"> </w:t>
      </w:r>
      <w:proofErr w:type="spellStart"/>
      <w:r>
        <w:t>Capture</w:t>
      </w:r>
      <w:proofErr w:type="spellEnd"/>
      <w:r>
        <w:t xml:space="preserve"> and </w:t>
      </w:r>
      <w:proofErr w:type="spellStart"/>
      <w:r>
        <w:t>Utilization</w:t>
      </w:r>
      <w:proofErr w:type="spellEnd"/>
      <w:r>
        <w:t xml:space="preserve">. Ett sådant statligt stöd skulle kunna finnas inom industriklivet, precis som det stöd som finns till fossilfritt stål. Detta bör riksdagen ge regeringen </w:t>
      </w:r>
      <w:r>
        <w:lastRenderedPageBreak/>
        <w:t>tillkänna. Ett sådant stöd kan vara med och möjliggöra en omställning för all svensk industri och kraftproduktion på sikt.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0D7D30BFFEC429D82041C09D6F52F39"/>
        </w:placeholder>
      </w:sdtPr>
      <w:sdtEndPr>
        <w:rPr>
          <w:i w:val="0"/>
          <w:noProof w:val="0"/>
        </w:rPr>
      </w:sdtEndPr>
      <w:sdtContent>
        <w:p w:rsidR="00B26DA3" w:rsidP="00B26DA3" w:rsidRDefault="00B26DA3" w14:paraId="44D6FF69" w14:textId="77777777"/>
        <w:p w:rsidRPr="008E0FE2" w:rsidR="004801AC" w:rsidP="00B26DA3" w:rsidRDefault="0052430B" w14:paraId="2E39D13A" w14:textId="696C049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84F39" w14:paraId="40B98CA8" w14:textId="77777777">
        <w:trPr>
          <w:cantSplit/>
        </w:trPr>
        <w:tc>
          <w:tcPr>
            <w:tcW w:w="50" w:type="pct"/>
            <w:vAlign w:val="bottom"/>
          </w:tcPr>
          <w:p w:rsidR="00584F39" w:rsidRDefault="00D2319F" w14:paraId="33204515" w14:textId="77777777">
            <w:pPr>
              <w:pStyle w:val="Underskrifter"/>
              <w:spacing w:after="0"/>
            </w:pPr>
            <w:r>
              <w:t>Magnus Manhammar (S)</w:t>
            </w:r>
          </w:p>
        </w:tc>
        <w:tc>
          <w:tcPr>
            <w:tcW w:w="50" w:type="pct"/>
            <w:vAlign w:val="bottom"/>
          </w:tcPr>
          <w:p w:rsidR="00584F39" w:rsidRDefault="00584F39" w14:paraId="7807078C" w14:textId="77777777">
            <w:pPr>
              <w:pStyle w:val="Underskrifter"/>
              <w:spacing w:after="0"/>
            </w:pPr>
          </w:p>
        </w:tc>
      </w:tr>
    </w:tbl>
    <w:p w:rsidR="001274B7" w:rsidRDefault="001274B7" w14:paraId="7F492789" w14:textId="77777777"/>
    <w:sectPr w:rsidR="001274B7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DFA93" w14:textId="77777777" w:rsidR="00D47C29" w:rsidRDefault="00D47C29" w:rsidP="000C1CAD">
      <w:pPr>
        <w:spacing w:line="240" w:lineRule="auto"/>
      </w:pPr>
      <w:r>
        <w:separator/>
      </w:r>
    </w:p>
  </w:endnote>
  <w:endnote w:type="continuationSeparator" w:id="0">
    <w:p w14:paraId="33E152CA" w14:textId="77777777" w:rsidR="00D47C29" w:rsidRDefault="00D47C2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5D49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989A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900D2" w14:textId="65453832" w:rsidR="00262EA3" w:rsidRPr="00B26DA3" w:rsidRDefault="00262EA3" w:rsidP="00B26DA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F165C" w14:textId="77777777" w:rsidR="00D47C29" w:rsidRDefault="00D47C29" w:rsidP="000C1CAD">
      <w:pPr>
        <w:spacing w:line="240" w:lineRule="auto"/>
      </w:pPr>
      <w:r>
        <w:separator/>
      </w:r>
    </w:p>
  </w:footnote>
  <w:footnote w:type="continuationSeparator" w:id="0">
    <w:p w14:paraId="24EF2A3B" w14:textId="77777777" w:rsidR="00D47C29" w:rsidRDefault="00D47C2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FA0F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C648C26" wp14:editId="28616B3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5B338F" w14:textId="5A30613F" w:rsidR="00262EA3" w:rsidRDefault="0052430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47C2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D47C29">
                                <w:t>218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648C2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05B338F" w14:textId="5A30613F" w:rsidR="00262EA3" w:rsidRDefault="0052430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47C2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D47C29">
                          <w:t>218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F9DD24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C5F32" w14:textId="77777777" w:rsidR="00262EA3" w:rsidRDefault="00262EA3" w:rsidP="008563AC">
    <w:pPr>
      <w:jc w:val="right"/>
    </w:pPr>
  </w:p>
  <w:p w14:paraId="1D1CF59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9822" w14:textId="77777777" w:rsidR="00262EA3" w:rsidRDefault="0052430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C5BF068" wp14:editId="2E22992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518422B" w14:textId="29C805DF" w:rsidR="00262EA3" w:rsidRDefault="0052430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26DA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47C29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47C29">
          <w:t>218</w:t>
        </w:r>
      </w:sdtContent>
    </w:sdt>
  </w:p>
  <w:p w14:paraId="4EAF4216" w14:textId="77777777" w:rsidR="00262EA3" w:rsidRPr="008227B3" w:rsidRDefault="0052430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487375C" w14:textId="6718BBB6" w:rsidR="00262EA3" w:rsidRPr="008227B3" w:rsidRDefault="0052430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26DA3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26DA3">
          <w:t>:911</w:t>
        </w:r>
      </w:sdtContent>
    </w:sdt>
  </w:p>
  <w:p w14:paraId="42639771" w14:textId="5E835AAA" w:rsidR="00262EA3" w:rsidRDefault="0052430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26DA3">
          <w:t>av Magnus Manhammar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1B5ADC9" w14:textId="74CBD807" w:rsidR="00262EA3" w:rsidRDefault="00D47C29" w:rsidP="00283E0F">
        <w:pPr>
          <w:pStyle w:val="FSHRub2"/>
        </w:pPr>
        <w:r>
          <w:t>Ett statligt stöd för carbon capture and utilization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1D8A26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47C2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274B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D4B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30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4F39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6DA3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19F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C2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75F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81EC6C"/>
  <w15:chartTrackingRefBased/>
  <w15:docId w15:val="{7132F748-1A03-4A40-8BE4-08424AEC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7D93FE357F4717BFD1C8919412A6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2094F2-7E70-4775-95A2-4BE5CF462366}"/>
      </w:docPartPr>
      <w:docPartBody>
        <w:p w:rsidR="007D2F80" w:rsidRDefault="007D2F80">
          <w:pPr>
            <w:pStyle w:val="B27D93FE357F4717BFD1C8919412A6B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2EDE0B1B02F426C895FC440D6C183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E19365-478E-407E-ACB5-9E6674AA2E90}"/>
      </w:docPartPr>
      <w:docPartBody>
        <w:p w:rsidR="007D2F80" w:rsidRDefault="007D2F80">
          <w:pPr>
            <w:pStyle w:val="72EDE0B1B02F426C895FC440D6C183C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0D7D30BFFEC429D82041C09D6F52F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6D50A1-2144-4D8A-98CA-7D59A7F4D3B5}"/>
      </w:docPartPr>
      <w:docPartBody>
        <w:p w:rsidR="004735A5" w:rsidRDefault="004735A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F80"/>
    <w:rsid w:val="004735A5"/>
    <w:rsid w:val="007D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27D93FE357F4717BFD1C8919412A6B5">
    <w:name w:val="B27D93FE357F4717BFD1C8919412A6B5"/>
  </w:style>
  <w:style w:type="paragraph" w:customStyle="1" w:styleId="72EDE0B1B02F426C895FC440D6C183C2">
    <w:name w:val="72EDE0B1B02F426C895FC440D6C183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959BEB-5013-4659-91E0-22F5DD4D58CC}"/>
</file>

<file path=customXml/itemProps2.xml><?xml version="1.0" encoding="utf-8"?>
<ds:datastoreItem xmlns:ds="http://schemas.openxmlformats.org/officeDocument/2006/customXml" ds:itemID="{A2544896-3B97-4A53-B197-C6B43A98F227}"/>
</file>

<file path=customXml/itemProps3.xml><?xml version="1.0" encoding="utf-8"?>
<ds:datastoreItem xmlns:ds="http://schemas.openxmlformats.org/officeDocument/2006/customXml" ds:itemID="{15B63A56-74AE-4A96-B73D-C680038DB8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275</Words>
  <Characters>1593</Characters>
  <Application>Microsoft Office Word</Application>
  <DocSecurity>0</DocSecurity>
  <Lines>32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1858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