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686345C37A465FBD131936E6696274"/>
        </w:placeholder>
        <w:text/>
      </w:sdtPr>
      <w:sdtEndPr/>
      <w:sdtContent>
        <w:p w:rsidRPr="009B062B" w:rsidR="00AF30DD" w:rsidP="00DA28CE" w:rsidRDefault="00AF30DD" w14:paraId="7F122FE7" w14:textId="77777777">
          <w:pPr>
            <w:pStyle w:val="Rubrik1"/>
            <w:spacing w:after="300"/>
          </w:pPr>
          <w:r w:rsidRPr="009B062B">
            <w:t>Förslag till riksdagsbeslut</w:t>
          </w:r>
        </w:p>
      </w:sdtContent>
    </w:sdt>
    <w:sdt>
      <w:sdtPr>
        <w:alias w:val="Yrkande 1"/>
        <w:tag w:val="1e84e656-a872-42ad-9a60-28b8f1a7545c"/>
        <w:id w:val="-714119489"/>
        <w:lock w:val="sdtLocked"/>
      </w:sdtPr>
      <w:sdtEndPr/>
      <w:sdtContent>
        <w:p w:rsidR="0022581B" w:rsidRDefault="00FD1999" w14:paraId="4D705D4C" w14:textId="77777777">
          <w:pPr>
            <w:pStyle w:val="Frslagstext"/>
            <w:numPr>
              <w:ilvl w:val="0"/>
              <w:numId w:val="0"/>
            </w:numPr>
          </w:pPr>
          <w:r>
            <w:t>Riksdagen ställer sig bakom det som anförs i motionen om att förlägga den nya viltmyndigheten till Skaraborg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0C91DB2D644A139AB20C86E42DF9D5"/>
        </w:placeholder>
        <w:text/>
      </w:sdtPr>
      <w:sdtEndPr/>
      <w:sdtContent>
        <w:p w:rsidRPr="009B062B" w:rsidR="006D79C9" w:rsidP="00333E95" w:rsidRDefault="006D79C9" w14:paraId="4CBDE72F" w14:textId="77777777">
          <w:pPr>
            <w:pStyle w:val="Rubrik1"/>
          </w:pPr>
          <w:r>
            <w:t>Motivering</w:t>
          </w:r>
        </w:p>
      </w:sdtContent>
    </w:sdt>
    <w:p w:rsidR="0055293B" w:rsidP="004E5F0F" w:rsidRDefault="0055293B" w14:paraId="2C5ADEE7" w14:textId="7E34842A">
      <w:pPr>
        <w:pStyle w:val="Normalutanindragellerluft"/>
      </w:pPr>
      <w:r w:rsidRPr="0055293B">
        <w:t>Riksdagen har i mars 2015 beslutat att ge regeringen i uppdrag att bilda en ny vilt</w:t>
      </w:r>
      <w:r w:rsidR="004E5F0F">
        <w:softHyphen/>
      </w:r>
      <w:r w:rsidRPr="0055293B">
        <w:t>myndighet. När man sen ska lokalisera den nya viltmyndigheten bör man överväga var den ska placeras så att den verkligen får en nystart med ny och kunnig personal, nya ögon och som tar sig an viltfrågorna på ett praktiskt och lokalnära sätt. Denna myndig</w:t>
      </w:r>
      <w:r w:rsidR="004E5F0F">
        <w:softHyphen/>
      </w:r>
      <w:bookmarkStart w:name="_GoBack" w:id="1"/>
      <w:bookmarkEnd w:id="1"/>
      <w:r w:rsidRPr="0055293B">
        <w:t>het ska självklart inte ligga i någon av våra större städer i Sverige utan ska självklart ligga i en kommun på landsbygden. Viltmyndigheten skulle med säkerhet kunna få en bra start i Skaraborg då vi är nära naturen och har bred kompetens i jakt och naturfrågor i Skaraborg. Jag för</w:t>
      </w:r>
      <w:r w:rsidR="00FF3291">
        <w:t>e</w:t>
      </w:r>
      <w:r w:rsidRPr="0055293B">
        <w:t>slår därför att den nya viltmyndigheten placeras i Skaraborg.</w:t>
      </w:r>
    </w:p>
    <w:sdt>
      <w:sdtPr>
        <w:rPr>
          <w:i/>
          <w:noProof/>
        </w:rPr>
        <w:alias w:val="CC_Underskrifter"/>
        <w:tag w:val="CC_Underskrifter"/>
        <w:id w:val="583496634"/>
        <w:lock w:val="sdtContentLocked"/>
        <w:placeholder>
          <w:docPart w:val="F1BA100A2CE341E9A17C0AAD054D824B"/>
        </w:placeholder>
      </w:sdtPr>
      <w:sdtEndPr>
        <w:rPr>
          <w:i w:val="0"/>
          <w:noProof w:val="0"/>
        </w:rPr>
      </w:sdtEndPr>
      <w:sdtContent>
        <w:p w:rsidR="00E21817" w:rsidRDefault="00E21817" w14:paraId="6D1A2681" w14:textId="77777777"/>
        <w:p w:rsidRPr="008E0FE2" w:rsidR="004801AC" w:rsidP="00E21817" w:rsidRDefault="004E5F0F" w14:paraId="690E8DEC" w14:textId="4F8B78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22BD1" w:rsidRDefault="00A22BD1" w14:paraId="29A52D84" w14:textId="77777777"/>
    <w:sectPr w:rsidR="00A22B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A25A" w14:textId="77777777" w:rsidR="00E03900" w:rsidRDefault="00E03900" w:rsidP="000C1CAD">
      <w:pPr>
        <w:spacing w:line="240" w:lineRule="auto"/>
      </w:pPr>
      <w:r>
        <w:separator/>
      </w:r>
    </w:p>
  </w:endnote>
  <w:endnote w:type="continuationSeparator" w:id="0">
    <w:p w14:paraId="65F74C3B" w14:textId="77777777" w:rsidR="00E03900" w:rsidRDefault="00E039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7B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DF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7F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4B59" w14:textId="31C95621" w:rsidR="00262EA3" w:rsidRPr="00E21817" w:rsidRDefault="00262EA3" w:rsidP="00E218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854D" w14:textId="77777777" w:rsidR="00E03900" w:rsidRDefault="00E03900" w:rsidP="000C1CAD">
      <w:pPr>
        <w:spacing w:line="240" w:lineRule="auto"/>
      </w:pPr>
      <w:r>
        <w:separator/>
      </w:r>
    </w:p>
  </w:footnote>
  <w:footnote w:type="continuationSeparator" w:id="0">
    <w:p w14:paraId="207EB519" w14:textId="77777777" w:rsidR="00E03900" w:rsidRDefault="00E039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1428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862F22" wp14:anchorId="0B27AF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5F0F" w14:paraId="38499102" w14:textId="77777777">
                          <w:pPr>
                            <w:jc w:val="right"/>
                          </w:pPr>
                          <w:sdt>
                            <w:sdtPr>
                              <w:alias w:val="CC_Noformat_Partikod"/>
                              <w:tag w:val="CC_Noformat_Partikod"/>
                              <w:id w:val="-53464382"/>
                              <w:placeholder>
                                <w:docPart w:val="1E89C31CD74B42CE8431008DC71CC2C9"/>
                              </w:placeholder>
                              <w:text/>
                            </w:sdtPr>
                            <w:sdtEndPr/>
                            <w:sdtContent>
                              <w:r w:rsidR="0055293B">
                                <w:t>M</w:t>
                              </w:r>
                            </w:sdtContent>
                          </w:sdt>
                          <w:sdt>
                            <w:sdtPr>
                              <w:alias w:val="CC_Noformat_Partinummer"/>
                              <w:tag w:val="CC_Noformat_Partinummer"/>
                              <w:id w:val="-1709555926"/>
                              <w:placeholder>
                                <w:docPart w:val="0E48D9F301884DC3B8D2550F13778EF7"/>
                              </w:placeholder>
                              <w:text/>
                            </w:sdtPr>
                            <w:sdtEndPr/>
                            <w:sdtContent>
                              <w:r w:rsidR="00F57F28">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27AF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5F0F" w14:paraId="38499102" w14:textId="77777777">
                    <w:pPr>
                      <w:jc w:val="right"/>
                    </w:pPr>
                    <w:sdt>
                      <w:sdtPr>
                        <w:alias w:val="CC_Noformat_Partikod"/>
                        <w:tag w:val="CC_Noformat_Partikod"/>
                        <w:id w:val="-53464382"/>
                        <w:placeholder>
                          <w:docPart w:val="1E89C31CD74B42CE8431008DC71CC2C9"/>
                        </w:placeholder>
                        <w:text/>
                      </w:sdtPr>
                      <w:sdtEndPr/>
                      <w:sdtContent>
                        <w:r w:rsidR="0055293B">
                          <w:t>M</w:t>
                        </w:r>
                      </w:sdtContent>
                    </w:sdt>
                    <w:sdt>
                      <w:sdtPr>
                        <w:alias w:val="CC_Noformat_Partinummer"/>
                        <w:tag w:val="CC_Noformat_Partinummer"/>
                        <w:id w:val="-1709555926"/>
                        <w:placeholder>
                          <w:docPart w:val="0E48D9F301884DC3B8D2550F13778EF7"/>
                        </w:placeholder>
                        <w:text/>
                      </w:sdtPr>
                      <w:sdtEndPr/>
                      <w:sdtContent>
                        <w:r w:rsidR="00F57F28">
                          <w:t>1392</w:t>
                        </w:r>
                      </w:sdtContent>
                    </w:sdt>
                  </w:p>
                </w:txbxContent>
              </v:textbox>
              <w10:wrap anchorx="page"/>
            </v:shape>
          </w:pict>
        </mc:Fallback>
      </mc:AlternateContent>
    </w:r>
  </w:p>
  <w:p w:rsidRPr="00293C4F" w:rsidR="00262EA3" w:rsidP="00776B74" w:rsidRDefault="00262EA3" w14:paraId="4E52A6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DEFE80" w14:textId="77777777">
    <w:pPr>
      <w:jc w:val="right"/>
    </w:pPr>
  </w:p>
  <w:p w:rsidR="00262EA3" w:rsidP="00776B74" w:rsidRDefault="00262EA3" w14:paraId="7ED645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5F0F" w14:paraId="6B9C86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CDD3F8" wp14:anchorId="12CAD1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5F0F" w14:paraId="6EEAA5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293B">
          <w:t>M</w:t>
        </w:r>
      </w:sdtContent>
    </w:sdt>
    <w:sdt>
      <w:sdtPr>
        <w:alias w:val="CC_Noformat_Partinummer"/>
        <w:tag w:val="CC_Noformat_Partinummer"/>
        <w:id w:val="-2014525982"/>
        <w:text/>
      </w:sdtPr>
      <w:sdtEndPr/>
      <w:sdtContent>
        <w:r w:rsidR="00F57F28">
          <w:t>1392</w:t>
        </w:r>
      </w:sdtContent>
    </w:sdt>
  </w:p>
  <w:p w:rsidRPr="008227B3" w:rsidR="00262EA3" w:rsidP="008227B3" w:rsidRDefault="004E5F0F" w14:paraId="3AEC73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5F0F" w14:paraId="1C0C60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:1323</w:t>
        </w:r>
      </w:sdtContent>
    </w:sdt>
  </w:p>
  <w:p w:rsidR="00262EA3" w:rsidP="00E03A3D" w:rsidRDefault="004E5F0F" w14:paraId="21D8CA44"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BE747A" w14:paraId="14D45252" w14:textId="0CAFA54C">
        <w:pPr>
          <w:pStyle w:val="FSHRub2"/>
        </w:pPr>
        <w:r>
          <w:t>Lokalisering av viltmyndigheten till Skaraborg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3066CF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29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81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1B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0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93B"/>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B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D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47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D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90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817"/>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C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DB9"/>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28"/>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51"/>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9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291"/>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3ECF05"/>
  <w15:chartTrackingRefBased/>
  <w15:docId w15:val="{45E050CD-0B99-4387-9FC9-DFC1B0F3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686345C37A465FBD131936E6696274"/>
        <w:category>
          <w:name w:val="Allmänt"/>
          <w:gallery w:val="placeholder"/>
        </w:category>
        <w:types>
          <w:type w:val="bbPlcHdr"/>
        </w:types>
        <w:behaviors>
          <w:behavior w:val="content"/>
        </w:behaviors>
        <w:guid w:val="{ACDF80CA-1599-42E0-A3B2-D97D7C722EEF}"/>
      </w:docPartPr>
      <w:docPartBody>
        <w:p w:rsidR="00C21217" w:rsidRDefault="004A77FA">
          <w:pPr>
            <w:pStyle w:val="B7686345C37A465FBD131936E6696274"/>
          </w:pPr>
          <w:r w:rsidRPr="005A0A93">
            <w:rPr>
              <w:rStyle w:val="Platshllartext"/>
            </w:rPr>
            <w:t>Förslag till riksdagsbeslut</w:t>
          </w:r>
        </w:p>
      </w:docPartBody>
    </w:docPart>
    <w:docPart>
      <w:docPartPr>
        <w:name w:val="150C91DB2D644A139AB20C86E42DF9D5"/>
        <w:category>
          <w:name w:val="Allmänt"/>
          <w:gallery w:val="placeholder"/>
        </w:category>
        <w:types>
          <w:type w:val="bbPlcHdr"/>
        </w:types>
        <w:behaviors>
          <w:behavior w:val="content"/>
        </w:behaviors>
        <w:guid w:val="{560A9264-2BFE-4C29-AE81-5D4A100B84DA}"/>
      </w:docPartPr>
      <w:docPartBody>
        <w:p w:rsidR="00C21217" w:rsidRDefault="004A77FA">
          <w:pPr>
            <w:pStyle w:val="150C91DB2D644A139AB20C86E42DF9D5"/>
          </w:pPr>
          <w:r w:rsidRPr="005A0A93">
            <w:rPr>
              <w:rStyle w:val="Platshllartext"/>
            </w:rPr>
            <w:t>Motivering</w:t>
          </w:r>
        </w:p>
      </w:docPartBody>
    </w:docPart>
    <w:docPart>
      <w:docPartPr>
        <w:name w:val="1E89C31CD74B42CE8431008DC71CC2C9"/>
        <w:category>
          <w:name w:val="Allmänt"/>
          <w:gallery w:val="placeholder"/>
        </w:category>
        <w:types>
          <w:type w:val="bbPlcHdr"/>
        </w:types>
        <w:behaviors>
          <w:behavior w:val="content"/>
        </w:behaviors>
        <w:guid w:val="{C054D773-01B6-4853-8F73-821B9614C665}"/>
      </w:docPartPr>
      <w:docPartBody>
        <w:p w:rsidR="00C21217" w:rsidRDefault="004A77FA">
          <w:pPr>
            <w:pStyle w:val="1E89C31CD74B42CE8431008DC71CC2C9"/>
          </w:pPr>
          <w:r>
            <w:rPr>
              <w:rStyle w:val="Platshllartext"/>
            </w:rPr>
            <w:t xml:space="preserve"> </w:t>
          </w:r>
        </w:p>
      </w:docPartBody>
    </w:docPart>
    <w:docPart>
      <w:docPartPr>
        <w:name w:val="0E48D9F301884DC3B8D2550F13778EF7"/>
        <w:category>
          <w:name w:val="Allmänt"/>
          <w:gallery w:val="placeholder"/>
        </w:category>
        <w:types>
          <w:type w:val="bbPlcHdr"/>
        </w:types>
        <w:behaviors>
          <w:behavior w:val="content"/>
        </w:behaviors>
        <w:guid w:val="{1DE45DA1-B990-42EF-BEE7-F9BF2F4D22FE}"/>
      </w:docPartPr>
      <w:docPartBody>
        <w:p w:rsidR="00C21217" w:rsidRDefault="004A77FA">
          <w:pPr>
            <w:pStyle w:val="0E48D9F301884DC3B8D2550F13778EF7"/>
          </w:pPr>
          <w:r>
            <w:t xml:space="preserve"> </w:t>
          </w:r>
        </w:p>
      </w:docPartBody>
    </w:docPart>
    <w:docPart>
      <w:docPartPr>
        <w:name w:val="F1BA100A2CE341E9A17C0AAD054D824B"/>
        <w:category>
          <w:name w:val="Allmänt"/>
          <w:gallery w:val="placeholder"/>
        </w:category>
        <w:types>
          <w:type w:val="bbPlcHdr"/>
        </w:types>
        <w:behaviors>
          <w:behavior w:val="content"/>
        </w:behaviors>
        <w:guid w:val="{6351B396-8954-47FD-A090-81C17AC438A1}"/>
      </w:docPartPr>
      <w:docPartBody>
        <w:p w:rsidR="00CA2AE0" w:rsidRDefault="00CA2A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FA"/>
    <w:rsid w:val="004A77FA"/>
    <w:rsid w:val="004D5009"/>
    <w:rsid w:val="00C21217"/>
    <w:rsid w:val="00CA2AE0"/>
    <w:rsid w:val="00DC2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686345C37A465FBD131936E6696274">
    <w:name w:val="B7686345C37A465FBD131936E6696274"/>
  </w:style>
  <w:style w:type="paragraph" w:customStyle="1" w:styleId="D06FED3B6D8D428F82652A0EFCD39FAE">
    <w:name w:val="D06FED3B6D8D428F82652A0EFCD39F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954954196645008ED36ABEA76B3292">
    <w:name w:val="3F954954196645008ED36ABEA76B3292"/>
  </w:style>
  <w:style w:type="paragraph" w:customStyle="1" w:styleId="150C91DB2D644A139AB20C86E42DF9D5">
    <w:name w:val="150C91DB2D644A139AB20C86E42DF9D5"/>
  </w:style>
  <w:style w:type="paragraph" w:customStyle="1" w:styleId="D61F31B90C974D29BDDC295DD2D2A184">
    <w:name w:val="D61F31B90C974D29BDDC295DD2D2A184"/>
  </w:style>
  <w:style w:type="paragraph" w:customStyle="1" w:styleId="4CF8486DD7EB449796B3849076881BD4">
    <w:name w:val="4CF8486DD7EB449796B3849076881BD4"/>
  </w:style>
  <w:style w:type="paragraph" w:customStyle="1" w:styleId="1E89C31CD74B42CE8431008DC71CC2C9">
    <w:name w:val="1E89C31CD74B42CE8431008DC71CC2C9"/>
  </w:style>
  <w:style w:type="paragraph" w:customStyle="1" w:styleId="0E48D9F301884DC3B8D2550F13778EF7">
    <w:name w:val="0E48D9F301884DC3B8D2550F13778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03E28-6265-4E23-9947-6FDED4DFA01C}"/>
</file>

<file path=customXml/itemProps2.xml><?xml version="1.0" encoding="utf-8"?>
<ds:datastoreItem xmlns:ds="http://schemas.openxmlformats.org/officeDocument/2006/customXml" ds:itemID="{78EF9307-35D0-4EB1-A2F0-2F609DC5F490}"/>
</file>

<file path=customXml/itemProps3.xml><?xml version="1.0" encoding="utf-8"?>
<ds:datastoreItem xmlns:ds="http://schemas.openxmlformats.org/officeDocument/2006/customXml" ds:itemID="{39FEAB07-1443-443A-A7BB-C74544821339}"/>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756</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M1392 Placera viltmyndigheten i Skaraborg</vt:lpstr>
      <vt:lpstr>
      </vt:lpstr>
    </vt:vector>
  </TitlesOfParts>
  <Company>Sveriges riksdag</Company>
  <LinksUpToDate>false</LinksUpToDate>
  <CharactersWithSpaces>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