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F7D8C" w:rsidRDefault="006E04A4">
      <w:pPr>
        <w:pStyle w:val="Dokumentbeteckning"/>
      </w:pPr>
      <w:r w:rsidRPr="00EF7D8C">
        <w:fldChar w:fldCharType="begin" w:fldLock="1"/>
      </w:r>
      <w:r w:rsidRPr="00EF7D8C">
        <w:instrText xml:space="preserve"> DOCPROPERTY "DocumentYear" </w:instrText>
      </w:r>
      <w:r w:rsidRPr="00EF7D8C">
        <w:fldChar w:fldCharType="separate"/>
      </w:r>
      <w:r w:rsidR="00C552E3" w:rsidRPr="00EF7D8C">
        <w:t>2005/06</w:t>
      </w:r>
      <w:r w:rsidRPr="00EF7D8C">
        <w:fldChar w:fldCharType="end"/>
      </w:r>
      <w:r w:rsidRPr="00EF7D8C">
        <w:t>:</w:t>
      </w:r>
      <w:r w:rsidRPr="00EF7D8C">
        <w:fldChar w:fldCharType="begin" w:fldLock="1"/>
      </w:r>
      <w:r w:rsidRPr="00EF7D8C">
        <w:instrText xml:space="preserve"> DOCPROPERTY "DocumentNumber" </w:instrText>
      </w:r>
      <w:r w:rsidRPr="00EF7D8C">
        <w:fldChar w:fldCharType="separate"/>
      </w:r>
      <w:r w:rsidR="00C552E3" w:rsidRPr="00EF7D8C">
        <w:t>84</w:t>
      </w:r>
      <w:r w:rsidRPr="00EF7D8C">
        <w:fldChar w:fldCharType="end"/>
      </w:r>
    </w:p>
    <w:p w:rsidR="006E04A4" w:rsidRPr="00EF7D8C" w:rsidRDefault="006E04A4">
      <w:pPr>
        <w:pStyle w:val="Datum"/>
        <w:outlineLvl w:val="0"/>
      </w:pPr>
      <w:r w:rsidRPr="00EF7D8C">
        <w:fldChar w:fldCharType="begin" w:fldLock="1"/>
      </w:r>
      <w:r w:rsidRPr="00EF7D8C">
        <w:instrText xml:space="preserve"> DOCPROPERTY "DocumentDate" </w:instrText>
      </w:r>
      <w:r w:rsidRPr="00EF7D8C">
        <w:fldChar w:fldCharType="separate"/>
      </w:r>
      <w:r w:rsidR="00C552E3" w:rsidRPr="00EF7D8C">
        <w:t>Måndagen den 13 mars 2006</w:t>
      </w:r>
      <w:r w:rsidRPr="00EF7D8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F7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F7D8C" w:rsidRDefault="006E04A4">
            <w:pPr>
              <w:pStyle w:val="Plenum"/>
              <w:tabs>
                <w:tab w:val="clear" w:pos="1418"/>
              </w:tabs>
            </w:pPr>
            <w:r w:rsidRPr="00EF7D8C">
              <w:t>Kl.</w:t>
            </w:r>
          </w:p>
        </w:tc>
        <w:tc>
          <w:tcPr>
            <w:tcW w:w="851" w:type="dxa"/>
          </w:tcPr>
          <w:p w:rsidR="006E04A4" w:rsidRPr="00EF7D8C" w:rsidRDefault="00516AA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F7D8C">
              <w:t>10.00</w:t>
            </w:r>
          </w:p>
        </w:tc>
        <w:tc>
          <w:tcPr>
            <w:tcW w:w="397" w:type="dxa"/>
          </w:tcPr>
          <w:p w:rsidR="006E04A4" w:rsidRPr="00EF7D8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F7D8C" w:rsidRDefault="00516AAA">
            <w:pPr>
              <w:pStyle w:val="Plenum"/>
              <w:tabs>
                <w:tab w:val="clear" w:pos="1418"/>
              </w:tabs>
              <w:ind w:right="1"/>
            </w:pPr>
            <w:r w:rsidRPr="00EF7D8C">
              <w:t>Interpellationssvar</w:t>
            </w:r>
          </w:p>
        </w:tc>
      </w:tr>
    </w:tbl>
    <w:p w:rsidR="006E04A4" w:rsidRPr="00EF7D8C" w:rsidRDefault="006E04A4">
      <w:pPr>
        <w:pStyle w:val="StreckLngt"/>
      </w:pPr>
      <w:r w:rsidRPr="00EF7D8C">
        <w:tab/>
      </w:r>
    </w:p>
    <w:p w:rsidR="00D45AE3" w:rsidRPr="00EF7D8C" w:rsidRDefault="00D45AE3" w:rsidP="00D45AE3">
      <w:pPr>
        <w:pStyle w:val="Blankrad"/>
      </w:pPr>
      <w:r w:rsidRPr="00EF7D8C">
        <w:t>     </w:t>
      </w:r>
    </w:p>
    <w:p w:rsidR="00F71B39" w:rsidRPr="00EF7D8C" w:rsidRDefault="00F71B39" w:rsidP="00CF242C">
      <w:pPr>
        <w:pStyle w:val="Blankrad"/>
      </w:pPr>
      <w:r w:rsidRPr="00EF7D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1B39" w:rsidRPr="00EF7D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1B39" w:rsidRPr="00EF7D8C" w:rsidRDefault="00F71B39" w:rsidP="004261D4">
            <w:pPr>
              <w:pStyle w:val="HuvudrubrikFlisteNr"/>
            </w:pPr>
          </w:p>
        </w:tc>
        <w:tc>
          <w:tcPr>
            <w:tcW w:w="6237" w:type="dxa"/>
          </w:tcPr>
          <w:p w:rsidR="00F71B39" w:rsidRPr="00EF7D8C" w:rsidRDefault="00F71B39" w:rsidP="004261D4">
            <w:pPr>
              <w:pStyle w:val="HuvudrubrikEnsam"/>
            </w:pPr>
            <w:r w:rsidRPr="00EF7D8C">
              <w:t>Justering av protokoll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pStyle w:val="HuvudrubrikKolumn3"/>
            </w:pP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1B39" w:rsidRPr="00EF7D8C" w:rsidRDefault="00F71B39" w:rsidP="004261D4">
            <w:r w:rsidRPr="00EF7D8C">
              <w:t>1</w:t>
            </w:r>
          </w:p>
        </w:tc>
        <w:tc>
          <w:tcPr>
            <w:tcW w:w="6237" w:type="dxa"/>
          </w:tcPr>
          <w:p w:rsidR="00F71B39" w:rsidRPr="00EF7D8C" w:rsidRDefault="00F71B39" w:rsidP="004261D4">
            <w:r w:rsidRPr="00EF7D8C">
              <w:t>Protokollen från sammanträdena måndagen den 6 och tisdagen den 7 mars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rPr>
                <w:spacing w:val="-4"/>
              </w:rPr>
            </w:pPr>
          </w:p>
        </w:tc>
      </w:tr>
    </w:tbl>
    <w:p w:rsidR="00F71B39" w:rsidRPr="00EF7D8C" w:rsidRDefault="00F71B39" w:rsidP="00F71B39">
      <w:pPr>
        <w:pStyle w:val="Blankrad"/>
      </w:pPr>
      <w:r w:rsidRPr="00EF7D8C">
        <w:t>     </w:t>
      </w:r>
    </w:p>
    <w:p w:rsidR="00F71B39" w:rsidRPr="00EF7D8C" w:rsidRDefault="00F71B39" w:rsidP="00F71B39">
      <w:pPr>
        <w:pStyle w:val="Blankrad"/>
      </w:pPr>
      <w:r w:rsidRPr="00EF7D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1B39" w:rsidRPr="00EF7D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1B39" w:rsidRPr="00EF7D8C" w:rsidRDefault="00F71B39" w:rsidP="004261D4">
            <w:pPr>
              <w:pStyle w:val="HuvudrubrikFlisteNr"/>
            </w:pPr>
          </w:p>
        </w:tc>
        <w:tc>
          <w:tcPr>
            <w:tcW w:w="6237" w:type="dxa"/>
          </w:tcPr>
          <w:p w:rsidR="00F71B39" w:rsidRPr="00EF7D8C" w:rsidRDefault="00F71B39" w:rsidP="004261D4">
            <w:pPr>
              <w:pStyle w:val="HuvudrubrikEnsam"/>
            </w:pPr>
            <w:r w:rsidRPr="00EF7D8C">
              <w:t>Meddelande om frågestund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pStyle w:val="HuvudrubrikKolumn3"/>
            </w:pP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F71B39" w:rsidP="004261D4">
            <w:pPr>
              <w:pStyle w:val="Underrubrik"/>
            </w:pPr>
          </w:p>
        </w:tc>
        <w:tc>
          <w:tcPr>
            <w:tcW w:w="6237" w:type="dxa"/>
          </w:tcPr>
          <w:p w:rsidR="00F71B39" w:rsidRPr="00EF7D8C" w:rsidRDefault="000F6A24" w:rsidP="004261D4">
            <w:pPr>
              <w:pStyle w:val="Underrubrik"/>
            </w:pPr>
            <w:bookmarkStart w:id="1" w:name="TypUnderrubrik"/>
            <w:bookmarkEnd w:id="1"/>
            <w:r w:rsidRPr="00EF7D8C">
              <w:t>Torsdagen den 16 mars kl. 14.00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pStyle w:val="Underrubrik"/>
              <w:rPr>
                <w:spacing w:val="-4"/>
              </w:rPr>
            </w:pP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460E84" w:rsidP="004261D4">
            <w:r w:rsidRPr="00EF7D8C">
              <w:t>2</w:t>
            </w:r>
          </w:p>
        </w:tc>
        <w:tc>
          <w:tcPr>
            <w:tcW w:w="6237" w:type="dxa"/>
          </w:tcPr>
          <w:p w:rsidR="000F6A24" w:rsidRPr="00EF7D8C" w:rsidRDefault="000F6A24" w:rsidP="004261D4">
            <w:r w:rsidRPr="00EF7D8C">
              <w:t>Frågor besvaras av samhällsbyggnadsminister Mona Sahlin (s), statsrådet Hans Karlsson (s), socialminister Berit Andnor (s), statsrådet Carin Jämtin (s) och statsrådet Jens Orback (s)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rPr>
                <w:spacing w:val="-4"/>
              </w:rPr>
            </w:pPr>
          </w:p>
        </w:tc>
      </w:tr>
    </w:tbl>
    <w:p w:rsidR="00F71B39" w:rsidRPr="00EF7D8C" w:rsidRDefault="00F71B39" w:rsidP="00F71B39">
      <w:pPr>
        <w:pStyle w:val="Blankrad"/>
      </w:pPr>
      <w:r w:rsidRPr="00EF7D8C">
        <w:t>     </w:t>
      </w:r>
    </w:p>
    <w:p w:rsidR="00F71B39" w:rsidRPr="00EF7D8C" w:rsidRDefault="00F71B39" w:rsidP="00F71B39">
      <w:pPr>
        <w:pStyle w:val="Blankrad"/>
      </w:pPr>
      <w:r w:rsidRPr="00EF7D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1B39" w:rsidRPr="00EF7D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1B39" w:rsidRPr="00EF7D8C" w:rsidRDefault="00F71B39" w:rsidP="004261D4">
            <w:pPr>
              <w:pStyle w:val="HuvudrubrikFlisteNr"/>
            </w:pPr>
          </w:p>
        </w:tc>
        <w:tc>
          <w:tcPr>
            <w:tcW w:w="6237" w:type="dxa"/>
          </w:tcPr>
          <w:p w:rsidR="00F71B39" w:rsidRPr="00EF7D8C" w:rsidRDefault="00F71B39" w:rsidP="004261D4">
            <w:pPr>
              <w:pStyle w:val="HuvudrubrikEnsam"/>
            </w:pPr>
            <w:r w:rsidRPr="00EF7D8C">
              <w:t>Anmälan om fördröjda svar på interpellationer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pStyle w:val="HuvudrubrikKolumn3"/>
            </w:pP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460E84" w:rsidP="004261D4">
            <w:r w:rsidRPr="00EF7D8C">
              <w:t>3</w:t>
            </w:r>
          </w:p>
        </w:tc>
        <w:tc>
          <w:tcPr>
            <w:tcW w:w="6237" w:type="dxa"/>
          </w:tcPr>
          <w:p w:rsidR="00F71B39" w:rsidRPr="00EF7D8C" w:rsidRDefault="00F71B39" w:rsidP="004261D4">
            <w:r w:rsidRPr="00EF7D8C">
              <w:t>2005/06:276 av Tuve Skånberg (kd)</w:t>
            </w:r>
          </w:p>
          <w:p w:rsidR="00F71B39" w:rsidRPr="00EF7D8C" w:rsidRDefault="00F71B39" w:rsidP="004261D4">
            <w:r w:rsidRPr="00EF7D8C">
              <w:t>Konkurrens och service på postområdet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rPr>
                <w:spacing w:val="-4"/>
              </w:rPr>
            </w:pP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460E84" w:rsidP="004261D4">
            <w:r w:rsidRPr="00EF7D8C">
              <w:t>4</w:t>
            </w:r>
          </w:p>
        </w:tc>
        <w:tc>
          <w:tcPr>
            <w:tcW w:w="6237" w:type="dxa"/>
          </w:tcPr>
          <w:p w:rsidR="00F71B39" w:rsidRPr="00EF7D8C" w:rsidRDefault="00F71B39" w:rsidP="004261D4">
            <w:r w:rsidRPr="00EF7D8C">
              <w:t>2005/06:278 av Håkan Larsson (c)</w:t>
            </w:r>
          </w:p>
          <w:p w:rsidR="00F71B39" w:rsidRPr="00EF7D8C" w:rsidRDefault="00F71B39" w:rsidP="004261D4">
            <w:r w:rsidRPr="00EF7D8C">
              <w:t>Kollektivtrafik i glesbygd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rPr>
                <w:spacing w:val="-4"/>
              </w:rPr>
            </w:pPr>
          </w:p>
        </w:tc>
      </w:tr>
      <w:tr w:rsidR="00BA0A67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0A67" w:rsidRPr="00EF7D8C" w:rsidRDefault="00200BEA" w:rsidP="004261D4">
            <w:r w:rsidRPr="00EF7D8C">
              <w:t>5</w:t>
            </w:r>
          </w:p>
        </w:tc>
        <w:tc>
          <w:tcPr>
            <w:tcW w:w="6237" w:type="dxa"/>
          </w:tcPr>
          <w:p w:rsidR="00BA0A67" w:rsidRPr="00EF7D8C" w:rsidRDefault="00BA0A67" w:rsidP="004261D4">
            <w:r w:rsidRPr="00EF7D8C">
              <w:t>2005/06:279 av Else-Marie Lindgren (kd)</w:t>
            </w:r>
          </w:p>
          <w:p w:rsidR="00BA0A67" w:rsidRPr="00EF7D8C" w:rsidRDefault="00BA0A67" w:rsidP="004261D4">
            <w:r w:rsidRPr="00EF7D8C">
              <w:t>Sveriges deltagande i ISAF:s regionstyrka i Mazar-e-Sharif</w:t>
            </w:r>
          </w:p>
        </w:tc>
        <w:tc>
          <w:tcPr>
            <w:tcW w:w="2481" w:type="dxa"/>
          </w:tcPr>
          <w:p w:rsidR="00BA0A67" w:rsidRPr="00EF7D8C" w:rsidRDefault="00BA0A67" w:rsidP="004261D4">
            <w:pPr>
              <w:rPr>
                <w:spacing w:val="-4"/>
              </w:rPr>
            </w:pPr>
          </w:p>
        </w:tc>
      </w:tr>
      <w:tr w:rsidR="00200BEA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0BEA" w:rsidRPr="00EF7D8C" w:rsidRDefault="00200BEA" w:rsidP="004261D4">
            <w:r w:rsidRPr="00EF7D8C">
              <w:t>6</w:t>
            </w:r>
          </w:p>
        </w:tc>
        <w:tc>
          <w:tcPr>
            <w:tcW w:w="6237" w:type="dxa"/>
          </w:tcPr>
          <w:p w:rsidR="00200BEA" w:rsidRPr="00EF7D8C" w:rsidRDefault="00200BEA" w:rsidP="00200BEA">
            <w:r w:rsidRPr="00EF7D8C">
              <w:t>2005/06:280 av Hans Stenberg (s)</w:t>
            </w:r>
          </w:p>
          <w:p w:rsidR="00200BEA" w:rsidRPr="00EF7D8C" w:rsidRDefault="00200BEA" w:rsidP="00200BEA">
            <w:r w:rsidRPr="00EF7D8C">
              <w:t>Uppsägning av tågmästare i Ånge</w:t>
            </w:r>
          </w:p>
        </w:tc>
        <w:tc>
          <w:tcPr>
            <w:tcW w:w="2481" w:type="dxa"/>
          </w:tcPr>
          <w:p w:rsidR="00200BEA" w:rsidRPr="00EF7D8C" w:rsidRDefault="00200BEA" w:rsidP="004261D4">
            <w:pPr>
              <w:rPr>
                <w:spacing w:val="-4"/>
              </w:rPr>
            </w:pPr>
          </w:p>
        </w:tc>
      </w:tr>
    </w:tbl>
    <w:p w:rsidR="00F71B39" w:rsidRPr="00EF7D8C" w:rsidRDefault="00F71B39" w:rsidP="00F71B39">
      <w:pPr>
        <w:pStyle w:val="Blankrad"/>
      </w:pPr>
      <w:r w:rsidRPr="00EF7D8C">
        <w:t>     </w:t>
      </w:r>
    </w:p>
    <w:p w:rsidR="00F71B39" w:rsidRPr="00EF7D8C" w:rsidRDefault="00F71B39" w:rsidP="00F71B39">
      <w:pPr>
        <w:pStyle w:val="Blankrad"/>
      </w:pPr>
      <w:r w:rsidRPr="00EF7D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1B39" w:rsidRPr="00EF7D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1B39" w:rsidRPr="00EF7D8C" w:rsidRDefault="00F71B39" w:rsidP="004261D4">
            <w:pPr>
              <w:pStyle w:val="HuvudrubrikFlisteNr"/>
            </w:pPr>
          </w:p>
        </w:tc>
        <w:tc>
          <w:tcPr>
            <w:tcW w:w="6237" w:type="dxa"/>
          </w:tcPr>
          <w:p w:rsidR="00F71B39" w:rsidRPr="00EF7D8C" w:rsidRDefault="00F71B39" w:rsidP="004261D4">
            <w:pPr>
              <w:pStyle w:val="Huvudrubrik"/>
            </w:pPr>
            <w:r w:rsidRPr="00EF7D8C">
              <w:t>Svar på interpellationer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pStyle w:val="HuvudrubrikKolumn3"/>
            </w:pP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F71B39" w:rsidP="004261D4">
            <w:pPr>
              <w:pStyle w:val="Besvaradav"/>
            </w:pPr>
          </w:p>
        </w:tc>
        <w:tc>
          <w:tcPr>
            <w:tcW w:w="6237" w:type="dxa"/>
          </w:tcPr>
          <w:p w:rsidR="00F71B39" w:rsidRPr="00EF7D8C" w:rsidRDefault="00F71B39" w:rsidP="004261D4">
            <w:pPr>
              <w:pStyle w:val="Besvaradav"/>
            </w:pPr>
            <w:r w:rsidRPr="00EF7D8C">
              <w:t>Finansminister Pär Nuder (s)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pStyle w:val="Besvaradav"/>
              <w:rPr>
                <w:spacing w:val="-4"/>
              </w:rPr>
            </w:pP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BA0A67" w:rsidP="004261D4">
            <w:r w:rsidRPr="00EF7D8C">
              <w:t>7</w:t>
            </w:r>
          </w:p>
        </w:tc>
        <w:tc>
          <w:tcPr>
            <w:tcW w:w="6237" w:type="dxa"/>
          </w:tcPr>
          <w:p w:rsidR="00F71B39" w:rsidRPr="00EF7D8C" w:rsidRDefault="00F71B39" w:rsidP="004261D4">
            <w:r w:rsidRPr="00EF7D8C">
              <w:t>2005/06:285 av Carl B Hamilton (fp)</w:t>
            </w:r>
          </w:p>
          <w:p w:rsidR="00F71B39" w:rsidRPr="00EF7D8C" w:rsidRDefault="00F71B39" w:rsidP="004261D4">
            <w:r w:rsidRPr="00EF7D8C">
              <w:t>Beskattning av oönskad och förlustbringande dispositionsrätt till stugor, båtar med mera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rPr>
                <w:spacing w:val="-4"/>
              </w:rPr>
            </w:pP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F71B39" w:rsidP="004261D4">
            <w:pPr>
              <w:pStyle w:val="Besvaradav"/>
            </w:pPr>
          </w:p>
        </w:tc>
        <w:tc>
          <w:tcPr>
            <w:tcW w:w="6237" w:type="dxa"/>
          </w:tcPr>
          <w:p w:rsidR="00F71B39" w:rsidRPr="00EF7D8C" w:rsidRDefault="00F71B39" w:rsidP="004261D4">
            <w:pPr>
              <w:pStyle w:val="Besvaradav"/>
            </w:pPr>
            <w:r w:rsidRPr="00EF7D8C">
              <w:t>Statsrådet Hans Karlsson (s)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pStyle w:val="Besvaradav"/>
              <w:rPr>
                <w:spacing w:val="-4"/>
              </w:rPr>
            </w:pP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BA0A67" w:rsidP="004261D4">
            <w:r w:rsidRPr="00EF7D8C">
              <w:t>8</w:t>
            </w:r>
          </w:p>
        </w:tc>
        <w:tc>
          <w:tcPr>
            <w:tcW w:w="6237" w:type="dxa"/>
          </w:tcPr>
          <w:p w:rsidR="00F71B39" w:rsidRPr="00EF7D8C" w:rsidRDefault="00F71B39" w:rsidP="004261D4">
            <w:r w:rsidRPr="00EF7D8C">
              <w:t>2005/06:261 av Linnéa Darell (fp)</w:t>
            </w:r>
          </w:p>
          <w:p w:rsidR="00F71B39" w:rsidRPr="00EF7D8C" w:rsidRDefault="00F71B39" w:rsidP="004261D4">
            <w:r w:rsidRPr="00EF7D8C">
              <w:t>Tillgång till rehabilitering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rPr>
                <w:spacing w:val="-4"/>
              </w:rPr>
            </w:pP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BA0A67" w:rsidP="004261D4">
            <w:r w:rsidRPr="00EF7D8C">
              <w:t>9</w:t>
            </w:r>
          </w:p>
        </w:tc>
        <w:tc>
          <w:tcPr>
            <w:tcW w:w="6237" w:type="dxa"/>
          </w:tcPr>
          <w:p w:rsidR="00F71B39" w:rsidRPr="00EF7D8C" w:rsidRDefault="00F71B39" w:rsidP="004261D4">
            <w:r w:rsidRPr="00EF7D8C">
              <w:t>2005/06:264 av Per Westerberg (m)</w:t>
            </w:r>
          </w:p>
          <w:p w:rsidR="00F71B39" w:rsidRPr="00EF7D8C" w:rsidRDefault="00F71B39" w:rsidP="004261D4">
            <w:r w:rsidRPr="00EF7D8C">
              <w:t>Sjukförsäkringen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rPr>
                <w:spacing w:val="-4"/>
              </w:rPr>
            </w:pP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BA0A67" w:rsidP="004261D4">
            <w:r w:rsidRPr="00EF7D8C">
              <w:lastRenderedPageBreak/>
              <w:t>10</w:t>
            </w:r>
          </w:p>
        </w:tc>
        <w:tc>
          <w:tcPr>
            <w:tcW w:w="6237" w:type="dxa"/>
          </w:tcPr>
          <w:p w:rsidR="00F71B39" w:rsidRPr="00EF7D8C" w:rsidRDefault="00F71B39" w:rsidP="004261D4">
            <w:r w:rsidRPr="00EF7D8C">
              <w:t>2005/06:271 av Erik Ullenhag (fp)</w:t>
            </w:r>
            <w:r w:rsidR="003816CF" w:rsidRPr="00EF7D8C">
              <w:br/>
              <w:t>Gabriel Romanus (fp) tar svaret</w:t>
            </w:r>
          </w:p>
          <w:p w:rsidR="00F71B39" w:rsidRPr="00EF7D8C" w:rsidRDefault="00F71B39" w:rsidP="004261D4">
            <w:r w:rsidRPr="00EF7D8C">
              <w:t>Dubbelt utanförskap för kvinnor med funktionshinder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rPr>
                <w:spacing w:val="-4"/>
              </w:rPr>
            </w:pP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BA0A67" w:rsidP="004261D4">
            <w:r w:rsidRPr="00EF7D8C">
              <w:t>11</w:t>
            </w:r>
          </w:p>
        </w:tc>
        <w:tc>
          <w:tcPr>
            <w:tcW w:w="6237" w:type="dxa"/>
          </w:tcPr>
          <w:p w:rsidR="00F71B39" w:rsidRPr="00EF7D8C" w:rsidRDefault="00F71B39" w:rsidP="004261D4">
            <w:r w:rsidRPr="00EF7D8C">
              <w:t>2005/06:274 av Ragnwi Marcelind (kd)</w:t>
            </w:r>
          </w:p>
          <w:p w:rsidR="00F71B39" w:rsidRPr="00EF7D8C" w:rsidRDefault="00F71B39" w:rsidP="004261D4">
            <w:r w:rsidRPr="00EF7D8C">
              <w:t>Arbetsmarknaden och utvecklingen i Gävleborg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rPr>
                <w:spacing w:val="-4"/>
              </w:rPr>
            </w:pP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BA0A67" w:rsidP="004261D4">
            <w:r w:rsidRPr="00EF7D8C">
              <w:t>12</w:t>
            </w:r>
          </w:p>
        </w:tc>
        <w:tc>
          <w:tcPr>
            <w:tcW w:w="6237" w:type="dxa"/>
          </w:tcPr>
          <w:p w:rsidR="00F71B39" w:rsidRPr="00EF7D8C" w:rsidRDefault="00F71B39" w:rsidP="004261D4">
            <w:r w:rsidRPr="00EF7D8C">
              <w:t>2005/06:277 av Christer Erlandsson (s)</w:t>
            </w:r>
          </w:p>
          <w:p w:rsidR="00F71B39" w:rsidRPr="00EF7D8C" w:rsidRDefault="00F71B39" w:rsidP="004261D4">
            <w:r w:rsidRPr="00EF7D8C">
              <w:t>Utvecklad trygghet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rPr>
                <w:spacing w:val="-4"/>
              </w:rPr>
            </w:pPr>
          </w:p>
        </w:tc>
      </w:tr>
    </w:tbl>
    <w:p w:rsidR="00F71B39" w:rsidRPr="00EF7D8C" w:rsidRDefault="00F71B39" w:rsidP="00F71B39">
      <w:pPr>
        <w:pStyle w:val="Blankrad"/>
      </w:pPr>
      <w:r w:rsidRPr="00EF7D8C">
        <w:t>     </w:t>
      </w:r>
    </w:p>
    <w:p w:rsidR="00F71B39" w:rsidRPr="00EF7D8C" w:rsidRDefault="00F71B39" w:rsidP="00F71B39">
      <w:pPr>
        <w:pStyle w:val="Blankrad"/>
      </w:pPr>
      <w:r w:rsidRPr="00EF7D8C">
        <w:t>     </w:t>
      </w:r>
    </w:p>
    <w:p w:rsidR="00F71B39" w:rsidRPr="00EF7D8C" w:rsidRDefault="00F71B39">
      <w:pPr>
        <w:pStyle w:val="Blankrad"/>
      </w:pPr>
      <w:bookmarkStart w:id="2" w:name="Start"/>
      <w:bookmarkEnd w:id="2"/>
      <w:r w:rsidRPr="00EF7D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1B39" w:rsidRPr="00EF7D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1B39" w:rsidRPr="00EF7D8C" w:rsidRDefault="00F71B39" w:rsidP="004261D4">
            <w:pPr>
              <w:pStyle w:val="HuvudrubrikFlisteNr"/>
            </w:pPr>
          </w:p>
        </w:tc>
        <w:tc>
          <w:tcPr>
            <w:tcW w:w="6237" w:type="dxa"/>
          </w:tcPr>
          <w:p w:rsidR="00F71B39" w:rsidRPr="00EF7D8C" w:rsidRDefault="00F71B39" w:rsidP="004261D4">
            <w:pPr>
              <w:pStyle w:val="HuvudrubrikEnsam"/>
            </w:pPr>
            <w:bookmarkStart w:id="3" w:name="TypRubrik"/>
            <w:bookmarkEnd w:id="3"/>
            <w:r w:rsidRPr="00EF7D8C">
              <w:t>Anmälan om uppteckningar vid EU-nämndens sammanträden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pStyle w:val="HuvudrubrikKolumn3"/>
            </w:pP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BA0A67" w:rsidP="004261D4">
            <w:bookmarkStart w:id="4" w:name="StartText"/>
            <w:bookmarkEnd w:id="4"/>
            <w:r w:rsidRPr="00EF7D8C">
              <w:t>13</w:t>
            </w:r>
          </w:p>
        </w:tc>
        <w:tc>
          <w:tcPr>
            <w:tcW w:w="6237" w:type="dxa"/>
          </w:tcPr>
          <w:p w:rsidR="00F71B39" w:rsidRPr="00EF7D8C" w:rsidRDefault="00751298" w:rsidP="004261D4">
            <w:r w:rsidRPr="00EF7D8C">
              <w:t>2005/06:26 Fredagen den 24 februari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rPr>
                <w:spacing w:val="-4"/>
              </w:rPr>
            </w:pPr>
          </w:p>
        </w:tc>
      </w:tr>
    </w:tbl>
    <w:p w:rsidR="00F71B39" w:rsidRPr="00EF7D8C" w:rsidRDefault="00F71B39" w:rsidP="00F71B39">
      <w:pPr>
        <w:pStyle w:val="Blankrad"/>
      </w:pPr>
      <w:r w:rsidRPr="00EF7D8C">
        <w:t>     </w:t>
      </w:r>
    </w:p>
    <w:p w:rsidR="00F71B39" w:rsidRPr="00EF7D8C" w:rsidRDefault="00F71B39" w:rsidP="00F71B39">
      <w:pPr>
        <w:pStyle w:val="Blankrad"/>
      </w:pPr>
      <w:r w:rsidRPr="00EF7D8C">
        <w:t>     </w:t>
      </w:r>
    </w:p>
    <w:p w:rsidR="00F71B39" w:rsidRPr="00EF7D8C" w:rsidRDefault="00F71B39">
      <w:pPr>
        <w:pStyle w:val="Blankrad"/>
      </w:pPr>
      <w:r w:rsidRPr="00EF7D8C">
        <w:t xml:space="preserve">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71B39" w:rsidRPr="00EF7D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1B39" w:rsidRPr="00EF7D8C" w:rsidRDefault="00F71B39" w:rsidP="004261D4">
            <w:pPr>
              <w:pStyle w:val="HuvudrubrikFlisteNr"/>
            </w:pPr>
          </w:p>
        </w:tc>
        <w:tc>
          <w:tcPr>
            <w:tcW w:w="6237" w:type="dxa"/>
          </w:tcPr>
          <w:p w:rsidR="00F71B39" w:rsidRPr="00EF7D8C" w:rsidRDefault="00F71B39" w:rsidP="004261D4">
            <w:pPr>
              <w:pStyle w:val="HuvudrubrikEnsam"/>
            </w:pPr>
            <w:r w:rsidRPr="00EF7D8C">
              <w:t>Ärenden för avgörande</w:t>
            </w:r>
            <w:r w:rsidRPr="00EF7D8C">
              <w:br/>
              <w:t>onsdagen den 15 mars kl. 09.00</w:t>
            </w:r>
          </w:p>
        </w:tc>
        <w:tc>
          <w:tcPr>
            <w:tcW w:w="2481" w:type="dxa"/>
          </w:tcPr>
          <w:p w:rsidR="00F71B39" w:rsidRPr="00EF7D8C" w:rsidRDefault="008354CB" w:rsidP="004261D4">
            <w:pPr>
              <w:pStyle w:val="HuvudrubrikKolumn3"/>
            </w:pPr>
            <w:r w:rsidRPr="00EF7D8C">
              <w:t>Reservationer</w:t>
            </w: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F71B39" w:rsidP="004261D4">
            <w:pPr>
              <w:pStyle w:val="Underrubrik"/>
            </w:pPr>
          </w:p>
        </w:tc>
        <w:tc>
          <w:tcPr>
            <w:tcW w:w="6237" w:type="dxa"/>
          </w:tcPr>
          <w:p w:rsidR="00F71B39" w:rsidRPr="00EF7D8C" w:rsidRDefault="00F71B39" w:rsidP="004261D4">
            <w:pPr>
              <w:pStyle w:val="Underrubrik"/>
            </w:pPr>
            <w:r w:rsidRPr="00EF7D8C">
              <w:t>Tidigare slutdebatterade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pStyle w:val="Underrubrik"/>
              <w:rPr>
                <w:spacing w:val="-4"/>
              </w:rPr>
            </w:pP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F71B39" w:rsidP="004261D4">
            <w:pPr>
              <w:pStyle w:val="renderubrik"/>
            </w:pPr>
          </w:p>
        </w:tc>
        <w:tc>
          <w:tcPr>
            <w:tcW w:w="6237" w:type="dxa"/>
          </w:tcPr>
          <w:p w:rsidR="00F71B39" w:rsidRPr="00EF7D8C" w:rsidRDefault="00F71B39" w:rsidP="004261D4">
            <w:pPr>
              <w:pStyle w:val="renderubrik"/>
            </w:pPr>
            <w:r w:rsidRPr="00EF7D8C">
              <w:t>Kulturutskottets betänkanden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pStyle w:val="renderubrik"/>
              <w:rPr>
                <w:spacing w:val="-4"/>
              </w:rPr>
            </w:pP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BA0A67" w:rsidP="004261D4">
            <w:r w:rsidRPr="00EF7D8C">
              <w:t>14</w:t>
            </w:r>
          </w:p>
        </w:tc>
        <w:tc>
          <w:tcPr>
            <w:tcW w:w="6237" w:type="dxa"/>
          </w:tcPr>
          <w:p w:rsidR="00F71B39" w:rsidRPr="00EF7D8C" w:rsidRDefault="00F71B39" w:rsidP="004261D4">
            <w:r w:rsidRPr="00EF7D8C">
              <w:t>2005/06:KrU8 Idrottsfrågor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rPr>
                <w:spacing w:val="-4"/>
              </w:rPr>
            </w:pPr>
            <w:r w:rsidRPr="00EF7D8C">
              <w:rPr>
                <w:spacing w:val="-4"/>
              </w:rPr>
              <w:t>10 res. (m,fp,kd,v,c)</w:t>
            </w: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460E84" w:rsidP="004261D4">
            <w:r w:rsidRPr="00EF7D8C">
              <w:t>1</w:t>
            </w:r>
            <w:r w:rsidR="00BA0A67" w:rsidRPr="00EF7D8C">
              <w:t>5</w:t>
            </w:r>
          </w:p>
        </w:tc>
        <w:tc>
          <w:tcPr>
            <w:tcW w:w="6237" w:type="dxa"/>
          </w:tcPr>
          <w:p w:rsidR="00F71B39" w:rsidRPr="00EF7D8C" w:rsidRDefault="00F71B39" w:rsidP="004261D4">
            <w:r w:rsidRPr="00EF7D8C">
              <w:t>2005/06:KrU17 Kulturmiljövård – särskild ordning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rPr>
                <w:spacing w:val="-4"/>
              </w:rPr>
            </w:pP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F71B39" w:rsidP="004261D4">
            <w:pPr>
              <w:pStyle w:val="renderubrik"/>
            </w:pPr>
          </w:p>
        </w:tc>
        <w:tc>
          <w:tcPr>
            <w:tcW w:w="6237" w:type="dxa"/>
          </w:tcPr>
          <w:p w:rsidR="00F71B39" w:rsidRPr="00EF7D8C" w:rsidRDefault="00F71B39" w:rsidP="004261D4">
            <w:pPr>
              <w:pStyle w:val="renderubrik"/>
            </w:pPr>
            <w:r w:rsidRPr="00EF7D8C">
              <w:t>Miljö- och jordbruksutskottets betänkanden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pStyle w:val="renderubrik"/>
              <w:rPr>
                <w:spacing w:val="-4"/>
              </w:rPr>
            </w:pP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460E84" w:rsidP="004261D4">
            <w:r w:rsidRPr="00EF7D8C">
              <w:t>1</w:t>
            </w:r>
            <w:r w:rsidR="00BA0A67" w:rsidRPr="00EF7D8C">
              <w:t>6</w:t>
            </w:r>
          </w:p>
        </w:tc>
        <w:tc>
          <w:tcPr>
            <w:tcW w:w="6237" w:type="dxa"/>
          </w:tcPr>
          <w:p w:rsidR="00F71B39" w:rsidRPr="00EF7D8C" w:rsidRDefault="00F71B39" w:rsidP="004261D4">
            <w:r w:rsidRPr="00EF7D8C">
              <w:t>2005/06:MJU7 Skogspolitik – särskild ordning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rPr>
                <w:spacing w:val="-4"/>
              </w:rPr>
            </w:pP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460E84" w:rsidP="004261D4">
            <w:r w:rsidRPr="00EF7D8C">
              <w:t>1</w:t>
            </w:r>
            <w:r w:rsidR="00BA0A67" w:rsidRPr="00EF7D8C">
              <w:t>7</w:t>
            </w:r>
          </w:p>
        </w:tc>
        <w:tc>
          <w:tcPr>
            <w:tcW w:w="6237" w:type="dxa"/>
          </w:tcPr>
          <w:p w:rsidR="00F71B39" w:rsidRPr="00EF7D8C" w:rsidRDefault="00F71B39" w:rsidP="004261D4">
            <w:r w:rsidRPr="00EF7D8C">
              <w:t>2005/06:MJU10 Naturvård – särskild ordning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rPr>
                <w:spacing w:val="-4"/>
              </w:rPr>
            </w:pP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F71B39" w:rsidP="004261D4">
            <w:pPr>
              <w:pStyle w:val="renderubrik"/>
            </w:pPr>
          </w:p>
        </w:tc>
        <w:tc>
          <w:tcPr>
            <w:tcW w:w="6237" w:type="dxa"/>
          </w:tcPr>
          <w:p w:rsidR="00F71B39" w:rsidRPr="00EF7D8C" w:rsidRDefault="00F71B39" w:rsidP="004261D4">
            <w:pPr>
              <w:pStyle w:val="renderubrik"/>
            </w:pPr>
            <w:r w:rsidRPr="00EF7D8C">
              <w:t>Arbetsmarknadsutskottets betänkande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pStyle w:val="renderubrik"/>
              <w:rPr>
                <w:spacing w:val="-4"/>
              </w:rPr>
            </w:pP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460E84" w:rsidP="004261D4">
            <w:r w:rsidRPr="00EF7D8C">
              <w:t>1</w:t>
            </w:r>
            <w:r w:rsidR="00BA0A67" w:rsidRPr="00EF7D8C">
              <w:t>8</w:t>
            </w:r>
          </w:p>
        </w:tc>
        <w:tc>
          <w:tcPr>
            <w:tcW w:w="6237" w:type="dxa"/>
          </w:tcPr>
          <w:p w:rsidR="00F71B39" w:rsidRPr="00EF7D8C" w:rsidRDefault="00F71B39" w:rsidP="004261D4">
            <w:r w:rsidRPr="00EF7D8C">
              <w:t>2005/06:AU2 Arbetsmiljö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rPr>
                <w:spacing w:val="-4"/>
              </w:rPr>
            </w:pPr>
            <w:r w:rsidRPr="00EF7D8C">
              <w:rPr>
                <w:spacing w:val="-4"/>
              </w:rPr>
              <w:t>11 res. (m,fp,kd,v,c,mp)</w:t>
            </w: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F71B39" w:rsidP="004261D4">
            <w:pPr>
              <w:pStyle w:val="renderubrik"/>
            </w:pPr>
          </w:p>
        </w:tc>
        <w:tc>
          <w:tcPr>
            <w:tcW w:w="6237" w:type="dxa"/>
          </w:tcPr>
          <w:p w:rsidR="00F71B39" w:rsidRPr="00EF7D8C" w:rsidRDefault="00F71B39" w:rsidP="004261D4">
            <w:pPr>
              <w:pStyle w:val="renderubrik"/>
            </w:pPr>
            <w:r w:rsidRPr="00EF7D8C">
              <w:t>Bostadsutskottets betänkande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pStyle w:val="renderubrik"/>
              <w:rPr>
                <w:spacing w:val="-4"/>
              </w:rPr>
            </w:pP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BA0A67" w:rsidP="004261D4">
            <w:r w:rsidRPr="00EF7D8C">
              <w:t>19</w:t>
            </w:r>
          </w:p>
        </w:tc>
        <w:tc>
          <w:tcPr>
            <w:tcW w:w="6237" w:type="dxa"/>
          </w:tcPr>
          <w:p w:rsidR="00F71B39" w:rsidRPr="00EF7D8C" w:rsidRDefault="00F71B39" w:rsidP="004261D4">
            <w:r w:rsidRPr="00EF7D8C">
              <w:t>2005/06:BoU5 Fastighetsrättsliga frågor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rPr>
                <w:spacing w:val="-4"/>
              </w:rPr>
            </w:pPr>
            <w:r w:rsidRPr="00EF7D8C">
              <w:rPr>
                <w:spacing w:val="-4"/>
              </w:rPr>
              <w:t>20 res. (m,fp,kd,v,c,mp)</w:t>
            </w: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F71B39" w:rsidP="004261D4">
            <w:pPr>
              <w:pStyle w:val="renderubrik"/>
            </w:pPr>
          </w:p>
        </w:tc>
        <w:tc>
          <w:tcPr>
            <w:tcW w:w="6237" w:type="dxa"/>
          </w:tcPr>
          <w:p w:rsidR="00F71B39" w:rsidRPr="00EF7D8C" w:rsidRDefault="00F71B39" w:rsidP="004261D4">
            <w:pPr>
              <w:pStyle w:val="renderubrik"/>
            </w:pPr>
            <w:r w:rsidRPr="00EF7D8C">
              <w:t>Finansutskottets betänkanden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pStyle w:val="renderubrik"/>
              <w:rPr>
                <w:spacing w:val="-4"/>
              </w:rPr>
            </w:pP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BA0A67" w:rsidP="004261D4">
            <w:r w:rsidRPr="00EF7D8C">
              <w:t>20</w:t>
            </w:r>
          </w:p>
        </w:tc>
        <w:tc>
          <w:tcPr>
            <w:tcW w:w="6237" w:type="dxa"/>
          </w:tcPr>
          <w:p w:rsidR="00F71B39" w:rsidRPr="00EF7D8C" w:rsidRDefault="00F71B39" w:rsidP="004261D4">
            <w:r w:rsidRPr="00EF7D8C">
              <w:t>2005/06:FiU14 Bank- och försäkringsfrågor, kreditupplysning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rPr>
                <w:spacing w:val="-4"/>
              </w:rPr>
            </w:pPr>
            <w:r w:rsidRPr="00EF7D8C">
              <w:rPr>
                <w:spacing w:val="-4"/>
              </w:rPr>
              <w:t>6 res. (m,fp,kd,v,mp)</w:t>
            </w: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460E84" w:rsidP="004261D4">
            <w:r w:rsidRPr="00EF7D8C">
              <w:t>2</w:t>
            </w:r>
            <w:r w:rsidR="00BA0A67" w:rsidRPr="00EF7D8C">
              <w:t>1</w:t>
            </w:r>
          </w:p>
        </w:tc>
        <w:tc>
          <w:tcPr>
            <w:tcW w:w="6237" w:type="dxa"/>
          </w:tcPr>
          <w:p w:rsidR="00F71B39" w:rsidRPr="00EF7D8C" w:rsidRDefault="00F71B39" w:rsidP="004261D4">
            <w:r w:rsidRPr="00EF7D8C">
              <w:t>2005/06:FiU16 Förvaltningspolitiska frågor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rPr>
                <w:spacing w:val="-4"/>
              </w:rPr>
            </w:pPr>
            <w:r w:rsidRPr="00EF7D8C">
              <w:rPr>
                <w:spacing w:val="-4"/>
              </w:rPr>
              <w:t>6 res. (m,fp,kd,c,mp)</w:t>
            </w: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460E84" w:rsidP="004261D4">
            <w:r w:rsidRPr="00EF7D8C">
              <w:t>2</w:t>
            </w:r>
            <w:r w:rsidR="00BA0A67" w:rsidRPr="00EF7D8C">
              <w:t>2</w:t>
            </w:r>
          </w:p>
        </w:tc>
        <w:tc>
          <w:tcPr>
            <w:tcW w:w="6237" w:type="dxa"/>
          </w:tcPr>
          <w:p w:rsidR="00F71B39" w:rsidRPr="00EF7D8C" w:rsidRDefault="00F71B39" w:rsidP="004261D4">
            <w:r w:rsidRPr="00EF7D8C">
              <w:t>2005/06:FiU17 Fastighetsfrågor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rPr>
                <w:spacing w:val="-4"/>
              </w:rPr>
            </w:pPr>
            <w:r w:rsidRPr="00EF7D8C">
              <w:rPr>
                <w:spacing w:val="-4"/>
              </w:rPr>
              <w:t>2 res. (m,fp,kd,c)</w:t>
            </w: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460E84" w:rsidP="004261D4">
            <w:r w:rsidRPr="00EF7D8C">
              <w:t>2</w:t>
            </w:r>
            <w:r w:rsidR="00BA0A67" w:rsidRPr="00EF7D8C">
              <w:t>3</w:t>
            </w:r>
          </w:p>
        </w:tc>
        <w:tc>
          <w:tcPr>
            <w:tcW w:w="6237" w:type="dxa"/>
          </w:tcPr>
          <w:p w:rsidR="00F71B39" w:rsidRPr="00EF7D8C" w:rsidRDefault="00F71B39" w:rsidP="004261D4">
            <w:r w:rsidRPr="00EF7D8C">
              <w:t>2005/06:FiU18 Staten som arbetsgivare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rPr>
                <w:spacing w:val="-4"/>
              </w:rPr>
            </w:pPr>
            <w:r w:rsidRPr="00EF7D8C">
              <w:rPr>
                <w:spacing w:val="-4"/>
              </w:rPr>
              <w:t>7 res. (fp,kd,c,mp)</w:t>
            </w: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F71B39" w:rsidP="004261D4">
            <w:pPr>
              <w:pStyle w:val="renderubrik"/>
            </w:pPr>
          </w:p>
        </w:tc>
        <w:tc>
          <w:tcPr>
            <w:tcW w:w="6237" w:type="dxa"/>
          </w:tcPr>
          <w:p w:rsidR="00F71B39" w:rsidRPr="00EF7D8C" w:rsidRDefault="00F71B39" w:rsidP="004261D4">
            <w:pPr>
              <w:pStyle w:val="renderubrik"/>
            </w:pPr>
            <w:r w:rsidRPr="00EF7D8C">
              <w:t>Konstitutionsutskottets betänkanden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pStyle w:val="renderubrik"/>
              <w:rPr>
                <w:spacing w:val="-4"/>
              </w:rPr>
            </w:pP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460E84" w:rsidP="004261D4">
            <w:r w:rsidRPr="00EF7D8C">
              <w:t>2</w:t>
            </w:r>
            <w:r w:rsidR="00BA0A67" w:rsidRPr="00EF7D8C">
              <w:t>4</w:t>
            </w:r>
          </w:p>
        </w:tc>
        <w:tc>
          <w:tcPr>
            <w:tcW w:w="6237" w:type="dxa"/>
          </w:tcPr>
          <w:p w:rsidR="00F71B39" w:rsidRPr="00EF7D8C" w:rsidRDefault="00F71B39" w:rsidP="004261D4">
            <w:r w:rsidRPr="00EF7D8C">
              <w:t>2005/06:KU7 Statlig förvaltning, m.m.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rPr>
                <w:spacing w:val="-4"/>
              </w:rPr>
            </w:pPr>
            <w:r w:rsidRPr="00EF7D8C">
              <w:rPr>
                <w:spacing w:val="-4"/>
              </w:rPr>
              <w:t>15 res. (m,fp,kd,v,c,mp)</w:t>
            </w:r>
          </w:p>
        </w:tc>
      </w:tr>
      <w:tr w:rsidR="00F71B39" w:rsidRPr="00EF7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1B39" w:rsidRPr="00EF7D8C" w:rsidRDefault="00460E84" w:rsidP="004261D4">
            <w:r w:rsidRPr="00EF7D8C">
              <w:t>2</w:t>
            </w:r>
            <w:r w:rsidR="00BA0A67" w:rsidRPr="00EF7D8C">
              <w:t>5</w:t>
            </w:r>
          </w:p>
        </w:tc>
        <w:tc>
          <w:tcPr>
            <w:tcW w:w="6237" w:type="dxa"/>
          </w:tcPr>
          <w:p w:rsidR="00F71B39" w:rsidRPr="00EF7D8C" w:rsidRDefault="00F71B39" w:rsidP="004261D4">
            <w:r w:rsidRPr="00EF7D8C">
              <w:t>2005/06:KU18 Trossamfund m.m.</w:t>
            </w:r>
          </w:p>
        </w:tc>
        <w:tc>
          <w:tcPr>
            <w:tcW w:w="2481" w:type="dxa"/>
          </w:tcPr>
          <w:p w:rsidR="00F71B39" w:rsidRPr="00EF7D8C" w:rsidRDefault="00F71B39" w:rsidP="004261D4">
            <w:pPr>
              <w:rPr>
                <w:spacing w:val="-4"/>
              </w:rPr>
            </w:pPr>
            <w:r w:rsidRPr="00EF7D8C">
              <w:rPr>
                <w:spacing w:val="-4"/>
              </w:rPr>
              <w:t>4 res. (fp,v,mp)</w:t>
            </w:r>
          </w:p>
        </w:tc>
      </w:tr>
    </w:tbl>
    <w:p w:rsidR="00F71B39" w:rsidRPr="00EF7D8C" w:rsidRDefault="00F71B39" w:rsidP="00F71B39">
      <w:pPr>
        <w:pStyle w:val="Blankrad"/>
      </w:pPr>
    </w:p>
    <w:p w:rsidR="00F71B39" w:rsidRPr="00EF7D8C" w:rsidRDefault="00F71B39" w:rsidP="00F71B39">
      <w:pPr>
        <w:pStyle w:val="Blankrad"/>
      </w:pPr>
      <w:r w:rsidRPr="00EF7D8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F7D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F7D8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F7D8C" w:rsidRDefault="006E04A4">
            <w:pPr>
              <w:pStyle w:val="StreckMitten"/>
            </w:pPr>
            <w:r w:rsidRPr="00EF7D8C">
              <w:tab/>
            </w:r>
            <w:r w:rsidRPr="00EF7D8C">
              <w:tab/>
            </w:r>
          </w:p>
        </w:tc>
      </w:tr>
    </w:tbl>
    <w:p w:rsidR="006E04A4" w:rsidRPr="00EF7D8C" w:rsidRDefault="006E04A4"/>
    <w:sectPr w:rsidR="006E04A4" w:rsidRPr="00EF7D8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33E6" w:rsidRPr="00EF7D8C" w:rsidRDefault="00AD33E6">
      <w:r w:rsidRPr="00EF7D8C">
        <w:separator/>
      </w:r>
    </w:p>
  </w:endnote>
  <w:endnote w:type="continuationSeparator" w:id="0">
    <w:p w:rsidR="00AD33E6" w:rsidRPr="00EF7D8C" w:rsidRDefault="00AD33E6">
      <w:r w:rsidRPr="00EF7D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565" w:rsidRPr="00EF7D8C" w:rsidRDefault="00000565">
    <w:pPr>
      <w:pStyle w:val="Sidhuvud"/>
      <w:jc w:val="center"/>
    </w:pPr>
    <w:r w:rsidRPr="00EF7D8C">
      <w:fldChar w:fldCharType="begin" w:fldLock="1"/>
    </w:r>
    <w:r w:rsidRPr="00EF7D8C">
      <w:instrText xml:space="preserve"> PAGE </w:instrText>
    </w:r>
    <w:r w:rsidRPr="00EF7D8C">
      <w:fldChar w:fldCharType="separate"/>
    </w:r>
    <w:r w:rsidR="00C552E3" w:rsidRPr="00EF7D8C">
      <w:t>2</w:t>
    </w:r>
    <w:r w:rsidRPr="00EF7D8C">
      <w:fldChar w:fldCharType="end"/>
    </w:r>
    <w:r w:rsidRPr="00EF7D8C">
      <w:t>(</w:t>
    </w:r>
    <w:r w:rsidRPr="00EF7D8C">
      <w:fldChar w:fldCharType="begin" w:fldLock="1"/>
    </w:r>
    <w:r w:rsidRPr="00EF7D8C">
      <w:instrText xml:space="preserve"> NUMPAGES </w:instrText>
    </w:r>
    <w:r w:rsidRPr="00EF7D8C">
      <w:fldChar w:fldCharType="separate"/>
    </w:r>
    <w:r w:rsidR="00C552E3" w:rsidRPr="00EF7D8C">
      <w:t>2</w:t>
    </w:r>
    <w:r w:rsidRPr="00EF7D8C">
      <w:fldChar w:fldCharType="end"/>
    </w:r>
    <w:r w:rsidRPr="00EF7D8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565" w:rsidRPr="00EF7D8C" w:rsidRDefault="00000565">
    <w:pPr>
      <w:pStyle w:val="Sidhuvud"/>
      <w:jc w:val="center"/>
    </w:pPr>
    <w:r w:rsidRPr="00EF7D8C">
      <w:fldChar w:fldCharType="begin" w:fldLock="1"/>
    </w:r>
    <w:r w:rsidRPr="00EF7D8C">
      <w:instrText xml:space="preserve"> PAGE </w:instrText>
    </w:r>
    <w:r w:rsidRPr="00EF7D8C">
      <w:fldChar w:fldCharType="separate"/>
    </w:r>
    <w:r w:rsidR="00FC3F13" w:rsidRPr="00EF7D8C">
      <w:t>1</w:t>
    </w:r>
    <w:r w:rsidRPr="00EF7D8C">
      <w:fldChar w:fldCharType="end"/>
    </w:r>
    <w:r w:rsidRPr="00EF7D8C">
      <w:t>(</w:t>
    </w:r>
    <w:r w:rsidRPr="00EF7D8C">
      <w:fldChar w:fldCharType="begin" w:fldLock="1"/>
    </w:r>
    <w:r w:rsidRPr="00EF7D8C">
      <w:instrText xml:space="preserve"> NUMPAGES </w:instrText>
    </w:r>
    <w:r w:rsidRPr="00EF7D8C">
      <w:fldChar w:fldCharType="separate"/>
    </w:r>
    <w:r w:rsidR="00C552E3" w:rsidRPr="00EF7D8C">
      <w:t>2</w:t>
    </w:r>
    <w:r w:rsidRPr="00EF7D8C">
      <w:fldChar w:fldCharType="end"/>
    </w:r>
    <w:r w:rsidRPr="00EF7D8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33E6" w:rsidRPr="00EF7D8C" w:rsidRDefault="00AD33E6">
      <w:r w:rsidRPr="00EF7D8C">
        <w:separator/>
      </w:r>
    </w:p>
  </w:footnote>
  <w:footnote w:type="continuationSeparator" w:id="0">
    <w:p w:rsidR="00AD33E6" w:rsidRPr="00EF7D8C" w:rsidRDefault="00AD33E6">
      <w:r w:rsidRPr="00EF7D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565" w:rsidRPr="00EF7D8C" w:rsidRDefault="00000565">
    <w:pPr>
      <w:pStyle w:val="Sidhuvud"/>
      <w:tabs>
        <w:tab w:val="clear" w:pos="4536"/>
      </w:tabs>
    </w:pPr>
    <w:r w:rsidRPr="00EF7D8C">
      <w:fldChar w:fldCharType="begin" w:fldLock="1"/>
    </w:r>
    <w:r w:rsidRPr="00EF7D8C">
      <w:instrText xml:space="preserve"> DOCPROPERTY "DocumentDate" </w:instrText>
    </w:r>
    <w:r w:rsidRPr="00EF7D8C">
      <w:fldChar w:fldCharType="separate"/>
    </w:r>
    <w:r w:rsidR="00C552E3" w:rsidRPr="00EF7D8C">
      <w:t>Måndagen den 13 mars 2006</w:t>
    </w:r>
    <w:r w:rsidRPr="00EF7D8C">
      <w:fldChar w:fldCharType="end"/>
    </w:r>
    <w:r w:rsidRPr="00EF7D8C">
      <w:tab/>
    </w:r>
  </w:p>
  <w:p w:rsidR="00000565" w:rsidRPr="00EF7D8C" w:rsidRDefault="0000056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F7D8C">
      <w:rPr>
        <w:sz w:val="12"/>
      </w:rPr>
      <w:tab/>
    </w:r>
  </w:p>
  <w:p w:rsidR="00000565" w:rsidRPr="00EF7D8C" w:rsidRDefault="000005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565" w:rsidRPr="00EF7D8C" w:rsidRDefault="00EF7D8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F7D8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0565" w:rsidRPr="00EF7D8C" w:rsidRDefault="00000565">
    <w:pPr>
      <w:pStyle w:val="Dokumentrubrik"/>
      <w:spacing w:after="360"/>
    </w:pPr>
    <w:r w:rsidRPr="00EF7D8C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14263734">
    <w:abstractNumId w:val="4"/>
  </w:num>
  <w:num w:numId="2" w16cid:durableId="1096632778">
    <w:abstractNumId w:val="2"/>
  </w:num>
  <w:num w:numId="3" w16cid:durableId="2130736910">
    <w:abstractNumId w:val="3"/>
  </w:num>
  <w:num w:numId="4" w16cid:durableId="945427943">
    <w:abstractNumId w:val="1"/>
  </w:num>
  <w:num w:numId="5" w16cid:durableId="187376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00565"/>
    <w:rsid w:val="00000565"/>
    <w:rsid w:val="00013362"/>
    <w:rsid w:val="00036CF3"/>
    <w:rsid w:val="00067D5D"/>
    <w:rsid w:val="00075958"/>
    <w:rsid w:val="000E30A0"/>
    <w:rsid w:val="000F6A24"/>
    <w:rsid w:val="0014779C"/>
    <w:rsid w:val="00147F56"/>
    <w:rsid w:val="00160B0C"/>
    <w:rsid w:val="00165404"/>
    <w:rsid w:val="001A1CBE"/>
    <w:rsid w:val="001C4530"/>
    <w:rsid w:val="001D19AB"/>
    <w:rsid w:val="001D19E3"/>
    <w:rsid w:val="001D7C4B"/>
    <w:rsid w:val="00200BEA"/>
    <w:rsid w:val="00211667"/>
    <w:rsid w:val="00215146"/>
    <w:rsid w:val="00223EF7"/>
    <w:rsid w:val="002760B5"/>
    <w:rsid w:val="002826A6"/>
    <w:rsid w:val="002A09ED"/>
    <w:rsid w:val="002C244C"/>
    <w:rsid w:val="002E45A7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816CF"/>
    <w:rsid w:val="003C7487"/>
    <w:rsid w:val="003C7EDD"/>
    <w:rsid w:val="004100C9"/>
    <w:rsid w:val="004261D4"/>
    <w:rsid w:val="0045348A"/>
    <w:rsid w:val="00460E84"/>
    <w:rsid w:val="00481275"/>
    <w:rsid w:val="004C1FA3"/>
    <w:rsid w:val="004C4932"/>
    <w:rsid w:val="004D05D7"/>
    <w:rsid w:val="004E5AC8"/>
    <w:rsid w:val="004F173D"/>
    <w:rsid w:val="004F60B1"/>
    <w:rsid w:val="00510E80"/>
    <w:rsid w:val="005149B9"/>
    <w:rsid w:val="00516AAA"/>
    <w:rsid w:val="005238A9"/>
    <w:rsid w:val="00585ED4"/>
    <w:rsid w:val="00594D74"/>
    <w:rsid w:val="005A4129"/>
    <w:rsid w:val="005B70D8"/>
    <w:rsid w:val="005C7F3D"/>
    <w:rsid w:val="005D5DA3"/>
    <w:rsid w:val="0061541F"/>
    <w:rsid w:val="006417AD"/>
    <w:rsid w:val="00645051"/>
    <w:rsid w:val="006C18F2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1298"/>
    <w:rsid w:val="007526CB"/>
    <w:rsid w:val="007532ED"/>
    <w:rsid w:val="0078127D"/>
    <w:rsid w:val="007A090E"/>
    <w:rsid w:val="007B01A2"/>
    <w:rsid w:val="007B020E"/>
    <w:rsid w:val="007C0AB9"/>
    <w:rsid w:val="007D7A4C"/>
    <w:rsid w:val="007D7F1E"/>
    <w:rsid w:val="00830038"/>
    <w:rsid w:val="008354CB"/>
    <w:rsid w:val="00835D03"/>
    <w:rsid w:val="008C2C60"/>
    <w:rsid w:val="008C79FF"/>
    <w:rsid w:val="008D70CE"/>
    <w:rsid w:val="008E1049"/>
    <w:rsid w:val="00916262"/>
    <w:rsid w:val="00943639"/>
    <w:rsid w:val="00953F6C"/>
    <w:rsid w:val="00954C81"/>
    <w:rsid w:val="0095701C"/>
    <w:rsid w:val="0097005E"/>
    <w:rsid w:val="0099091B"/>
    <w:rsid w:val="009A4BE1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D33E6"/>
    <w:rsid w:val="00AD51C2"/>
    <w:rsid w:val="00AE4186"/>
    <w:rsid w:val="00AF003C"/>
    <w:rsid w:val="00B11B39"/>
    <w:rsid w:val="00B27DC3"/>
    <w:rsid w:val="00B35EF0"/>
    <w:rsid w:val="00B503C7"/>
    <w:rsid w:val="00B52F86"/>
    <w:rsid w:val="00B81FDE"/>
    <w:rsid w:val="00B96B57"/>
    <w:rsid w:val="00BA0A67"/>
    <w:rsid w:val="00BA6962"/>
    <w:rsid w:val="00BB4FDB"/>
    <w:rsid w:val="00BD5B2F"/>
    <w:rsid w:val="00BE1F3F"/>
    <w:rsid w:val="00BE2EB7"/>
    <w:rsid w:val="00BF1A01"/>
    <w:rsid w:val="00BF2ADF"/>
    <w:rsid w:val="00C20D9F"/>
    <w:rsid w:val="00C337B2"/>
    <w:rsid w:val="00C37D3A"/>
    <w:rsid w:val="00C552E3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8622B"/>
    <w:rsid w:val="00DB3CA4"/>
    <w:rsid w:val="00DC35FE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72F56"/>
    <w:rsid w:val="00E975DB"/>
    <w:rsid w:val="00EF7D8C"/>
    <w:rsid w:val="00F01227"/>
    <w:rsid w:val="00F01896"/>
    <w:rsid w:val="00F061D3"/>
    <w:rsid w:val="00F27AE3"/>
    <w:rsid w:val="00F32AB0"/>
    <w:rsid w:val="00F5416E"/>
    <w:rsid w:val="00F65389"/>
    <w:rsid w:val="00F71B39"/>
    <w:rsid w:val="00F849DC"/>
    <w:rsid w:val="00F9696A"/>
    <w:rsid w:val="00FA3584"/>
    <w:rsid w:val="00FA35BF"/>
    <w:rsid w:val="00FB6412"/>
    <w:rsid w:val="00FC0BAE"/>
    <w:rsid w:val="00FC1A2D"/>
    <w:rsid w:val="00FC3F1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304B7-88E3-4770-A173-790987D1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342</Words>
  <Characters>2379</Characters>
  <Application>Microsoft Office Word</Application>
  <DocSecurity>4</DocSecurity>
  <Lines>198</Lines>
  <Paragraphs>113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2005/06:84</vt:lpstr>
      <vt:lpstr>Måndagen den 13 mars 2006</vt:lpstr>
    </vt:vector>
  </TitlesOfParts>
  <Company>Riksdagen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2006-03-10T14:33:00Z</cp:lastPrinted>
  <dcterms:created xsi:type="dcterms:W3CDTF">2025-12-16T22:45:00Z</dcterms:created>
  <dcterms:modified xsi:type="dcterms:W3CDTF">2025-12-16T22:45:00Z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13 mars 2006</vt:lpwstr>
  </property>
  <property fmtid="{D5CDD505-2E9C-101B-9397-08002B2CF9AE}" pid="3" name="DocumentNumber">
    <vt:lpwstr>84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2006-03-13</vt:lpwstr>
  </property>
</Properties>
</file>