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36A7" w:rsidRPr="00604906" w:rsidTr="00DD36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36A7" w:rsidRPr="00604906" w:rsidRDefault="00AE5FC8" w:rsidP="00DD36A7">
            <w:pPr>
              <w:pStyle w:val="RSKRbeteckning"/>
              <w:spacing w:before="240"/>
            </w:pPr>
            <w:r w:rsidRPr="00604906">
              <w:t>Riksdagsskrivelse</w:t>
            </w:r>
          </w:p>
          <w:p w:rsidR="00DD36A7" w:rsidRPr="00604906" w:rsidRDefault="00AE5FC8" w:rsidP="00DD36A7">
            <w:pPr>
              <w:pStyle w:val="RSKRbeteckning"/>
            </w:pPr>
            <w:r w:rsidRPr="00604906">
              <w:t>2008/09</w:t>
            </w:r>
            <w:r w:rsidR="00DD36A7" w:rsidRPr="00604906">
              <w:t>:</w:t>
            </w:r>
            <w:r w:rsidRPr="00604906">
              <w:t>133</w:t>
            </w:r>
          </w:p>
        </w:tc>
        <w:tc>
          <w:tcPr>
            <w:tcW w:w="1134" w:type="dxa"/>
          </w:tcPr>
          <w:p w:rsidR="00DD36A7" w:rsidRPr="00604906" w:rsidRDefault="00604906" w:rsidP="00DD36A7">
            <w:pPr>
              <w:jc w:val="right"/>
            </w:pPr>
            <w:r w:rsidRPr="0060490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6A7" w:rsidRPr="00604906" w:rsidTr="00DD36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36A7" w:rsidRPr="00604906" w:rsidRDefault="00DD36A7">
            <w:pPr>
              <w:rPr>
                <w:sz w:val="10"/>
              </w:rPr>
            </w:pPr>
          </w:p>
        </w:tc>
      </w:tr>
    </w:tbl>
    <w:p w:rsidR="00DD36A7" w:rsidRPr="00604906" w:rsidRDefault="00DD36A7"/>
    <w:p w:rsidR="00DD36A7" w:rsidRPr="00604906" w:rsidRDefault="00AE5FC8" w:rsidP="00DD36A7">
      <w:pPr>
        <w:pStyle w:val="Mottagare1"/>
      </w:pPr>
      <w:r w:rsidRPr="00604906">
        <w:t>Riksrevisionens styrelse</w:t>
      </w:r>
      <w:r w:rsidR="00DD36A7" w:rsidRPr="00604906">
        <w:rPr>
          <w:rStyle w:val="Fotnotsreferens"/>
        </w:rPr>
        <w:footnoteReference w:id="1"/>
      </w:r>
    </w:p>
    <w:p w:rsidR="00DD36A7" w:rsidRPr="00604906" w:rsidRDefault="00AE5FC8" w:rsidP="00DD36A7">
      <w:pPr>
        <w:pStyle w:val="Mottagare2"/>
      </w:pPr>
      <w:r w:rsidRPr="00604906">
        <w:t xml:space="preserve"> </w:t>
      </w:r>
    </w:p>
    <w:p w:rsidR="00DD36A7" w:rsidRPr="00604906" w:rsidRDefault="00DD36A7" w:rsidP="00DD36A7">
      <w:r w:rsidRPr="00604906">
        <w:t xml:space="preserve">Med överlämnande av </w:t>
      </w:r>
      <w:r w:rsidR="00AE5FC8" w:rsidRPr="00604906">
        <w:t>utbildningsutskottet</w:t>
      </w:r>
      <w:r w:rsidRPr="00604906">
        <w:t xml:space="preserve">s betänkande </w:t>
      </w:r>
      <w:r w:rsidR="00AE5FC8" w:rsidRPr="00604906">
        <w:t>2008/09</w:t>
      </w:r>
      <w:r w:rsidRPr="00604906">
        <w:t>:</w:t>
      </w:r>
      <w:r w:rsidR="00AE5FC8" w:rsidRPr="00604906">
        <w:t>UbU1</w:t>
      </w:r>
      <w:r w:rsidRPr="00604906">
        <w:t xml:space="preserve"> </w:t>
      </w:r>
      <w:r w:rsidR="00AE5FC8" w:rsidRPr="00604906">
        <w:t>Utgiftsområde 16 Utbildning och universitetsforskning</w:t>
      </w:r>
      <w:r w:rsidRPr="00604906">
        <w:t xml:space="preserve"> får jag anmäla att riksdagen denna dag bifallit utskottets förslag till riksdagsbeslut.</w:t>
      </w:r>
    </w:p>
    <w:p w:rsidR="00DD36A7" w:rsidRPr="00604906" w:rsidRDefault="00DD36A7" w:rsidP="00DD36A7">
      <w:pPr>
        <w:pStyle w:val="Stockholm"/>
      </w:pPr>
      <w:r w:rsidRPr="00604906">
        <w:t xml:space="preserve">Stockholm </w:t>
      </w:r>
      <w:r w:rsidR="00AE5FC8" w:rsidRPr="00604906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36A7" w:rsidRPr="00604906" w:rsidTr="00DD36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36A7" w:rsidRPr="00604906" w:rsidRDefault="00AE5FC8" w:rsidP="00DD36A7">
            <w:pPr>
              <w:pStyle w:val="AvsTalman"/>
            </w:pPr>
            <w:r w:rsidRPr="00604906">
              <w:t>Per Westerberg</w:t>
            </w:r>
          </w:p>
        </w:tc>
        <w:tc>
          <w:tcPr>
            <w:tcW w:w="3628" w:type="dxa"/>
          </w:tcPr>
          <w:p w:rsidR="00DD36A7" w:rsidRPr="00604906" w:rsidRDefault="00AE5FC8" w:rsidP="00DD36A7">
            <w:pPr>
              <w:pStyle w:val="AvsTjnsteman"/>
            </w:pPr>
            <w:r w:rsidRPr="00604906">
              <w:t>Ulf Christoffersson</w:t>
            </w:r>
          </w:p>
        </w:tc>
      </w:tr>
    </w:tbl>
    <w:p w:rsidR="00D85057" w:rsidRPr="00604906" w:rsidRDefault="00D85057" w:rsidP="00DD36A7"/>
    <w:sectPr w:rsidR="00D85057" w:rsidRPr="0060490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773" w:rsidRPr="00604906" w:rsidRDefault="00276773">
      <w:r w:rsidRPr="00604906">
        <w:separator/>
      </w:r>
    </w:p>
  </w:endnote>
  <w:endnote w:type="continuationSeparator" w:id="0">
    <w:p w:rsidR="00276773" w:rsidRPr="00604906" w:rsidRDefault="00276773">
      <w:r w:rsidRPr="006049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773" w:rsidRPr="00604906" w:rsidRDefault="00276773">
      <w:r w:rsidRPr="00604906">
        <w:separator/>
      </w:r>
    </w:p>
  </w:footnote>
  <w:footnote w:type="continuationSeparator" w:id="0">
    <w:p w:rsidR="00276773" w:rsidRPr="00604906" w:rsidRDefault="00276773">
      <w:r w:rsidRPr="00604906">
        <w:continuationSeparator/>
      </w:r>
    </w:p>
  </w:footnote>
  <w:footnote w:id="1">
    <w:p w:rsidR="00DD36A7" w:rsidRPr="00604906" w:rsidRDefault="00DD36A7" w:rsidP="00DD36A7">
      <w:pPr>
        <w:pStyle w:val="Fotnotstext"/>
      </w:pPr>
      <w:r w:rsidRPr="00604906">
        <w:rPr>
          <w:rStyle w:val="Fotnotsreferens"/>
        </w:rPr>
        <w:footnoteRef/>
      </w:r>
      <w:r w:rsidRPr="00604906">
        <w:t xml:space="preserve"> Riksdagsskrivelse 2008/09:130 till Justitiedepartementet</w:t>
      </w:r>
    </w:p>
    <w:p w:rsidR="00DD36A7" w:rsidRPr="00604906" w:rsidRDefault="00DD36A7" w:rsidP="00DD36A7">
      <w:pPr>
        <w:pStyle w:val="Fotnotstext"/>
      </w:pPr>
      <w:r w:rsidRPr="00604906">
        <w:t>Riksdagsskrivelse 2008/09:131 till Utbildningsdepartementet</w:t>
      </w:r>
    </w:p>
    <w:p w:rsidR="00DD36A7" w:rsidRPr="00604906" w:rsidRDefault="00DD36A7" w:rsidP="00DD36A7">
      <w:pPr>
        <w:pStyle w:val="Fotnotstext"/>
      </w:pPr>
      <w:r w:rsidRPr="00604906">
        <w:t>Riksdagsskrivelse 2008/09:132 till Kulturdepartementet</w:t>
      </w:r>
    </w:p>
    <w:p w:rsidR="00DD36A7" w:rsidRPr="00604906" w:rsidRDefault="00DD36A7" w:rsidP="00DD36A7">
      <w:pPr>
        <w:pStyle w:val="Fotnotstext"/>
      </w:pPr>
    </w:p>
    <w:p w:rsidR="00DD36A7" w:rsidRPr="00604906" w:rsidRDefault="00DD36A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A7"/>
    <w:rsid w:val="0009098F"/>
    <w:rsid w:val="000C2D8D"/>
    <w:rsid w:val="001667BD"/>
    <w:rsid w:val="001C2855"/>
    <w:rsid w:val="00224A43"/>
    <w:rsid w:val="00243D3C"/>
    <w:rsid w:val="00244660"/>
    <w:rsid w:val="0026798D"/>
    <w:rsid w:val="00276773"/>
    <w:rsid w:val="004A0681"/>
    <w:rsid w:val="004C4FD0"/>
    <w:rsid w:val="004F1358"/>
    <w:rsid w:val="004F33CF"/>
    <w:rsid w:val="00503547"/>
    <w:rsid w:val="00510D48"/>
    <w:rsid w:val="005422B3"/>
    <w:rsid w:val="005F2290"/>
    <w:rsid w:val="00604906"/>
    <w:rsid w:val="00621003"/>
    <w:rsid w:val="00662397"/>
    <w:rsid w:val="006668C5"/>
    <w:rsid w:val="007D2903"/>
    <w:rsid w:val="00852286"/>
    <w:rsid w:val="00860608"/>
    <w:rsid w:val="008D022D"/>
    <w:rsid w:val="009417EF"/>
    <w:rsid w:val="00963D7B"/>
    <w:rsid w:val="009F0EC7"/>
    <w:rsid w:val="00A16D59"/>
    <w:rsid w:val="00AB3449"/>
    <w:rsid w:val="00AC3A6D"/>
    <w:rsid w:val="00AE5FC8"/>
    <w:rsid w:val="00BB222A"/>
    <w:rsid w:val="00BB66ED"/>
    <w:rsid w:val="00C1040E"/>
    <w:rsid w:val="00C72B82"/>
    <w:rsid w:val="00D57B57"/>
    <w:rsid w:val="00D644E9"/>
    <w:rsid w:val="00D85057"/>
    <w:rsid w:val="00DC0766"/>
    <w:rsid w:val="00DD36A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A089A8-6B21-488D-BA11-66D0FD08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D36A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D3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303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2008-12-16T12:22:00Z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133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