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70FBA" w:rsidRDefault="006E04A4">
      <w:pPr>
        <w:pStyle w:val="Dokumentbeteckning"/>
        <w:rPr>
          <w:u w:val="single"/>
        </w:rPr>
      </w:pPr>
      <w:r w:rsidRPr="00D70FBA">
        <w:fldChar w:fldCharType="begin" w:fldLock="1"/>
      </w:r>
      <w:r w:rsidRPr="00D70FBA">
        <w:instrText xml:space="preserve"> DOCPROPERTY "DocumentYear" </w:instrText>
      </w:r>
      <w:r w:rsidRPr="00D70FBA">
        <w:fldChar w:fldCharType="separate"/>
      </w:r>
      <w:r w:rsidR="00D610D1" w:rsidRPr="00D70FBA">
        <w:t>2011/12</w:t>
      </w:r>
      <w:r w:rsidRPr="00D70FBA">
        <w:fldChar w:fldCharType="end"/>
      </w:r>
      <w:r w:rsidRPr="00D70FBA">
        <w:t>:</w:t>
      </w:r>
      <w:r w:rsidRPr="00D70FBA">
        <w:fldChar w:fldCharType="begin" w:fldLock="1"/>
      </w:r>
      <w:r w:rsidRPr="00D70FBA">
        <w:instrText xml:space="preserve"> DOCPROPERTY "DocumentNumber" </w:instrText>
      </w:r>
      <w:r w:rsidRPr="00D70FBA">
        <w:fldChar w:fldCharType="separate"/>
      </w:r>
      <w:r w:rsidR="00D610D1" w:rsidRPr="00D70FBA">
        <w:t>52</w:t>
      </w:r>
      <w:r w:rsidRPr="00D70FBA">
        <w:fldChar w:fldCharType="end"/>
      </w:r>
    </w:p>
    <w:p w:rsidR="006E04A4" w:rsidRPr="00D70FBA" w:rsidRDefault="006E04A4">
      <w:pPr>
        <w:pStyle w:val="Datum"/>
        <w:outlineLvl w:val="0"/>
      </w:pPr>
      <w:r w:rsidRPr="00D70FBA">
        <w:fldChar w:fldCharType="begin" w:fldLock="1"/>
      </w:r>
      <w:r w:rsidRPr="00D70FBA">
        <w:instrText xml:space="preserve"> DOCPROPERTY "DocumentDate" </w:instrText>
      </w:r>
      <w:r w:rsidRPr="00D70FBA">
        <w:fldChar w:fldCharType="separate"/>
      </w:r>
      <w:r w:rsidR="00D610D1" w:rsidRPr="00D70FBA">
        <w:t>Tisdagen den 20 december 2011</w:t>
      </w:r>
      <w:r w:rsidRPr="00D70FBA">
        <w:fldChar w:fldCharType="end"/>
      </w:r>
      <w:r w:rsidR="00C932EF" w:rsidRPr="00D70FBA">
        <w:t xml:space="preserve"> 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70FBA" w:rsidTr="00C93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70FBA" w:rsidRDefault="00C919A7">
            <w:pPr>
              <w:pStyle w:val="Plenum"/>
              <w:tabs>
                <w:tab w:val="clear" w:pos="1418"/>
              </w:tabs>
            </w:pPr>
            <w:r w:rsidRPr="00D70FBA">
              <w:t>Kl.</w:t>
            </w:r>
          </w:p>
        </w:tc>
        <w:tc>
          <w:tcPr>
            <w:tcW w:w="851" w:type="dxa"/>
          </w:tcPr>
          <w:p w:rsidR="006E04A4" w:rsidRPr="00D70FBA" w:rsidRDefault="00C919A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0FBA">
              <w:t>09.00</w:t>
            </w:r>
          </w:p>
        </w:tc>
        <w:tc>
          <w:tcPr>
            <w:tcW w:w="397" w:type="dxa"/>
          </w:tcPr>
          <w:p w:rsidR="006E04A4" w:rsidRPr="00D70F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70FBA" w:rsidRDefault="00C919A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70FBA">
              <w:t>Arbetsplenum</w:t>
            </w:r>
            <w:r w:rsidRPr="00D70FBA">
              <w:rPr>
                <w:sz w:val="24"/>
              </w:rPr>
              <w:t xml:space="preserve"> </w:t>
            </w:r>
          </w:p>
        </w:tc>
      </w:tr>
      <w:tr w:rsidR="00C919A7" w:rsidRPr="00D70FBA" w:rsidTr="00C93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19A7" w:rsidRPr="00D70FBA" w:rsidRDefault="00C919A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919A7" w:rsidRPr="00D70FBA" w:rsidRDefault="00C919A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919A7" w:rsidRPr="00D70FBA" w:rsidRDefault="00C919A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919A7" w:rsidRPr="00D70FBA" w:rsidRDefault="00C919A7">
            <w:pPr>
              <w:pStyle w:val="Plenum"/>
              <w:tabs>
                <w:tab w:val="clear" w:pos="1418"/>
              </w:tabs>
              <w:ind w:right="1"/>
            </w:pPr>
            <w:r w:rsidRPr="00D70FBA">
              <w:t>Votering</w:t>
            </w:r>
            <w:r w:rsidR="00C932EF" w:rsidRPr="00D70FBA">
              <w:t xml:space="preserve"> efter debattens slut</w:t>
            </w:r>
          </w:p>
        </w:tc>
      </w:tr>
    </w:tbl>
    <w:p w:rsidR="006E04A4" w:rsidRPr="00D70FBA" w:rsidRDefault="006E04A4">
      <w:pPr>
        <w:pStyle w:val="StreckLngt"/>
      </w:pPr>
      <w:r w:rsidRPr="00D70FBA">
        <w:tab/>
      </w:r>
    </w:p>
    <w:p w:rsidR="005B66D7" w:rsidRPr="00D70FBA" w:rsidRDefault="005B66D7" w:rsidP="003675A0">
      <w:pPr>
        <w:pStyle w:val="Blankrad"/>
      </w:pPr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Ensam"/>
            </w:pPr>
            <w:r w:rsidRPr="00D70FBA">
              <w:t>Justering av protokoll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HuvudrubrikKolumn3"/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Protokollet från sammanträdet onsdagen den 14 december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</w:tbl>
    <w:p w:rsidR="005B66D7" w:rsidRPr="00D70FBA" w:rsidRDefault="005B66D7" w:rsidP="003675A0">
      <w:pPr>
        <w:pStyle w:val="Blankrad"/>
      </w:pPr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Ensam"/>
            </w:pPr>
            <w:r w:rsidRPr="00D70FBA">
              <w:t>Anmälan om återtagande av plats i riksdagen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HuvudrubrikKolumn3"/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Linda Arvidsson Wemmert (M) fr.o.m. den 24 december</w:t>
            </w:r>
          </w:p>
          <w:p w:rsidR="005B66D7" w:rsidRPr="00D70FBA" w:rsidRDefault="005B66D7" w:rsidP="007814C1">
            <w:r w:rsidRPr="00D70FBA">
              <w:t>Därmed upphör Tomas Avenborgs (M) uppdrag som ersättare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Hillevi Larsson (S) fr.o.m. den 1 januari 2012</w:t>
            </w:r>
          </w:p>
          <w:p w:rsidR="005B66D7" w:rsidRPr="00D70FBA" w:rsidRDefault="005B66D7" w:rsidP="007814C1">
            <w:r w:rsidRPr="00D70FBA">
              <w:t>Därmed upphör Rose-Marie Carlssons (S) uppdrag som ersättare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Henrik von Sydow (M) fr.o.m. den 1 januari 2012</w:t>
            </w:r>
          </w:p>
          <w:p w:rsidR="005B66D7" w:rsidRPr="00D70FBA" w:rsidRDefault="005B66D7" w:rsidP="007814C1">
            <w:r w:rsidRPr="00D70FBA">
              <w:t>Därmed upphör Marianne Kierkemanns (M) uppdrag som ersättare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</w:tbl>
    <w:p w:rsidR="005B66D7" w:rsidRPr="00D70FBA" w:rsidRDefault="005B66D7" w:rsidP="003675A0">
      <w:pPr>
        <w:pStyle w:val="Blankrad"/>
      </w:pPr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Ensam"/>
            </w:pPr>
            <w:r w:rsidRPr="00D70FBA">
              <w:t>Ansökan om ledighet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HuvudrubrikKolumn3"/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 xml:space="preserve">Linda Arvidsson Wemmert (M) fr.o.m. </w:t>
            </w:r>
            <w:r w:rsidR="00AF6DC2" w:rsidRPr="00D70FBA">
              <w:t xml:space="preserve">den </w:t>
            </w:r>
            <w:r w:rsidRPr="00D70FBA">
              <w:t xml:space="preserve">12 mars t.o.m. </w:t>
            </w:r>
            <w:r w:rsidR="00AF6DC2" w:rsidRPr="00D70FBA">
              <w:t xml:space="preserve">den </w:t>
            </w:r>
            <w:r w:rsidRPr="00D70FBA">
              <w:t>22 juni 2012</w:t>
            </w:r>
          </w:p>
          <w:p w:rsidR="005B66D7" w:rsidRPr="00D70FBA" w:rsidRDefault="005B66D7" w:rsidP="007814C1">
            <w:r w:rsidRPr="00D70FBA">
              <w:t xml:space="preserve">Ersättare Tomas Avenborg (M) 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</w:tbl>
    <w:p w:rsidR="005B66D7" w:rsidRPr="00D70FBA" w:rsidRDefault="005B66D7" w:rsidP="003675A0">
      <w:pPr>
        <w:pStyle w:val="Blankrad"/>
      </w:pPr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Ensam"/>
            </w:pPr>
            <w:r w:rsidRPr="00D70FBA">
              <w:t>Anmälan om kompletteringsval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HuvudrubrikKolumn3"/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 xml:space="preserve">Tomas Avenborg (M) som suppleant </w:t>
            </w:r>
            <w:r w:rsidR="00A66439" w:rsidRPr="00D70FBA">
              <w:t xml:space="preserve">i miljö- och jordbruksutskottet </w:t>
            </w:r>
            <w:r w:rsidRPr="00D70FBA">
              <w:t xml:space="preserve">fr.o.m. </w:t>
            </w:r>
            <w:r w:rsidR="00AF6DC2" w:rsidRPr="00D70FBA">
              <w:t xml:space="preserve">den </w:t>
            </w:r>
            <w:r w:rsidRPr="00D70FBA">
              <w:t xml:space="preserve">12 mars t.o.m. </w:t>
            </w:r>
            <w:r w:rsidR="00AF6DC2" w:rsidRPr="00D70FBA">
              <w:t xml:space="preserve">den </w:t>
            </w:r>
            <w:r w:rsidRPr="00D70FBA">
              <w:t>22 juni 2012 under Linda Arvidsson Wemmerts (M) ledighet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</w:tbl>
    <w:p w:rsidR="005B66D7" w:rsidRPr="00D70FBA" w:rsidRDefault="005B66D7" w:rsidP="003675A0">
      <w:pPr>
        <w:pStyle w:val="Blankrad"/>
      </w:pPr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"/>
            </w:pPr>
            <w:bookmarkStart w:id="1" w:name="Start_HänvisningTillUtskott"/>
            <w:bookmarkEnd w:id="1"/>
            <w:r w:rsidRPr="00D70FBA">
              <w:t>Ärenden för hänvisning till utskott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HuvudrubrikKolumn3"/>
            </w:pPr>
            <w:r w:rsidRPr="00D70FBA">
              <w:t>Förslag</w:t>
            </w: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renderubrik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renderubrik"/>
            </w:pPr>
            <w:r w:rsidRPr="00D70FBA">
              <w:t>EU-dokument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renderubrik"/>
              <w:rPr>
                <w:spacing w:val="-4"/>
              </w:rPr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KOM(2011) 785 Förslag till Europaparlamentets och rådets förordning om inrättande av programmet Kreativa Europa</w:t>
            </w:r>
          </w:p>
          <w:p w:rsidR="005B66D7" w:rsidRPr="00D70FBA" w:rsidRDefault="005B66D7" w:rsidP="007814C1">
            <w:r w:rsidRPr="00D70FBA">
              <w:rPr>
                <w:i/>
              </w:rPr>
              <w:t>Åttaveckorsfristen för att avge ett motiverat yttrande går ut den 10 februari 2012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 xml:space="preserve">KrU </w:t>
            </w: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KOM(2011) 788 Förslag till Europaparlamentets och rådets förordning om inrättande av ”Erasmus för alla” Unionens program för allmän utbildning, yrkesutbildning, ungdom och idrott</w:t>
            </w:r>
          </w:p>
          <w:p w:rsidR="005B66D7" w:rsidRPr="00D70FBA" w:rsidRDefault="005B66D7" w:rsidP="007814C1">
            <w:r w:rsidRPr="00D70FBA">
              <w:rPr>
                <w:i/>
              </w:rPr>
              <w:t>Åttaveckorsfristen för att avge ett motiverat yttrande går ut den 10 februari 2012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 xml:space="preserve">UbU </w:t>
            </w:r>
          </w:p>
        </w:tc>
      </w:tr>
    </w:tbl>
    <w:p w:rsidR="005B66D7" w:rsidRPr="00D70FBA" w:rsidRDefault="005B66D7" w:rsidP="003675A0">
      <w:pPr>
        <w:pStyle w:val="Blankrad"/>
      </w:pPr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Ensam"/>
            </w:pPr>
            <w:bookmarkStart w:id="2" w:name="TypRubrik"/>
            <w:bookmarkEnd w:id="2"/>
            <w:r w:rsidRPr="00D70FBA">
              <w:t xml:space="preserve">Ärenden för avgörande </w:t>
            </w:r>
            <w:r w:rsidR="00C328A3" w:rsidRPr="00D70FBA">
              <w:t>efter debattens slut</w:t>
            </w:r>
          </w:p>
        </w:tc>
        <w:tc>
          <w:tcPr>
            <w:tcW w:w="2481" w:type="dxa"/>
          </w:tcPr>
          <w:p w:rsidR="005B66D7" w:rsidRPr="00D70FBA" w:rsidRDefault="00A66439" w:rsidP="007814C1">
            <w:pPr>
              <w:pStyle w:val="HuvudrubrikKolumn3"/>
            </w:pPr>
            <w:r w:rsidRPr="00D70FBA">
              <w:t>Reservationer</w:t>
            </w: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Underrubrik"/>
            </w:pPr>
          </w:p>
        </w:tc>
        <w:tc>
          <w:tcPr>
            <w:tcW w:w="6237" w:type="dxa"/>
          </w:tcPr>
          <w:p w:rsidR="005B66D7" w:rsidRPr="00D70FBA" w:rsidRDefault="00AF6DC2" w:rsidP="007814C1">
            <w:pPr>
              <w:pStyle w:val="Underrubrik"/>
            </w:pPr>
            <w:bookmarkStart w:id="3" w:name="TypUnderrubrik"/>
            <w:bookmarkEnd w:id="3"/>
            <w:r w:rsidRPr="00D70FBA">
              <w:t>Tidigare slutdebatterade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Underrubrik"/>
              <w:rPr>
                <w:spacing w:val="-4"/>
              </w:rPr>
            </w:pPr>
          </w:p>
        </w:tc>
      </w:tr>
      <w:tr w:rsidR="00A258E0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8E0" w:rsidRPr="00D70FBA" w:rsidRDefault="00A258E0" w:rsidP="00A258E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258E0" w:rsidRPr="00D70FBA" w:rsidRDefault="00A258E0" w:rsidP="007814C1">
            <w:pPr>
              <w:pStyle w:val="renderubrik"/>
            </w:pPr>
            <w:r w:rsidRPr="00D70FBA">
              <w:t>Miljö- och jordbruksutskottets betänkanden</w:t>
            </w:r>
          </w:p>
        </w:tc>
        <w:tc>
          <w:tcPr>
            <w:tcW w:w="2481" w:type="dxa"/>
          </w:tcPr>
          <w:p w:rsidR="00A258E0" w:rsidRPr="00D70FBA" w:rsidRDefault="00A258E0" w:rsidP="007814C1">
            <w:pPr>
              <w:pStyle w:val="renderubrik"/>
              <w:rPr>
                <w:spacing w:val="-4"/>
              </w:rPr>
            </w:pPr>
          </w:p>
        </w:tc>
      </w:tr>
      <w:tr w:rsidR="00A258E0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8E0" w:rsidRPr="00D70FBA" w:rsidRDefault="00A258E0" w:rsidP="007814C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258E0" w:rsidRPr="00D70FBA" w:rsidRDefault="00A258E0" w:rsidP="007814C1">
            <w:r w:rsidRPr="00D70FBA">
              <w:t>2011/12:MJU1 Utgiftsområde 20 Allmän miljö- och naturvård m.m.</w:t>
            </w:r>
          </w:p>
        </w:tc>
        <w:tc>
          <w:tcPr>
            <w:tcW w:w="2481" w:type="dxa"/>
          </w:tcPr>
          <w:p w:rsidR="00A258E0" w:rsidRPr="00D70FBA" w:rsidRDefault="00A258E0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>4 res. (S,MP,V)</w:t>
            </w:r>
          </w:p>
        </w:tc>
      </w:tr>
      <w:tr w:rsidR="00A258E0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8E0" w:rsidRPr="00D70FBA" w:rsidRDefault="00A258E0" w:rsidP="007814C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258E0" w:rsidRPr="00D70FBA" w:rsidRDefault="00A258E0" w:rsidP="007814C1">
            <w:r w:rsidRPr="00D70FBA">
              <w:t>2011/12:MJU2 Utgiftsområde 23 Areella näringar, landsbygd och livsmedel</w:t>
            </w:r>
          </w:p>
        </w:tc>
        <w:tc>
          <w:tcPr>
            <w:tcW w:w="2481" w:type="dxa"/>
          </w:tcPr>
          <w:p w:rsidR="00A258E0" w:rsidRPr="00D70FBA" w:rsidRDefault="00A258E0" w:rsidP="007814C1">
            <w:pPr>
              <w:rPr>
                <w:spacing w:val="-4"/>
              </w:rPr>
            </w:pPr>
          </w:p>
        </w:tc>
      </w:tr>
      <w:tr w:rsidR="00A258E0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8E0" w:rsidRPr="00D70FBA" w:rsidRDefault="00A258E0" w:rsidP="00A258E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258E0" w:rsidRPr="00D70FBA" w:rsidRDefault="00A258E0" w:rsidP="007814C1">
            <w:pPr>
              <w:pStyle w:val="renderubrik"/>
            </w:pPr>
            <w:r w:rsidRPr="00D70FBA">
              <w:t>Näringsutskottets betänkanden och utlåtande</w:t>
            </w:r>
          </w:p>
        </w:tc>
        <w:tc>
          <w:tcPr>
            <w:tcW w:w="2481" w:type="dxa"/>
          </w:tcPr>
          <w:p w:rsidR="00A258E0" w:rsidRPr="00D70FBA" w:rsidRDefault="00A258E0" w:rsidP="007814C1">
            <w:pPr>
              <w:pStyle w:val="renderubrik"/>
              <w:rPr>
                <w:spacing w:val="-4"/>
              </w:rPr>
            </w:pPr>
          </w:p>
        </w:tc>
      </w:tr>
      <w:tr w:rsidR="00A258E0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8E0" w:rsidRPr="00D70FBA" w:rsidRDefault="00A258E0" w:rsidP="007814C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258E0" w:rsidRPr="00D70FBA" w:rsidRDefault="00A258E0" w:rsidP="007814C1">
            <w:r w:rsidRPr="00D70FBA">
              <w:t>2011/12:NU1 Utgiftsområde 24 Näringsliv</w:t>
            </w:r>
          </w:p>
        </w:tc>
        <w:tc>
          <w:tcPr>
            <w:tcW w:w="2481" w:type="dxa"/>
          </w:tcPr>
          <w:p w:rsidR="00A258E0" w:rsidRPr="00D70FBA" w:rsidRDefault="00A258E0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>4 res. (S,MP,SD,V)</w:t>
            </w:r>
          </w:p>
        </w:tc>
      </w:tr>
    </w:tbl>
    <w:p w:rsidR="005B66D7" w:rsidRPr="00D70FBA" w:rsidRDefault="005B66D7" w:rsidP="003675A0">
      <w:pPr>
        <w:pStyle w:val="Blankrad"/>
      </w:pPr>
      <w:bookmarkStart w:id="4" w:name="StartText"/>
      <w:bookmarkEnd w:id="4"/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66D7" w:rsidRPr="00D70FBA" w:rsidTr="007814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66D7" w:rsidRPr="00D70FBA" w:rsidRDefault="005B66D7" w:rsidP="007814C1">
            <w:pPr>
              <w:pStyle w:val="HuvudrubrikFlisteNr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Huvudrubrik"/>
            </w:pPr>
            <w:bookmarkStart w:id="5" w:name="Start_Ärendenfördebattochavgörande"/>
            <w:bookmarkEnd w:id="5"/>
            <w:r w:rsidRPr="00D70FBA">
              <w:t>Ärenden för debatt och avgörande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HuvudrubrikKolumn3"/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renderubrik"/>
            </w:pPr>
          </w:p>
        </w:tc>
        <w:tc>
          <w:tcPr>
            <w:tcW w:w="6237" w:type="dxa"/>
          </w:tcPr>
          <w:p w:rsidR="005B66D7" w:rsidRPr="00D70FBA" w:rsidRDefault="005B66D7" w:rsidP="007814C1">
            <w:pPr>
              <w:pStyle w:val="renderubrik"/>
            </w:pPr>
            <w:r w:rsidRPr="00D70FBA">
              <w:t>Finansutskottets betänkanden</w:t>
            </w:r>
            <w:r w:rsidR="00A66439" w:rsidRPr="00D70FBA">
              <w:t xml:space="preserve"> och utlåtanden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pStyle w:val="renderubrik"/>
              <w:rPr>
                <w:spacing w:val="-4"/>
              </w:rPr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2011/12:FiU2 Utgiftsområde 2 Samhällsekonomi och finansförvaltning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>3 res. (SD,V)</w:t>
            </w: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2011/12:FiU3 Utgiftsområde 25 Allmänna bidrag till kommuner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>3 res. (S,SD,V)</w:t>
            </w: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2011/12:FiU4 Utgiftsområde 26 Statsskuldsräntor m.m.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2011/12:FiU5 Utgiftsområde 27 Avgiften till Europeiska unionen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</w:p>
        </w:tc>
      </w:tr>
      <w:tr w:rsidR="005B66D7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66D7" w:rsidRPr="00D70FBA" w:rsidRDefault="005B66D7" w:rsidP="007814C1">
            <w:pPr>
              <w:pStyle w:val="FlistaNrText"/>
            </w:pPr>
          </w:p>
        </w:tc>
        <w:tc>
          <w:tcPr>
            <w:tcW w:w="6237" w:type="dxa"/>
          </w:tcPr>
          <w:p w:rsidR="005B66D7" w:rsidRPr="00D70FBA" w:rsidRDefault="005B66D7" w:rsidP="007814C1">
            <w:r w:rsidRPr="00D70FBA">
              <w:t>2011/12:FiU19 Utlåtande över grönbok om möjligheterna att införa stabilitetsobligationer</w:t>
            </w:r>
            <w:r w:rsidR="00EA707E" w:rsidRPr="00D70FBA">
              <w:br/>
            </w:r>
            <w:r w:rsidR="00EA707E" w:rsidRPr="00D70FBA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5B66D7" w:rsidRPr="00D70FBA" w:rsidRDefault="005B66D7" w:rsidP="007814C1">
            <w:pPr>
              <w:rPr>
                <w:spacing w:val="-4"/>
              </w:rPr>
            </w:pPr>
            <w:r w:rsidRPr="00D70FBA">
              <w:rPr>
                <w:spacing w:val="-4"/>
              </w:rPr>
              <w:t>3 res. (S,SD,V)</w:t>
            </w:r>
          </w:p>
        </w:tc>
      </w:tr>
      <w:tr w:rsidR="007748F3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48F3" w:rsidRPr="00D70FBA" w:rsidRDefault="007748F3" w:rsidP="007814C1">
            <w:pPr>
              <w:pStyle w:val="FlistaNrText"/>
            </w:pPr>
          </w:p>
        </w:tc>
        <w:tc>
          <w:tcPr>
            <w:tcW w:w="6237" w:type="dxa"/>
          </w:tcPr>
          <w:p w:rsidR="007748F3" w:rsidRPr="00D70FBA" w:rsidRDefault="007748F3" w:rsidP="007814C1">
            <w:r w:rsidRPr="00D70FBA">
              <w:t>2011/12:FiU29 Subsidiaritetsprövning av förslag till förordning om tillsynskrav för kreditinstitut och värdepappersföretag</w:t>
            </w:r>
          </w:p>
        </w:tc>
        <w:tc>
          <w:tcPr>
            <w:tcW w:w="2481" w:type="dxa"/>
          </w:tcPr>
          <w:p w:rsidR="007748F3" w:rsidRPr="00D70FBA" w:rsidRDefault="007748F3" w:rsidP="007814C1">
            <w:pPr>
              <w:rPr>
                <w:spacing w:val="-4"/>
              </w:rPr>
            </w:pPr>
          </w:p>
        </w:tc>
      </w:tr>
      <w:tr w:rsidR="007748F3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48F3" w:rsidRPr="00D70FBA" w:rsidRDefault="007748F3" w:rsidP="007748F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748F3" w:rsidRPr="00D70FBA" w:rsidRDefault="007748F3" w:rsidP="007748F3">
            <w:pPr>
              <w:pStyle w:val="renderubrik"/>
            </w:pPr>
            <w:r w:rsidRPr="00D70FBA">
              <w:t>Näringsutskottets betänkande</w:t>
            </w:r>
            <w:r w:rsidR="00D610D1" w:rsidRPr="00D70FBA">
              <w:t xml:space="preserve"> (forts.) </w:t>
            </w:r>
            <w:r w:rsidRPr="00D70FBA">
              <w:t>och utlåtande</w:t>
            </w:r>
          </w:p>
        </w:tc>
        <w:tc>
          <w:tcPr>
            <w:tcW w:w="2481" w:type="dxa"/>
          </w:tcPr>
          <w:p w:rsidR="007748F3" w:rsidRPr="00D70FBA" w:rsidRDefault="007748F3" w:rsidP="007814C1">
            <w:pPr>
              <w:rPr>
                <w:spacing w:val="-4"/>
              </w:rPr>
            </w:pPr>
          </w:p>
        </w:tc>
      </w:tr>
      <w:tr w:rsidR="007748F3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48F3" w:rsidRPr="00D70FBA" w:rsidRDefault="007748F3" w:rsidP="007814C1">
            <w:pPr>
              <w:pStyle w:val="FlistaNrText"/>
            </w:pPr>
          </w:p>
        </w:tc>
        <w:tc>
          <w:tcPr>
            <w:tcW w:w="6237" w:type="dxa"/>
          </w:tcPr>
          <w:p w:rsidR="007748F3" w:rsidRPr="00D70FBA" w:rsidRDefault="007748F3" w:rsidP="00006549">
            <w:r w:rsidRPr="00D70FBA">
              <w:t>2011/12:NU2 Utgiftsområde 19 Regional tillväxt</w:t>
            </w:r>
            <w:r w:rsidR="00C958E1" w:rsidRPr="00D70FBA">
              <w:t xml:space="preserve"> </w:t>
            </w:r>
          </w:p>
        </w:tc>
        <w:tc>
          <w:tcPr>
            <w:tcW w:w="2481" w:type="dxa"/>
          </w:tcPr>
          <w:p w:rsidR="007748F3" w:rsidRPr="00D70FBA" w:rsidRDefault="007748F3" w:rsidP="00006549">
            <w:pPr>
              <w:rPr>
                <w:spacing w:val="-4"/>
              </w:rPr>
            </w:pPr>
            <w:r w:rsidRPr="00D70FBA">
              <w:rPr>
                <w:spacing w:val="-4"/>
              </w:rPr>
              <w:t>10 res. (S,MP,SD,V)</w:t>
            </w:r>
          </w:p>
        </w:tc>
      </w:tr>
      <w:tr w:rsidR="007748F3" w:rsidRPr="00D70FBA" w:rsidTr="007814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48F3" w:rsidRPr="00D70FBA" w:rsidRDefault="007748F3" w:rsidP="007814C1">
            <w:pPr>
              <w:pStyle w:val="FlistaNrText"/>
            </w:pPr>
          </w:p>
        </w:tc>
        <w:tc>
          <w:tcPr>
            <w:tcW w:w="6237" w:type="dxa"/>
          </w:tcPr>
          <w:p w:rsidR="007748F3" w:rsidRPr="00D70FBA" w:rsidRDefault="007748F3" w:rsidP="00006549">
            <w:r w:rsidRPr="00D70FBA">
              <w:t>2011/12:NU15 Subsidiaritetsprövning av kommissionens förslag till förordning om riktlinjer för transeuropeiska energiinfrastrukturer</w:t>
            </w:r>
          </w:p>
        </w:tc>
        <w:tc>
          <w:tcPr>
            <w:tcW w:w="2481" w:type="dxa"/>
          </w:tcPr>
          <w:p w:rsidR="007748F3" w:rsidRPr="00D70FBA" w:rsidRDefault="007748F3" w:rsidP="00006549">
            <w:pPr>
              <w:rPr>
                <w:spacing w:val="-4"/>
              </w:rPr>
            </w:pPr>
            <w:r w:rsidRPr="00D70FBA">
              <w:rPr>
                <w:spacing w:val="-4"/>
              </w:rPr>
              <w:t>1 res. (S,SD,V)</w:t>
            </w:r>
          </w:p>
        </w:tc>
      </w:tr>
    </w:tbl>
    <w:p w:rsidR="005B66D7" w:rsidRPr="00D70FBA" w:rsidRDefault="005B66D7" w:rsidP="003675A0">
      <w:pPr>
        <w:pStyle w:val="Blankrad"/>
      </w:pPr>
      <w:r w:rsidRPr="00D70FBA">
        <w:t>     </w:t>
      </w:r>
    </w:p>
    <w:p w:rsidR="00CF242C" w:rsidRPr="00D70FBA" w:rsidRDefault="005B66D7" w:rsidP="003675A0">
      <w:pPr>
        <w:pStyle w:val="Blankrad"/>
      </w:pPr>
      <w:bookmarkStart w:id="6" w:name="Start"/>
      <w:bookmarkEnd w:id="6"/>
      <w:r w:rsidRPr="00D70F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70F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70F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70FBA" w:rsidRDefault="006E04A4" w:rsidP="00D016E9">
            <w:pPr>
              <w:pStyle w:val="StreckMitten"/>
            </w:pPr>
            <w:r w:rsidRPr="00D70FBA">
              <w:tab/>
            </w:r>
            <w:r w:rsidRPr="00D70FBA">
              <w:tab/>
            </w:r>
          </w:p>
        </w:tc>
      </w:tr>
    </w:tbl>
    <w:p w:rsidR="006E04A4" w:rsidRPr="00D70FBA" w:rsidRDefault="006E04A4" w:rsidP="003675A0">
      <w:pPr>
        <w:pStyle w:val="Blankrad"/>
      </w:pPr>
    </w:p>
    <w:sectPr w:rsidR="006E04A4" w:rsidRPr="00D70F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B29" w:rsidRPr="00D70FBA" w:rsidRDefault="004B7B29">
      <w:r w:rsidRPr="00D70FBA">
        <w:separator/>
      </w:r>
    </w:p>
  </w:endnote>
  <w:endnote w:type="continuationSeparator" w:id="0">
    <w:p w:rsidR="004B7B29" w:rsidRPr="00D70FBA" w:rsidRDefault="004B7B29">
      <w:r w:rsidRPr="00D70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EEC" w:rsidRPr="00D70FBA" w:rsidRDefault="00B73EEC">
    <w:pPr>
      <w:pStyle w:val="Sidhuvud"/>
      <w:jc w:val="center"/>
    </w:pPr>
    <w:r w:rsidRPr="00D70FBA">
      <w:fldChar w:fldCharType="begin" w:fldLock="1"/>
    </w:r>
    <w:r w:rsidRPr="00D70FBA">
      <w:instrText xml:space="preserve"> PAGE </w:instrText>
    </w:r>
    <w:r w:rsidRPr="00D70FBA">
      <w:fldChar w:fldCharType="separate"/>
    </w:r>
    <w:r w:rsidR="00096E89" w:rsidRPr="00D70FBA">
      <w:t>2</w:t>
    </w:r>
    <w:r w:rsidRPr="00D70FBA">
      <w:fldChar w:fldCharType="end"/>
    </w:r>
    <w:r w:rsidRPr="00D70FBA">
      <w:t xml:space="preserve"> (</w:t>
    </w:r>
    <w:r w:rsidRPr="00D70FBA">
      <w:fldChar w:fldCharType="begin" w:fldLock="1"/>
    </w:r>
    <w:r w:rsidRPr="00D70FBA">
      <w:instrText xml:space="preserve"> NUMPAGES </w:instrText>
    </w:r>
    <w:r w:rsidRPr="00D70FBA">
      <w:fldChar w:fldCharType="separate"/>
    </w:r>
    <w:r w:rsidR="00096E89" w:rsidRPr="00D70FBA">
      <w:t>3</w:t>
    </w:r>
    <w:r w:rsidRPr="00D70FBA">
      <w:fldChar w:fldCharType="end"/>
    </w:r>
    <w:r w:rsidRPr="00D70FBA">
      <w:t>)</w:t>
    </w:r>
  </w:p>
  <w:p w:rsidR="00B73EEC" w:rsidRPr="00D70FBA" w:rsidRDefault="00B73E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EEC" w:rsidRPr="00D70FBA" w:rsidRDefault="00B73EEC">
    <w:pPr>
      <w:pStyle w:val="Sidhuvud"/>
      <w:jc w:val="center"/>
    </w:pPr>
    <w:r w:rsidRPr="00D70FBA">
      <w:fldChar w:fldCharType="begin" w:fldLock="1"/>
    </w:r>
    <w:r w:rsidRPr="00D70FBA">
      <w:instrText xml:space="preserve"> PAGE </w:instrText>
    </w:r>
    <w:r w:rsidRPr="00D70FBA">
      <w:fldChar w:fldCharType="separate"/>
    </w:r>
    <w:r w:rsidR="00D610D1" w:rsidRPr="00D70FBA">
      <w:t>3</w:t>
    </w:r>
    <w:r w:rsidRPr="00D70FBA">
      <w:fldChar w:fldCharType="end"/>
    </w:r>
    <w:r w:rsidRPr="00D70FBA">
      <w:t xml:space="preserve"> (</w:t>
    </w:r>
    <w:r w:rsidRPr="00D70FBA">
      <w:fldChar w:fldCharType="begin" w:fldLock="1"/>
    </w:r>
    <w:r w:rsidRPr="00D70FBA">
      <w:instrText xml:space="preserve"> NUMPAGES </w:instrText>
    </w:r>
    <w:r w:rsidRPr="00D70FBA">
      <w:fldChar w:fldCharType="separate"/>
    </w:r>
    <w:r w:rsidR="00D610D1" w:rsidRPr="00D70FBA">
      <w:t>3</w:t>
    </w:r>
    <w:r w:rsidRPr="00D70FBA">
      <w:fldChar w:fldCharType="end"/>
    </w:r>
    <w:r w:rsidRPr="00D70FBA">
      <w:t>)</w:t>
    </w:r>
  </w:p>
  <w:p w:rsidR="00B73EEC" w:rsidRPr="00D70FBA" w:rsidRDefault="00B73E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B29" w:rsidRPr="00D70FBA" w:rsidRDefault="004B7B29">
      <w:r w:rsidRPr="00D70FBA">
        <w:separator/>
      </w:r>
    </w:p>
  </w:footnote>
  <w:footnote w:type="continuationSeparator" w:id="0">
    <w:p w:rsidR="004B7B29" w:rsidRPr="00D70FBA" w:rsidRDefault="004B7B29">
      <w:r w:rsidRPr="00D70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EEC" w:rsidRPr="00D70FBA" w:rsidRDefault="00B73EEC">
    <w:pPr>
      <w:pStyle w:val="Sidhuvud"/>
      <w:tabs>
        <w:tab w:val="clear" w:pos="4536"/>
      </w:tabs>
    </w:pPr>
    <w:r w:rsidRPr="00D70FBA">
      <w:fldChar w:fldCharType="begin" w:fldLock="1"/>
    </w:r>
    <w:r w:rsidRPr="00D70FBA">
      <w:instrText xml:space="preserve"> DOCPROPERTY "DocumentDate" </w:instrText>
    </w:r>
    <w:r w:rsidRPr="00D70FBA">
      <w:fldChar w:fldCharType="separate"/>
    </w:r>
    <w:r w:rsidR="00D610D1" w:rsidRPr="00D70FBA">
      <w:t>Tisdagen den 20 december 2011</w:t>
    </w:r>
    <w:r w:rsidRPr="00D70FBA">
      <w:fldChar w:fldCharType="end"/>
    </w:r>
    <w:r w:rsidRPr="00D70FBA">
      <w:tab/>
    </w:r>
  </w:p>
  <w:p w:rsidR="00B73EEC" w:rsidRPr="00D70FBA" w:rsidRDefault="00B73E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0FBA">
      <w:rPr>
        <w:sz w:val="12"/>
      </w:rPr>
      <w:tab/>
    </w:r>
  </w:p>
  <w:p w:rsidR="00B73EEC" w:rsidRPr="00D70FBA" w:rsidRDefault="00B73EEC"/>
  <w:p w:rsidR="00B73EEC" w:rsidRPr="00D70FBA" w:rsidRDefault="00B73E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EEC" w:rsidRPr="00D70FBA" w:rsidRDefault="00D70F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0F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EEC" w:rsidRPr="00D70FBA" w:rsidRDefault="00B73EEC">
    <w:pPr>
      <w:pStyle w:val="Dokumentrubrik"/>
      <w:spacing w:after="360"/>
    </w:pPr>
    <w:r w:rsidRPr="00D70FBA">
      <w:t>Föredragningslista</w:t>
    </w:r>
  </w:p>
  <w:p w:rsidR="00B73EEC" w:rsidRPr="00D70FBA" w:rsidRDefault="00B73E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6895760">
    <w:abstractNumId w:val="5"/>
  </w:num>
  <w:num w:numId="2" w16cid:durableId="580454883">
    <w:abstractNumId w:val="2"/>
  </w:num>
  <w:num w:numId="3" w16cid:durableId="162745473">
    <w:abstractNumId w:val="4"/>
  </w:num>
  <w:num w:numId="4" w16cid:durableId="1225918124">
    <w:abstractNumId w:val="1"/>
  </w:num>
  <w:num w:numId="5" w16cid:durableId="718818392">
    <w:abstractNumId w:val="0"/>
  </w:num>
  <w:num w:numId="6" w16cid:durableId="94180514">
    <w:abstractNumId w:val="3"/>
  </w:num>
  <w:num w:numId="7" w16cid:durableId="786001249">
    <w:abstractNumId w:val="3"/>
  </w:num>
  <w:num w:numId="8" w16cid:durableId="160834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0F56"/>
    <w:rsid w:val="00000608"/>
    <w:rsid w:val="00000DAE"/>
    <w:rsid w:val="000021B0"/>
    <w:rsid w:val="000025B1"/>
    <w:rsid w:val="00002616"/>
    <w:rsid w:val="00003249"/>
    <w:rsid w:val="000065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E89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5F1C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46A0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26C8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0F56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1BCA"/>
    <w:rsid w:val="004A4005"/>
    <w:rsid w:val="004B04E9"/>
    <w:rsid w:val="004B06DE"/>
    <w:rsid w:val="004B0FE1"/>
    <w:rsid w:val="004B295D"/>
    <w:rsid w:val="004B2D2B"/>
    <w:rsid w:val="004B2F2B"/>
    <w:rsid w:val="004B7A73"/>
    <w:rsid w:val="004B7B29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09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66D7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48F3"/>
    <w:rsid w:val="00777E1D"/>
    <w:rsid w:val="0078127D"/>
    <w:rsid w:val="007814C1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58E0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439"/>
    <w:rsid w:val="00A669E1"/>
    <w:rsid w:val="00A66CD6"/>
    <w:rsid w:val="00A67874"/>
    <w:rsid w:val="00A70B35"/>
    <w:rsid w:val="00A714C9"/>
    <w:rsid w:val="00A71B24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1A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AF6DC2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3EEC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749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28A3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19A7"/>
    <w:rsid w:val="00C927AD"/>
    <w:rsid w:val="00C932EF"/>
    <w:rsid w:val="00C94CBC"/>
    <w:rsid w:val="00C94DA6"/>
    <w:rsid w:val="00C958E1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10D1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0FBA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A707E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387BA-415D-4AE4-B4B9-C7FEC852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391</Words>
  <Characters>2546</Characters>
  <Application>Microsoft Office Word</Application>
  <DocSecurity>4</DocSecurity>
  <Lines>159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2011-12-19T21:40:00Z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december 2011</vt:lpwstr>
  </property>
  <property fmtid="{D5CDD505-2E9C-101B-9397-08002B2CF9AE}" pid="3" name="DocumentNumber">
    <vt:lpwstr>52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2011-12-20</vt:lpwstr>
  </property>
  <property fmtid="{D5CDD505-2E9C-101B-9397-08002B2CF9AE}" pid="7" name="DatumAvgörande">
    <vt:lpwstr>2011-12-20</vt:lpwstr>
  </property>
</Properties>
</file>