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64051" w:rsidRDefault="00EB5263" w14:paraId="196BF7D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EA986126A514A8583B5DF94AFC57BF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d1c78c-7aaa-4949-890d-f99ed1a4fbeb"/>
        <w:id w:val="-940991366"/>
        <w:lock w:val="sdtLocked"/>
      </w:sdtPr>
      <w:sdtEndPr/>
      <w:sdtContent>
        <w:p w:rsidR="00263179" w:rsidRDefault="008C0F7A" w14:paraId="30BB0E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en översyn för att göra det möjligt för gles- och landsbygdslänen att behålla mer av värdet av det som producerats i de egna geografiska regionerna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4833B342630485298EE17FCAA4C9BE6"/>
        </w:placeholder>
        <w:text/>
      </w:sdtPr>
      <w:sdtEndPr/>
      <w:sdtContent>
        <w:p w:rsidRPr="009B062B" w:rsidR="006D79C9" w:rsidP="00333E95" w:rsidRDefault="006D79C9" w14:paraId="0A4822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42B3" w:rsidP="00680403" w:rsidRDefault="007E42B3" w14:paraId="61BF84C7" w14:textId="25A2301A">
      <w:pPr>
        <w:spacing w:before="80"/>
        <w:ind w:firstLine="0"/>
      </w:pPr>
      <w:r>
        <w:t xml:space="preserve">Utan länen norr om Dalälven skulle inte Sverige fungera. Där finns vattenkraften, stora delar av skogsnäringen, jordbruk, malmen i norr, viktiga företag och entreprenörer – för att nämna några essentiella delar. Utan varuleveranser och produktion som kommer från </w:t>
      </w:r>
      <w:r w:rsidRPr="00680403">
        <w:rPr>
          <w:spacing w:val="-2"/>
        </w:rPr>
        <w:t>och sker i andra delar av landet än i storstäderna skulle det mesta stanna av. Skulle ingen</w:t>
      </w:r>
      <w:r>
        <w:t xml:space="preserve"> el komma från kraftledningarna eller mat komma till butikerna skulle urbaniseringen varken fortlöpa eller te sig särskilt attraktiv.</w:t>
      </w:r>
    </w:p>
    <w:p w:rsidR="007E42B3" w:rsidP="007E42B3" w:rsidRDefault="007E42B3" w14:paraId="0B55A395" w14:textId="072C1BB3">
      <w:r>
        <w:t xml:space="preserve">Ett i raden av exempel som kan illustrera detta är just elproduktionen där </w:t>
      </w:r>
      <w:r w:rsidR="008C0F7A">
        <w:t>ö</w:t>
      </w:r>
      <w:r>
        <w:t xml:space="preserve">vre och </w:t>
      </w:r>
      <w:r w:rsidR="008C0F7A">
        <w:t>m</w:t>
      </w:r>
      <w:r>
        <w:t>ellersta Norrland står för 38</w:t>
      </w:r>
      <w:r w:rsidR="008C0F7A">
        <w:t> </w:t>
      </w:r>
      <w:r>
        <w:t xml:space="preserve">% av Sveriges produktion medan samma område enbart </w:t>
      </w:r>
      <w:r w:rsidRPr="00680403">
        <w:rPr>
          <w:spacing w:val="-3"/>
        </w:rPr>
        <w:t>förbrukar 18</w:t>
      </w:r>
      <w:r w:rsidRPr="00680403" w:rsidR="008C0F7A">
        <w:rPr>
          <w:spacing w:val="-3"/>
        </w:rPr>
        <w:t> </w:t>
      </w:r>
      <w:r w:rsidRPr="00680403">
        <w:rPr>
          <w:spacing w:val="-3"/>
        </w:rPr>
        <w:t>%, trots en elintensiv industri. Detta kan jämföras med Stockholm som endast</w:t>
      </w:r>
      <w:r w:rsidRPr="00680403">
        <w:rPr>
          <w:spacing w:val="-4"/>
        </w:rPr>
        <w:t xml:space="preserve"> </w:t>
      </w:r>
      <w:r w:rsidRPr="00680403">
        <w:t>producerar 1</w:t>
      </w:r>
      <w:r w:rsidRPr="00680403" w:rsidR="008C0F7A">
        <w:t> </w:t>
      </w:r>
      <w:r w:rsidRPr="00680403">
        <w:t>% av Sveriges elektricitet medan man förbrukar 16</w:t>
      </w:r>
      <w:r w:rsidRPr="00680403" w:rsidR="008C0F7A">
        <w:t> </w:t>
      </w:r>
      <w:r w:rsidRPr="00680403">
        <w:t>% (SCB, Kommunal och</w:t>
      </w:r>
      <w:r>
        <w:t xml:space="preserve"> regional energistatistik 2018).</w:t>
      </w:r>
    </w:p>
    <w:p w:rsidR="007E42B3" w:rsidP="007E42B3" w:rsidRDefault="007E42B3" w14:paraId="6F714412" w14:textId="659FD17D">
      <w:r>
        <w:t xml:space="preserve">Tyvärr har stödområdessynsättet präglat alltför många delar av den ekonomiska </w:t>
      </w:r>
      <w:r w:rsidRPr="00680403">
        <w:rPr>
          <w:spacing w:val="-2"/>
        </w:rPr>
        <w:t>politiken – allt</w:t>
      </w:r>
      <w:r w:rsidRPr="00680403" w:rsidR="008C0F7A">
        <w:rPr>
          <w:spacing w:val="-2"/>
        </w:rPr>
        <w:t xml:space="preserve"> </w:t>
      </w:r>
      <w:r w:rsidRPr="00680403">
        <w:rPr>
          <w:spacing w:val="-2"/>
        </w:rPr>
        <w:t>från skatteutjämningssystem till regional stödpolitik. Detta måste genom</w:t>
      </w:r>
      <w:r w:rsidRPr="00680403" w:rsidR="00680403">
        <w:rPr>
          <w:spacing w:val="-2"/>
        </w:rPr>
        <w:softHyphen/>
      </w:r>
      <w:r>
        <w:t>lysas och förändras. Det måste löna sig att vara Sverigestöttande regioner!</w:t>
      </w:r>
    </w:p>
    <w:p w:rsidRPr="00422B9E" w:rsidR="00422B9E" w:rsidP="007E42B3" w:rsidRDefault="007E42B3" w14:paraId="0C661CB0" w14:textId="75D9F08F">
      <w:r>
        <w:t xml:space="preserve">Den koncentration av skatteinbetalningar från både företag och privatpersoner som sker till en storstadsfixerad statsapparat är problematisk. I andra delar av västvärlden får </w:t>
      </w:r>
      <w:r w:rsidRPr="00680403">
        <w:rPr>
          <w:spacing w:val="-3"/>
        </w:rPr>
        <w:t>regioner större behållning av den egna företagsamheten och utvinningen – så bör det också</w:t>
      </w:r>
      <w:r>
        <w:t xml:space="preserve"> vara i Sverige. Värdet av det som produceras i norra Sverige är oumbärligt för Sveriges funktion och </w:t>
      </w:r>
      <w:r w:rsidR="008C0F7A">
        <w:t xml:space="preserve">en </w:t>
      </w:r>
      <w:r>
        <w:t xml:space="preserve">större del av detta bör återbördas till de aktuella länen. Riksdagen bör därför ge regeringen tillkänna att man bör återkomma med skarpa förslag så att gles- och </w:t>
      </w:r>
      <w:proofErr w:type="spellStart"/>
      <w:r>
        <w:t>landsbygdslänen</w:t>
      </w:r>
      <w:proofErr w:type="spellEnd"/>
      <w:r>
        <w:t xml:space="preserve"> får behålla mer av värdet som producerats i de egna regionerna.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10E8A18A2A409797EED9066C188827"/>
        </w:placeholder>
      </w:sdtPr>
      <w:sdtEndPr>
        <w:rPr>
          <w:i w:val="0"/>
          <w:noProof w:val="0"/>
        </w:rPr>
      </w:sdtEndPr>
      <w:sdtContent>
        <w:p w:rsidR="00B64051" w:rsidP="00B64051" w:rsidRDefault="00B64051" w14:paraId="7F5B727E" w14:textId="77777777"/>
        <w:p w:rsidRPr="008E0FE2" w:rsidR="004801AC" w:rsidP="00B64051" w:rsidRDefault="00EB5263" w14:paraId="22633F71" w14:textId="1E40375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3179" w14:paraId="7763C8C6" w14:textId="77777777">
        <w:trPr>
          <w:cantSplit/>
        </w:trPr>
        <w:tc>
          <w:tcPr>
            <w:tcW w:w="50" w:type="pct"/>
            <w:vAlign w:val="bottom"/>
          </w:tcPr>
          <w:p w:rsidR="00263179" w:rsidRDefault="008C0F7A" w14:paraId="2D2943BC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263179" w:rsidRDefault="00263179" w14:paraId="23185439" w14:textId="77777777">
            <w:pPr>
              <w:pStyle w:val="Underskrifter"/>
              <w:spacing w:after="0"/>
            </w:pPr>
          </w:p>
        </w:tc>
      </w:tr>
    </w:tbl>
    <w:p w:rsidR="00FE5EFD" w:rsidRDefault="00FE5EFD" w14:paraId="53A231A3" w14:textId="77777777"/>
    <w:sectPr w:rsidR="00FE5E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30F1" w14:textId="77777777" w:rsidR="007E42B3" w:rsidRDefault="007E42B3" w:rsidP="000C1CAD">
      <w:pPr>
        <w:spacing w:line="240" w:lineRule="auto"/>
      </w:pPr>
      <w:r>
        <w:separator/>
      </w:r>
    </w:p>
  </w:endnote>
  <w:endnote w:type="continuationSeparator" w:id="0">
    <w:p w14:paraId="16DCE1DF" w14:textId="77777777" w:rsidR="007E42B3" w:rsidRDefault="007E42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CA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0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C36" w14:textId="10266677" w:rsidR="00262EA3" w:rsidRPr="00B64051" w:rsidRDefault="00262EA3" w:rsidP="00B640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9298" w14:textId="77777777" w:rsidR="007E42B3" w:rsidRDefault="007E42B3" w:rsidP="000C1CAD">
      <w:pPr>
        <w:spacing w:line="240" w:lineRule="auto"/>
      </w:pPr>
      <w:r>
        <w:separator/>
      </w:r>
    </w:p>
  </w:footnote>
  <w:footnote w:type="continuationSeparator" w:id="0">
    <w:p w14:paraId="4B0240AD" w14:textId="77777777" w:rsidR="007E42B3" w:rsidRDefault="007E42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607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17F77F" wp14:editId="567EAB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B6E1F" w14:textId="183823CB" w:rsidR="00262EA3" w:rsidRDefault="00EB52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42B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42E67">
                                <w:t>1296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17F7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0B6E1F" w14:textId="183823CB" w:rsidR="00262EA3" w:rsidRDefault="00EB52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42B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42E67">
                          <w:t>1296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8E1A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035" w14:textId="77777777" w:rsidR="00262EA3" w:rsidRDefault="00262EA3" w:rsidP="008563AC">
    <w:pPr>
      <w:jc w:val="right"/>
    </w:pPr>
  </w:p>
  <w:p w14:paraId="553510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5709" w14:textId="77777777" w:rsidR="00262EA3" w:rsidRDefault="00EB52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8C5B38" wp14:editId="279451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52D168" w14:textId="77744A23" w:rsidR="00262EA3" w:rsidRDefault="00EB52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405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42B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2E67">
          <w:t>1296</w:t>
        </w:r>
      </w:sdtContent>
    </w:sdt>
  </w:p>
  <w:p w14:paraId="5E385427" w14:textId="77777777" w:rsidR="00262EA3" w:rsidRPr="008227B3" w:rsidRDefault="00EB52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01400C" w14:textId="05C999E5" w:rsidR="00262EA3" w:rsidRPr="008227B3" w:rsidRDefault="00EB52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405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B8FE6FDFD0374C2FACC3C40DAB6F6272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4051">
          <w:t>:2401</w:t>
        </w:r>
      </w:sdtContent>
    </w:sdt>
  </w:p>
  <w:p w14:paraId="7502EB11" w14:textId="17E06998" w:rsidR="00262EA3" w:rsidRDefault="00EB52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4051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00DBCC" w14:textId="647B7E54" w:rsidR="00262EA3" w:rsidRDefault="007E42B3" w:rsidP="00283E0F">
        <w:pPr>
          <w:pStyle w:val="FSHRub2"/>
        </w:pPr>
        <w:r>
          <w:t>Länen norr om Dalälven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FCD4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42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378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179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2E67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19C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2B0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403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2B3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070F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F7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8D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051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63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5EFD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E48177"/>
  <w15:chartTrackingRefBased/>
  <w15:docId w15:val="{B960E601-FDFE-445C-BCDB-7E58932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986126A514A8583B5DF94AFC57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7B130-A437-4007-B40A-2D2D04E8A468}"/>
      </w:docPartPr>
      <w:docPartBody>
        <w:p w:rsidR="003C09D3" w:rsidRDefault="003C09D3">
          <w:pPr>
            <w:pStyle w:val="0EA986126A514A8583B5DF94AFC57B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33B342630485298EE17FCAA4C9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020CE-D328-47E4-B8CE-D4EEA0E9C540}"/>
      </w:docPartPr>
      <w:docPartBody>
        <w:p w:rsidR="003C09D3" w:rsidRDefault="003C09D3">
          <w:pPr>
            <w:pStyle w:val="84833B342630485298EE17FCAA4C9B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10E8A18A2A409797EED9066C188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8828C-9CB6-4904-9B01-17BC72A4D0FB}"/>
      </w:docPartPr>
      <w:docPartBody>
        <w:p w:rsidR="0055061F" w:rsidRDefault="0055061F"/>
      </w:docPartBody>
    </w:docPart>
    <w:docPart>
      <w:docPartPr>
        <w:name w:val="B8FE6FDFD0374C2FACC3C40DAB6F6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89945-976B-4143-9A3C-FFA5DA7B31E7}"/>
      </w:docPartPr>
      <w:docPartBody>
        <w:p w:rsidR="00443F5C" w:rsidRDefault="0055061F">
          <w:r>
            <w:t>:2401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3"/>
    <w:rsid w:val="003C09D3"/>
    <w:rsid w:val="00443F5C"/>
    <w:rsid w:val="005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C09D3"/>
    <w:rPr>
      <w:color w:val="F4B083" w:themeColor="accent2" w:themeTint="99"/>
    </w:rPr>
  </w:style>
  <w:style w:type="paragraph" w:customStyle="1" w:styleId="0EA986126A514A8583B5DF94AFC57BFD">
    <w:name w:val="0EA986126A514A8583B5DF94AFC57BFD"/>
  </w:style>
  <w:style w:type="paragraph" w:customStyle="1" w:styleId="84833B342630485298EE17FCAA4C9BE6">
    <w:name w:val="84833B342630485298EE17FCAA4C9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A5FE1-1700-4EAC-8A07-FD1D63B1A773}"/>
</file>

<file path=customXml/itemProps2.xml><?xml version="1.0" encoding="utf-8"?>
<ds:datastoreItem xmlns:ds="http://schemas.openxmlformats.org/officeDocument/2006/customXml" ds:itemID="{B38E98A0-05EE-4971-8B24-A17163927D9E}"/>
</file>

<file path=customXml/itemProps3.xml><?xml version="1.0" encoding="utf-8"?>
<ds:datastoreItem xmlns:ds="http://schemas.openxmlformats.org/officeDocument/2006/customXml" ds:itemID="{56428F9B-F856-4DAA-BE3D-41FF30307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1751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