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5C44F8A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467296">
              <w:rPr>
                <w:b/>
                <w:sz w:val="20"/>
              </w:rPr>
              <w:t>1</w:t>
            </w:r>
            <w:r w:rsidR="006D3352">
              <w:rPr>
                <w:b/>
                <w:sz w:val="20"/>
              </w:rPr>
              <w:t>3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DE720DA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857FCD">
              <w:rPr>
                <w:sz w:val="20"/>
              </w:rPr>
              <w:t>3</w:t>
            </w:r>
            <w:r w:rsidRPr="00CA7639">
              <w:rPr>
                <w:sz w:val="20"/>
              </w:rPr>
              <w:t>–</w:t>
            </w:r>
            <w:proofErr w:type="gramStart"/>
            <w:r w:rsidR="00C4366B">
              <w:rPr>
                <w:sz w:val="20"/>
              </w:rPr>
              <w:t>1</w:t>
            </w:r>
            <w:r w:rsidR="006D3352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492229">
              <w:rPr>
                <w:sz w:val="20"/>
              </w:rPr>
              <w:t>07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6346E3F" w14:textId="75DD5DB3" w:rsidR="00C8013B" w:rsidRPr="00C8013B" w:rsidRDefault="00467296" w:rsidP="006F1C58">
            <w:pPr>
              <w:rPr>
                <w:sz w:val="20"/>
              </w:rPr>
            </w:pPr>
            <w:r w:rsidRPr="00BA0079">
              <w:rPr>
                <w:sz w:val="20"/>
              </w:rPr>
              <w:t>09</w:t>
            </w:r>
            <w:r w:rsidR="00C4366B" w:rsidRPr="00BA0079">
              <w:rPr>
                <w:sz w:val="20"/>
              </w:rPr>
              <w:t>.</w:t>
            </w:r>
            <w:r w:rsidRPr="00BA0079">
              <w:rPr>
                <w:sz w:val="20"/>
              </w:rPr>
              <w:t>3</w:t>
            </w:r>
            <w:r w:rsidR="00C4366B" w:rsidRPr="00BA0079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6D3352">
              <w:rPr>
                <w:sz w:val="20"/>
              </w:rPr>
              <w:t>11.05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7B477C99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BC1EF7">
        <w:trPr>
          <w:trHeight w:val="884"/>
        </w:trPr>
        <w:tc>
          <w:tcPr>
            <w:tcW w:w="567" w:type="dxa"/>
          </w:tcPr>
          <w:p w14:paraId="289BBBFC" w14:textId="34745312" w:rsidR="00B74D5A" w:rsidRPr="00CC1C68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513B7781" w14:textId="07B4C9B7" w:rsidR="00C4366B" w:rsidRPr="00CC1C68" w:rsidRDefault="006D3352" w:rsidP="006F1C58">
            <w:pPr>
              <w:rPr>
                <w:b/>
              </w:rPr>
            </w:pPr>
            <w:r w:rsidRPr="006D3352">
              <w:rPr>
                <w:b/>
              </w:rPr>
              <w:t>Utgiftsområde 7 Internationellt bistånd (UU2)</w:t>
            </w:r>
            <w:r w:rsidR="00C8013B" w:rsidRPr="00CC1C68">
              <w:rPr>
                <w:b/>
              </w:rPr>
              <w:br/>
            </w:r>
          </w:p>
          <w:p w14:paraId="54DE884A" w14:textId="6931629F" w:rsidR="00C8013B" w:rsidRPr="00CC1C68" w:rsidRDefault="00C8013B" w:rsidP="006F1C58">
            <w:pPr>
              <w:tabs>
                <w:tab w:val="left" w:pos="1701"/>
              </w:tabs>
              <w:rPr>
                <w:bCs/>
              </w:rPr>
            </w:pPr>
            <w:r w:rsidRPr="00CC1C68">
              <w:rPr>
                <w:bCs/>
              </w:rPr>
              <w:t xml:space="preserve">Utskottet fortsatte beredningen av proposition 2023/24:1, utgiftsområde </w:t>
            </w:r>
            <w:r w:rsidR="006D3352">
              <w:rPr>
                <w:bCs/>
              </w:rPr>
              <w:t>7</w:t>
            </w:r>
            <w:r w:rsidRPr="00CC1C68">
              <w:rPr>
                <w:bCs/>
              </w:rPr>
              <w:t xml:space="preserve"> och motioner. </w:t>
            </w:r>
          </w:p>
          <w:p w14:paraId="781F6827" w14:textId="77777777" w:rsidR="00C8013B" w:rsidRPr="00CC1C68" w:rsidRDefault="00C8013B" w:rsidP="006F1C58">
            <w:pPr>
              <w:tabs>
                <w:tab w:val="left" w:pos="1701"/>
              </w:tabs>
              <w:rPr>
                <w:bCs/>
              </w:rPr>
            </w:pPr>
          </w:p>
          <w:p w14:paraId="2C37709E" w14:textId="0FB3BDC6" w:rsidR="00DB353E" w:rsidRDefault="003557BD" w:rsidP="006F1C58">
            <w:pPr>
              <w:rPr>
                <w:bCs/>
              </w:rPr>
            </w:pPr>
            <w:r w:rsidRPr="00CC1C68">
              <w:rPr>
                <w:bCs/>
              </w:rPr>
              <w:t>Utskottet justerade</w:t>
            </w:r>
            <w:r w:rsidR="00C8013B" w:rsidRPr="00CC1C68">
              <w:rPr>
                <w:bCs/>
              </w:rPr>
              <w:t xml:space="preserve"> </w:t>
            </w:r>
            <w:r w:rsidRPr="00CC1C68">
              <w:rPr>
                <w:bCs/>
              </w:rPr>
              <w:t>betänkande 2023/</w:t>
            </w:r>
            <w:proofErr w:type="gramStart"/>
            <w:r w:rsidRPr="00CC1C68">
              <w:rPr>
                <w:bCs/>
              </w:rPr>
              <w:t>24</w:t>
            </w:r>
            <w:r w:rsidR="00B044D5" w:rsidRPr="00CC1C68">
              <w:rPr>
                <w:bCs/>
              </w:rPr>
              <w:t>:UU</w:t>
            </w:r>
            <w:proofErr w:type="gramEnd"/>
            <w:r w:rsidR="006D3352">
              <w:rPr>
                <w:bCs/>
              </w:rPr>
              <w:t>2</w:t>
            </w:r>
            <w:r w:rsidR="00B044D5" w:rsidRPr="00CC1C68">
              <w:rPr>
                <w:bCs/>
              </w:rPr>
              <w:t>.</w:t>
            </w:r>
          </w:p>
          <w:p w14:paraId="7D840EFF" w14:textId="4E404412" w:rsidR="006D3352" w:rsidRDefault="006D3352" w:rsidP="006F1C58">
            <w:pPr>
              <w:rPr>
                <w:bCs/>
              </w:rPr>
            </w:pPr>
          </w:p>
          <w:p w14:paraId="12805510" w14:textId="29A205FC" w:rsidR="006D3352" w:rsidRPr="00CC1C68" w:rsidRDefault="006D3352" w:rsidP="006F1C58">
            <w:pPr>
              <w:rPr>
                <w:bCs/>
              </w:rPr>
            </w:pPr>
            <w:r>
              <w:rPr>
                <w:bCs/>
              </w:rPr>
              <w:t xml:space="preserve">S-, V- och </w:t>
            </w:r>
            <w:r w:rsidRPr="006D3352">
              <w:rPr>
                <w:bCs/>
              </w:rPr>
              <w:t xml:space="preserve">MP-ledamöterna anmälde </w:t>
            </w:r>
            <w:r w:rsidR="00492229">
              <w:rPr>
                <w:bCs/>
              </w:rPr>
              <w:t xml:space="preserve">en </w:t>
            </w:r>
            <w:r w:rsidRPr="006D3352">
              <w:rPr>
                <w:bCs/>
              </w:rPr>
              <w:t>reservation</w:t>
            </w:r>
            <w:r>
              <w:rPr>
                <w:bCs/>
              </w:rPr>
              <w:t>.</w:t>
            </w:r>
          </w:p>
          <w:p w14:paraId="729BE85A" w14:textId="540DB076" w:rsidR="00C4366B" w:rsidRPr="00CC1C68" w:rsidRDefault="00B044D5" w:rsidP="006F1C58">
            <w:pPr>
              <w:rPr>
                <w:bCs/>
              </w:rPr>
            </w:pPr>
            <w:r w:rsidRPr="00CC1C68">
              <w:rPr>
                <w:bCs/>
              </w:rPr>
              <w:br/>
            </w:r>
            <w:r w:rsidR="00DB353E" w:rsidRPr="00CC1C68">
              <w:rPr>
                <w:bCs/>
              </w:rPr>
              <w:t>S-, V-, C- och MP-led</w:t>
            </w:r>
            <w:r w:rsidRPr="00CC1C68">
              <w:rPr>
                <w:bCs/>
              </w:rPr>
              <w:t>am</w:t>
            </w:r>
            <w:r w:rsidR="00DB353E" w:rsidRPr="00CC1C68">
              <w:rPr>
                <w:bCs/>
              </w:rPr>
              <w:t>öterna</w:t>
            </w:r>
            <w:r w:rsidRPr="00CC1C68">
              <w:rPr>
                <w:bCs/>
              </w:rPr>
              <w:t xml:space="preserve"> anmälde särskil</w:t>
            </w:r>
            <w:r w:rsidR="00DB353E" w:rsidRPr="00CC1C68">
              <w:rPr>
                <w:bCs/>
              </w:rPr>
              <w:t>da</w:t>
            </w:r>
            <w:r w:rsidRPr="00CC1C68">
              <w:rPr>
                <w:bCs/>
              </w:rPr>
              <w:t xml:space="preserve"> yttrande</w:t>
            </w:r>
            <w:r w:rsidR="00DB353E" w:rsidRPr="00CC1C68">
              <w:rPr>
                <w:bCs/>
              </w:rPr>
              <w:t>n</w:t>
            </w:r>
            <w:r w:rsidRPr="00CC1C68">
              <w:rPr>
                <w:bCs/>
              </w:rPr>
              <w:t xml:space="preserve">. </w:t>
            </w:r>
          </w:p>
          <w:p w14:paraId="79876FD6" w14:textId="1D154954" w:rsidR="00B74D5A" w:rsidRPr="00CC1C68" w:rsidRDefault="00B74D5A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BC1EF7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5C9E7D78" w14:textId="1BFC9775" w:rsidR="00C4366B" w:rsidRDefault="006D3352" w:rsidP="006F1C58">
            <w:pPr>
              <w:tabs>
                <w:tab w:val="left" w:pos="1701"/>
              </w:tabs>
              <w:rPr>
                <w:b/>
              </w:rPr>
            </w:pPr>
            <w:r w:rsidRPr="006D3352">
              <w:rPr>
                <w:b/>
                <w:bCs/>
                <w:szCs w:val="24"/>
              </w:rPr>
              <w:t>Inför utrikesrådet (FAC)</w:t>
            </w:r>
            <w:r w:rsidR="00C8013B">
              <w:rPr>
                <w:b/>
                <w:bCs/>
                <w:szCs w:val="24"/>
              </w:rPr>
              <w:br/>
            </w:r>
          </w:p>
          <w:p w14:paraId="2D2AFC97" w14:textId="4E9256AC" w:rsidR="006D3352" w:rsidRPr="00496016" w:rsidRDefault="006D3352" w:rsidP="006D3352">
            <w:pPr>
              <w:tabs>
                <w:tab w:val="left" w:pos="1701"/>
              </w:tabs>
              <w:rPr>
                <w:bCs/>
              </w:rPr>
            </w:pPr>
            <w:r w:rsidRPr="006D3352">
              <w:rPr>
                <w:bCs/>
              </w:rPr>
              <w:t xml:space="preserve">Statssekreterare Håkan </w:t>
            </w:r>
            <w:proofErr w:type="spellStart"/>
            <w:r w:rsidRPr="006D3352">
              <w:rPr>
                <w:bCs/>
              </w:rPr>
              <w:t>Jevrell</w:t>
            </w:r>
            <w:proofErr w:type="spellEnd"/>
            <w:r w:rsidRPr="006D3352">
              <w:rPr>
                <w:bCs/>
              </w:rPr>
              <w:t xml:space="preserve"> </w:t>
            </w:r>
            <w:r>
              <w:rPr>
                <w:bCs/>
              </w:rPr>
              <w:t xml:space="preserve">med medarbetare från </w:t>
            </w:r>
            <w:r w:rsidRPr="00496016">
              <w:rPr>
                <w:bCs/>
              </w:rPr>
              <w:t>Utrikesdepartementet informerade utskotte</w:t>
            </w:r>
            <w:r>
              <w:rPr>
                <w:bCs/>
              </w:rPr>
              <w:t xml:space="preserve">t inför utrikesrådet (FAC). </w:t>
            </w:r>
          </w:p>
          <w:p w14:paraId="652906B1" w14:textId="77777777" w:rsidR="006D3352" w:rsidRPr="00496016" w:rsidRDefault="006D3352" w:rsidP="006D3352">
            <w:pPr>
              <w:tabs>
                <w:tab w:val="left" w:pos="1701"/>
              </w:tabs>
              <w:rPr>
                <w:bCs/>
              </w:rPr>
            </w:pPr>
          </w:p>
          <w:p w14:paraId="71F2AC55" w14:textId="77777777" w:rsidR="006D3352" w:rsidRPr="00496016" w:rsidRDefault="006D3352" w:rsidP="006D3352">
            <w:pPr>
              <w:rPr>
                <w:szCs w:val="24"/>
              </w:rPr>
            </w:pPr>
            <w:r w:rsidRPr="00496016">
              <w:rPr>
                <w:bCs/>
              </w:rPr>
              <w:t>Ledamöternas frågor besvarades.</w:t>
            </w:r>
          </w:p>
          <w:p w14:paraId="1D186B7E" w14:textId="1A6FE818" w:rsidR="00C8013B" w:rsidRDefault="00C8013B" w:rsidP="006F1C58">
            <w:pPr>
              <w:rPr>
                <w:b/>
                <w:bCs/>
              </w:rPr>
            </w:pPr>
          </w:p>
        </w:tc>
      </w:tr>
      <w:tr w:rsidR="00D2539E" w:rsidRPr="004B367D" w14:paraId="0392A0F7" w14:textId="77777777" w:rsidTr="00BC1EF7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13FAFC3E" w14:textId="0AA57ED8" w:rsidR="00C4366B" w:rsidRDefault="006D3352" w:rsidP="006F1C58">
            <w:pPr>
              <w:rPr>
                <w:b/>
                <w:bCs/>
                <w:szCs w:val="24"/>
              </w:rPr>
            </w:pPr>
            <w:r w:rsidRPr="006D3352">
              <w:rPr>
                <w:b/>
                <w:bCs/>
                <w:szCs w:val="24"/>
              </w:rPr>
              <w:t>Det svenska ordförandeskapet i Europeiska unionens råd första halvåret 2023 (UU6)</w:t>
            </w:r>
          </w:p>
          <w:p w14:paraId="09FFE0CA" w14:textId="77777777" w:rsidR="006D3352" w:rsidRDefault="006D3352" w:rsidP="006F1C58">
            <w:pPr>
              <w:rPr>
                <w:szCs w:val="24"/>
              </w:rPr>
            </w:pPr>
          </w:p>
          <w:p w14:paraId="332452A0" w14:textId="6143898F" w:rsidR="006D3352" w:rsidRPr="006D3352" w:rsidRDefault="006D3352" w:rsidP="006D3352">
            <w:pPr>
              <w:rPr>
                <w:szCs w:val="24"/>
              </w:rPr>
            </w:pPr>
            <w:r w:rsidRPr="006D3352">
              <w:rPr>
                <w:szCs w:val="24"/>
              </w:rPr>
              <w:t xml:space="preserve">Utskottet beslutade att ge </w:t>
            </w:r>
            <w:r>
              <w:rPr>
                <w:szCs w:val="24"/>
              </w:rPr>
              <w:t>kulturutskottet och EU-nämnden</w:t>
            </w:r>
            <w:r w:rsidRPr="006D3352">
              <w:rPr>
                <w:szCs w:val="24"/>
              </w:rPr>
              <w:t xml:space="preserve"> tillfälle att senast </w:t>
            </w:r>
            <w:r>
              <w:rPr>
                <w:szCs w:val="24"/>
              </w:rPr>
              <w:t>fre</w:t>
            </w:r>
            <w:r w:rsidRPr="006D3352">
              <w:rPr>
                <w:szCs w:val="24"/>
              </w:rPr>
              <w:t xml:space="preserve">dagen den </w:t>
            </w:r>
            <w:r>
              <w:rPr>
                <w:szCs w:val="24"/>
              </w:rPr>
              <w:t>19 januari</w:t>
            </w:r>
            <w:r w:rsidRPr="006D3352">
              <w:rPr>
                <w:szCs w:val="24"/>
              </w:rPr>
              <w:t xml:space="preserve"> </w:t>
            </w:r>
            <w:r w:rsidR="00586E4E">
              <w:rPr>
                <w:szCs w:val="24"/>
              </w:rPr>
              <w:t xml:space="preserve">2024 </w:t>
            </w:r>
            <w:r w:rsidRPr="006D3352">
              <w:rPr>
                <w:szCs w:val="24"/>
              </w:rPr>
              <w:t xml:space="preserve">yttra sig över </w:t>
            </w:r>
            <w:r>
              <w:rPr>
                <w:szCs w:val="24"/>
              </w:rPr>
              <w:t xml:space="preserve">skrivelse 2023/24:34 </w:t>
            </w:r>
            <w:r w:rsidRPr="006D3352">
              <w:rPr>
                <w:szCs w:val="24"/>
              </w:rPr>
              <w:t>Redogörelse för det svenska ordförandeskapet i Europeiska unionens råd första halvåret 2023</w:t>
            </w:r>
            <w:r w:rsidR="00586E4E">
              <w:rPr>
                <w:szCs w:val="24"/>
              </w:rPr>
              <w:t>.</w:t>
            </w:r>
          </w:p>
          <w:p w14:paraId="13829C52" w14:textId="77777777" w:rsidR="006D3352" w:rsidRPr="006D3352" w:rsidRDefault="006D3352" w:rsidP="006D3352">
            <w:pPr>
              <w:rPr>
                <w:szCs w:val="24"/>
              </w:rPr>
            </w:pPr>
          </w:p>
          <w:p w14:paraId="412964F7" w14:textId="77777777" w:rsidR="006030E6" w:rsidRDefault="006D3352" w:rsidP="006D3352">
            <w:pPr>
              <w:rPr>
                <w:szCs w:val="24"/>
              </w:rPr>
            </w:pPr>
            <w:r w:rsidRPr="006D3352">
              <w:rPr>
                <w:szCs w:val="24"/>
              </w:rPr>
              <w:t>Denna paragraf förklarades omedelbart justerad.</w:t>
            </w:r>
          </w:p>
          <w:p w14:paraId="455907F2" w14:textId="4A3DD536" w:rsidR="006D3352" w:rsidRPr="004B6908" w:rsidRDefault="006D3352" w:rsidP="006D3352">
            <w:pPr>
              <w:rPr>
                <w:b/>
              </w:rPr>
            </w:pPr>
          </w:p>
        </w:tc>
      </w:tr>
      <w:tr w:rsidR="002E412D" w:rsidRPr="004B367D" w14:paraId="5E60E3D2" w14:textId="77777777" w:rsidTr="00BC1EF7">
        <w:trPr>
          <w:trHeight w:val="884"/>
        </w:trPr>
        <w:tc>
          <w:tcPr>
            <w:tcW w:w="567" w:type="dxa"/>
          </w:tcPr>
          <w:p w14:paraId="74E4B289" w14:textId="239AC631" w:rsidR="002E412D" w:rsidRPr="00B25209" w:rsidRDefault="002E412D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5684F6B6" w14:textId="77777777" w:rsidR="00C8013B" w:rsidRDefault="00C8013B" w:rsidP="006F1C58">
            <w:pPr>
              <w:rPr>
                <w:b/>
              </w:rPr>
            </w:pPr>
            <w:r>
              <w:rPr>
                <w:b/>
              </w:rPr>
              <w:t>Justering av protokoll</w:t>
            </w:r>
            <w:r w:rsidRPr="00C4366B">
              <w:rPr>
                <w:b/>
              </w:rPr>
              <w:t xml:space="preserve"> </w:t>
            </w:r>
          </w:p>
          <w:p w14:paraId="45F983A7" w14:textId="77777777" w:rsidR="00C8013B" w:rsidRDefault="00C8013B" w:rsidP="006F1C58">
            <w:pPr>
              <w:rPr>
                <w:b/>
              </w:rPr>
            </w:pPr>
          </w:p>
          <w:p w14:paraId="103C67DA" w14:textId="799E9B3B" w:rsidR="00C8013B" w:rsidRPr="00F243CA" w:rsidRDefault="00C8013B" w:rsidP="006F1C58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protokoll 2023/24:1</w:t>
            </w:r>
            <w:r w:rsidR="00AF5577">
              <w:rPr>
                <w:bCs/>
                <w:szCs w:val="24"/>
              </w:rPr>
              <w:t>2</w:t>
            </w:r>
            <w:r w:rsidR="007A36E2">
              <w:rPr>
                <w:bCs/>
                <w:szCs w:val="24"/>
              </w:rPr>
              <w:t>.</w:t>
            </w:r>
          </w:p>
          <w:p w14:paraId="04A23892" w14:textId="00F389FC" w:rsidR="002E412D" w:rsidRDefault="002E412D" w:rsidP="006F1C58">
            <w:pPr>
              <w:rPr>
                <w:b/>
              </w:rPr>
            </w:pPr>
          </w:p>
        </w:tc>
      </w:tr>
      <w:tr w:rsidR="00B74D5A" w:rsidRPr="004B367D" w14:paraId="1067D41C" w14:textId="77777777" w:rsidTr="00BC1EF7">
        <w:trPr>
          <w:trHeight w:val="884"/>
        </w:trPr>
        <w:tc>
          <w:tcPr>
            <w:tcW w:w="567" w:type="dxa"/>
          </w:tcPr>
          <w:p w14:paraId="10444F47" w14:textId="604A0CB8" w:rsidR="00B74D5A" w:rsidRDefault="00B74D5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F5D73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747CD7FC" w14:textId="77777777" w:rsidR="00C8013B" w:rsidRDefault="00C8013B" w:rsidP="006F1C58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7476D036" w14:textId="77777777" w:rsidR="00C8013B" w:rsidRDefault="00C8013B" w:rsidP="006F1C58">
            <w:pPr>
              <w:rPr>
                <w:b/>
              </w:rPr>
            </w:pPr>
          </w:p>
          <w:p w14:paraId="0D1E9697" w14:textId="77777777" w:rsidR="00C8013B" w:rsidRDefault="00C8013B" w:rsidP="006F1C58">
            <w:pPr>
              <w:rPr>
                <w:bCs/>
              </w:rPr>
            </w:pPr>
            <w:r>
              <w:rPr>
                <w:bCs/>
              </w:rPr>
              <w:t xml:space="preserve">Inkomna handlingar anmäldes enligt bilaga. </w:t>
            </w:r>
          </w:p>
          <w:p w14:paraId="27A21762" w14:textId="47C03ECA" w:rsidR="007C7BF9" w:rsidRPr="00A91ABE" w:rsidRDefault="007C7BF9" w:rsidP="006F1C58">
            <w:pPr>
              <w:rPr>
                <w:b/>
              </w:rPr>
            </w:pPr>
          </w:p>
        </w:tc>
      </w:tr>
      <w:tr w:rsidR="002F5A44" w:rsidRPr="00B20874" w14:paraId="7E2117D3" w14:textId="77777777" w:rsidTr="00BC1EF7">
        <w:trPr>
          <w:trHeight w:val="884"/>
        </w:trPr>
        <w:tc>
          <w:tcPr>
            <w:tcW w:w="567" w:type="dxa"/>
          </w:tcPr>
          <w:p w14:paraId="34F1ED33" w14:textId="5FDCED75" w:rsidR="002F5A44" w:rsidRPr="00B32FD6" w:rsidRDefault="002F5A4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D6">
              <w:rPr>
                <w:b/>
                <w:snapToGrid w:val="0"/>
                <w:szCs w:val="24"/>
              </w:rPr>
              <w:t xml:space="preserve">§ </w:t>
            </w:r>
            <w:r w:rsidR="00C97AC4" w:rsidRPr="00B32FD6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2CAEEDF5" w14:textId="4B404C0E" w:rsidR="00C8013B" w:rsidRPr="00B32FD6" w:rsidRDefault="00C8013B" w:rsidP="006F1C58">
            <w:pPr>
              <w:rPr>
                <w:b/>
              </w:rPr>
            </w:pPr>
            <w:r w:rsidRPr="00B32FD6">
              <w:rPr>
                <w:b/>
              </w:rPr>
              <w:t>Kanslimeddelanden</w:t>
            </w:r>
          </w:p>
          <w:p w14:paraId="7CB28076" w14:textId="1E53308D" w:rsidR="004D701D" w:rsidRDefault="004D701D" w:rsidP="006F1C58">
            <w:pPr>
              <w:rPr>
                <w:b/>
              </w:rPr>
            </w:pPr>
          </w:p>
          <w:p w14:paraId="4A8450C4" w14:textId="29BBCF5D" w:rsidR="008243CD" w:rsidRDefault="008243CD" w:rsidP="006F1C58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250EED7E" w14:textId="60D5DC17" w:rsidR="008243CD" w:rsidRPr="006C30B4" w:rsidRDefault="008243CD" w:rsidP="006F1C5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bCs/>
              </w:rPr>
              <w:t>-</w:t>
            </w:r>
            <w:r w:rsidR="00D30E45">
              <w:rPr>
                <w:bCs/>
              </w:rPr>
              <w:t>att</w:t>
            </w:r>
            <w:r w:rsidR="00D30E45">
              <w:rPr>
                <w:szCs w:val="24"/>
              </w:rPr>
              <w:t xml:space="preserve"> </w:t>
            </w:r>
            <w:r w:rsidR="006C30B4">
              <w:rPr>
                <w:szCs w:val="24"/>
              </w:rPr>
              <w:t xml:space="preserve">hålla ett digitalt möte med </w:t>
            </w:r>
            <w:r w:rsidR="006C30B4" w:rsidRPr="006C30B4">
              <w:rPr>
                <w:szCs w:val="24"/>
              </w:rPr>
              <w:t>ukrainska parlamentets utrikesutskott</w:t>
            </w:r>
            <w:r w:rsidR="006C30B4">
              <w:rPr>
                <w:szCs w:val="24"/>
              </w:rPr>
              <w:t xml:space="preserve"> tis</w:t>
            </w:r>
            <w:r w:rsidR="00D30E45">
              <w:rPr>
                <w:szCs w:val="24"/>
              </w:rPr>
              <w:t>dagen den 1</w:t>
            </w:r>
            <w:r w:rsidR="006C30B4">
              <w:rPr>
                <w:szCs w:val="24"/>
              </w:rPr>
              <w:t>2</w:t>
            </w:r>
            <w:r w:rsidR="00D30E45">
              <w:rPr>
                <w:szCs w:val="24"/>
              </w:rPr>
              <w:t xml:space="preserve"> december</w:t>
            </w:r>
            <w:r w:rsidR="00D30E45" w:rsidRPr="00A9534C">
              <w:rPr>
                <w:szCs w:val="24"/>
              </w:rPr>
              <w:t xml:space="preserve"> kl. 1</w:t>
            </w:r>
            <w:r w:rsidR="006C30B4">
              <w:rPr>
                <w:szCs w:val="24"/>
              </w:rPr>
              <w:t>2</w:t>
            </w:r>
            <w:r w:rsidR="00D30E45" w:rsidRPr="00A9534C">
              <w:rPr>
                <w:szCs w:val="24"/>
              </w:rPr>
              <w:t>:</w:t>
            </w:r>
            <w:r w:rsidR="006C30B4">
              <w:rPr>
                <w:szCs w:val="24"/>
              </w:rPr>
              <w:t>1</w:t>
            </w:r>
            <w:r w:rsidR="00D30E45">
              <w:rPr>
                <w:szCs w:val="24"/>
              </w:rPr>
              <w:t>5</w:t>
            </w:r>
            <w:r w:rsidR="00D30E45" w:rsidRPr="00A9534C">
              <w:rPr>
                <w:szCs w:val="24"/>
              </w:rPr>
              <w:t>-1</w:t>
            </w:r>
            <w:r w:rsidR="006C30B4">
              <w:rPr>
                <w:szCs w:val="24"/>
              </w:rPr>
              <w:t>3</w:t>
            </w:r>
            <w:r w:rsidR="00D30E45" w:rsidRPr="00A9534C">
              <w:rPr>
                <w:szCs w:val="24"/>
              </w:rPr>
              <w:t>:</w:t>
            </w:r>
            <w:r w:rsidR="006C30B4">
              <w:rPr>
                <w:szCs w:val="24"/>
              </w:rPr>
              <w:t>15</w:t>
            </w:r>
            <w:r w:rsidR="00D30E45">
              <w:rPr>
                <w:szCs w:val="24"/>
              </w:rPr>
              <w:t>.</w:t>
            </w:r>
          </w:p>
          <w:p w14:paraId="437071A8" w14:textId="77777777" w:rsidR="008243CD" w:rsidRDefault="008243CD" w:rsidP="006F1C58">
            <w:pPr>
              <w:rPr>
                <w:bCs/>
              </w:rPr>
            </w:pPr>
          </w:p>
          <w:p w14:paraId="40C064DC" w14:textId="49BD2320" w:rsidR="004D701D" w:rsidRDefault="008243CD" w:rsidP="006F1C58">
            <w:pPr>
              <w:rPr>
                <w:bCs/>
              </w:rPr>
            </w:pPr>
            <w:r>
              <w:rPr>
                <w:bCs/>
              </w:rPr>
              <w:lastRenderedPageBreak/>
              <w:t>U</w:t>
            </w:r>
            <w:r w:rsidR="004D701D" w:rsidRPr="00B32FD6">
              <w:rPr>
                <w:bCs/>
              </w:rPr>
              <w:t>tskottet informerades om:</w:t>
            </w:r>
          </w:p>
          <w:p w14:paraId="77F9629B" w14:textId="255A49F9" w:rsidR="006C30B4" w:rsidRPr="00B32FD6" w:rsidRDefault="006C30B4" w:rsidP="006F1C58">
            <w:pPr>
              <w:rPr>
                <w:bCs/>
              </w:rPr>
            </w:pPr>
            <w:r>
              <w:rPr>
                <w:bCs/>
              </w:rPr>
              <w:t>-att</w:t>
            </w:r>
            <w:r w:rsidRPr="006C30B4">
              <w:rPr>
                <w:bCs/>
              </w:rPr>
              <w:t xml:space="preserve"> utrikesminister Tobias Billström </w:t>
            </w:r>
            <w:r>
              <w:rPr>
                <w:bCs/>
              </w:rPr>
              <w:t>är kallad till utrikesutskottet för att återrapportera</w:t>
            </w:r>
            <w:r w:rsidRPr="006C30B4">
              <w:rPr>
                <w:bCs/>
              </w:rPr>
              <w:t xml:space="preserve"> från Natos utrikesministermöte i Bryssel 28–29 november, informera om hotbilden mot Sverige och svenska intressen och informera om regeringens arbete om Belarus och Östliga partnerskapet</w:t>
            </w:r>
            <w:r>
              <w:rPr>
                <w:bCs/>
              </w:rPr>
              <w:t xml:space="preserve"> tisdagen den 12 december kl. 11:00-12:00</w:t>
            </w:r>
            <w:r w:rsidRPr="006C30B4">
              <w:rPr>
                <w:bCs/>
              </w:rPr>
              <w:t xml:space="preserve">. </w:t>
            </w:r>
          </w:p>
          <w:p w14:paraId="795EE59D" w14:textId="2AE4EC7C" w:rsidR="001D3B0F" w:rsidRDefault="004D701D" w:rsidP="006F1C58">
            <w:pPr>
              <w:rPr>
                <w:bCs/>
              </w:rPr>
            </w:pPr>
            <w:r w:rsidRPr="00B32FD6">
              <w:rPr>
                <w:bCs/>
              </w:rPr>
              <w:t>-att</w:t>
            </w:r>
            <w:r w:rsidR="00D463AF">
              <w:rPr>
                <w:bCs/>
              </w:rPr>
              <w:t xml:space="preserve"> talarlist</w:t>
            </w:r>
            <w:r w:rsidR="006C30B4">
              <w:rPr>
                <w:bCs/>
              </w:rPr>
              <w:t>a</w:t>
            </w:r>
            <w:r w:rsidR="00D463AF">
              <w:rPr>
                <w:bCs/>
              </w:rPr>
              <w:t xml:space="preserve"> för UU</w:t>
            </w:r>
            <w:r w:rsidR="006C30B4">
              <w:rPr>
                <w:bCs/>
              </w:rPr>
              <w:t>2</w:t>
            </w:r>
            <w:r w:rsidR="00D463AF">
              <w:rPr>
                <w:bCs/>
              </w:rPr>
              <w:t xml:space="preserve"> cirkulerade</w:t>
            </w:r>
            <w:r w:rsidR="00680BA9">
              <w:rPr>
                <w:bCs/>
              </w:rPr>
              <w:t>s</w:t>
            </w:r>
            <w:r w:rsidR="00D463AF">
              <w:rPr>
                <w:bCs/>
              </w:rPr>
              <w:t xml:space="preserve">. </w:t>
            </w:r>
          </w:p>
          <w:p w14:paraId="40259DBC" w14:textId="77AE6B7F" w:rsidR="00DD6439" w:rsidRPr="00B32FD6" w:rsidRDefault="00DD6439" w:rsidP="006F1C58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C30B4" w:rsidRPr="00B20874" w14:paraId="3551A1C7" w14:textId="77777777" w:rsidTr="00BC1EF7">
        <w:trPr>
          <w:trHeight w:val="884"/>
        </w:trPr>
        <w:tc>
          <w:tcPr>
            <w:tcW w:w="567" w:type="dxa"/>
          </w:tcPr>
          <w:p w14:paraId="332F85C3" w14:textId="22F3AEDB" w:rsidR="006C30B4" w:rsidRPr="00B32FD6" w:rsidRDefault="006C30B4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D6">
              <w:rPr>
                <w:b/>
                <w:snapToGrid w:val="0"/>
                <w:szCs w:val="24"/>
              </w:rPr>
              <w:lastRenderedPageBreak/>
              <w:t xml:space="preserve">§ </w:t>
            </w: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66E59C87" w14:textId="77777777" w:rsidR="006C30B4" w:rsidRDefault="006C30B4" w:rsidP="006F1C58">
            <w:pPr>
              <w:rPr>
                <w:b/>
              </w:rPr>
            </w:pPr>
            <w:r w:rsidRPr="006C30B4">
              <w:rPr>
                <w:b/>
              </w:rPr>
              <w:t>Övriga frågor</w:t>
            </w:r>
          </w:p>
          <w:p w14:paraId="126D6677" w14:textId="77777777" w:rsidR="006C30B4" w:rsidRDefault="006C30B4" w:rsidP="006F1C58">
            <w:pPr>
              <w:rPr>
                <w:b/>
              </w:rPr>
            </w:pPr>
          </w:p>
          <w:p w14:paraId="0142DF58" w14:textId="77777777" w:rsidR="006C30B4" w:rsidRDefault="006C30B4" w:rsidP="006F1C58">
            <w:pPr>
              <w:rPr>
                <w:bCs/>
              </w:rPr>
            </w:pPr>
            <w:r>
              <w:rPr>
                <w:bCs/>
              </w:rPr>
              <w:t xml:space="preserve">Ledamoten Johan Büser (S) </w:t>
            </w:r>
            <w:r w:rsidR="00397D44">
              <w:rPr>
                <w:bCs/>
              </w:rPr>
              <w:t>lyfte frågan om utrikesutskottets sammanträdesplan för våren 2024.</w:t>
            </w:r>
          </w:p>
          <w:p w14:paraId="412B4DBA" w14:textId="35F7DF6B" w:rsidR="00397D44" w:rsidRPr="006C30B4" w:rsidRDefault="00397D44" w:rsidP="006F1C58">
            <w:pPr>
              <w:rPr>
                <w:bCs/>
              </w:rPr>
            </w:pPr>
          </w:p>
        </w:tc>
      </w:tr>
      <w:tr w:rsidR="002E412D" w:rsidRPr="00EF2842" w14:paraId="64D768FC" w14:textId="77777777" w:rsidTr="00BC1EF7">
        <w:trPr>
          <w:trHeight w:val="884"/>
        </w:trPr>
        <w:tc>
          <w:tcPr>
            <w:tcW w:w="567" w:type="dxa"/>
          </w:tcPr>
          <w:p w14:paraId="647DCC19" w14:textId="2876F0E8" w:rsidR="002E412D" w:rsidRPr="002F3979" w:rsidRDefault="00C4366B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F3979">
              <w:rPr>
                <w:b/>
                <w:snapToGrid w:val="0"/>
                <w:szCs w:val="24"/>
              </w:rPr>
              <w:t xml:space="preserve">§ </w:t>
            </w:r>
            <w:r w:rsidR="00516D90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073DC013" w14:textId="0315BF3A" w:rsidR="00A754A4" w:rsidRDefault="007F0F4C" w:rsidP="006F1C58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7E6C2B07" w14:textId="77777777" w:rsidR="00F100DD" w:rsidRDefault="00F100DD" w:rsidP="006F1C58">
            <w:pPr>
              <w:rPr>
                <w:b/>
              </w:rPr>
            </w:pPr>
          </w:p>
          <w:p w14:paraId="2BA7D16B" w14:textId="77777777" w:rsidR="007F0F4C" w:rsidRDefault="007F0F4C" w:rsidP="006F1C58">
            <w:pPr>
              <w:rPr>
                <w:bCs/>
              </w:rPr>
            </w:pPr>
            <w:r>
              <w:rPr>
                <w:bCs/>
              </w:rPr>
              <w:t>Utskottet beslutade att nästa sammanträde ska äga rum torsdagen den 7 december kl. 09.30.</w:t>
            </w:r>
          </w:p>
          <w:p w14:paraId="2AC0DC4D" w14:textId="72C7BC26" w:rsidR="00F100DD" w:rsidRDefault="00F100DD" w:rsidP="006F1C58">
            <w:pPr>
              <w:autoSpaceDE w:val="0"/>
              <w:autoSpaceDN w:val="0"/>
              <w:rPr>
                <w:bCs/>
              </w:rPr>
            </w:pPr>
          </w:p>
          <w:p w14:paraId="490BCD7F" w14:textId="58F8EE82" w:rsidR="00C4366B" w:rsidRDefault="00C4366B" w:rsidP="006F1C5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F3979" w:rsidRPr="00EF2842" w14:paraId="0768C80B" w14:textId="77777777" w:rsidTr="00BC1EF7">
        <w:trPr>
          <w:trHeight w:val="884"/>
        </w:trPr>
        <w:tc>
          <w:tcPr>
            <w:tcW w:w="567" w:type="dxa"/>
          </w:tcPr>
          <w:p w14:paraId="78095CC3" w14:textId="7889CA9D" w:rsidR="002F3979" w:rsidRPr="002F3979" w:rsidRDefault="002F3979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1E77CA11" w14:textId="5DA7DC8E" w:rsidR="002F3979" w:rsidRPr="007F0F4C" w:rsidRDefault="002F3979" w:rsidP="006F1C58">
            <w:pPr>
              <w:rPr>
                <w:b/>
              </w:rPr>
            </w:pPr>
          </w:p>
          <w:p w14:paraId="1A3892EA" w14:textId="29E05709" w:rsidR="002F3979" w:rsidRPr="002F3979" w:rsidRDefault="002F3979" w:rsidP="006F1C58">
            <w:pPr>
              <w:rPr>
                <w:bCs/>
              </w:rPr>
            </w:pP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EC5CFAA" w14:textId="65B203E1" w:rsidR="00E97ABF" w:rsidRPr="00A754A4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6F1C58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7EA64E2A" w:rsidR="005030DD" w:rsidRPr="006F350C" w:rsidRDefault="009C0271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6B4365DC" w14:textId="77777777" w:rsidR="00E97ABF" w:rsidRPr="006F350C" w:rsidRDefault="00E97ABF" w:rsidP="006F1C58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6F1C58">
            <w:pPr>
              <w:tabs>
                <w:tab w:val="left" w:pos="1701"/>
              </w:tabs>
            </w:pPr>
          </w:p>
          <w:p w14:paraId="1EB1A92C" w14:textId="2A055514" w:rsidR="00E97ABF" w:rsidRPr="006F350C" w:rsidRDefault="00E97ABF" w:rsidP="006F1C58">
            <w:pPr>
              <w:tabs>
                <w:tab w:val="left" w:pos="1701"/>
              </w:tabs>
            </w:pPr>
            <w:r w:rsidRPr="0090456B">
              <w:t>Justeras den</w:t>
            </w:r>
            <w:r w:rsidR="00D71536" w:rsidRPr="0090456B">
              <w:t xml:space="preserve"> </w:t>
            </w:r>
            <w:r w:rsidR="009C0271">
              <w:rPr>
                <w:bCs/>
              </w:rPr>
              <w:t>12</w:t>
            </w:r>
            <w:r w:rsidR="00C4366B">
              <w:rPr>
                <w:bCs/>
              </w:rPr>
              <w:t xml:space="preserve"> </w:t>
            </w:r>
            <w:r w:rsidR="00AE23FD">
              <w:rPr>
                <w:bCs/>
              </w:rPr>
              <w:t>dece</w:t>
            </w:r>
            <w:r w:rsidR="00C4366B">
              <w:rPr>
                <w:bCs/>
              </w:rPr>
              <w:t>mber</w:t>
            </w:r>
            <w:r w:rsidR="005D211B" w:rsidRPr="003047F7">
              <w:rPr>
                <w:bCs/>
              </w:rPr>
              <w:t xml:space="preserve"> </w:t>
            </w:r>
            <w:r w:rsidR="004F38B1" w:rsidRPr="0090456B">
              <w:t>202</w:t>
            </w:r>
            <w:r w:rsidR="00394DF4" w:rsidRPr="0090456B">
              <w:t>3</w:t>
            </w:r>
          </w:p>
          <w:p w14:paraId="20B3BFAC" w14:textId="77777777" w:rsidR="00716AF6" w:rsidRPr="006F350C" w:rsidRDefault="00E97ABF" w:rsidP="006F1C58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146EB03" w:rsidR="001248C4" w:rsidRPr="004B327E" w:rsidRDefault="009C0271" w:rsidP="006F1C58">
            <w:pPr>
              <w:tabs>
                <w:tab w:val="left" w:pos="1701"/>
              </w:tabs>
            </w:pPr>
            <w:r>
              <w:t>Aron Emilsson</w:t>
            </w:r>
            <w:r w:rsidR="009E22A8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28DC44A8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 xml:space="preserve">Bilaga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B29C7B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D45C4">
              <w:rPr>
                <w:sz w:val="20"/>
              </w:rPr>
              <w:t>1</w:t>
            </w:r>
            <w:r w:rsidR="009C0271">
              <w:rPr>
                <w:sz w:val="20"/>
              </w:rPr>
              <w:t>3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100A1F1B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05583" w:rsidRPr="00567E9F">
              <w:rPr>
                <w:sz w:val="19"/>
                <w:szCs w:val="19"/>
              </w:rPr>
              <w:t xml:space="preserve"> </w:t>
            </w:r>
            <w:r w:rsidR="00300A09" w:rsidRPr="00567E9F">
              <w:rPr>
                <w:sz w:val="19"/>
                <w:szCs w:val="19"/>
              </w:rPr>
              <w:t>1</w:t>
            </w:r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C10471E" w:rsidR="0050083A" w:rsidRPr="00567E9F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5CF2" w:rsidRPr="00567E9F">
              <w:rPr>
                <w:sz w:val="19"/>
                <w:szCs w:val="19"/>
              </w:rPr>
              <w:t xml:space="preserve"> </w:t>
            </w:r>
            <w:proofErr w:type="gramStart"/>
            <w:r w:rsidR="001901F3" w:rsidRPr="00567E9F">
              <w:rPr>
                <w:sz w:val="19"/>
                <w:szCs w:val="19"/>
              </w:rPr>
              <w:t>2</w:t>
            </w:r>
            <w:r w:rsidR="009C0271">
              <w:rPr>
                <w:sz w:val="19"/>
                <w:szCs w:val="19"/>
              </w:rPr>
              <w:t>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0CE04C58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4FD8632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28942C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9C0271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3C52776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07962E1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A76E3C3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3D1219DC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9C0271" w:rsidRPr="00993706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2FC90FD6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9C0271" w:rsidRPr="0028423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9C0271" w:rsidRPr="00FE5589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5795DE56" w:rsidR="009C0271" w:rsidRPr="00993706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7D7F1F81" w:rsidR="009C0271" w:rsidRPr="00993706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050A2782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3E0C9DA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4F7152E5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2B7F754A" w:rsidR="009C0271" w:rsidRPr="00993706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43A35294" w:rsidR="009C0271" w:rsidRPr="00993706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478A55EB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9C0271" w:rsidRPr="00993706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9A4D0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985EE5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073A6DD9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73412E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64389B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10EF7C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216311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652DFE6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82A1FA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74355A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807332E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86607E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CD1B447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25F6E4E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65AEFD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D3A083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1D4962B6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A16CB59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6CD6367C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270F124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9AEEEE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35CB26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9C0271" w:rsidRPr="0004578D" w:rsidRDefault="009C0271" w:rsidP="009C0271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51D6EC0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9295685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DFAEA71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83D97F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36346AB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9C0271" w:rsidRPr="002F53EA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7665EA91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30902162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5FFE584A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5E00CE7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13EFA84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975D3EF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2E6C633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2EE5BC9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B8E08A4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C17A0E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E36E2F6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7D24F17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573BC59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1D44108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6184BA72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9C0271" w:rsidRPr="00FE558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A25A59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153585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578D9A6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B181FE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3BF1A36C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98BC9DB" w:rsidR="009C0271" w:rsidRPr="0004578D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67033EC9" w:rsidR="009C0271" w:rsidRPr="0004578D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6CFB1CD2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6E69D41C" w:rsidR="009C0271" w:rsidRPr="00337441" w:rsidRDefault="009C0271" w:rsidP="009C0271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9C0271" w:rsidRPr="00246B39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0173150" w:rsidR="009C0271" w:rsidRPr="002F53E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9C0271" w:rsidRPr="003504FA" w:rsidRDefault="009C0271" w:rsidP="009C0271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47D8F17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6441A03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C11D1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788D9EC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4CBA40D" w:rsidR="009C0271" w:rsidRPr="002F53E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9C0271" w:rsidRPr="002F53E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49A128F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0DD4F50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48EF5C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02992A1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36166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419F1615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2190CF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591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21BBF57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6A9F9C0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CE47796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D16C7A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0370E7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30614F9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831878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9C0271" w:rsidRPr="004A0318" w:rsidRDefault="009C0271" w:rsidP="009C0271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4A0318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A27BB9B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19321E8" w:rsidR="009C0271" w:rsidRPr="0004578D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EFF5B39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B322D43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6F28BE0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C0271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4A0318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1FEBD997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3785C801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14046A2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55B8B8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90EDBA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2" w:name="_Hlk138767396"/>
            <w:r w:rsidRPr="004A0318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E25186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FD637B3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F041E3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868FED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A0E3A1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4A0318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3E443CD7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004C6AE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00DC5FA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1C082E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2ED8423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4A0318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67365BE5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BE10637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78B1034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14F425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9708C4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4A0318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500957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7884E46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8DDB46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39D7DA4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2DC31D6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D34CCFB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B8BDFDD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5C06861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C5FA33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314C7B9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4A0318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2DA884F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0E66A1B6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5A47A5A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25F59AF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5E2E5B5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86BF73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4A0318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3500B72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1C18BF7C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66E122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9AA543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33742D9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5AC5483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4A0318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73BE49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72C1014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35EB101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7BA6CC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0B05F12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4A0318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19F1B9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3A1F8DBC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ED266C9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15D606D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7E00D28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4A0318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0D73113E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538C0D4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303913A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8BE1B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098BCA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4A0318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72F87BF8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803796D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3372564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18B3593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E8A8DE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4A0318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66C86EC1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66402DB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6E686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44644C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247320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799A850A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6D39805B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4491EE6F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12AA6A1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64C91EA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FBD3E58" w:rsidR="009C0271" w:rsidRPr="00915B99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4A0318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51FE06CA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7841E088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41E5A4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2EB440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A0D9DD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4A0318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1957443C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1A3EBE5A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29A335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2B7996C8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076C51D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19272F80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4A0318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43E164E6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631A84F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372D9C3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20B0BC1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618C62B2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4A0318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8E8A0C0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72C6F950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59F246B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BCE071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61B32C5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4A0318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4F6BAD61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3B06D7B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3C7BC53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33AADA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1B8F21A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4A0318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70E754F3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9177F5A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3254D9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34AAEE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1F2CA9E3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4A0318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75B2F200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126E41DC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30577CFB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191E0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0F7E262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4A0318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6683FD9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138907E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691AE2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276270E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758AAB5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4A0318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8632224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3D822E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944A9A6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DD2C10C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63DB13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5981D715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4006124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CBDBD3D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4F306A3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1A2D194D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68D9D3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>
              <w:rPr>
                <w:snapToGrid w:val="0"/>
                <w:sz w:val="21"/>
                <w:szCs w:val="21"/>
              </w:rPr>
              <w:t>Elin Nilsson</w:t>
            </w:r>
            <w:r w:rsidRPr="004A0318">
              <w:rPr>
                <w:snapToGrid w:val="0"/>
                <w:sz w:val="21"/>
                <w:szCs w:val="21"/>
              </w:rPr>
              <w:t xml:space="preserve">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F307DD3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4464D615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7FA24F81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0F670E75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61D660D6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6EB11B7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4A0318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4DA8D787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C99B14C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CFE93A2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0D10020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784DE19B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4A0318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0303BE54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6EB5FA41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B3FE054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D7276A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ED4FEC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4A0318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165AA15E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77E02DDA" w:rsidR="009C0271" w:rsidRPr="0004578D" w:rsidRDefault="009C0271" w:rsidP="009C0271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9A40C2E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C8DDEAA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2C3F01B8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9C0271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4DA3C97B" w:rsidR="009C0271" w:rsidRPr="004A0318" w:rsidRDefault="009C0271" w:rsidP="009C0271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1723AEAB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9C0271" w:rsidRPr="0004578D" w:rsidRDefault="009C0271" w:rsidP="009C0271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74AAD64D" w:rsidR="009C0271" w:rsidRPr="0004578D" w:rsidRDefault="009C0271" w:rsidP="009C0271">
            <w:pPr>
              <w:rPr>
                <w:sz w:val="20"/>
              </w:rPr>
            </w:pPr>
            <w:r w:rsidRPr="0004578D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9C0271" w:rsidRPr="00337441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41370FE3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574142F" w:rsidR="009C0271" w:rsidRPr="00337441" w:rsidRDefault="009C0271" w:rsidP="009C0271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0831B921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9C0271" w:rsidRPr="003504FA" w:rsidRDefault="009C0271" w:rsidP="009C02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9C0271" w:rsidRPr="003504FA" w:rsidRDefault="009C0271" w:rsidP="009C0271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9C0271" w:rsidRPr="003504FA" w:rsidRDefault="009C0271" w:rsidP="009C0271">
            <w:pPr>
              <w:rPr>
                <w:sz w:val="20"/>
              </w:rPr>
            </w:pPr>
          </w:p>
        </w:tc>
      </w:tr>
      <w:tr w:rsidR="001901F3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1901F3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  <w:tr w:rsidR="001901F3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1901F3" w:rsidRPr="003504FA" w:rsidRDefault="001901F3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1901F3" w:rsidRPr="003504FA" w:rsidRDefault="001901F3" w:rsidP="006F1C58">
            <w:pPr>
              <w:widowControl/>
              <w:spacing w:after="160" w:line="259" w:lineRule="auto"/>
            </w:pPr>
          </w:p>
        </w:tc>
      </w:tr>
    </w:tbl>
    <w:p w14:paraId="483E39EB" w14:textId="0409472D" w:rsidR="004C20A9" w:rsidRPr="00144BFE" w:rsidRDefault="004C20A9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4C20A9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7"/>
  </w:num>
  <w:num w:numId="5">
    <w:abstractNumId w:val="0"/>
  </w:num>
  <w:num w:numId="6">
    <w:abstractNumId w:val="8"/>
  </w:num>
  <w:num w:numId="7">
    <w:abstractNumId w:val="14"/>
  </w:num>
  <w:num w:numId="8">
    <w:abstractNumId w:val="16"/>
  </w:num>
  <w:num w:numId="9">
    <w:abstractNumId w:val="15"/>
  </w:num>
  <w:num w:numId="10">
    <w:abstractNumId w:val="4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64CB"/>
    <w:rsid w:val="00170FC3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E71"/>
    <w:rsid w:val="00512491"/>
    <w:rsid w:val="00512544"/>
    <w:rsid w:val="005129BA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7EE4"/>
    <w:rsid w:val="00680BA9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6B14"/>
    <w:rsid w:val="007772F5"/>
    <w:rsid w:val="007843F4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B4"/>
    <w:rsid w:val="00AF5577"/>
    <w:rsid w:val="00AF5BB5"/>
    <w:rsid w:val="00B001CE"/>
    <w:rsid w:val="00B01BD1"/>
    <w:rsid w:val="00B01FEA"/>
    <w:rsid w:val="00B026D0"/>
    <w:rsid w:val="00B0297B"/>
    <w:rsid w:val="00B03F5D"/>
    <w:rsid w:val="00B044D5"/>
    <w:rsid w:val="00B05084"/>
    <w:rsid w:val="00B0543F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2FD6"/>
    <w:rsid w:val="00B337AC"/>
    <w:rsid w:val="00B34555"/>
    <w:rsid w:val="00B364B4"/>
    <w:rsid w:val="00B3781A"/>
    <w:rsid w:val="00B37AB8"/>
    <w:rsid w:val="00B405E7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5066F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C93"/>
    <w:rsid w:val="00BB4CAF"/>
    <w:rsid w:val="00BB4E6C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527E9"/>
    <w:rsid w:val="00C53A0A"/>
    <w:rsid w:val="00C53FA4"/>
    <w:rsid w:val="00C5683B"/>
    <w:rsid w:val="00C601FD"/>
    <w:rsid w:val="00C60E0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556A"/>
    <w:rsid w:val="00CC5999"/>
    <w:rsid w:val="00CC5AD2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C132C"/>
    <w:rsid w:val="00DC14D5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34FC"/>
    <w:rsid w:val="00E33A95"/>
    <w:rsid w:val="00E34EF7"/>
    <w:rsid w:val="00E35730"/>
    <w:rsid w:val="00E358F4"/>
    <w:rsid w:val="00E366D0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C76A2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B47"/>
    <w:rsid w:val="00F11CB1"/>
    <w:rsid w:val="00F11DA2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1BD4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39</TotalTime>
  <Pages>3</Pages>
  <Words>501</Words>
  <Characters>3864</Characters>
  <Application>Microsoft Office Word</Application>
  <DocSecurity>0</DocSecurity>
  <Lines>154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7</cp:revision>
  <cp:lastPrinted>2023-12-05T16:09:00Z</cp:lastPrinted>
  <dcterms:created xsi:type="dcterms:W3CDTF">2023-12-07T10:12:00Z</dcterms:created>
  <dcterms:modified xsi:type="dcterms:W3CDTF">2023-12-07T13:50:00Z</dcterms:modified>
</cp:coreProperties>
</file>