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A52DC7" w14:textId="77777777">
      <w:pPr>
        <w:pStyle w:val="Normalutanindragellerluft"/>
      </w:pPr>
      <w:bookmarkStart w:name="_Toc106800475" w:id="0"/>
      <w:bookmarkStart w:name="_Toc106801300" w:id="1"/>
    </w:p>
    <w:p xmlns:w14="http://schemas.microsoft.com/office/word/2010/wordml" w:rsidRPr="009B062B" w:rsidR="00AF30DD" w:rsidP="00B80ED5" w:rsidRDefault="00B80ED5" w14:paraId="2EDA280D" w14:textId="77777777">
      <w:pPr>
        <w:pStyle w:val="RubrikFrslagTIllRiksdagsbeslut"/>
      </w:pPr>
      <w:sdt>
        <w:sdtPr>
          <w:alias w:val="CC_Boilerplate_4"/>
          <w:tag w:val="CC_Boilerplate_4"/>
          <w:id w:val="-1644581176"/>
          <w:lock w:val="sdtContentLocked"/>
          <w:placeholder>
            <w:docPart w:val="ACF9C61E0755446A9B4AC9B250D705C2"/>
          </w:placeholder>
          <w:text/>
        </w:sdtPr>
        <w:sdtEndPr/>
        <w:sdtContent>
          <w:r w:rsidRPr="009B062B" w:rsidR="00AF30DD">
            <w:t>Förslag till riksdagsbeslut</w:t>
          </w:r>
        </w:sdtContent>
      </w:sdt>
      <w:bookmarkEnd w:id="0"/>
      <w:bookmarkEnd w:id="1"/>
    </w:p>
    <w:sdt>
      <w:sdtPr>
        <w:tag w:val="a9d56a15-cd79-480c-a91e-e1ae505ae80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införa gratis TBE-vaccin för barn och unga under 18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EC92FB7C474B3E8419D6009F0AA54E"/>
        </w:placeholder>
        <w:text/>
      </w:sdtPr>
      <w:sdtEndPr/>
      <w:sdtContent>
        <w:p xmlns:w14="http://schemas.microsoft.com/office/word/2010/wordml" w:rsidRPr="009B062B" w:rsidR="006D79C9" w:rsidP="00333E95" w:rsidRDefault="006D79C9" w14:paraId="4F5A4F7D" w14:textId="77777777">
          <w:pPr>
            <w:pStyle w:val="Rubrik1"/>
          </w:pPr>
          <w:r>
            <w:t>Motivering</w:t>
          </w:r>
        </w:p>
      </w:sdtContent>
    </w:sdt>
    <w:bookmarkEnd w:displacedByCustomXml="prev" w:id="3"/>
    <w:bookmarkEnd w:displacedByCustomXml="prev" w:id="4"/>
    <w:p xmlns:w14="http://schemas.microsoft.com/office/word/2010/wordml" w:rsidR="004B0E0D" w:rsidP="004B0E0D" w:rsidRDefault="004B0E0D" w14:paraId="551FB2D4" w14:textId="41E165F3">
      <w:pPr>
        <w:pStyle w:val="Normalutanindragellerluft"/>
      </w:pPr>
    </w:p>
    <w:p xmlns:w14="http://schemas.microsoft.com/office/word/2010/wordml" w:rsidR="004B0E0D" w:rsidP="004B0E0D" w:rsidRDefault="004B0E0D" w14:paraId="06607F33" w14:textId="77777777">
      <w:pPr>
        <w:pStyle w:val="Normalutanindragellerluft"/>
      </w:pPr>
      <w:r>
        <w:t>Allt fler svenskar smittas av TBE. Smittan har ökat i hela landet och spridit sig till nya områden. Mellan åren 2004–2022 nästan tredubblades det antal fall i Sverige som rapporterades till Folkhälsomyndigheten.</w:t>
      </w:r>
    </w:p>
    <w:p xmlns:w14="http://schemas.microsoft.com/office/word/2010/wordml" w:rsidR="004B0E0D" w:rsidP="004B0E0D" w:rsidRDefault="004B0E0D" w14:paraId="7818BABF" w14:textId="77777777">
      <w:r>
        <w:t xml:space="preserve">TBE är en virussjukdom som påverkar hjärnan. Sjukdomen orsakas av viruset Tick-Borne </w:t>
      </w:r>
      <w:proofErr w:type="spellStart"/>
      <w:r>
        <w:t>Encepaliti</w:t>
      </w:r>
      <w:proofErr w:type="spellEnd"/>
      <w:r>
        <w:t xml:space="preserve"> (TBEV) och överförs till människor via fästingar. Många smittade får inga eller lindriga symptom men allvarlig TBE ger hjärnhinneinflammation med hög feber, svår huvudvärk och förvirring. Även kramper och förlamning kan förekomma. Av de som drabbas får omkring 30 procent kvarstående besvär så som huvudvärk och trötthet. </w:t>
      </w:r>
    </w:p>
    <w:p xmlns:w14="http://schemas.microsoft.com/office/word/2010/wordml" w:rsidR="004B0E0D" w:rsidP="004B0E0D" w:rsidRDefault="004B0E0D" w14:paraId="4F7992F7" w14:textId="77777777">
      <w:r>
        <w:t xml:space="preserve">Det finns i dagsläget inget botemedel mot TBE, men tillgängligt vaccin ger ett bra skydd. Inför TBE-säsongen år 2013 valde Folkhälsomyndigheten att sänka </w:t>
      </w:r>
      <w:r>
        <w:lastRenderedPageBreak/>
        <w:t>åldersgränsen för rekommendation av vaccin till barn i riskområden från tre år till ett år. Det efter att studier från Astrid Lindgrens barnsjukhus i Stockholm visat att även små barn kan drabbas av långvariga symptom som minnesproblem och orkeslöshet.</w:t>
      </w:r>
    </w:p>
    <w:p xmlns:w14="http://schemas.microsoft.com/office/word/2010/wordml" w:rsidR="004B0E0D" w:rsidP="004B0E0D" w:rsidRDefault="004B0E0D" w14:paraId="302E6056" w14:textId="77777777">
      <w:r>
        <w:t>Vissa regioner har redan infört gratis eller subventionerat TBE vaccin till barn och unga. Men modellerna och skillnaderna mellan regionerna är stora.</w:t>
      </w:r>
    </w:p>
    <w:p xmlns:w14="http://schemas.microsoft.com/office/word/2010/wordml" w:rsidR="004B0E0D" w:rsidP="004B0E0D" w:rsidRDefault="004B0E0D" w14:paraId="041484EE" w14:textId="7BD5314D">
      <w:r>
        <w:t>Priset per dos och barn varierar mellan olika vaccinatörer och ligger på mellan 300–450 kronor. Grundvaccinationen består av tre doser. Det innebär att en grundvaccination för en familj med tre barn skulle kunna landa på närmare 7000 kronor.</w:t>
      </w:r>
    </w:p>
    <w:p xmlns:w14="http://schemas.microsoft.com/office/word/2010/wordml" w:rsidR="004B0E0D" w:rsidP="004B0E0D" w:rsidRDefault="004B0E0D" w14:paraId="50974463" w14:textId="605E8A43">
      <w:r>
        <w:t>Vaccination är en enkel åtgärd för att minska risken för att drabbas av allvarlig sjukdom. Det ska därför inte spela någon roll var i landet man bor eller vilken inkomst ens föräldrar har. Alla barn och unga ska kunna vistas ute i naturen och inte behöva vara rädda för att drabbas av TBE.</w:t>
      </w:r>
    </w:p>
    <w:sdt>
      <w:sdtPr>
        <w:alias w:val="CC_Underskrifter"/>
        <w:tag w:val="CC_Underskrifter"/>
        <w:id w:val="583496634"/>
        <w:lock w:val="sdtContentLocked"/>
        <w:placeholder>
          <w:docPart w:val="CA796469843D4D9F9B8CCAD028876250"/>
        </w:placeholder>
      </w:sdtPr>
      <w:sdtEndPr/>
      <w:sdtContent>
        <w:p xmlns:w14="http://schemas.microsoft.com/office/word/2010/wordml" w:rsidR="00B80ED5" w:rsidP="00B80ED5" w:rsidRDefault="00B80ED5" w14:paraId="6AD7DC08" w14:textId="77777777">
          <w:pPr/>
          <w:r/>
        </w:p>
        <w:p xmlns:w14="http://schemas.microsoft.com/office/word/2010/wordml" w:rsidRPr="008E0FE2" w:rsidR="004801AC" w:rsidP="00B80ED5" w:rsidRDefault="00B80ED5" w14:paraId="38902FE2" w14:textId="09D2A2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Sofia Skönnbrink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B23D" w14:textId="77777777" w:rsidR="004B0E0D" w:rsidRDefault="004B0E0D" w:rsidP="000C1CAD">
      <w:pPr>
        <w:spacing w:line="240" w:lineRule="auto"/>
      </w:pPr>
      <w:r>
        <w:separator/>
      </w:r>
    </w:p>
  </w:endnote>
  <w:endnote w:type="continuationSeparator" w:id="0">
    <w:p w14:paraId="3897741D" w14:textId="77777777" w:rsidR="004B0E0D" w:rsidRDefault="004B0E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B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8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D918" w14:textId="19F9AF6E" w:rsidR="00262EA3" w:rsidRPr="00B80ED5" w:rsidRDefault="00262EA3" w:rsidP="00B80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EFCD" w14:textId="77777777" w:rsidR="004B0E0D" w:rsidRDefault="004B0E0D" w:rsidP="000C1CAD">
      <w:pPr>
        <w:spacing w:line="240" w:lineRule="auto"/>
      </w:pPr>
      <w:r>
        <w:separator/>
      </w:r>
    </w:p>
  </w:footnote>
  <w:footnote w:type="continuationSeparator" w:id="0">
    <w:p w14:paraId="7A54EC89" w14:textId="77777777" w:rsidR="004B0E0D" w:rsidRDefault="004B0E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B3FC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18E0F" wp14:anchorId="55B4D2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0ED5" w14:paraId="2B2578D7" w14:textId="2132B723">
                          <w:pPr>
                            <w:jc w:val="right"/>
                          </w:pPr>
                          <w:sdt>
                            <w:sdtPr>
                              <w:alias w:val="CC_Noformat_Partikod"/>
                              <w:tag w:val="CC_Noformat_Partikod"/>
                              <w:id w:val="-53464382"/>
                              <w:text/>
                            </w:sdtPr>
                            <w:sdtEndPr/>
                            <w:sdtContent>
                              <w:r w:rsidR="004B0E0D">
                                <w:t>S</w:t>
                              </w:r>
                            </w:sdtContent>
                          </w:sdt>
                          <w:sdt>
                            <w:sdtPr>
                              <w:alias w:val="CC_Noformat_Partinummer"/>
                              <w:tag w:val="CC_Noformat_Partinummer"/>
                              <w:id w:val="-1709555926"/>
                              <w:text/>
                            </w:sdtPr>
                            <w:sdtEndPr/>
                            <w:sdtContent>
                              <w:r w:rsidR="004B0E0D">
                                <w:t>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B4D2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0E0D" w14:paraId="2B2578D7" w14:textId="2132B72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499</w:t>
                        </w:r>
                      </w:sdtContent>
                    </w:sdt>
                  </w:p>
                </w:txbxContent>
              </v:textbox>
              <w10:wrap anchorx="page"/>
            </v:shape>
          </w:pict>
        </mc:Fallback>
      </mc:AlternateContent>
    </w:r>
  </w:p>
  <w:p w:rsidRPr="00293C4F" w:rsidR="00262EA3" w:rsidP="00776B74" w:rsidRDefault="00262EA3" w14:paraId="24E3A3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19B6E3" w14:textId="77777777">
    <w:pPr>
      <w:jc w:val="right"/>
    </w:pPr>
  </w:p>
  <w:p w:rsidR="00262EA3" w:rsidP="00776B74" w:rsidRDefault="00262EA3" w14:paraId="2A8A01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80ED5" w14:paraId="720215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983B3D" wp14:anchorId="77B39C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0ED5" w14:paraId="55092CF5" w14:textId="26B693D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0E0D">
          <w:t>S</w:t>
        </w:r>
      </w:sdtContent>
    </w:sdt>
    <w:sdt>
      <w:sdtPr>
        <w:alias w:val="CC_Noformat_Partinummer"/>
        <w:tag w:val="CC_Noformat_Partinummer"/>
        <w:id w:val="-2014525982"/>
        <w:text/>
      </w:sdtPr>
      <w:sdtEndPr/>
      <w:sdtContent>
        <w:r w:rsidR="004B0E0D">
          <w:t>499</w:t>
        </w:r>
      </w:sdtContent>
    </w:sdt>
  </w:p>
  <w:p w:rsidRPr="008227B3" w:rsidR="00262EA3" w:rsidP="008227B3" w:rsidRDefault="00B80ED5" w14:paraId="5C0E94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0ED5" w14:paraId="36633EF3" w14:textId="016C86A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:1681</w:t>
        </w:r>
      </w:sdtContent>
    </w:sdt>
  </w:p>
  <w:p w:rsidR="00262EA3" w:rsidP="00E03A3D" w:rsidRDefault="00B80ED5" w14:paraId="1872CB51" w14:textId="59DFFE90">
    <w:pPr>
      <w:pStyle w:val="Motionr"/>
    </w:pPr>
    <w:sdt>
      <w:sdtPr>
        <w:alias w:val="CC_Noformat_Avtext"/>
        <w:tag w:val="CC_Noformat_Avtext"/>
        <w:id w:val="-2020768203"/>
        <w:lock w:val="sdtContentLocked"/>
        <w15:appearance w15:val="hidden"/>
        <w:text/>
      </w:sdtPr>
      <w:sdtEndPr/>
      <w:sdtContent>
        <w:r>
          <w:t>av Louise Thunström och Sofia Skönnbrink (båda S)</w:t>
        </w:r>
      </w:sdtContent>
    </w:sdt>
  </w:p>
  <w:sdt>
    <w:sdtPr>
      <w:alias w:val="CC_Noformat_Rubtext"/>
      <w:tag w:val="CC_Noformat_Rubtext"/>
      <w:id w:val="-218060500"/>
      <w:lock w:val="sdtContentLocked"/>
      <w:text/>
    </w:sdtPr>
    <w:sdtEndPr/>
    <w:sdtContent>
      <w:p w:rsidR="00262EA3" w:rsidP="00283E0F" w:rsidRDefault="004B0E0D" w14:paraId="06EEB081" w14:textId="01DE625A">
        <w:pPr>
          <w:pStyle w:val="FSHRub2"/>
        </w:pPr>
        <w:r>
          <w:t>Gratis TBE-vaccin för barn och unga under 18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0DF602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0E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0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D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23800"/>
  <w15:chartTrackingRefBased/>
  <w15:docId w15:val="{3110569A-0285-4493-979D-E2F0A547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7512">
      <w:bodyDiv w:val="1"/>
      <w:marLeft w:val="0"/>
      <w:marRight w:val="0"/>
      <w:marTop w:val="0"/>
      <w:marBottom w:val="0"/>
      <w:divBdr>
        <w:top w:val="none" w:sz="0" w:space="0" w:color="auto"/>
        <w:left w:val="none" w:sz="0" w:space="0" w:color="auto"/>
        <w:bottom w:val="none" w:sz="0" w:space="0" w:color="auto"/>
        <w:right w:val="none" w:sz="0" w:space="0" w:color="auto"/>
      </w:divBdr>
      <w:divsChild>
        <w:div w:id="924608377">
          <w:marLeft w:val="0"/>
          <w:marRight w:val="0"/>
          <w:marTop w:val="0"/>
          <w:marBottom w:val="0"/>
          <w:divBdr>
            <w:top w:val="none" w:sz="0" w:space="0" w:color="auto"/>
            <w:left w:val="none" w:sz="0" w:space="0" w:color="auto"/>
            <w:bottom w:val="none" w:sz="0" w:space="0" w:color="auto"/>
            <w:right w:val="none" w:sz="0" w:space="0" w:color="auto"/>
          </w:divBdr>
          <w:divsChild>
            <w:div w:id="1724671602">
              <w:marLeft w:val="0"/>
              <w:marRight w:val="0"/>
              <w:marTop w:val="0"/>
              <w:marBottom w:val="0"/>
              <w:divBdr>
                <w:top w:val="none" w:sz="0" w:space="0" w:color="auto"/>
                <w:left w:val="none" w:sz="0" w:space="0" w:color="auto"/>
                <w:bottom w:val="none" w:sz="0" w:space="0" w:color="auto"/>
                <w:right w:val="none" w:sz="0" w:space="0" w:color="auto"/>
              </w:divBdr>
              <w:divsChild>
                <w:div w:id="1488979090">
                  <w:marLeft w:val="0"/>
                  <w:marRight w:val="0"/>
                  <w:marTop w:val="0"/>
                  <w:marBottom w:val="0"/>
                  <w:divBdr>
                    <w:top w:val="none" w:sz="0" w:space="0" w:color="auto"/>
                    <w:left w:val="none" w:sz="0" w:space="0" w:color="auto"/>
                    <w:bottom w:val="none" w:sz="0" w:space="0" w:color="auto"/>
                    <w:right w:val="none" w:sz="0" w:space="0" w:color="auto"/>
                  </w:divBdr>
                  <w:divsChild>
                    <w:div w:id="10932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322">
          <w:marLeft w:val="0"/>
          <w:marRight w:val="0"/>
          <w:marTop w:val="0"/>
          <w:marBottom w:val="0"/>
          <w:divBdr>
            <w:top w:val="none" w:sz="0" w:space="0" w:color="auto"/>
            <w:left w:val="none" w:sz="0" w:space="0" w:color="auto"/>
            <w:bottom w:val="none" w:sz="0" w:space="0" w:color="auto"/>
            <w:right w:val="none" w:sz="0" w:space="0" w:color="auto"/>
          </w:divBdr>
          <w:divsChild>
            <w:div w:id="6751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9C61E0755446A9B4AC9B250D705C2"/>
        <w:category>
          <w:name w:val="Allmänt"/>
          <w:gallery w:val="placeholder"/>
        </w:category>
        <w:types>
          <w:type w:val="bbPlcHdr"/>
        </w:types>
        <w:behaviors>
          <w:behavior w:val="content"/>
        </w:behaviors>
        <w:guid w:val="{23A0E4E4-18F7-4914-A515-EA7FC4656F39}"/>
      </w:docPartPr>
      <w:docPartBody>
        <w:p w:rsidR="00B81DE2" w:rsidRDefault="00B81DE2">
          <w:pPr>
            <w:pStyle w:val="ACF9C61E0755446A9B4AC9B250D705C2"/>
          </w:pPr>
          <w:r w:rsidRPr="005A0A93">
            <w:rPr>
              <w:rStyle w:val="Platshllartext"/>
            </w:rPr>
            <w:t>Förslag till riksdagsbeslut</w:t>
          </w:r>
        </w:p>
      </w:docPartBody>
    </w:docPart>
    <w:docPart>
      <w:docPartPr>
        <w:name w:val="8B27016FCD7D472A8DEA2BB0EA8482A3"/>
        <w:category>
          <w:name w:val="Allmänt"/>
          <w:gallery w:val="placeholder"/>
        </w:category>
        <w:types>
          <w:type w:val="bbPlcHdr"/>
        </w:types>
        <w:behaviors>
          <w:behavior w:val="content"/>
        </w:behaviors>
        <w:guid w:val="{42EC9DAF-EF25-421F-9AE7-370E7BBF476C}"/>
      </w:docPartPr>
      <w:docPartBody>
        <w:p w:rsidR="00B81DE2" w:rsidRDefault="00B81DE2">
          <w:pPr>
            <w:pStyle w:val="8B27016FCD7D472A8DEA2BB0EA8482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EEC92FB7C474B3E8419D6009F0AA54E"/>
        <w:category>
          <w:name w:val="Allmänt"/>
          <w:gallery w:val="placeholder"/>
        </w:category>
        <w:types>
          <w:type w:val="bbPlcHdr"/>
        </w:types>
        <w:behaviors>
          <w:behavior w:val="content"/>
        </w:behaviors>
        <w:guid w:val="{D9C25F77-E2FA-4909-8A47-2F28735A2516}"/>
      </w:docPartPr>
      <w:docPartBody>
        <w:p w:rsidR="00B81DE2" w:rsidRDefault="00B81DE2">
          <w:pPr>
            <w:pStyle w:val="2EEC92FB7C474B3E8419D6009F0AA54E"/>
          </w:pPr>
          <w:r w:rsidRPr="005A0A93">
            <w:rPr>
              <w:rStyle w:val="Platshllartext"/>
            </w:rPr>
            <w:t>Motivering</w:t>
          </w:r>
        </w:p>
      </w:docPartBody>
    </w:docPart>
    <w:docPart>
      <w:docPartPr>
        <w:name w:val="CA796469843D4D9F9B8CCAD028876250"/>
        <w:category>
          <w:name w:val="Allmänt"/>
          <w:gallery w:val="placeholder"/>
        </w:category>
        <w:types>
          <w:type w:val="bbPlcHdr"/>
        </w:types>
        <w:behaviors>
          <w:behavior w:val="content"/>
        </w:behaviors>
        <w:guid w:val="{4DD37B1F-D033-4BC9-91BC-ED360CB2E908}"/>
      </w:docPartPr>
      <w:docPartBody>
        <w:p w:rsidR="00B81DE2" w:rsidRDefault="00B81DE2">
          <w:pPr>
            <w:pStyle w:val="CA796469843D4D9F9B8CCAD02887625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E2"/>
    <w:rsid w:val="00B81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F9C61E0755446A9B4AC9B250D705C2">
    <w:name w:val="ACF9C61E0755446A9B4AC9B250D705C2"/>
  </w:style>
  <w:style w:type="paragraph" w:customStyle="1" w:styleId="8B27016FCD7D472A8DEA2BB0EA8482A3">
    <w:name w:val="8B27016FCD7D472A8DEA2BB0EA8482A3"/>
  </w:style>
  <w:style w:type="paragraph" w:customStyle="1" w:styleId="2EEC92FB7C474B3E8419D6009F0AA54E">
    <w:name w:val="2EEC92FB7C474B3E8419D6009F0AA54E"/>
  </w:style>
  <w:style w:type="paragraph" w:customStyle="1" w:styleId="CA796469843D4D9F9B8CCAD028876250">
    <w:name w:val="CA796469843D4D9F9B8CCAD028876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6C62D78-8038-4768-9D17-76A2ACF9F24B}"/>
</file>

<file path=customXml/itemProps3.xml><?xml version="1.0" encoding="utf-8"?>
<ds:datastoreItem xmlns:ds="http://schemas.openxmlformats.org/officeDocument/2006/customXml" ds:itemID="{F56F12B7-A382-46DB-B037-EFDD1F4B41B9}"/>
</file>

<file path=customXml/itemProps4.xml><?xml version="1.0" encoding="utf-8"?>
<ds:datastoreItem xmlns:ds="http://schemas.openxmlformats.org/officeDocument/2006/customXml" ds:itemID="{450382F4-98BC-4731-9D41-2D873B2EC23A}"/>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1674</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