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523EFA" w:rsidRDefault="006E04A4">
      <w:pPr>
        <w:pStyle w:val="Dokumentbeteckning"/>
        <w:rPr>
          <w:u w:val="single"/>
        </w:rPr>
      </w:pPr>
      <w:r w:rsidRPr="00523EFA">
        <w:fldChar w:fldCharType="begin" w:fldLock="1"/>
      </w:r>
      <w:r w:rsidRPr="00523EFA">
        <w:instrText xml:space="preserve"> DOCPROPERTY "DocumentYear" </w:instrText>
      </w:r>
      <w:r w:rsidRPr="00523EFA">
        <w:fldChar w:fldCharType="separate"/>
      </w:r>
      <w:r w:rsidR="00B85188" w:rsidRPr="00523EFA">
        <w:t>2009/10</w:t>
      </w:r>
      <w:r w:rsidRPr="00523EFA">
        <w:fldChar w:fldCharType="end"/>
      </w:r>
      <w:r w:rsidRPr="00523EFA">
        <w:t>:</w:t>
      </w:r>
      <w:r w:rsidRPr="00523EFA">
        <w:fldChar w:fldCharType="begin" w:fldLock="1"/>
      </w:r>
      <w:r w:rsidRPr="00523EFA">
        <w:instrText xml:space="preserve"> DOCPROPERTY "DocumentNumber" </w:instrText>
      </w:r>
      <w:r w:rsidRPr="00523EFA">
        <w:fldChar w:fldCharType="separate"/>
      </w:r>
      <w:r w:rsidR="00B85188" w:rsidRPr="00523EFA">
        <w:t>16</w:t>
      </w:r>
      <w:r w:rsidRPr="00523EFA">
        <w:fldChar w:fldCharType="end"/>
      </w:r>
    </w:p>
    <w:p w:rsidR="006E04A4" w:rsidRPr="00523EFA" w:rsidRDefault="006E04A4">
      <w:pPr>
        <w:pStyle w:val="Datum"/>
        <w:outlineLvl w:val="0"/>
      </w:pPr>
      <w:r w:rsidRPr="00523EFA">
        <w:fldChar w:fldCharType="begin" w:fldLock="1"/>
      </w:r>
      <w:r w:rsidRPr="00523EFA">
        <w:instrText xml:space="preserve"> DOCPROPERTY "DocumentDate" </w:instrText>
      </w:r>
      <w:r w:rsidRPr="00523EFA">
        <w:fldChar w:fldCharType="separate"/>
      </w:r>
      <w:r w:rsidR="00B85188" w:rsidRPr="00523EFA">
        <w:t>Måndagen den 19 oktober 2009</w:t>
      </w:r>
      <w:r w:rsidRPr="00523EFA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523E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523EFA" w:rsidRDefault="002200F0">
            <w:pPr>
              <w:pStyle w:val="Plenum"/>
              <w:tabs>
                <w:tab w:val="clear" w:pos="1418"/>
              </w:tabs>
            </w:pPr>
            <w:r w:rsidRPr="00523EFA">
              <w:t>Kl.</w:t>
            </w:r>
          </w:p>
        </w:tc>
        <w:tc>
          <w:tcPr>
            <w:tcW w:w="851" w:type="dxa"/>
          </w:tcPr>
          <w:p w:rsidR="006E04A4" w:rsidRPr="00523EFA" w:rsidRDefault="002200F0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523EFA">
              <w:t>14.00</w:t>
            </w:r>
          </w:p>
        </w:tc>
        <w:tc>
          <w:tcPr>
            <w:tcW w:w="397" w:type="dxa"/>
          </w:tcPr>
          <w:p w:rsidR="006E04A4" w:rsidRPr="00523EFA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523EFA" w:rsidRDefault="002200F0">
            <w:pPr>
              <w:pStyle w:val="Plenum"/>
              <w:tabs>
                <w:tab w:val="clear" w:pos="1418"/>
              </w:tabs>
              <w:ind w:right="1"/>
            </w:pPr>
            <w:r w:rsidRPr="00523EFA">
              <w:t>Bordläggningsplenum</w:t>
            </w:r>
          </w:p>
        </w:tc>
      </w:tr>
    </w:tbl>
    <w:p w:rsidR="006E04A4" w:rsidRPr="00523EFA" w:rsidRDefault="006E04A4">
      <w:pPr>
        <w:pStyle w:val="StreckLngt"/>
      </w:pPr>
      <w:r w:rsidRPr="00523EFA">
        <w:tab/>
      </w:r>
    </w:p>
    <w:p w:rsidR="00E34C9B" w:rsidRPr="00523EFA" w:rsidRDefault="00E34C9B" w:rsidP="003675A0">
      <w:pPr>
        <w:pStyle w:val="Blankrad"/>
      </w:pPr>
      <w:r w:rsidRPr="00523EF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34C9B" w:rsidRPr="00523EFA" w:rsidTr="00C80F0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34C9B" w:rsidRPr="00523EFA" w:rsidRDefault="00E34C9B" w:rsidP="00C80F01">
            <w:pPr>
              <w:pStyle w:val="HuvudrubrikFlisteNr"/>
            </w:pPr>
          </w:p>
        </w:tc>
        <w:tc>
          <w:tcPr>
            <w:tcW w:w="6237" w:type="dxa"/>
          </w:tcPr>
          <w:p w:rsidR="00E34C9B" w:rsidRPr="00523EFA" w:rsidRDefault="00E34C9B" w:rsidP="00C80F01">
            <w:pPr>
              <w:pStyle w:val="HuvudrubrikEnsam"/>
            </w:pPr>
            <w:r w:rsidRPr="00523EFA">
              <w:t>Justering av protokoll</w:t>
            </w:r>
          </w:p>
        </w:tc>
        <w:tc>
          <w:tcPr>
            <w:tcW w:w="2481" w:type="dxa"/>
          </w:tcPr>
          <w:p w:rsidR="00E34C9B" w:rsidRPr="00523EFA" w:rsidRDefault="00E34C9B" w:rsidP="00C80F01">
            <w:pPr>
              <w:pStyle w:val="HuvudrubrikKolumn3"/>
            </w:pPr>
          </w:p>
        </w:tc>
      </w:tr>
      <w:tr w:rsidR="00E34C9B" w:rsidRPr="00523EFA" w:rsidTr="00C80F0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34C9B" w:rsidRPr="00523EFA" w:rsidRDefault="00E34C9B" w:rsidP="00C80F01">
            <w:pPr>
              <w:pStyle w:val="FlistaNrText"/>
            </w:pPr>
          </w:p>
        </w:tc>
        <w:tc>
          <w:tcPr>
            <w:tcW w:w="6237" w:type="dxa"/>
          </w:tcPr>
          <w:p w:rsidR="00E34C9B" w:rsidRPr="00523EFA" w:rsidRDefault="00E34C9B" w:rsidP="00C80F01">
            <w:r w:rsidRPr="00523EFA">
              <w:t>Protokollen från sammanträdena måndagen den 12 och tisdagen den 13 oktober</w:t>
            </w:r>
          </w:p>
        </w:tc>
        <w:tc>
          <w:tcPr>
            <w:tcW w:w="2481" w:type="dxa"/>
          </w:tcPr>
          <w:p w:rsidR="00E34C9B" w:rsidRPr="00523EFA" w:rsidRDefault="00E34C9B" w:rsidP="00C80F01">
            <w:pPr>
              <w:rPr>
                <w:spacing w:val="-4"/>
              </w:rPr>
            </w:pPr>
          </w:p>
        </w:tc>
      </w:tr>
    </w:tbl>
    <w:p w:rsidR="00E34C9B" w:rsidRPr="00523EFA" w:rsidRDefault="00E34C9B" w:rsidP="003675A0">
      <w:pPr>
        <w:pStyle w:val="Blankrad"/>
      </w:pPr>
      <w:r w:rsidRPr="00523EF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34C9B" w:rsidRPr="00523EFA" w:rsidTr="00C80F0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34C9B" w:rsidRPr="00523EFA" w:rsidRDefault="00E34C9B" w:rsidP="00C80F01">
            <w:pPr>
              <w:pStyle w:val="HuvudrubrikFlisteNr"/>
            </w:pPr>
          </w:p>
        </w:tc>
        <w:tc>
          <w:tcPr>
            <w:tcW w:w="6237" w:type="dxa"/>
          </w:tcPr>
          <w:p w:rsidR="00E34C9B" w:rsidRPr="00523EFA" w:rsidRDefault="00E34C9B" w:rsidP="00C80F01">
            <w:pPr>
              <w:pStyle w:val="HuvudrubrikEnsam"/>
            </w:pPr>
            <w:bookmarkStart w:id="1" w:name="TypRubrik"/>
            <w:bookmarkEnd w:id="1"/>
            <w:r w:rsidRPr="00523EFA">
              <w:t>Meddelande om frågestund</w:t>
            </w:r>
          </w:p>
        </w:tc>
        <w:tc>
          <w:tcPr>
            <w:tcW w:w="2481" w:type="dxa"/>
          </w:tcPr>
          <w:p w:rsidR="00E34C9B" w:rsidRPr="00523EFA" w:rsidRDefault="00E34C9B" w:rsidP="00C80F01">
            <w:pPr>
              <w:pStyle w:val="HuvudrubrikKolumn3"/>
            </w:pPr>
          </w:p>
        </w:tc>
      </w:tr>
      <w:tr w:rsidR="00E34C9B" w:rsidRPr="00523EFA" w:rsidTr="00C80F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34C9B" w:rsidRPr="00523EFA" w:rsidRDefault="00E34C9B" w:rsidP="00C80F01">
            <w:pPr>
              <w:pStyle w:val="Underrubrik"/>
            </w:pPr>
          </w:p>
        </w:tc>
        <w:tc>
          <w:tcPr>
            <w:tcW w:w="6237" w:type="dxa"/>
          </w:tcPr>
          <w:p w:rsidR="00E34C9B" w:rsidRPr="00523EFA" w:rsidRDefault="00E34C9B" w:rsidP="00C80F01">
            <w:pPr>
              <w:pStyle w:val="Underrubrik"/>
            </w:pPr>
            <w:r w:rsidRPr="00523EFA">
              <w:t>Torsdagen den 22 oktober 2009 kl. 14.00</w:t>
            </w:r>
          </w:p>
        </w:tc>
        <w:tc>
          <w:tcPr>
            <w:tcW w:w="2481" w:type="dxa"/>
          </w:tcPr>
          <w:p w:rsidR="00E34C9B" w:rsidRPr="00523EFA" w:rsidRDefault="00E34C9B" w:rsidP="00C80F01">
            <w:pPr>
              <w:pStyle w:val="Underrubrik"/>
              <w:rPr>
                <w:spacing w:val="-4"/>
              </w:rPr>
            </w:pPr>
          </w:p>
        </w:tc>
      </w:tr>
      <w:tr w:rsidR="00E34C9B" w:rsidRPr="00523EFA" w:rsidTr="00C80F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34C9B" w:rsidRPr="00523EFA" w:rsidRDefault="00E34C9B" w:rsidP="00C80F01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E34C9B" w:rsidRPr="00523EFA" w:rsidRDefault="00E34C9B" w:rsidP="00C80F01">
            <w:r w:rsidRPr="00523EFA">
              <w:t>Frågor besvaras av:</w:t>
            </w:r>
          </w:p>
          <w:p w:rsidR="00E34C9B" w:rsidRPr="00523EFA" w:rsidRDefault="00E34C9B" w:rsidP="00C80F01">
            <w:r w:rsidRPr="00523EFA">
              <w:t>Utbildningsminister Jan Björklund (fp)</w:t>
            </w:r>
          </w:p>
          <w:p w:rsidR="00EC6052" w:rsidRPr="00523EFA" w:rsidRDefault="00EC6052" w:rsidP="00C80F01">
            <w:r w:rsidRPr="00523EFA">
              <w:t>Statsrådet Maria Larsson (kd)</w:t>
            </w:r>
          </w:p>
          <w:p w:rsidR="00E34C9B" w:rsidRPr="00523EFA" w:rsidRDefault="00E34C9B" w:rsidP="00C80F01">
            <w:r w:rsidRPr="00523EFA">
              <w:t>Integrations- och jämställdhetsminister Nyamko Sabuni (fp)</w:t>
            </w:r>
          </w:p>
          <w:p w:rsidR="00E34C9B" w:rsidRPr="00523EFA" w:rsidRDefault="00E34C9B" w:rsidP="00C80F01">
            <w:r w:rsidRPr="00523EFA">
              <w:t>Statsrådet Ewa Björling (m)</w:t>
            </w:r>
          </w:p>
          <w:p w:rsidR="00E34C9B" w:rsidRPr="00523EFA" w:rsidRDefault="00E34C9B" w:rsidP="00C80F01">
            <w:r w:rsidRPr="00523EFA">
              <w:t>Statsrådet Tobias Krantz (fp)</w:t>
            </w:r>
          </w:p>
        </w:tc>
        <w:tc>
          <w:tcPr>
            <w:tcW w:w="2481" w:type="dxa"/>
          </w:tcPr>
          <w:p w:rsidR="00E34C9B" w:rsidRPr="00523EFA" w:rsidRDefault="00E34C9B" w:rsidP="00C80F01">
            <w:pPr>
              <w:rPr>
                <w:spacing w:val="-4"/>
              </w:rPr>
            </w:pPr>
          </w:p>
        </w:tc>
      </w:tr>
    </w:tbl>
    <w:p w:rsidR="00E34C9B" w:rsidRPr="00523EFA" w:rsidRDefault="00E34C9B" w:rsidP="003675A0">
      <w:pPr>
        <w:pStyle w:val="Blankrad"/>
      </w:pPr>
      <w:r w:rsidRPr="00523EF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34C9B" w:rsidRPr="00523EFA" w:rsidTr="00C80F0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34C9B" w:rsidRPr="00523EFA" w:rsidRDefault="00E34C9B" w:rsidP="00C80F01">
            <w:pPr>
              <w:pStyle w:val="HuvudrubrikFlisteNr"/>
            </w:pPr>
          </w:p>
        </w:tc>
        <w:tc>
          <w:tcPr>
            <w:tcW w:w="6237" w:type="dxa"/>
          </w:tcPr>
          <w:p w:rsidR="00E34C9B" w:rsidRPr="00523EFA" w:rsidRDefault="00E34C9B" w:rsidP="00C80F01">
            <w:pPr>
              <w:pStyle w:val="HuvudrubrikEnsam"/>
            </w:pPr>
            <w:bookmarkStart w:id="3" w:name="Start_EUdokument"/>
            <w:bookmarkEnd w:id="3"/>
            <w:r w:rsidRPr="00523EFA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E34C9B" w:rsidRPr="00523EFA" w:rsidRDefault="00E34C9B" w:rsidP="00C80F01">
            <w:pPr>
              <w:pStyle w:val="HuvudrubrikKolumn3"/>
            </w:pPr>
            <w:r w:rsidRPr="00523EFA">
              <w:t>Ansvarigt utskott</w:t>
            </w:r>
          </w:p>
        </w:tc>
      </w:tr>
      <w:tr w:rsidR="00E34C9B" w:rsidRPr="00523EFA" w:rsidTr="00C80F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34C9B" w:rsidRPr="00523EFA" w:rsidRDefault="00E34C9B" w:rsidP="00C80F01">
            <w:pPr>
              <w:pStyle w:val="FlistaNrText"/>
            </w:pPr>
          </w:p>
        </w:tc>
        <w:tc>
          <w:tcPr>
            <w:tcW w:w="6237" w:type="dxa"/>
          </w:tcPr>
          <w:p w:rsidR="00E34C9B" w:rsidRPr="00523EFA" w:rsidRDefault="00E34C9B" w:rsidP="00C80F01">
            <w:r w:rsidRPr="00523EFA">
              <w:t>2009/10:FPM14 Gruppregistrering på mervärdesskatteområdet</w:t>
            </w:r>
            <w:r w:rsidRPr="00523EFA">
              <w:rPr>
                <w:i/>
              </w:rPr>
              <w:t xml:space="preserve"> KOM(2009)325</w:t>
            </w:r>
          </w:p>
        </w:tc>
        <w:tc>
          <w:tcPr>
            <w:tcW w:w="2481" w:type="dxa"/>
          </w:tcPr>
          <w:p w:rsidR="00E34C9B" w:rsidRPr="00523EFA" w:rsidRDefault="00E34C9B" w:rsidP="00C80F01">
            <w:pPr>
              <w:rPr>
                <w:spacing w:val="-4"/>
              </w:rPr>
            </w:pPr>
            <w:r w:rsidRPr="00523EFA">
              <w:rPr>
                <w:spacing w:val="-4"/>
              </w:rPr>
              <w:t xml:space="preserve">SkU </w:t>
            </w:r>
          </w:p>
        </w:tc>
      </w:tr>
    </w:tbl>
    <w:p w:rsidR="00E34C9B" w:rsidRPr="00523EFA" w:rsidRDefault="00E34C9B" w:rsidP="003675A0">
      <w:pPr>
        <w:pStyle w:val="Blankrad"/>
      </w:pPr>
      <w:r w:rsidRPr="00523EF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34C9B" w:rsidRPr="00523EFA" w:rsidTr="00C80F0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34C9B" w:rsidRPr="00523EFA" w:rsidRDefault="00E34C9B" w:rsidP="00C80F01">
            <w:pPr>
              <w:pStyle w:val="HuvudrubrikFlisteNr"/>
            </w:pPr>
          </w:p>
        </w:tc>
        <w:tc>
          <w:tcPr>
            <w:tcW w:w="6237" w:type="dxa"/>
          </w:tcPr>
          <w:p w:rsidR="00E34C9B" w:rsidRPr="00523EFA" w:rsidRDefault="00E34C9B" w:rsidP="00C80F01">
            <w:pPr>
              <w:pStyle w:val="HuvudrubrikEnsam"/>
            </w:pPr>
            <w:bookmarkStart w:id="4" w:name="Start_ÄrendenFörAvgörande"/>
            <w:bookmarkEnd w:id="4"/>
            <w:r w:rsidRPr="00523EFA">
              <w:t>Ärenden för avgörande</w:t>
            </w:r>
            <w:r w:rsidRPr="00523EFA">
              <w:br/>
              <w:t>onsdagen den 21 oktober kl. 09.00</w:t>
            </w:r>
          </w:p>
        </w:tc>
        <w:tc>
          <w:tcPr>
            <w:tcW w:w="2481" w:type="dxa"/>
          </w:tcPr>
          <w:p w:rsidR="00E34C9B" w:rsidRPr="00523EFA" w:rsidRDefault="00E34C9B" w:rsidP="00C80F01">
            <w:pPr>
              <w:pStyle w:val="HuvudrubrikKolumn3"/>
            </w:pPr>
            <w:r w:rsidRPr="00523EFA">
              <w:t>Reservationer</w:t>
            </w:r>
          </w:p>
        </w:tc>
      </w:tr>
      <w:tr w:rsidR="00E34C9B" w:rsidRPr="00523EFA" w:rsidTr="00C80F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34C9B" w:rsidRPr="00523EFA" w:rsidRDefault="00E34C9B" w:rsidP="00C80F01">
            <w:pPr>
              <w:pStyle w:val="Underrubrik"/>
            </w:pPr>
          </w:p>
        </w:tc>
        <w:tc>
          <w:tcPr>
            <w:tcW w:w="6237" w:type="dxa"/>
          </w:tcPr>
          <w:p w:rsidR="00E34C9B" w:rsidRPr="00523EFA" w:rsidRDefault="00E34C9B" w:rsidP="00C80F01">
            <w:pPr>
              <w:pStyle w:val="Underrubrik"/>
            </w:pPr>
            <w:bookmarkStart w:id="5" w:name="TypUnderrubrik"/>
            <w:bookmarkEnd w:id="5"/>
            <w:r w:rsidRPr="00523EFA">
              <w:t>Tidigare slutdebatterade</w:t>
            </w:r>
          </w:p>
        </w:tc>
        <w:tc>
          <w:tcPr>
            <w:tcW w:w="2481" w:type="dxa"/>
          </w:tcPr>
          <w:p w:rsidR="00E34C9B" w:rsidRPr="00523EFA" w:rsidRDefault="00E34C9B" w:rsidP="00C80F01">
            <w:pPr>
              <w:pStyle w:val="Underrubrik"/>
              <w:rPr>
                <w:spacing w:val="-4"/>
              </w:rPr>
            </w:pPr>
          </w:p>
        </w:tc>
      </w:tr>
      <w:tr w:rsidR="00E34C9B" w:rsidRPr="00523EFA" w:rsidTr="00C80F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34C9B" w:rsidRPr="00523EFA" w:rsidRDefault="00E34C9B" w:rsidP="00C80F01">
            <w:pPr>
              <w:pStyle w:val="renderubrik"/>
            </w:pPr>
          </w:p>
        </w:tc>
        <w:tc>
          <w:tcPr>
            <w:tcW w:w="6237" w:type="dxa"/>
          </w:tcPr>
          <w:p w:rsidR="00E34C9B" w:rsidRPr="00523EFA" w:rsidRDefault="00E34C9B" w:rsidP="00C80F01">
            <w:pPr>
              <w:pStyle w:val="renderubrik"/>
            </w:pPr>
            <w:r w:rsidRPr="00523EFA">
              <w:t>Socialförsäkringsutskottets betänkanden</w:t>
            </w:r>
          </w:p>
        </w:tc>
        <w:tc>
          <w:tcPr>
            <w:tcW w:w="2481" w:type="dxa"/>
          </w:tcPr>
          <w:p w:rsidR="00E34C9B" w:rsidRPr="00523EFA" w:rsidRDefault="00E34C9B" w:rsidP="00C80F01">
            <w:pPr>
              <w:pStyle w:val="renderubrik"/>
              <w:rPr>
                <w:spacing w:val="-4"/>
              </w:rPr>
            </w:pPr>
          </w:p>
        </w:tc>
      </w:tr>
      <w:tr w:rsidR="00E34C9B" w:rsidRPr="00523EFA" w:rsidTr="00C80F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34C9B" w:rsidRPr="00523EFA" w:rsidRDefault="00E34C9B" w:rsidP="00C80F01">
            <w:pPr>
              <w:pStyle w:val="FlistaNrText"/>
            </w:pPr>
          </w:p>
        </w:tc>
        <w:tc>
          <w:tcPr>
            <w:tcW w:w="6237" w:type="dxa"/>
          </w:tcPr>
          <w:p w:rsidR="00E34C9B" w:rsidRPr="00523EFA" w:rsidRDefault="00E34C9B" w:rsidP="00C80F01">
            <w:r w:rsidRPr="00523EFA">
              <w:t>2009/10:SfU3 Pensionsmyndigheten och dess verksamhet</w:t>
            </w:r>
          </w:p>
        </w:tc>
        <w:tc>
          <w:tcPr>
            <w:tcW w:w="2481" w:type="dxa"/>
          </w:tcPr>
          <w:p w:rsidR="00E34C9B" w:rsidRPr="00523EFA" w:rsidRDefault="00E34C9B" w:rsidP="00C80F01">
            <w:pPr>
              <w:rPr>
                <w:spacing w:val="-4"/>
              </w:rPr>
            </w:pPr>
          </w:p>
        </w:tc>
      </w:tr>
      <w:tr w:rsidR="00E34C9B" w:rsidRPr="00523EFA" w:rsidTr="00C80F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34C9B" w:rsidRPr="00523EFA" w:rsidRDefault="00E34C9B" w:rsidP="00C80F01">
            <w:pPr>
              <w:pStyle w:val="FlistaNrText"/>
            </w:pPr>
          </w:p>
        </w:tc>
        <w:tc>
          <w:tcPr>
            <w:tcW w:w="6237" w:type="dxa"/>
          </w:tcPr>
          <w:p w:rsidR="00E34C9B" w:rsidRPr="00523EFA" w:rsidRDefault="00E34C9B" w:rsidP="00C80F01">
            <w:r w:rsidRPr="00523EFA">
              <w:t>2009/10:SfU6 Utjämnat värde för buffertfonden vid beräkning av balanstalet</w:t>
            </w:r>
          </w:p>
        </w:tc>
        <w:tc>
          <w:tcPr>
            <w:tcW w:w="2481" w:type="dxa"/>
          </w:tcPr>
          <w:p w:rsidR="00E34C9B" w:rsidRPr="00523EFA" w:rsidRDefault="00E34C9B" w:rsidP="00C80F01">
            <w:pPr>
              <w:rPr>
                <w:spacing w:val="-4"/>
              </w:rPr>
            </w:pPr>
            <w:r w:rsidRPr="00523EFA">
              <w:rPr>
                <w:spacing w:val="-4"/>
              </w:rPr>
              <w:t>3 res. (v,mp)</w:t>
            </w:r>
          </w:p>
        </w:tc>
      </w:tr>
      <w:tr w:rsidR="00E34C9B" w:rsidRPr="00523EFA" w:rsidTr="00C80F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34C9B" w:rsidRPr="00523EFA" w:rsidRDefault="00E34C9B" w:rsidP="00C80F01">
            <w:pPr>
              <w:pStyle w:val="renderubrik"/>
            </w:pPr>
          </w:p>
        </w:tc>
        <w:tc>
          <w:tcPr>
            <w:tcW w:w="6237" w:type="dxa"/>
          </w:tcPr>
          <w:p w:rsidR="00E34C9B" w:rsidRPr="00523EFA" w:rsidRDefault="00E34C9B" w:rsidP="00C80F01">
            <w:pPr>
              <w:pStyle w:val="renderubrik"/>
            </w:pPr>
            <w:r w:rsidRPr="00523EFA">
              <w:t>Trafikutskottets utlåtande</w:t>
            </w:r>
          </w:p>
        </w:tc>
        <w:tc>
          <w:tcPr>
            <w:tcW w:w="2481" w:type="dxa"/>
          </w:tcPr>
          <w:p w:rsidR="00E34C9B" w:rsidRPr="00523EFA" w:rsidRDefault="00E34C9B" w:rsidP="00C80F01">
            <w:pPr>
              <w:pStyle w:val="renderubrik"/>
              <w:rPr>
                <w:spacing w:val="-4"/>
              </w:rPr>
            </w:pPr>
          </w:p>
        </w:tc>
      </w:tr>
      <w:tr w:rsidR="00E34C9B" w:rsidRPr="00523EFA" w:rsidTr="00C80F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34C9B" w:rsidRPr="00523EFA" w:rsidRDefault="00E34C9B" w:rsidP="00C80F01">
            <w:pPr>
              <w:pStyle w:val="FlistaNrText"/>
            </w:pPr>
          </w:p>
        </w:tc>
        <w:tc>
          <w:tcPr>
            <w:tcW w:w="6237" w:type="dxa"/>
          </w:tcPr>
          <w:p w:rsidR="00E34C9B" w:rsidRPr="00523EFA" w:rsidRDefault="00E34C9B" w:rsidP="00C80F01">
            <w:r w:rsidRPr="00523EFA">
              <w:t>2009/10:TU4 Hållbara framtida transporter – Ett integrerat, teknikstyrt och användarvänligt transportsystem</w:t>
            </w:r>
          </w:p>
        </w:tc>
        <w:tc>
          <w:tcPr>
            <w:tcW w:w="2481" w:type="dxa"/>
          </w:tcPr>
          <w:p w:rsidR="00E34C9B" w:rsidRPr="00523EFA" w:rsidRDefault="00E34C9B" w:rsidP="00C80F01">
            <w:pPr>
              <w:rPr>
                <w:spacing w:val="-4"/>
              </w:rPr>
            </w:pPr>
            <w:r w:rsidRPr="00523EFA">
              <w:rPr>
                <w:spacing w:val="-4"/>
              </w:rPr>
              <w:t>1 res. (s,v,mp)</w:t>
            </w:r>
          </w:p>
        </w:tc>
      </w:tr>
      <w:tr w:rsidR="00E34C9B" w:rsidRPr="00523EFA" w:rsidTr="00C80F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34C9B" w:rsidRPr="00523EFA" w:rsidRDefault="00E34C9B" w:rsidP="00C80F01">
            <w:pPr>
              <w:pStyle w:val="renderubrik"/>
            </w:pPr>
          </w:p>
        </w:tc>
        <w:tc>
          <w:tcPr>
            <w:tcW w:w="6237" w:type="dxa"/>
          </w:tcPr>
          <w:p w:rsidR="00E34C9B" w:rsidRPr="00523EFA" w:rsidRDefault="00E34C9B" w:rsidP="00C80F01">
            <w:pPr>
              <w:pStyle w:val="renderubrik"/>
            </w:pPr>
            <w:r w:rsidRPr="00523EFA">
              <w:t>Näringsutskottets betänkande</w:t>
            </w:r>
          </w:p>
        </w:tc>
        <w:tc>
          <w:tcPr>
            <w:tcW w:w="2481" w:type="dxa"/>
          </w:tcPr>
          <w:p w:rsidR="00E34C9B" w:rsidRPr="00523EFA" w:rsidRDefault="00E34C9B" w:rsidP="00C80F01">
            <w:pPr>
              <w:pStyle w:val="renderubrik"/>
              <w:rPr>
                <w:spacing w:val="-4"/>
              </w:rPr>
            </w:pPr>
          </w:p>
        </w:tc>
      </w:tr>
      <w:tr w:rsidR="00E34C9B" w:rsidRPr="00523EFA" w:rsidTr="00C80F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34C9B" w:rsidRPr="00523EFA" w:rsidRDefault="00E34C9B" w:rsidP="00C80F01">
            <w:pPr>
              <w:pStyle w:val="FlistaNrText"/>
            </w:pPr>
          </w:p>
        </w:tc>
        <w:tc>
          <w:tcPr>
            <w:tcW w:w="6237" w:type="dxa"/>
          </w:tcPr>
          <w:p w:rsidR="00E34C9B" w:rsidRPr="00523EFA" w:rsidRDefault="00E34C9B" w:rsidP="00C80F01">
            <w:r w:rsidRPr="00523EFA">
              <w:t>2009/10:NU7 Avgränsning av elnätsverksamhet</w:t>
            </w:r>
          </w:p>
        </w:tc>
        <w:tc>
          <w:tcPr>
            <w:tcW w:w="2481" w:type="dxa"/>
          </w:tcPr>
          <w:p w:rsidR="00E34C9B" w:rsidRPr="00523EFA" w:rsidRDefault="00E34C9B" w:rsidP="00C80F01">
            <w:pPr>
              <w:rPr>
                <w:spacing w:val="-4"/>
              </w:rPr>
            </w:pPr>
          </w:p>
        </w:tc>
      </w:tr>
    </w:tbl>
    <w:p w:rsidR="00E34C9B" w:rsidRPr="00523EFA" w:rsidRDefault="00E34C9B" w:rsidP="003675A0">
      <w:pPr>
        <w:pStyle w:val="Blankrad"/>
      </w:pPr>
      <w:r w:rsidRPr="00523EFA">
        <w:t>     </w:t>
      </w:r>
    </w:p>
    <w:p w:rsidR="00CF242C" w:rsidRPr="00523EFA" w:rsidRDefault="00E34C9B" w:rsidP="003675A0">
      <w:pPr>
        <w:pStyle w:val="Blankrad"/>
      </w:pPr>
      <w:bookmarkStart w:id="6" w:name="Start"/>
      <w:bookmarkEnd w:id="6"/>
      <w:r w:rsidRPr="00523EF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523EF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523EFA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523EFA" w:rsidRDefault="006E04A4" w:rsidP="00D016E9">
            <w:pPr>
              <w:pStyle w:val="StreckMitten"/>
            </w:pPr>
            <w:r w:rsidRPr="00523EFA">
              <w:tab/>
            </w:r>
            <w:r w:rsidRPr="00523EFA">
              <w:tab/>
            </w:r>
          </w:p>
        </w:tc>
      </w:tr>
    </w:tbl>
    <w:p w:rsidR="006E04A4" w:rsidRPr="00523EFA" w:rsidRDefault="006E04A4" w:rsidP="003675A0">
      <w:pPr>
        <w:pStyle w:val="Blankrad"/>
      </w:pPr>
    </w:p>
    <w:sectPr w:rsidR="006E04A4" w:rsidRPr="00523EFA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80F01" w:rsidRPr="00523EFA" w:rsidRDefault="00C80F01">
      <w:r w:rsidRPr="00523EFA">
        <w:separator/>
      </w:r>
    </w:p>
  </w:endnote>
  <w:endnote w:type="continuationSeparator" w:id="0">
    <w:p w:rsidR="00C80F01" w:rsidRPr="00523EFA" w:rsidRDefault="00C80F01">
      <w:r w:rsidRPr="00523EF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00F0" w:rsidRPr="00523EFA" w:rsidRDefault="002200F0">
    <w:pPr>
      <w:pStyle w:val="Sidhuvud"/>
      <w:jc w:val="center"/>
    </w:pPr>
    <w:r w:rsidRPr="00523EFA">
      <w:fldChar w:fldCharType="begin" w:fldLock="1"/>
    </w:r>
    <w:r w:rsidRPr="00523EFA">
      <w:instrText xml:space="preserve"> PAGE </w:instrText>
    </w:r>
    <w:r w:rsidRPr="00523EFA">
      <w:fldChar w:fldCharType="separate"/>
    </w:r>
    <w:r w:rsidR="00B85188" w:rsidRPr="00523EFA">
      <w:t>2</w:t>
    </w:r>
    <w:r w:rsidRPr="00523EFA">
      <w:fldChar w:fldCharType="end"/>
    </w:r>
    <w:r w:rsidRPr="00523EFA">
      <w:t xml:space="preserve"> (</w:t>
    </w:r>
    <w:r w:rsidRPr="00523EFA">
      <w:fldChar w:fldCharType="begin" w:fldLock="1"/>
    </w:r>
    <w:r w:rsidRPr="00523EFA">
      <w:instrText xml:space="preserve"> NUMPAGES </w:instrText>
    </w:r>
    <w:r w:rsidRPr="00523EFA">
      <w:fldChar w:fldCharType="separate"/>
    </w:r>
    <w:r w:rsidR="00B85188" w:rsidRPr="00523EFA">
      <w:t>2</w:t>
    </w:r>
    <w:r w:rsidRPr="00523EFA">
      <w:fldChar w:fldCharType="end"/>
    </w:r>
    <w:r w:rsidRPr="00523EFA">
      <w:t>)</w:t>
    </w:r>
  </w:p>
  <w:p w:rsidR="002200F0" w:rsidRPr="00523EFA" w:rsidRDefault="0022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00F0" w:rsidRPr="00523EFA" w:rsidRDefault="002200F0">
    <w:pPr>
      <w:pStyle w:val="Sidhuvud"/>
      <w:jc w:val="center"/>
    </w:pPr>
    <w:r w:rsidRPr="00523EFA">
      <w:fldChar w:fldCharType="begin" w:fldLock="1"/>
    </w:r>
    <w:r w:rsidRPr="00523EFA">
      <w:instrText xml:space="preserve"> PAGE </w:instrText>
    </w:r>
    <w:r w:rsidRPr="00523EFA">
      <w:fldChar w:fldCharType="separate"/>
    </w:r>
    <w:r w:rsidR="00C80F01" w:rsidRPr="00523EFA">
      <w:t>1</w:t>
    </w:r>
    <w:r w:rsidRPr="00523EFA">
      <w:fldChar w:fldCharType="end"/>
    </w:r>
    <w:r w:rsidRPr="00523EFA">
      <w:t xml:space="preserve"> (</w:t>
    </w:r>
    <w:r w:rsidRPr="00523EFA">
      <w:fldChar w:fldCharType="begin" w:fldLock="1"/>
    </w:r>
    <w:r w:rsidRPr="00523EFA">
      <w:instrText xml:space="preserve"> NUMPAGES </w:instrText>
    </w:r>
    <w:r w:rsidRPr="00523EFA">
      <w:fldChar w:fldCharType="separate"/>
    </w:r>
    <w:r w:rsidR="00B85188" w:rsidRPr="00523EFA">
      <w:t>2</w:t>
    </w:r>
    <w:r w:rsidRPr="00523EFA">
      <w:fldChar w:fldCharType="end"/>
    </w:r>
    <w:r w:rsidRPr="00523EFA">
      <w:t>)</w:t>
    </w:r>
  </w:p>
  <w:p w:rsidR="002200F0" w:rsidRPr="00523EFA" w:rsidRDefault="002200F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80F01" w:rsidRPr="00523EFA" w:rsidRDefault="00C80F01">
      <w:r w:rsidRPr="00523EFA">
        <w:separator/>
      </w:r>
    </w:p>
  </w:footnote>
  <w:footnote w:type="continuationSeparator" w:id="0">
    <w:p w:rsidR="00C80F01" w:rsidRPr="00523EFA" w:rsidRDefault="00C80F01">
      <w:r w:rsidRPr="00523EF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00F0" w:rsidRPr="00523EFA" w:rsidRDefault="002200F0">
    <w:pPr>
      <w:pStyle w:val="Sidhuvud"/>
      <w:tabs>
        <w:tab w:val="clear" w:pos="4536"/>
      </w:tabs>
    </w:pPr>
    <w:r w:rsidRPr="00523EFA">
      <w:fldChar w:fldCharType="begin" w:fldLock="1"/>
    </w:r>
    <w:r w:rsidRPr="00523EFA">
      <w:instrText xml:space="preserve"> DOCPROPERTY "DocumentDate" </w:instrText>
    </w:r>
    <w:r w:rsidRPr="00523EFA">
      <w:fldChar w:fldCharType="separate"/>
    </w:r>
    <w:r w:rsidR="00B85188" w:rsidRPr="00523EFA">
      <w:t>Måndagen den 19 oktober 2009</w:t>
    </w:r>
    <w:r w:rsidRPr="00523EFA">
      <w:fldChar w:fldCharType="end"/>
    </w:r>
    <w:r w:rsidRPr="00523EFA">
      <w:tab/>
    </w:r>
  </w:p>
  <w:p w:rsidR="002200F0" w:rsidRPr="00523EFA" w:rsidRDefault="002200F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523EFA">
      <w:rPr>
        <w:sz w:val="12"/>
      </w:rPr>
      <w:tab/>
    </w:r>
  </w:p>
  <w:p w:rsidR="002200F0" w:rsidRPr="00523EFA" w:rsidRDefault="002200F0"/>
  <w:p w:rsidR="002200F0" w:rsidRPr="00523EFA" w:rsidRDefault="002200F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00F0" w:rsidRPr="00523EFA" w:rsidRDefault="00523EFA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523EFA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200F0" w:rsidRPr="00523EFA" w:rsidRDefault="002200F0">
    <w:pPr>
      <w:pStyle w:val="Dokumentrubrik"/>
      <w:spacing w:after="360"/>
    </w:pPr>
    <w:r w:rsidRPr="00523EFA">
      <w:t>Föredragningslista</w:t>
    </w:r>
  </w:p>
  <w:p w:rsidR="002200F0" w:rsidRPr="00523EFA" w:rsidRDefault="002200F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312052650">
    <w:abstractNumId w:val="5"/>
  </w:num>
  <w:num w:numId="2" w16cid:durableId="639111318">
    <w:abstractNumId w:val="2"/>
  </w:num>
  <w:num w:numId="3" w16cid:durableId="2133547825">
    <w:abstractNumId w:val="4"/>
  </w:num>
  <w:num w:numId="4" w16cid:durableId="1077165490">
    <w:abstractNumId w:val="1"/>
  </w:num>
  <w:num w:numId="5" w16cid:durableId="520239426">
    <w:abstractNumId w:val="0"/>
  </w:num>
  <w:num w:numId="6" w16cid:durableId="1478301124">
    <w:abstractNumId w:val="3"/>
  </w:num>
  <w:num w:numId="7" w16cid:durableId="759984069">
    <w:abstractNumId w:val="3"/>
  </w:num>
  <w:num w:numId="8" w16cid:durableId="6968582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06D1B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0672B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3D1F"/>
    <w:rsid w:val="001D7C4B"/>
    <w:rsid w:val="001E0CB1"/>
    <w:rsid w:val="001E1635"/>
    <w:rsid w:val="001E71B1"/>
    <w:rsid w:val="001F45EF"/>
    <w:rsid w:val="001F52AB"/>
    <w:rsid w:val="001F58F3"/>
    <w:rsid w:val="002068C6"/>
    <w:rsid w:val="00206D1B"/>
    <w:rsid w:val="0021008A"/>
    <w:rsid w:val="002100C3"/>
    <w:rsid w:val="0021052F"/>
    <w:rsid w:val="00211667"/>
    <w:rsid w:val="00213618"/>
    <w:rsid w:val="00215146"/>
    <w:rsid w:val="002200F0"/>
    <w:rsid w:val="00220E39"/>
    <w:rsid w:val="00223EF7"/>
    <w:rsid w:val="002257C6"/>
    <w:rsid w:val="00233D5B"/>
    <w:rsid w:val="00233E62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66B4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100C9"/>
    <w:rsid w:val="004114F9"/>
    <w:rsid w:val="00411994"/>
    <w:rsid w:val="00415884"/>
    <w:rsid w:val="004166DF"/>
    <w:rsid w:val="0041796D"/>
    <w:rsid w:val="00426681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E80"/>
    <w:rsid w:val="005166A2"/>
    <w:rsid w:val="00517888"/>
    <w:rsid w:val="00523EFA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A3B5E"/>
    <w:rsid w:val="006B0B9F"/>
    <w:rsid w:val="006B1634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0C60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5188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D5F"/>
    <w:rsid w:val="00C553BB"/>
    <w:rsid w:val="00C55D66"/>
    <w:rsid w:val="00C64067"/>
    <w:rsid w:val="00C64B5E"/>
    <w:rsid w:val="00C6587A"/>
    <w:rsid w:val="00C7634B"/>
    <w:rsid w:val="00C76C1F"/>
    <w:rsid w:val="00C80F01"/>
    <w:rsid w:val="00C81EDE"/>
    <w:rsid w:val="00C927AD"/>
    <w:rsid w:val="00C94CBC"/>
    <w:rsid w:val="00C95FD1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710F"/>
    <w:rsid w:val="00D016E9"/>
    <w:rsid w:val="00D04310"/>
    <w:rsid w:val="00D060D3"/>
    <w:rsid w:val="00D06F6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4C9B"/>
    <w:rsid w:val="00E37222"/>
    <w:rsid w:val="00E41505"/>
    <w:rsid w:val="00E431ED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C6052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9FDC7B1-E699-4B33-99E0-5AF24AE1A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E34C9B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155</Words>
  <Characters>1145</Characters>
  <Application>Microsoft Office Word</Application>
  <DocSecurity>4</DocSecurity>
  <Lines>88</Lines>
  <Paragraphs>48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2009/10:16</vt:lpstr>
      <vt:lpstr>Måndagen den 19 oktober 2009</vt:lpstr>
    </vt:vector>
  </TitlesOfParts>
  <Company>Riksdagen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2009-10-16T12:42:00Z</cp:lastPrinted>
  <dcterms:created xsi:type="dcterms:W3CDTF">2025-12-17T23:34:00Z</dcterms:created>
  <dcterms:modified xsi:type="dcterms:W3CDTF">2025-12-17T23:34:00Z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19 oktober 2009</vt:lpwstr>
  </property>
  <property fmtid="{D5CDD505-2E9C-101B-9397-08002B2CF9AE}" pid="3" name="DocumentNumber">
    <vt:lpwstr>16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2009-10-19</vt:lpwstr>
  </property>
  <property fmtid="{D5CDD505-2E9C-101B-9397-08002B2CF9AE}" pid="7" name="DatumAvgörande">
    <vt:lpwstr>2009-10-21</vt:lpwstr>
  </property>
</Properties>
</file>